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4F0E216" w14:textId="3A33B647" w:rsidR="00B1347C" w:rsidRDefault="00B1347C" w:rsidP="0096348C">
      <w:pPr>
        <w:rPr>
          <w:szCs w:val="24"/>
        </w:rPr>
      </w:pPr>
    </w:p>
    <w:p w14:paraId="6CE49CD4" w14:textId="77777777" w:rsidR="00BD550A" w:rsidRPr="00D10746" w:rsidRDefault="00BD550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50DC48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26E04">
              <w:rPr>
                <w:b/>
                <w:szCs w:val="24"/>
              </w:rPr>
              <w:t>20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E68D34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0A61BF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0A61BF">
              <w:rPr>
                <w:szCs w:val="24"/>
              </w:rPr>
              <w:t>0</w:t>
            </w:r>
            <w:r w:rsidR="00D26E04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0D76240" w:rsidR="00313337" w:rsidRPr="00EF25A5" w:rsidRDefault="00084C43" w:rsidP="00EE1733">
            <w:pPr>
              <w:rPr>
                <w:szCs w:val="24"/>
              </w:rPr>
            </w:pPr>
            <w:r w:rsidRPr="00BD550A">
              <w:rPr>
                <w:szCs w:val="24"/>
              </w:rPr>
              <w:t>1</w:t>
            </w:r>
            <w:r w:rsidR="00D26E04" w:rsidRPr="00BD550A">
              <w:rPr>
                <w:szCs w:val="24"/>
              </w:rPr>
              <w:t>0</w:t>
            </w:r>
            <w:r w:rsidR="00313337" w:rsidRPr="00BD550A">
              <w:rPr>
                <w:szCs w:val="24"/>
              </w:rPr>
              <w:t>.</w:t>
            </w:r>
            <w:r w:rsidR="00096ED4" w:rsidRPr="00BD550A">
              <w:rPr>
                <w:szCs w:val="24"/>
              </w:rPr>
              <w:t>0</w:t>
            </w:r>
            <w:r w:rsidR="005E199B" w:rsidRPr="00BD550A">
              <w:rPr>
                <w:szCs w:val="24"/>
              </w:rPr>
              <w:t>0</w:t>
            </w:r>
            <w:r w:rsidR="00953995" w:rsidRPr="00BD550A">
              <w:rPr>
                <w:szCs w:val="24"/>
              </w:rPr>
              <w:t>–</w:t>
            </w:r>
            <w:r w:rsidR="006474AB" w:rsidRPr="00BD550A">
              <w:rPr>
                <w:szCs w:val="24"/>
              </w:rPr>
              <w:t>11</w:t>
            </w:r>
            <w:r w:rsidR="00831DD6" w:rsidRPr="00BD550A">
              <w:rPr>
                <w:szCs w:val="24"/>
              </w:rPr>
              <w:t>.</w:t>
            </w:r>
            <w:r w:rsidR="006474AB" w:rsidRPr="00BD550A">
              <w:rPr>
                <w:szCs w:val="24"/>
              </w:rPr>
              <w:t>2</w:t>
            </w:r>
            <w:r w:rsidR="00F86AEC" w:rsidRPr="00BD550A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6FF11811" w14:textId="581E6059" w:rsidR="00516562" w:rsidRDefault="00516562" w:rsidP="00CF13AF">
      <w:pPr>
        <w:tabs>
          <w:tab w:val="left" w:pos="1418"/>
        </w:tabs>
        <w:rPr>
          <w:snapToGrid w:val="0"/>
        </w:rPr>
      </w:pPr>
    </w:p>
    <w:p w14:paraId="4ED844A7" w14:textId="7A6D203B" w:rsidR="00B1347C" w:rsidRDefault="00B1347C" w:rsidP="00CF13AF">
      <w:pPr>
        <w:tabs>
          <w:tab w:val="left" w:pos="1418"/>
        </w:tabs>
        <w:rPr>
          <w:snapToGrid w:val="0"/>
        </w:rPr>
      </w:pPr>
    </w:p>
    <w:p w14:paraId="477A7CE1" w14:textId="77777777" w:rsidR="00D26E04" w:rsidRPr="007F393D" w:rsidRDefault="00D26E04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D5322" w14:paraId="1E74C11C" w14:textId="77777777" w:rsidTr="00887D33">
        <w:tc>
          <w:tcPr>
            <w:tcW w:w="567" w:type="dxa"/>
          </w:tcPr>
          <w:p w14:paraId="4EA3B3A1" w14:textId="38B205EC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3F1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31E8C22C" w14:textId="78B3B0CA" w:rsidR="00D26E04" w:rsidRPr="00D26E04" w:rsidRDefault="00D26E04" w:rsidP="00D26E0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6E04">
              <w:rPr>
                <w:b/>
                <w:snapToGrid w:val="0"/>
              </w:rPr>
              <w:t>Information från Socialstyrelsen, Myndigheten för psykologiskt försvar</w:t>
            </w:r>
            <w:r w:rsidR="009417B3">
              <w:rPr>
                <w:b/>
                <w:snapToGrid w:val="0"/>
              </w:rPr>
              <w:t xml:space="preserve"> (MPF)</w:t>
            </w:r>
            <w:r w:rsidRPr="00D26E04">
              <w:rPr>
                <w:b/>
                <w:snapToGrid w:val="0"/>
              </w:rPr>
              <w:t xml:space="preserve"> och Sveriges Kommuner och Regioner (SKR)  </w:t>
            </w:r>
          </w:p>
          <w:p w14:paraId="7121ADB9" w14:textId="77777777" w:rsidR="00D26E04" w:rsidRDefault="00D26E04" w:rsidP="00D26E0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2F163B" w14:textId="1A4C164A" w:rsidR="00ED015B" w:rsidRPr="00D26E04" w:rsidRDefault="00D26E04" w:rsidP="00D26E0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6E04">
              <w:rPr>
                <w:bCs/>
                <w:snapToGrid w:val="0"/>
              </w:rPr>
              <w:t xml:space="preserve">Företrädare </w:t>
            </w:r>
            <w:r>
              <w:rPr>
                <w:bCs/>
                <w:snapToGrid w:val="0"/>
              </w:rPr>
              <w:t xml:space="preserve">från </w:t>
            </w:r>
            <w:r w:rsidRPr="00D26E04">
              <w:rPr>
                <w:bCs/>
                <w:snapToGrid w:val="0"/>
              </w:rPr>
              <w:t>Socialstyrelsen, Myndigheten för psykologiskt försvar</w:t>
            </w:r>
            <w:r w:rsidR="009417B3">
              <w:rPr>
                <w:bCs/>
                <w:snapToGrid w:val="0"/>
              </w:rPr>
              <w:t xml:space="preserve"> (MPF)</w:t>
            </w:r>
            <w:r w:rsidRPr="00D26E04">
              <w:rPr>
                <w:bCs/>
                <w:snapToGrid w:val="0"/>
              </w:rPr>
              <w:t xml:space="preserve"> och Sveriges Kommuner och Regioner (SKR) informera</w:t>
            </w:r>
            <w:r>
              <w:rPr>
                <w:bCs/>
                <w:snapToGrid w:val="0"/>
              </w:rPr>
              <w:t>de</w:t>
            </w:r>
            <w:r w:rsidRPr="00D26E04">
              <w:rPr>
                <w:bCs/>
                <w:snapToGrid w:val="0"/>
              </w:rPr>
              <w:t xml:space="preserve"> om den pågående desinformationskampanjen mot svensk socialtjänst.</w:t>
            </w:r>
            <w:r w:rsidR="000A61BF" w:rsidRPr="00D26E04">
              <w:rPr>
                <w:bCs/>
                <w:snapToGrid w:val="0"/>
              </w:rPr>
              <w:br/>
            </w: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0F34CDCF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6AEC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467641BF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4D37143E" w:rsidR="00776A27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D26E04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121C561C" w14:textId="46679008" w:rsidR="003B76FD" w:rsidRPr="003B76FD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86AEC" w14:paraId="71C6578C" w14:textId="77777777" w:rsidTr="00887D33">
        <w:tc>
          <w:tcPr>
            <w:tcW w:w="567" w:type="dxa"/>
          </w:tcPr>
          <w:p w14:paraId="77DD70DB" w14:textId="6D83C4FC" w:rsidR="00F86AEC" w:rsidRDefault="00F86AE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750C6B45" w14:textId="303005B8" w:rsidR="00D26E04" w:rsidRPr="00BD550A" w:rsidRDefault="00D26E04" w:rsidP="00D26E04">
            <w:pPr>
              <w:tabs>
                <w:tab w:val="left" w:pos="1701"/>
              </w:tabs>
              <w:rPr>
                <w:bCs/>
              </w:rPr>
            </w:pPr>
            <w:r w:rsidRPr="00BD550A">
              <w:rPr>
                <w:b/>
              </w:rPr>
              <w:t>Hälso- och sjukvårdens organisation (SoU12)</w:t>
            </w:r>
          </w:p>
          <w:p w14:paraId="7C7CDD2B" w14:textId="77777777" w:rsidR="00D26E04" w:rsidRPr="00BD550A" w:rsidRDefault="00D26E04" w:rsidP="00D26E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7CE3EA" w14:textId="57169DDB" w:rsidR="00D26E04" w:rsidRPr="00BD550A" w:rsidRDefault="00D26E04" w:rsidP="00D26E04">
            <w:pPr>
              <w:tabs>
                <w:tab w:val="left" w:pos="1701"/>
              </w:tabs>
              <w:rPr>
                <w:bCs/>
              </w:rPr>
            </w:pPr>
            <w:r w:rsidRPr="00BD550A">
              <w:rPr>
                <w:bCs/>
                <w:snapToGrid w:val="0"/>
              </w:rPr>
              <w:t xml:space="preserve">Utskottet inledde beredningen av motioner om </w:t>
            </w:r>
            <w:r w:rsidRPr="00BD550A">
              <w:rPr>
                <w:bCs/>
              </w:rPr>
              <w:t>hälso- och sjukvårdens organisation</w:t>
            </w:r>
            <w:r w:rsidR="00843F41">
              <w:rPr>
                <w:bCs/>
              </w:rPr>
              <w:t>.</w:t>
            </w:r>
            <w:r w:rsidRPr="00BD550A">
              <w:rPr>
                <w:bCs/>
              </w:rPr>
              <w:t xml:space="preserve"> </w:t>
            </w:r>
          </w:p>
          <w:p w14:paraId="3D5B3E52" w14:textId="77777777" w:rsidR="00D26E04" w:rsidRPr="00BD550A" w:rsidRDefault="00D26E04" w:rsidP="00D26E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2405D59" w14:textId="77777777" w:rsidR="00D26E04" w:rsidRPr="00BD550A" w:rsidRDefault="00D26E04" w:rsidP="00D26E0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D550A">
              <w:rPr>
                <w:bCs/>
                <w:snapToGrid w:val="0"/>
              </w:rPr>
              <w:t>Ärendet bordlades.</w:t>
            </w:r>
          </w:p>
          <w:p w14:paraId="053F8B0E" w14:textId="068BA2C2" w:rsidR="00F86AEC" w:rsidRPr="00BD550A" w:rsidRDefault="00F86AEC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A61BF" w14:paraId="3AF8F84C" w14:textId="77777777" w:rsidTr="00887D33">
        <w:tc>
          <w:tcPr>
            <w:tcW w:w="567" w:type="dxa"/>
          </w:tcPr>
          <w:p w14:paraId="206EF6B1" w14:textId="2CA520AF" w:rsidR="000A61BF" w:rsidRDefault="000A61B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04BB9DBB" w14:textId="77777777" w:rsidR="00D26E04" w:rsidRPr="00BD550A" w:rsidRDefault="00D26E04" w:rsidP="00D26E04">
            <w:pPr>
              <w:tabs>
                <w:tab w:val="left" w:pos="1701"/>
              </w:tabs>
              <w:rPr>
                <w:b/>
              </w:rPr>
            </w:pPr>
            <w:r w:rsidRPr="00BD550A">
              <w:rPr>
                <w:b/>
              </w:rPr>
              <w:t>Genomförande av tillgänglighetsdirektivet (SoU10)</w:t>
            </w:r>
          </w:p>
          <w:p w14:paraId="11A13776" w14:textId="77777777" w:rsidR="00D26E04" w:rsidRPr="00BD550A" w:rsidRDefault="00D26E04" w:rsidP="00D26E04">
            <w:pPr>
              <w:tabs>
                <w:tab w:val="left" w:pos="1701"/>
              </w:tabs>
              <w:rPr>
                <w:b/>
              </w:rPr>
            </w:pPr>
          </w:p>
          <w:p w14:paraId="60AD6A4F" w14:textId="5000A428" w:rsidR="000A61BF" w:rsidRPr="00BD550A" w:rsidRDefault="00D21A86" w:rsidP="00D26E04">
            <w:pPr>
              <w:tabs>
                <w:tab w:val="left" w:pos="1701"/>
              </w:tabs>
              <w:rPr>
                <w:bCs/>
              </w:rPr>
            </w:pPr>
            <w:r w:rsidRPr="00BD550A">
              <w:rPr>
                <w:bCs/>
              </w:rPr>
              <w:t>Utskottet beslutade att ge</w:t>
            </w:r>
            <w:r w:rsidR="00D26E04" w:rsidRPr="00BD550A">
              <w:rPr>
                <w:bCs/>
              </w:rPr>
              <w:t xml:space="preserve"> konstitutionsutskottet och </w:t>
            </w:r>
            <w:r w:rsidR="004826F2" w:rsidRPr="00BD550A">
              <w:rPr>
                <w:bCs/>
              </w:rPr>
              <w:t>trafik</w:t>
            </w:r>
            <w:r w:rsidR="00D26E04" w:rsidRPr="00BD550A">
              <w:rPr>
                <w:bCs/>
              </w:rPr>
              <w:t xml:space="preserve">utskottet tillfälle att </w:t>
            </w:r>
            <w:r w:rsidRPr="00BD550A">
              <w:rPr>
                <w:bCs/>
              </w:rPr>
              <w:t xml:space="preserve">senast den </w:t>
            </w:r>
            <w:r w:rsidR="004826F2" w:rsidRPr="00BD550A">
              <w:rPr>
                <w:bCs/>
              </w:rPr>
              <w:t>7 mars 2023</w:t>
            </w:r>
            <w:r w:rsidRPr="00BD550A">
              <w:rPr>
                <w:bCs/>
              </w:rPr>
              <w:t xml:space="preserve"> kl. 14.00 </w:t>
            </w:r>
            <w:r w:rsidR="00D26E04" w:rsidRPr="00BD550A">
              <w:rPr>
                <w:bCs/>
              </w:rPr>
              <w:t>yttra sig över proposition 2022/23:42 och följdmotioner</w:t>
            </w:r>
            <w:r w:rsidRPr="00BD550A">
              <w:rPr>
                <w:bCs/>
              </w:rPr>
              <w:t xml:space="preserve"> i de delar som berör respektive utskotts beredningsområde. </w:t>
            </w:r>
          </w:p>
          <w:p w14:paraId="699A2BF4" w14:textId="5A9513F8" w:rsidR="003555CD" w:rsidRPr="00BD550A" w:rsidRDefault="003555CD" w:rsidP="00D26E04">
            <w:pPr>
              <w:tabs>
                <w:tab w:val="left" w:pos="1701"/>
              </w:tabs>
              <w:rPr>
                <w:bCs/>
              </w:rPr>
            </w:pPr>
          </w:p>
          <w:p w14:paraId="242BF340" w14:textId="2F8C8180" w:rsidR="003555CD" w:rsidRPr="00BD550A" w:rsidRDefault="003555CD" w:rsidP="00D26E04">
            <w:pPr>
              <w:tabs>
                <w:tab w:val="left" w:pos="1701"/>
              </w:tabs>
              <w:rPr>
                <w:bCs/>
              </w:rPr>
            </w:pPr>
            <w:r w:rsidRPr="00BD550A">
              <w:rPr>
                <w:bCs/>
              </w:rPr>
              <w:t>Denna paragraf förklarades omedelbart justerad.</w:t>
            </w:r>
          </w:p>
          <w:p w14:paraId="5BFAAE2E" w14:textId="70D97013" w:rsidR="00D26E04" w:rsidRPr="00BD550A" w:rsidRDefault="00D26E04" w:rsidP="00D26E0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826F2" w14:paraId="791EE0D2" w14:textId="77777777" w:rsidTr="00887D33">
        <w:tc>
          <w:tcPr>
            <w:tcW w:w="567" w:type="dxa"/>
          </w:tcPr>
          <w:p w14:paraId="17A604E0" w14:textId="71BA2516" w:rsidR="004826F2" w:rsidRDefault="004826F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2CD934F8" w14:textId="77777777" w:rsidR="004826F2" w:rsidRDefault="004826F2" w:rsidP="00D26E0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initiativ om brottsförebyggande insatser från fem års ålder</w:t>
            </w:r>
          </w:p>
          <w:p w14:paraId="602EBABF" w14:textId="77777777" w:rsidR="004826F2" w:rsidRPr="00D53AFF" w:rsidRDefault="004826F2" w:rsidP="00D26E04">
            <w:pPr>
              <w:tabs>
                <w:tab w:val="left" w:pos="1701"/>
              </w:tabs>
              <w:rPr>
                <w:bCs/>
              </w:rPr>
            </w:pPr>
          </w:p>
          <w:p w14:paraId="5F2469DE" w14:textId="00250FC6" w:rsidR="00D53AFF" w:rsidRDefault="00D53AFF" w:rsidP="00D53AFF">
            <w:pPr>
              <w:tabs>
                <w:tab w:val="left" w:pos="1701"/>
              </w:tabs>
              <w:rPr>
                <w:bCs/>
              </w:rPr>
            </w:pPr>
            <w:r w:rsidRPr="00D53AFF">
              <w:rPr>
                <w:bCs/>
              </w:rPr>
              <w:t>Ut</w:t>
            </w:r>
            <w:r>
              <w:rPr>
                <w:bCs/>
              </w:rPr>
              <w:t xml:space="preserve">skottet fortsatte behandlingen av frågan om ett initiativ </w:t>
            </w:r>
            <w:r w:rsidRPr="00D53AFF">
              <w:rPr>
                <w:bCs/>
              </w:rPr>
              <w:t>om</w:t>
            </w:r>
            <w:r>
              <w:rPr>
                <w:bCs/>
              </w:rPr>
              <w:t xml:space="preserve"> </w:t>
            </w:r>
            <w:r w:rsidRPr="00D53AFF">
              <w:rPr>
                <w:bCs/>
              </w:rPr>
              <w:t>brottsförebyggande insatser från fem års ålder</w:t>
            </w:r>
            <w:r>
              <w:rPr>
                <w:bCs/>
              </w:rPr>
              <w:t>.</w:t>
            </w:r>
          </w:p>
          <w:p w14:paraId="28DAD328" w14:textId="6DE37029" w:rsidR="00D53AFF" w:rsidRDefault="00D53AFF" w:rsidP="00D53AFF">
            <w:pPr>
              <w:tabs>
                <w:tab w:val="left" w:pos="1701"/>
              </w:tabs>
              <w:rPr>
                <w:bCs/>
              </w:rPr>
            </w:pPr>
          </w:p>
          <w:p w14:paraId="0EC5C680" w14:textId="733E5AF1" w:rsidR="00D53AFF" w:rsidRPr="00BD550A" w:rsidRDefault="00D53AFF" w:rsidP="00D53AFF">
            <w:pPr>
              <w:tabs>
                <w:tab w:val="left" w:pos="1701"/>
              </w:tabs>
              <w:rPr>
                <w:bCs/>
              </w:rPr>
            </w:pPr>
            <w:r w:rsidRPr="00BD550A">
              <w:rPr>
                <w:bCs/>
              </w:rPr>
              <w:t>Utskottet beslutade att inleda ett beredningsarbete i syfte att kunna ta ett initiativ i frågan.</w:t>
            </w:r>
          </w:p>
          <w:p w14:paraId="0C5BC2FE" w14:textId="37544671" w:rsidR="00D53AFF" w:rsidRPr="00BD550A" w:rsidRDefault="00D53AFF" w:rsidP="00D53AFF">
            <w:pPr>
              <w:tabs>
                <w:tab w:val="left" w:pos="1701"/>
              </w:tabs>
              <w:rPr>
                <w:bCs/>
              </w:rPr>
            </w:pPr>
          </w:p>
          <w:p w14:paraId="371F316C" w14:textId="2E72C12A" w:rsidR="00D53AFF" w:rsidRPr="00BD550A" w:rsidRDefault="00D53AFF" w:rsidP="00D53AFF">
            <w:pPr>
              <w:tabs>
                <w:tab w:val="left" w:pos="1701"/>
              </w:tabs>
              <w:rPr>
                <w:bCs/>
              </w:rPr>
            </w:pPr>
            <w:r w:rsidRPr="00BD550A">
              <w:rPr>
                <w:bCs/>
              </w:rPr>
              <w:t>Ärendet bordlades</w:t>
            </w:r>
          </w:p>
          <w:p w14:paraId="487DF778" w14:textId="77777777" w:rsidR="00D53AFF" w:rsidRDefault="00D53AFF" w:rsidP="00D26E04">
            <w:pPr>
              <w:tabs>
                <w:tab w:val="left" w:pos="1701"/>
              </w:tabs>
              <w:rPr>
                <w:b/>
              </w:rPr>
            </w:pPr>
          </w:p>
          <w:p w14:paraId="5715C477" w14:textId="19616575" w:rsidR="00BD550A" w:rsidRPr="00D26E04" w:rsidRDefault="00BD550A" w:rsidP="00D26E0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826F2" w14:paraId="19F58D8E" w14:textId="77777777" w:rsidTr="00887D33">
        <w:tc>
          <w:tcPr>
            <w:tcW w:w="567" w:type="dxa"/>
          </w:tcPr>
          <w:p w14:paraId="721254DE" w14:textId="088EA389" w:rsidR="004826F2" w:rsidRDefault="004826F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17" w:type="dxa"/>
          </w:tcPr>
          <w:p w14:paraId="420163F1" w14:textId="77777777" w:rsidR="004826F2" w:rsidRPr="00BD550A" w:rsidRDefault="004826F2" w:rsidP="00D26E04">
            <w:pPr>
              <w:tabs>
                <w:tab w:val="left" w:pos="1701"/>
              </w:tabs>
              <w:rPr>
                <w:b/>
              </w:rPr>
            </w:pPr>
            <w:r w:rsidRPr="00BD550A">
              <w:rPr>
                <w:b/>
              </w:rPr>
              <w:t>Deltagande i OECD-nätverket</w:t>
            </w:r>
          </w:p>
          <w:p w14:paraId="15CD645D" w14:textId="77777777" w:rsidR="00DF00EB" w:rsidRPr="00BD550A" w:rsidRDefault="00DF00EB" w:rsidP="00DF00EB">
            <w:pPr>
              <w:tabs>
                <w:tab w:val="left" w:pos="1701"/>
              </w:tabs>
            </w:pPr>
          </w:p>
          <w:p w14:paraId="6A19C5E1" w14:textId="03652B75" w:rsidR="00DF00EB" w:rsidRPr="00BD550A" w:rsidRDefault="00DF00EB" w:rsidP="00DF00EB">
            <w:pPr>
              <w:tabs>
                <w:tab w:val="left" w:pos="1701"/>
              </w:tabs>
            </w:pPr>
            <w:r w:rsidRPr="00BD550A">
              <w:t xml:space="preserve">Utskottet beslutade att utse Jesper Skalberg Karlsson (M) och Dzenan Cisija (S) till ledamöter i riksdagens OECD-nätverk.  </w:t>
            </w:r>
          </w:p>
          <w:p w14:paraId="026B3263" w14:textId="77777777" w:rsidR="00BD550A" w:rsidRDefault="00BD550A" w:rsidP="00BD550A">
            <w:pPr>
              <w:tabs>
                <w:tab w:val="left" w:pos="1701"/>
              </w:tabs>
              <w:rPr>
                <w:bCs/>
              </w:rPr>
            </w:pPr>
          </w:p>
          <w:p w14:paraId="3E518C47" w14:textId="597F4447" w:rsidR="00BD550A" w:rsidRPr="00BD550A" w:rsidRDefault="00BD550A" w:rsidP="00BD550A">
            <w:pPr>
              <w:tabs>
                <w:tab w:val="left" w:pos="1701"/>
              </w:tabs>
              <w:rPr>
                <w:bCs/>
              </w:rPr>
            </w:pPr>
            <w:r w:rsidRPr="00BD550A">
              <w:rPr>
                <w:bCs/>
              </w:rPr>
              <w:t>Denna paragraf förklarades omedelbart justerad.</w:t>
            </w:r>
          </w:p>
          <w:p w14:paraId="444EB153" w14:textId="23D1C864" w:rsidR="004826F2" w:rsidRPr="00BD550A" w:rsidRDefault="004826F2" w:rsidP="00D26E0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0FE97A81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26F2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47A816B" w14:textId="77777777" w:rsidR="0053418D" w:rsidRPr="00BD550A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50A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BD550A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4E4FEA33" w:rsidR="0053418D" w:rsidRPr="00BD550A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BD550A">
              <w:rPr>
                <w:szCs w:val="24"/>
              </w:rPr>
              <w:t xml:space="preserve">Inkomna skrivelser anmäldes (dnr </w:t>
            </w:r>
            <w:r w:rsidR="00094069" w:rsidRPr="00BD550A">
              <w:rPr>
                <w:szCs w:val="24"/>
              </w:rPr>
              <w:t xml:space="preserve">65-2022/23, </w:t>
            </w:r>
            <w:r w:rsidR="000F5226" w:rsidRPr="00BD550A">
              <w:rPr>
                <w:szCs w:val="24"/>
              </w:rPr>
              <w:t>14</w:t>
            </w:r>
            <w:r w:rsidR="00D26E04" w:rsidRPr="00BD550A">
              <w:rPr>
                <w:szCs w:val="24"/>
              </w:rPr>
              <w:t>74</w:t>
            </w:r>
            <w:r w:rsidRPr="00BD550A">
              <w:rPr>
                <w:szCs w:val="24"/>
              </w:rPr>
              <w:t>-2022/23</w:t>
            </w:r>
            <w:r w:rsidR="00FE3502" w:rsidRPr="00BD550A">
              <w:rPr>
                <w:szCs w:val="24"/>
              </w:rPr>
              <w:t>, 1493-2022/23</w:t>
            </w:r>
            <w:r w:rsidR="004826F2" w:rsidRPr="00BD550A">
              <w:rPr>
                <w:szCs w:val="24"/>
              </w:rPr>
              <w:t xml:space="preserve"> och 1498-2022/23</w:t>
            </w:r>
            <w:r w:rsidRPr="00BD550A">
              <w:rPr>
                <w:szCs w:val="24"/>
              </w:rPr>
              <w:t>).</w:t>
            </w:r>
          </w:p>
          <w:p w14:paraId="68193060" w14:textId="77777777" w:rsidR="0053418D" w:rsidRPr="00BD550A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19E25232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26F2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36BCB7CC" w14:textId="77777777" w:rsidR="00E641D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25A5" w:rsidRDefault="00E641D7" w:rsidP="00E641D7">
            <w:pPr>
              <w:tabs>
                <w:tab w:val="left" w:pos="1701"/>
              </w:tabs>
            </w:pPr>
          </w:p>
          <w:p w14:paraId="1670F1F1" w14:textId="77777777" w:rsidR="00E641D7" w:rsidRDefault="00E641D7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16562">
              <w:rPr>
                <w:bCs/>
                <w:szCs w:val="24"/>
              </w:rPr>
              <w:t>Kanslichefen informerade om arbetsplanen</w:t>
            </w:r>
            <w:r>
              <w:rPr>
                <w:bCs/>
                <w:szCs w:val="24"/>
              </w:rPr>
              <w:t>.</w:t>
            </w:r>
          </w:p>
          <w:p w14:paraId="2A4F1873" w14:textId="27EEFD1C" w:rsidR="00E641D7" w:rsidRPr="00797ACF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8650F99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26F2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EF25A5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7CCF6CA3" w:rsidR="00C67B6B" w:rsidRPr="009F6BEA" w:rsidRDefault="00C67B6B" w:rsidP="00C67B6B">
            <w:pPr>
              <w:rPr>
                <w:snapToGrid w:val="0"/>
              </w:rPr>
            </w:pPr>
            <w:r w:rsidRPr="00EF25A5">
              <w:rPr>
                <w:snapToGrid w:val="0"/>
              </w:rPr>
              <w:t>Utskottet beslutade att nästa sammanträde ska äga rum t</w:t>
            </w:r>
            <w:r w:rsidR="000A61BF">
              <w:rPr>
                <w:snapToGrid w:val="0"/>
              </w:rPr>
              <w:t>or</w:t>
            </w:r>
            <w:r w:rsidR="003752F0" w:rsidRPr="00EF25A5">
              <w:rPr>
                <w:snapToGrid w:val="0"/>
              </w:rPr>
              <w:t>s</w:t>
            </w:r>
            <w:r w:rsidRPr="00EF25A5">
              <w:rPr>
                <w:snapToGrid w:val="0"/>
              </w:rPr>
              <w:t xml:space="preserve">dagen den </w:t>
            </w:r>
            <w:r w:rsidR="00D26E04">
              <w:rPr>
                <w:snapToGrid w:val="0"/>
              </w:rPr>
              <w:t>16</w:t>
            </w:r>
            <w:r w:rsidR="002F3F17" w:rsidRPr="00EF25A5">
              <w:rPr>
                <w:snapToGrid w:val="0"/>
              </w:rPr>
              <w:t xml:space="preserve"> </w:t>
            </w:r>
            <w:r w:rsidR="00E641D7">
              <w:rPr>
                <w:snapToGrid w:val="0"/>
              </w:rPr>
              <w:t>febr</w:t>
            </w:r>
            <w:r w:rsidR="002F3F17" w:rsidRPr="00EF25A5">
              <w:rPr>
                <w:snapToGrid w:val="0"/>
              </w:rPr>
              <w:t xml:space="preserve">uari </w:t>
            </w:r>
            <w:r w:rsidRPr="00EF25A5">
              <w:rPr>
                <w:snapToGrid w:val="0"/>
              </w:rPr>
              <w:t>202</w:t>
            </w:r>
            <w:r w:rsidR="002F3F17" w:rsidRPr="00EF25A5">
              <w:rPr>
                <w:snapToGrid w:val="0"/>
              </w:rPr>
              <w:t>3</w:t>
            </w:r>
            <w:r w:rsidRPr="00EF25A5">
              <w:rPr>
                <w:snapToGrid w:val="0"/>
              </w:rPr>
              <w:t xml:space="preserve"> kl. 1</w:t>
            </w:r>
            <w:r w:rsidR="000A61BF">
              <w:rPr>
                <w:snapToGrid w:val="0"/>
              </w:rPr>
              <w:t>0</w:t>
            </w:r>
            <w:r w:rsidRPr="00EF25A5">
              <w:rPr>
                <w:snapToGrid w:val="0"/>
              </w:rPr>
              <w:t>.00.</w:t>
            </w:r>
          </w:p>
          <w:p w14:paraId="67C67290" w14:textId="4115B0E9" w:rsidR="00D26E04" w:rsidRDefault="00D26E04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9053939" w14:textId="52631454" w:rsidR="00003414" w:rsidRDefault="0000341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77777777" w:rsidR="00516562" w:rsidRPr="004A239D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A7E09CF" w14:textId="460CEE25" w:rsidR="00A349A9" w:rsidRDefault="00A349A9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A239D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2CD450C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F25A5">
              <w:rPr>
                <w:szCs w:val="24"/>
              </w:rPr>
              <w:t xml:space="preserve">Justeras den </w:t>
            </w:r>
            <w:r w:rsidR="00D26E04">
              <w:rPr>
                <w:snapToGrid w:val="0"/>
                <w:szCs w:val="24"/>
              </w:rPr>
              <w:t>16</w:t>
            </w:r>
            <w:r w:rsidRPr="00EF25A5">
              <w:rPr>
                <w:snapToGrid w:val="0"/>
                <w:szCs w:val="24"/>
              </w:rPr>
              <w:t xml:space="preserve"> </w:t>
            </w:r>
            <w:r w:rsidR="00E641D7">
              <w:rPr>
                <w:snapToGrid w:val="0"/>
                <w:szCs w:val="24"/>
              </w:rPr>
              <w:t>febr</w:t>
            </w:r>
            <w:r w:rsidR="002F3F17" w:rsidRPr="00EF25A5">
              <w:rPr>
                <w:snapToGrid w:val="0"/>
                <w:szCs w:val="24"/>
              </w:rPr>
              <w:t>uari</w:t>
            </w:r>
            <w:r w:rsidRPr="00EF25A5">
              <w:rPr>
                <w:snapToGrid w:val="0"/>
                <w:szCs w:val="24"/>
              </w:rPr>
              <w:t xml:space="preserve"> 202</w:t>
            </w:r>
            <w:r w:rsidR="002F3F17" w:rsidRPr="00EF25A5">
              <w:rPr>
                <w:snapToGrid w:val="0"/>
                <w:szCs w:val="24"/>
              </w:rPr>
              <w:t>3</w:t>
            </w:r>
          </w:p>
          <w:p w14:paraId="6DDC6ECB" w14:textId="1C337A4E" w:rsidR="00D55549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9F9853" w14:textId="7457579C" w:rsidR="003B76FD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77777777" w:rsidR="00B002C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1A98B1F5" w:rsidR="003752F0" w:rsidRPr="003752F0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D550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74D715D2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26E04">
              <w:rPr>
                <w:sz w:val="22"/>
                <w:szCs w:val="22"/>
              </w:rPr>
              <w:t>20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61D3DC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66E5768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BD550A">
              <w:rPr>
                <w:sz w:val="22"/>
                <w:szCs w:val="22"/>
              </w:rPr>
              <w:t>2-9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EC29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0788093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621AF447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58F387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47BA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63CE6C1B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19BD6BED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32636D7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49855C3A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344EA34F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25DCA908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258D2B2B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031AD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54CD16C4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42BAB13D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13E486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17C43627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0FBC96D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16295895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490C4BD8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73953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6A28186A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2545C04C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3463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763E205A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66B30E16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72803E2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377E9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15B7B3C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1DB1B51F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7B954946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6A99089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2B4B01E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7DBC7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7941A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6F43A3A6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F487FFA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12056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5FBF08C4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427C9D4B" w:rsidR="00206DC7" w:rsidRPr="00ED74DC" w:rsidRDefault="00BD550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056B72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26F4B6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48B42466" w:rsidR="00C82B8C" w:rsidRPr="00ED74DC" w:rsidRDefault="00BD55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4CA66D43" w:rsidR="00C82B8C" w:rsidRPr="00ED74DC" w:rsidRDefault="00BD55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12714EE7" w:rsidR="00C82B8C" w:rsidRPr="00ED74DC" w:rsidRDefault="00BD55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3660D253" w:rsidR="00C82B8C" w:rsidRPr="00ED74DC" w:rsidRDefault="00BD55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9200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636B9B3B" w:rsidR="00C82B8C" w:rsidRPr="00ED74DC" w:rsidRDefault="00BD55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2B0CAF32" w:rsidR="00C82B8C" w:rsidRPr="00ED74DC" w:rsidRDefault="00BD55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8F5B1D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2B131008" w:rsidR="00C82B8C" w:rsidRPr="00ED74DC" w:rsidRDefault="00BD55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2B3AC210" w:rsidR="00C82B8C" w:rsidRPr="00ED74DC" w:rsidRDefault="00BD550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0A845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0AEC4BBC" w:rsidR="00461EB7" w:rsidRPr="00ED74DC" w:rsidRDefault="00BD55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73020CF6" w:rsidR="00461EB7" w:rsidRPr="00ED74DC" w:rsidRDefault="00BD55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0B2C498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2DCED8BD" w:rsidR="00461EB7" w:rsidRPr="00ED74DC" w:rsidRDefault="00BD55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631DA23F" w:rsidR="00461EB7" w:rsidRPr="00ED74DC" w:rsidRDefault="00BD55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45355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7E34A66A" w:rsidR="00461EB7" w:rsidRPr="00ED74DC" w:rsidRDefault="00BD55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1F4A7F47" w:rsidR="00461EB7" w:rsidRPr="00ED74DC" w:rsidRDefault="00BD55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B427AB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1D2AD97B" w:rsidR="00461EB7" w:rsidRPr="00ED74DC" w:rsidRDefault="00BD55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FE5F36B" w:rsidR="00461EB7" w:rsidRPr="00ED74DC" w:rsidRDefault="00BD550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67B862F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F41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607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4947</TotalTime>
  <Pages>3</Pages>
  <Words>487</Words>
  <Characters>3495</Characters>
  <Application>Microsoft Office Word</Application>
  <DocSecurity>0</DocSecurity>
  <Lines>1747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1317</cp:revision>
  <cp:lastPrinted>2023-02-10T14:56:00Z</cp:lastPrinted>
  <dcterms:created xsi:type="dcterms:W3CDTF">2020-06-26T09:11:00Z</dcterms:created>
  <dcterms:modified xsi:type="dcterms:W3CDTF">2023-02-16T09:55:00Z</dcterms:modified>
</cp:coreProperties>
</file>