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16 december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25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Catharina Elmsäter-Svärd (M) som ledamot i riksdagen fr.o.m. den 17 december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det säkerhetspolitiska läget i närområdet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22 januari kl. 12.00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2014/15:173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 och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2014/15:176 av Per Åsling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Alkoholsmuggling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2014/15:177 av Cecilie Tenfjord-Toftby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Industrins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2014/15:SoU1 Utgiftsområde 9 Hälsovård, sjukvård och social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2014/15:UFöU1 Svenskt deltagande i Europeiska unionens marina operation (Atalanta)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2014/15:UFöU2 Svenskt deltagande i Natos utbildnings- och rådgivningsinsats RSM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2014/15:SkU9 Kontroll av postförsändelser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2014/15:UU2 Utgiftsområde 7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 Utgiftsområde 4 Rättsväsendet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2014/15:FöU1 Utgiftsområde 6 Försvar och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 Utgiftsområde 24 Näringsliv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2014/15:NU2 Utgiftsområde 19 Regional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2014/15:NU3 Utgiftsområde 21 Energi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16 december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2014-12-16</SAFIR_Sammantradesdatum_Doc>
    <SAFIR_SammantradeID xmlns="C07A1A6C-0B19-41D9-BDF8-F523BA3921EB">8a135f47-cf85-4b2d-b0ee-e44b0909a085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19E1F-7416-46DD-BEFB-BB326BC4A65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