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2F2F96" w:rsidRDefault="002F2F96" w14:paraId="2E645F2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E3970D41C6C47578D3AC3FB79B259D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ebbe97c-0566-4f65-b046-c5126f05873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behovet av att möjliggöra utfärdande av fler än ett exemplar av parkeringstillstånd för barn med funktionshinder och tillkännager detta för regeringen.</w:t>
          </w:r>
        </w:p>
      </w:sdtContent>
    </w:sdt>
    <w:sdt>
      <w:sdtPr>
        <w:tag w:val="d9cb6bfd-cef3-4dd8-a30e-8f5efb20524e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utreda frågan och återkomma med nödvändiga förslag till lagändringar eller andra åtgärder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B0F82EBA7E14BF0B8C69F94EADB0A2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7F9E34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2F2F96" w:rsidR="00192692" w:rsidP="002F2F96" w:rsidRDefault="00192692" w14:paraId="36FA9E02" w14:textId="1750E2DE">
      <w:pPr>
        <w:pStyle w:val="Oformateradtext"/>
        <w:spacing w:line="360" w:lineRule="auto"/>
        <w:rPr>
          <w:rFonts w:eastAsia="Calibri" w:asciiTheme="minorHAnsi" w:hAnsiTheme="minorHAnsi" w:cstheme="minorHAnsi"/>
          <w:kern w:val="0"/>
          <w:sz w:val="24"/>
          <w:szCs w:val="24"/>
          <w14:numSpacing w14:val="default"/>
        </w:rPr>
      </w:pPr>
      <w:r w:rsidRPr="002F2F96">
        <w:rPr>
          <w:rFonts w:eastAsia="Calibri" w:asciiTheme="minorHAnsi" w:hAnsiTheme="minorHAnsi" w:cstheme="minorHAnsi"/>
          <w:kern w:val="0"/>
          <w:sz w:val="24"/>
          <w:szCs w:val="24"/>
          <w14:numSpacing w14:val="default"/>
        </w:rPr>
        <w:t>Enligt nuvarande regelverk kan ett beslut om parkeringstillstånd för funktionshindrade endast utfärdas i ett exemplar. Detta är logiskt när det gäller vuxna förare som själva innehar och använder tillståndet. Situationen är dock annorlunda för barn med funktionsnedsättning.</w:t>
      </w:r>
    </w:p>
    <w:p xmlns:w14="http://schemas.microsoft.com/office/word/2010/wordml" w:rsidRPr="002F2F96" w:rsidR="00192692" w:rsidP="002F2F96" w:rsidRDefault="00192692" w14:paraId="478C7E2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</w:p>
    <w:p xmlns:w14="http://schemas.microsoft.com/office/word/2010/wordml" w:rsidRPr="002F2F96" w:rsidR="00192692" w:rsidP="002F2F96" w:rsidRDefault="00192692" w14:paraId="73D1812D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  <w:r w:rsidRPr="002F2F96">
        <w:rPr>
          <w:rFonts w:eastAsia="Calibri" w:cstheme="minorHAnsi"/>
          <w:kern w:val="0"/>
          <w14:numSpacing w14:val="default"/>
        </w:rPr>
        <w:t>Barnet är naturligtvis inte själv förare av fordonet, utan vårdnadshavare eller andra anhöriga står för transporterna. I många familjer löser vårdnadshavarna gemensamt handhavandet av barnets parkeringstillstånd. I praktiken kan det dock uppstå svårigheter när barnet har flera vårdnadshavare som kör var sitt fordon.</w:t>
      </w:r>
    </w:p>
    <w:p xmlns:w14="http://schemas.microsoft.com/office/word/2010/wordml" w:rsidRPr="002F2F96" w:rsidR="00192692" w:rsidP="002F2F96" w:rsidRDefault="00192692" w14:paraId="47558CB7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</w:p>
    <w:p xmlns:w14="http://schemas.microsoft.com/office/word/2010/wordml" w:rsidRPr="002F2F96" w:rsidR="00192692" w:rsidP="002F2F96" w:rsidRDefault="00192692" w14:paraId="38041B9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  <w:r w:rsidRPr="002F2F96">
        <w:rPr>
          <w:rFonts w:eastAsia="Calibri" w:cstheme="minorHAnsi"/>
          <w:kern w:val="0"/>
          <w14:numSpacing w14:val="default"/>
        </w:rPr>
        <w:lastRenderedPageBreak/>
        <w:t>Problematiken blir särskilt påtaglig när vårdnadshavare inte kan samverka i godo kring barnets bästa. I sådana fall kan tillgången till parkeringstillståndet i sig bli ett maktmedel och därmed utgöra ett hinder för barnets rätt till ett gott och fungerande liv.</w:t>
      </w:r>
    </w:p>
    <w:p xmlns:w14="http://schemas.microsoft.com/office/word/2010/wordml" w:rsidRPr="002F2F96" w:rsidR="00192692" w:rsidP="002F2F96" w:rsidRDefault="00192692" w14:paraId="10A2C11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</w:p>
    <w:p xmlns:w14="http://schemas.microsoft.com/office/word/2010/wordml" w:rsidRPr="002F2F96" w:rsidR="00192692" w:rsidP="002F2F96" w:rsidRDefault="00192692" w14:paraId="4ED6CF1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  <w:r w:rsidRPr="002F2F96">
        <w:rPr>
          <w:rFonts w:eastAsia="Calibri" w:cstheme="minorHAnsi"/>
          <w:kern w:val="0"/>
          <w14:numSpacing w14:val="default"/>
        </w:rPr>
        <w:t>Lagen anger i dag att ett tillstånd får utfärdas. Däremot är det inte tydligt om detta tillstånd kan manifesteras i flera bevis. Tekniskt är det i dag omöjligt, eftersom beslutet om tillstånd skickas med en kod som endast medger framtagande av ett exemplar av själva parkeringstillståndet. Detta skapar en onödig begränsning som i praktiken drabbar barn och familjer som redan lever i en utsatt situation.</w:t>
      </w:r>
    </w:p>
    <w:p xmlns:w14="http://schemas.microsoft.com/office/word/2010/wordml" w:rsidRPr="002F2F96" w:rsidR="00192692" w:rsidP="002F2F96" w:rsidRDefault="00192692" w14:paraId="21D3C4F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</w:p>
    <w:p xmlns:w14="http://schemas.microsoft.com/office/word/2010/wordml" w:rsidRPr="002F2F96" w:rsidR="00192692" w:rsidP="002F2F96" w:rsidRDefault="00192692" w14:paraId="54379A6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  <w:r w:rsidRPr="002F2F96">
        <w:rPr>
          <w:rFonts w:eastAsia="Calibri" w:cstheme="minorHAnsi"/>
          <w:kern w:val="0"/>
          <w14:numSpacing w14:val="default"/>
        </w:rPr>
        <w:t>Det finns därför behov av att se över lagstiftningen och de administrativa rutinerna kring utfärdande av parkeringstillstånd för funktionshindrade barn. En översyn bör klargöra om det behövs förändringar i lagtexten eller om det räcker med justerade rutiner för att möjliggöra utfärdande av fler exemplar av ett redan beslutat tillstånd.</w:t>
      </w:r>
    </w:p>
    <w:p xmlns:w14="http://schemas.microsoft.com/office/word/2010/wordml" w:rsidRPr="002F2F96" w:rsidR="00192692" w:rsidP="002F2F96" w:rsidRDefault="00192692" w14:paraId="742C6D5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</w:p>
    <w:p xmlns:w14="http://schemas.microsoft.com/office/word/2010/wordml" w:rsidRPr="002F2F96" w:rsidR="00192692" w:rsidP="002F2F96" w:rsidRDefault="00192692" w14:paraId="676B745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  <w:r w:rsidRPr="002F2F96">
        <w:rPr>
          <w:rFonts w:eastAsia="Calibri" w:cstheme="minorHAnsi"/>
          <w:kern w:val="0"/>
          <w14:numSpacing w14:val="default"/>
        </w:rPr>
        <w:t>En sådan förändring skulle underlätta för många familjer och säkerställa att barnets behov, inte vårdnadshavarnas konflikt, står i centrum.</w:t>
      </w:r>
    </w:p>
    <w:p xmlns:w14="http://schemas.microsoft.com/office/word/2010/wordml" w:rsidRPr="00192692" w:rsidR="00192692" w:rsidP="00192692" w:rsidRDefault="00192692" w14:paraId="205B812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Calibri" w:hAnsi="Calibri" w:eastAsia="Calibri" w:cs="Times New Roman"/>
          <w:kern w:val="0"/>
          <w:sz w:val="22"/>
          <w:szCs w:val="21"/>
          <w14:numSpacing w14:val="default"/>
        </w:rPr>
      </w:pPr>
    </w:p>
    <w:p xmlns:w14="http://schemas.microsoft.com/office/word/2010/wordml" w:rsidRPr="00422B9E" w:rsidR="00422B9E" w:rsidP="008E0FE2" w:rsidRDefault="00422B9E" w14:paraId="48906778" w14:textId="1194DF8D">
      <w:pPr>
        <w:pStyle w:val="Normalutanindragellerluft"/>
      </w:pPr>
    </w:p>
    <w:p xmlns:w14="http://schemas.microsoft.com/office/word/2010/wordml" w:rsidR="00BB6339" w:rsidP="008E0FE2" w:rsidRDefault="00BB6339" w14:paraId="66DE303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6A4B4BC42E45F183A2F811382DA4C6"/>
        </w:placeholder>
      </w:sdtPr>
      <w:sdtEndPr/>
      <w:sdtContent>
        <w:p xmlns:w14="http://schemas.microsoft.com/office/word/2010/wordml" w:rsidR="002F2F96" w:rsidP="002F2F96" w:rsidRDefault="002F2F96" w14:paraId="57826D06" w14:textId="77777777">
          <w:pPr/>
          <w:r/>
        </w:p>
        <w:p xmlns:w14="http://schemas.microsoft.com/office/word/2010/wordml" w:rsidR="002F2F96" w:rsidP="002F2F96" w:rsidRDefault="002F2F96" w14:paraId="664EBF06" w14:textId="0D32A1D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24EBEA4" w14:textId="76032E5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B4D3D" w14:textId="77777777" w:rsidR="00192692" w:rsidRDefault="00192692" w:rsidP="000C1CAD">
      <w:pPr>
        <w:spacing w:line="240" w:lineRule="auto"/>
      </w:pPr>
      <w:r>
        <w:separator/>
      </w:r>
    </w:p>
  </w:endnote>
  <w:endnote w:type="continuationSeparator" w:id="0">
    <w:p w14:paraId="4A7BEF64" w14:textId="77777777" w:rsidR="00192692" w:rsidRDefault="001926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6A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91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2FD5" w14:textId="54B77BCA" w:rsidR="00262EA3" w:rsidRPr="002F2F96" w:rsidRDefault="00262EA3" w:rsidP="002F2F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0BA7D" w14:textId="77777777" w:rsidR="00192692" w:rsidRDefault="00192692" w:rsidP="000C1CAD">
      <w:pPr>
        <w:spacing w:line="240" w:lineRule="auto"/>
      </w:pPr>
      <w:r>
        <w:separator/>
      </w:r>
    </w:p>
  </w:footnote>
  <w:footnote w:type="continuationSeparator" w:id="0">
    <w:p w14:paraId="6356C8ED" w14:textId="77777777" w:rsidR="00192692" w:rsidRDefault="001926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395B2B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3B29D2" wp14:anchorId="192CA1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F2F96" w14:paraId="39A7C1DF" w14:textId="1CB5733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636F9126EB4881940F01696CAEF731"/>
                              </w:placeholder>
                              <w:text/>
                            </w:sdtPr>
                            <w:sdtEndPr/>
                            <w:sdtContent>
                              <w:r w:rsidR="0019269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A46236F35D046C0A966F3E6E0598B6D"/>
                              </w:placeholder>
                              <w:text/>
                            </w:sdtPr>
                            <w:sdtEndPr/>
                            <w:sdtContent>
                              <w:r w:rsidR="00506BC1">
                                <w:t>1466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2CA17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F2F96" w14:paraId="39A7C1DF" w14:textId="1CB5733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636F9126EB4881940F01696CAEF731"/>
                        </w:placeholder>
                        <w:text/>
                      </w:sdtPr>
                      <w:sdtEndPr/>
                      <w:sdtContent>
                        <w:r w:rsidR="0019269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A46236F35D046C0A966F3E6E0598B6D"/>
                        </w:placeholder>
                        <w:text/>
                      </w:sdtPr>
                      <w:sdtEndPr/>
                      <w:sdtContent>
                        <w:r w:rsidR="00506BC1">
                          <w:t>1466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F532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546366E" w14:textId="77777777">
    <w:pPr>
      <w:jc w:val="right"/>
    </w:pPr>
  </w:p>
  <w:p w:rsidR="00262EA3" w:rsidP="00776B74" w:rsidRDefault="00262EA3" w14:paraId="41A2D6A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F2F96" w14:paraId="7D41C35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3010849" wp14:anchorId="58C044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F2F96" w14:paraId="5EF01375" w14:textId="6FFD1EE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9269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06BC1">
          <w:t>1466</w:t>
        </w:r>
      </w:sdtContent>
    </w:sdt>
  </w:p>
  <w:p w:rsidRPr="008227B3" w:rsidR="00262EA3" w:rsidP="008227B3" w:rsidRDefault="002F2F96" w14:paraId="3B275F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F2F96" w14:paraId="7088605C" w14:textId="0607965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:3307</w:t>
        </w:r>
      </w:sdtContent>
    </w:sdt>
  </w:p>
  <w:p w:rsidR="00262EA3" w:rsidP="00E03A3D" w:rsidRDefault="002F2F96" w14:paraId="3AE58A9B" w14:textId="4BB3209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A636F9126EB4881940F01696CAEF731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A46236F35D046C0A966F3E6E0598B6D"/>
      </w:placeholder>
      <w:text/>
    </w:sdtPr>
    <w:sdtEndPr/>
    <w:sdtContent>
      <w:p w:rsidR="00262EA3" w:rsidP="00283E0F" w:rsidRDefault="00192692" w14:paraId="1303266A" w14:textId="3AF7D417">
        <w:pPr>
          <w:pStyle w:val="FSHRub2"/>
        </w:pPr>
        <w:r>
          <w:t>Parkeringstillstånd för personer med funktionshinder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AE57CA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9269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B86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692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6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73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BC1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6A0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8E1544"/>
  <w15:chartTrackingRefBased/>
  <w15:docId w15:val="{FD7B359B-72F7-43E4-BE99-13D75D8E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3970D41C6C47578D3AC3FB79B25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DC04E-987D-4F3C-B2DC-23B66F9EB591}"/>
      </w:docPartPr>
      <w:docPartBody>
        <w:p w:rsidR="00211909" w:rsidRDefault="00211909">
          <w:pPr>
            <w:pStyle w:val="5E3970D41C6C47578D3AC3FB79B259D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EE44785A424B4BA4E13D0377724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E944B-9748-4270-BDE2-CFCF377DB055}"/>
      </w:docPartPr>
      <w:docPartBody>
        <w:p w:rsidR="00211909" w:rsidRDefault="00211909">
          <w:pPr>
            <w:pStyle w:val="E5EE44785A424B4BA4E13D037772493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B0F82EBA7E14BF0B8C69F94EADB0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9D5DE-C09D-4BE8-87CD-7468CBAC8189}"/>
      </w:docPartPr>
      <w:docPartBody>
        <w:p w:rsidR="00211909" w:rsidRDefault="00211909">
          <w:pPr>
            <w:pStyle w:val="EB0F82EBA7E14BF0B8C69F94EADB0A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6A4B4BC42E45F183A2F811382DA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5E297-24EF-47CF-A311-D3A4FD119046}"/>
      </w:docPartPr>
      <w:docPartBody>
        <w:p w:rsidR="00211909" w:rsidRDefault="00211909">
          <w:pPr>
            <w:pStyle w:val="9F6A4B4BC42E45F183A2F811382DA4C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A636F9126EB4881940F01696CAEF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E82DA-5661-455C-B68B-B842054CAA62}"/>
      </w:docPartPr>
      <w:docPartBody>
        <w:p w:rsidR="00211909" w:rsidRDefault="00211909">
          <w:pPr>
            <w:pStyle w:val="AA636F9126EB4881940F01696CAEF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46236F35D046C0A966F3E6E0598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32BE36-A265-4686-B94C-7DDA6464EAC1}"/>
      </w:docPartPr>
      <w:docPartBody>
        <w:p w:rsidR="00211909" w:rsidRDefault="00211909">
          <w:pPr>
            <w:pStyle w:val="1A46236F35D046C0A966F3E6E0598B6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09"/>
    <w:rsid w:val="0021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3970D41C6C47578D3AC3FB79B259D9">
    <w:name w:val="5E3970D41C6C47578D3AC3FB79B259D9"/>
  </w:style>
  <w:style w:type="paragraph" w:customStyle="1" w:styleId="E5EE44785A424B4BA4E13D0377724930">
    <w:name w:val="E5EE44785A424B4BA4E13D0377724930"/>
  </w:style>
  <w:style w:type="paragraph" w:customStyle="1" w:styleId="EB0F82EBA7E14BF0B8C69F94EADB0A24">
    <w:name w:val="EB0F82EBA7E14BF0B8C69F94EADB0A24"/>
  </w:style>
  <w:style w:type="paragraph" w:customStyle="1" w:styleId="9F6A4B4BC42E45F183A2F811382DA4C6">
    <w:name w:val="9F6A4B4BC42E45F183A2F811382DA4C6"/>
  </w:style>
  <w:style w:type="paragraph" w:customStyle="1" w:styleId="AA636F9126EB4881940F01696CAEF731">
    <w:name w:val="AA636F9126EB4881940F01696CAEF731"/>
  </w:style>
  <w:style w:type="paragraph" w:customStyle="1" w:styleId="1A46236F35D046C0A966F3E6E0598B6D">
    <w:name w:val="1A46236F35D046C0A966F3E6E0598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E9B554-0785-4176-BD5A-49780BBE324D}"/>
</file>

<file path=customXml/itemProps2.xml><?xml version="1.0" encoding="utf-8"?>
<ds:datastoreItem xmlns:ds="http://schemas.openxmlformats.org/officeDocument/2006/customXml" ds:itemID="{22555777-7AB2-49A6-9804-93CB0C407D39}"/>
</file>

<file path=customXml/itemProps3.xml><?xml version="1.0" encoding="utf-8"?>
<ds:datastoreItem xmlns:ds="http://schemas.openxmlformats.org/officeDocument/2006/customXml" ds:itemID="{E7673912-45D6-45F3-83C6-2978794AA0B2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1901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