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7CEFDD9B8C3547C8B1AD39A80254D709"/>
        </w:placeholder>
        <w:text/>
      </w:sdtPr>
      <w:sdtEndPr/>
      <w:sdtContent>
        <w:p w:rsidRPr="009B062B" w:rsidR="00AF30DD" w:rsidP="0094784E" w:rsidRDefault="00AF30DD" w14:paraId="67ABBC1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b18237d-ca2d-4d96-aca6-da1439c41f45"/>
        <w:id w:val="1330169380"/>
        <w:lock w:val="sdtLocked"/>
      </w:sdtPr>
      <w:sdtEndPr/>
      <w:sdtContent>
        <w:p w:rsidR="004C6EE5" w:rsidRDefault="00FA326C" w14:paraId="039B659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se över hur ett rotavdrag för uppvisad miljövinst i sitt boende kan konstrueras för maximal klimatnytta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90C5AA3AF0C402686CF10C5E44B1EC0"/>
        </w:placeholder>
        <w:text/>
      </w:sdtPr>
      <w:sdtEndPr/>
      <w:sdtContent>
        <w:p w:rsidRPr="009B062B" w:rsidR="006D79C9" w:rsidP="00333E95" w:rsidRDefault="006D79C9" w14:paraId="561FF4CF" w14:textId="77777777">
          <w:pPr>
            <w:pStyle w:val="Rubrik1"/>
          </w:pPr>
          <w:r>
            <w:t>Motivering</w:t>
          </w:r>
        </w:p>
      </w:sdtContent>
    </w:sdt>
    <w:p w:rsidR="0066451E" w:rsidP="006207B8" w:rsidRDefault="00671979" w14:paraId="4F01F934" w14:textId="0408D0EA">
      <w:pPr>
        <w:pStyle w:val="Normalutanindragellerluft"/>
      </w:pPr>
      <w:r>
        <w:t xml:space="preserve">Vi har idag ett väl utvecklat </w:t>
      </w:r>
      <w:r w:rsidR="00FA326C">
        <w:t>rot</w:t>
      </w:r>
      <w:r>
        <w:t xml:space="preserve">avdrag för tjänster som stärker och höjer funktionaliteten </w:t>
      </w:r>
      <w:r w:rsidR="00FA326C">
        <w:t>i</w:t>
      </w:r>
      <w:r>
        <w:t xml:space="preserve"> det egna boendet – något som skapar vita jobb istället för de tidigare svarta. Ett system som tjänat oss väl. Nästa steg bör nu vara att se över hur ett arbete med miljövinster i det egna boendet kan kopplas till motsvarande skatteavdragssystem. Åtgärderna som visar positiv klimat</w:t>
      </w:r>
      <w:r w:rsidR="00FA326C">
        <w:t>-</w:t>
      </w:r>
      <w:r>
        <w:t xml:space="preserve"> och miljönytta såsom exempelvis utbyte av uppvärmningssystem, byggnadstekniska åtgärder som tjänar till att minska åtgången av energi. Att besikta sitt boende för att ha ett ”förevärde” i miljö</w:t>
      </w:r>
      <w:r w:rsidR="00FA326C">
        <w:t>-</w:t>
      </w:r>
      <w:r>
        <w:t xml:space="preserve"> och klimathänsyn för att sedan vidta åtgärder och utifrån ”eftervärdet” få göra avdrag för de insatser som minskat klimatpåverkan. Ett </w:t>
      </w:r>
      <w:proofErr w:type="spellStart"/>
      <w:r>
        <w:t>win</w:t>
      </w:r>
      <w:proofErr w:type="spellEnd"/>
      <w:r w:rsidR="00FA326C">
        <w:t>–</w:t>
      </w:r>
      <w:proofErr w:type="spellStart"/>
      <w:r>
        <w:t>win</w:t>
      </w:r>
      <w:proofErr w:type="spellEnd"/>
      <w:r w:rsidR="00FA326C">
        <w:t>-</w:t>
      </w:r>
      <w:r>
        <w:t xml:space="preserve">system. Fler åtgärder blir genomförda vilket skapar arbetstillfällen samtidigt som den totala gemensamma energiåtgången minskas och därmed det klimatavtryck boendet ger.  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95FA531547946A1A7D86A787AA369A4"/>
        </w:placeholder>
      </w:sdtPr>
      <w:sdtEndPr>
        <w:rPr>
          <w:i w:val="0"/>
          <w:noProof w:val="0"/>
        </w:rPr>
      </w:sdtEndPr>
      <w:sdtContent>
        <w:p w:rsidR="0094784E" w:rsidP="0094784E" w:rsidRDefault="0094784E" w14:paraId="2CA5E1D3" w14:textId="77777777"/>
        <w:p w:rsidRPr="008E0FE2" w:rsidR="004801AC" w:rsidP="0094784E" w:rsidRDefault="006207B8" w14:paraId="0269F614" w14:textId="1898C6C5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20683F" w14:paraId="2E086C0E" w14:textId="77777777">
        <w:trPr>
          <w:cantSplit/>
        </w:trPr>
        <w:tc>
          <w:tcPr>
            <w:tcW w:w="50" w:type="pct"/>
            <w:vAlign w:val="bottom"/>
          </w:tcPr>
          <w:p w:rsidR="0020683F" w:rsidRDefault="006207B8" w14:paraId="0E604F17" w14:textId="77777777">
            <w:pPr>
              <w:pStyle w:val="Underskrifter"/>
              <w:spacing w:after="0"/>
            </w:pPr>
            <w:r>
              <w:t>Ann-Sofie Lifvenhage (M)</w:t>
            </w:r>
          </w:p>
        </w:tc>
        <w:tc>
          <w:tcPr>
            <w:tcW w:w="50" w:type="pct"/>
            <w:vAlign w:val="bottom"/>
          </w:tcPr>
          <w:p w:rsidR="0020683F" w:rsidRDefault="0020683F" w14:paraId="1FC6F096" w14:textId="77777777">
            <w:pPr>
              <w:pStyle w:val="Underskrifter"/>
              <w:spacing w:after="0"/>
            </w:pPr>
          </w:p>
        </w:tc>
      </w:tr>
    </w:tbl>
    <w:p w:rsidR="0020683F" w:rsidRDefault="0020683F" w14:paraId="13221055" w14:textId="77777777"/>
    <w:sectPr w:rsidR="0020683F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0B8DB" w14:textId="77777777" w:rsidR="009E1D21" w:rsidRDefault="009E1D21" w:rsidP="000C1CAD">
      <w:pPr>
        <w:spacing w:line="240" w:lineRule="auto"/>
      </w:pPr>
      <w:r>
        <w:separator/>
      </w:r>
    </w:p>
  </w:endnote>
  <w:endnote w:type="continuationSeparator" w:id="0">
    <w:p w14:paraId="5F205588" w14:textId="77777777" w:rsidR="009E1D21" w:rsidRDefault="009E1D2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948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165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E829" w14:textId="61D7B44E" w:rsidR="00262EA3" w:rsidRPr="0094784E" w:rsidRDefault="00262EA3" w:rsidP="009478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B1610" w14:textId="77777777" w:rsidR="009E1D21" w:rsidRDefault="009E1D21" w:rsidP="000C1CAD">
      <w:pPr>
        <w:spacing w:line="240" w:lineRule="auto"/>
      </w:pPr>
      <w:r>
        <w:separator/>
      </w:r>
    </w:p>
  </w:footnote>
  <w:footnote w:type="continuationSeparator" w:id="0">
    <w:p w14:paraId="28274AE9" w14:textId="77777777" w:rsidR="009E1D21" w:rsidRDefault="009E1D2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4030C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182C92A" wp14:editId="316C165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15E08F" w14:textId="170E8D36" w:rsidR="00262EA3" w:rsidRDefault="006207B8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1C944F7EADED46DF96C27323A656DBA8"/>
                              </w:placeholder>
                              <w:text/>
                            </w:sdtPr>
                            <w:sdtEndPr/>
                            <w:sdtContent>
                              <w:r w:rsidR="00671979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FDEFF0053AA4877996CACB3EFEE69B3"/>
                              </w:placeholder>
                              <w:text/>
                            </w:sdtPr>
                            <w:sdtEndPr/>
                            <w:sdtContent>
                              <w:r w:rsidR="0072415B">
                                <w:t>1203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82C92A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4615E08F" w14:textId="170E8D36" w:rsidR="00262EA3" w:rsidRDefault="006207B8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1C944F7EADED46DF96C27323A656DBA8"/>
                        </w:placeholder>
                        <w:text/>
                      </w:sdtPr>
                      <w:sdtEndPr/>
                      <w:sdtContent>
                        <w:r w:rsidR="00671979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FDEFF0053AA4877996CACB3EFEE69B3"/>
                        </w:placeholder>
                        <w:text/>
                      </w:sdtPr>
                      <w:sdtEndPr/>
                      <w:sdtContent>
                        <w:r w:rsidR="0072415B">
                          <w:t>1203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C85B1B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77A5" w14:textId="77777777" w:rsidR="00262EA3" w:rsidRDefault="00262EA3" w:rsidP="008563AC">
    <w:pPr>
      <w:jc w:val="right"/>
    </w:pPr>
  </w:p>
  <w:p w14:paraId="0D06D69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5C9D7" w14:textId="77777777" w:rsidR="00262EA3" w:rsidRDefault="006207B8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1AA0F4E6" wp14:editId="2BDFDC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6FAD1BD0" w14:textId="16CF6CA9" w:rsidR="00262EA3" w:rsidRDefault="006207B8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4784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671979">
          <w:t>M</w:t>
        </w:r>
      </w:sdtContent>
    </w:sdt>
    <w:sdt>
      <w:sdtPr>
        <w:alias w:val="CC_Noformat_Partinummer"/>
        <w:tag w:val="CC_Noformat_Partinummer"/>
        <w:id w:val="-2014525982"/>
        <w:lock w:val="contentLocked"/>
        <w:text/>
      </w:sdtPr>
      <w:sdtEndPr/>
      <w:sdtContent>
        <w:r w:rsidR="0072415B">
          <w:t>1203</w:t>
        </w:r>
      </w:sdtContent>
    </w:sdt>
  </w:p>
  <w:p w14:paraId="5F10EB2E" w14:textId="77777777" w:rsidR="00262EA3" w:rsidRPr="008227B3" w:rsidRDefault="006207B8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271B1DDA" w14:textId="7F70667C" w:rsidR="00262EA3" w:rsidRPr="008227B3" w:rsidRDefault="006207B8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784E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4784E">
          <w:t>:519</w:t>
        </w:r>
      </w:sdtContent>
    </w:sdt>
  </w:p>
  <w:p w14:paraId="5654FB60" w14:textId="77777777" w:rsidR="00262EA3" w:rsidRDefault="006207B8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4784E">
          <w:t>av Ann-Sofie Lifvenhage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53C8125" w14:textId="77777777" w:rsidR="00262EA3" w:rsidRDefault="00671979" w:rsidP="00283E0F">
        <w:pPr>
          <w:pStyle w:val="FSHRub2"/>
        </w:pPr>
        <w:r>
          <w:t>Rotavdrag för miljövinst i boende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D33382A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6719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83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6EE5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4E3"/>
    <w:rsid w:val="004E556C"/>
    <w:rsid w:val="004E62BE"/>
    <w:rsid w:val="004E7C93"/>
    <w:rsid w:val="004E7CC7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038B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3B19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7B8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37C47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451E"/>
    <w:rsid w:val="006652DE"/>
    <w:rsid w:val="00665632"/>
    <w:rsid w:val="00665883"/>
    <w:rsid w:val="00665A01"/>
    <w:rsid w:val="00667F61"/>
    <w:rsid w:val="006702F1"/>
    <w:rsid w:val="006711A6"/>
    <w:rsid w:val="00671979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15B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84E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D21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685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4E67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26C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2304C1"/>
  <w15:chartTrackingRefBased/>
  <w15:docId w15:val="{28C58DE3-B974-4455-98E7-84A5BDA3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EFDD9B8C3547C8B1AD39A80254D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E264A6-307C-4CF4-B051-7E47EC372C64}"/>
      </w:docPartPr>
      <w:docPartBody>
        <w:p w:rsidR="00D90B76" w:rsidRDefault="00D90B76">
          <w:pPr>
            <w:pStyle w:val="7CEFDD9B8C3547C8B1AD39A80254D70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90C5AA3AF0C402686CF10C5E44B1EC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E554AB-B3F7-49C1-BE48-23E3F7A940F4}"/>
      </w:docPartPr>
      <w:docPartBody>
        <w:p w:rsidR="00D90B76" w:rsidRDefault="00D90B76">
          <w:pPr>
            <w:pStyle w:val="790C5AA3AF0C402686CF10C5E44B1EC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1C944F7EADED46DF96C27323A656DBA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7A16A1C-AB2A-4B8A-AC61-A784EFB3B16A}"/>
      </w:docPartPr>
      <w:docPartBody>
        <w:p w:rsidR="00D90B76" w:rsidRDefault="00D90B76">
          <w:pPr>
            <w:pStyle w:val="1C944F7EADED46DF96C27323A656DBA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FDEFF0053AA4877996CACB3EFEE69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C0BFA-5B72-466B-B49C-D968CFD24069}"/>
      </w:docPartPr>
      <w:docPartBody>
        <w:p w:rsidR="00D90B76" w:rsidRDefault="00D90B76">
          <w:pPr>
            <w:pStyle w:val="9FDEFF0053AA4877996CACB3EFEE69B3"/>
          </w:pPr>
          <w:r>
            <w:t xml:space="preserve"> </w:t>
          </w:r>
        </w:p>
      </w:docPartBody>
    </w:docPart>
    <w:docPart>
      <w:docPartPr>
        <w:name w:val="095FA531547946A1A7D86A787AA369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150142-E8CA-478A-A9E8-AAB061F273CB}"/>
      </w:docPartPr>
      <w:docPartBody>
        <w:p w:rsidR="00266553" w:rsidRDefault="00266553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76"/>
    <w:rsid w:val="00266553"/>
    <w:rsid w:val="00551004"/>
    <w:rsid w:val="0058368F"/>
    <w:rsid w:val="00D41080"/>
    <w:rsid w:val="00D9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EFDD9B8C3547C8B1AD39A80254D709">
    <w:name w:val="7CEFDD9B8C3547C8B1AD39A80254D709"/>
  </w:style>
  <w:style w:type="paragraph" w:customStyle="1" w:styleId="790C5AA3AF0C402686CF10C5E44B1EC0">
    <w:name w:val="790C5AA3AF0C402686CF10C5E44B1EC0"/>
  </w:style>
  <w:style w:type="paragraph" w:customStyle="1" w:styleId="1C944F7EADED46DF96C27323A656DBA8">
    <w:name w:val="1C944F7EADED46DF96C27323A656DBA8"/>
  </w:style>
  <w:style w:type="paragraph" w:customStyle="1" w:styleId="9FDEFF0053AA4877996CACB3EFEE69B3">
    <w:name w:val="9FDEFF0053AA4877996CACB3EFEE69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672DBD-0C56-443A-B217-D27D7E8BDEBF}"/>
</file>

<file path=customXml/itemProps2.xml><?xml version="1.0" encoding="utf-8"?>
<ds:datastoreItem xmlns:ds="http://schemas.openxmlformats.org/officeDocument/2006/customXml" ds:itemID="{54ED57C9-4BF9-4D13-A371-D79459CF4625}"/>
</file>

<file path=customXml/itemProps3.xml><?xml version="1.0" encoding="utf-8"?>
<ds:datastoreItem xmlns:ds="http://schemas.openxmlformats.org/officeDocument/2006/customXml" ds:itemID="{F2DFB930-71CF-450C-A386-5A84B36AB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172</Words>
  <Characters>997</Characters>
  <Application>Microsoft Office Word</Application>
  <DocSecurity>0</DocSecurity>
  <Lines>21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ROT avdrag för miljövinst i boende</vt:lpstr>
      <vt:lpstr>
      </vt:lpstr>
    </vt:vector>
  </TitlesOfParts>
  <Company>Sveriges riksdag</Company>
  <LinksUpToDate>false</LinksUpToDate>
  <CharactersWithSpaces>1164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