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46AA48FC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2019/20:</w:t>
            </w:r>
            <w:r w:rsidR="00196BBA">
              <w:rPr>
                <w:b/>
                <w:sz w:val="22"/>
                <w:szCs w:val="22"/>
              </w:rPr>
              <w:t>5</w:t>
            </w:r>
            <w:r w:rsidR="00FD4725">
              <w:rPr>
                <w:b/>
                <w:sz w:val="22"/>
                <w:szCs w:val="22"/>
              </w:rPr>
              <w:t>3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6B734F74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2020-</w:t>
            </w:r>
            <w:r w:rsidR="00A955FF" w:rsidRPr="00AA46EB">
              <w:rPr>
                <w:sz w:val="22"/>
                <w:szCs w:val="22"/>
              </w:rPr>
              <w:t>0</w:t>
            </w:r>
            <w:r w:rsidR="008F7EC4">
              <w:rPr>
                <w:sz w:val="22"/>
                <w:szCs w:val="22"/>
              </w:rPr>
              <w:t>6</w:t>
            </w:r>
            <w:r w:rsidR="00A955FF" w:rsidRPr="00AA46EB">
              <w:rPr>
                <w:sz w:val="22"/>
                <w:szCs w:val="22"/>
              </w:rPr>
              <w:t>-</w:t>
            </w:r>
            <w:r w:rsidR="008F7EC4">
              <w:rPr>
                <w:sz w:val="22"/>
                <w:szCs w:val="22"/>
              </w:rPr>
              <w:t>0</w:t>
            </w:r>
            <w:r w:rsidR="00FD4725">
              <w:rPr>
                <w:sz w:val="22"/>
                <w:szCs w:val="22"/>
              </w:rPr>
              <w:t>4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6A275ADB" w:rsidR="008F7EC4" w:rsidRPr="00AA46EB" w:rsidRDefault="008F7EC4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4725">
              <w:rPr>
                <w:sz w:val="22"/>
                <w:szCs w:val="22"/>
              </w:rPr>
              <w:t>0.30</w:t>
            </w:r>
            <w:r w:rsidR="00125B21">
              <w:rPr>
                <w:sz w:val="22"/>
                <w:szCs w:val="22"/>
              </w:rPr>
              <w:t>–11.13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6E19073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  <w:r w:rsidR="00CB5D85" w:rsidRPr="00AA46EB">
              <w:rPr>
                <w:sz w:val="22"/>
                <w:szCs w:val="22"/>
              </w:rPr>
              <w:t>/</w:t>
            </w:r>
          </w:p>
          <w:p w14:paraId="11211CE7" w14:textId="03F67D07" w:rsidR="00CB5D85" w:rsidRPr="00AA46EB" w:rsidRDefault="00CB5D85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UPPKOPPLADE</w:t>
            </w:r>
            <w:r w:rsidR="00DB6C3D" w:rsidRPr="00AA46EB">
              <w:rPr>
                <w:sz w:val="22"/>
                <w:szCs w:val="22"/>
              </w:rPr>
              <w:t xml:space="preserve"> PER </w:t>
            </w:r>
            <w:r w:rsidR="002F2F35">
              <w:rPr>
                <w:sz w:val="22"/>
                <w:szCs w:val="22"/>
              </w:rPr>
              <w:t>VIDEOLÄNK</w:t>
            </w:r>
          </w:p>
        </w:tc>
        <w:tc>
          <w:tcPr>
            <w:tcW w:w="6565" w:type="dxa"/>
          </w:tcPr>
          <w:p w14:paraId="3E5E724E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  <w:p w14:paraId="4853F081" w14:textId="77777777" w:rsidR="00725D41" w:rsidRPr="00AA46EB" w:rsidRDefault="00725D41" w:rsidP="000F2853">
            <w:pPr>
              <w:rPr>
                <w:sz w:val="22"/>
                <w:szCs w:val="22"/>
              </w:rPr>
            </w:pP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1AD2A913" w14:textId="2AE32C49" w:rsidR="00725D41" w:rsidRPr="00AA46EB" w:rsidRDefault="00B45F50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Medgivande att vara uppkopplad</w:t>
            </w:r>
            <w:r w:rsidR="00D10CCE" w:rsidRPr="00AA46EB">
              <w:rPr>
                <w:b/>
                <w:sz w:val="22"/>
                <w:szCs w:val="22"/>
              </w:rPr>
              <w:t>e</w:t>
            </w:r>
            <w:r w:rsidRPr="00AA46EB">
              <w:rPr>
                <w:b/>
                <w:sz w:val="22"/>
                <w:szCs w:val="22"/>
              </w:rPr>
              <w:t xml:space="preserve"> per </w:t>
            </w:r>
            <w:r w:rsidR="00752AB4" w:rsidRPr="00752AB4">
              <w:rPr>
                <w:b/>
                <w:sz w:val="22"/>
                <w:szCs w:val="22"/>
              </w:rPr>
              <w:t>videolänk</w:t>
            </w:r>
          </w:p>
          <w:p w14:paraId="1EACFEDF" w14:textId="77777777" w:rsidR="007377B2" w:rsidRPr="003A1805" w:rsidRDefault="007377B2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331310A" w14:textId="484C8F17" w:rsidR="00AA46EB" w:rsidRPr="00A05B85" w:rsidRDefault="00725D41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 xml:space="preserve">Utskottet </w:t>
            </w:r>
            <w:r w:rsidR="00220710" w:rsidRPr="00AA46EB">
              <w:rPr>
                <w:sz w:val="22"/>
                <w:szCs w:val="22"/>
              </w:rPr>
              <w:t xml:space="preserve">beslutade att tillåta följande </w:t>
            </w:r>
            <w:r w:rsidR="00AA46EB" w:rsidRPr="00A05B85">
              <w:rPr>
                <w:sz w:val="22"/>
                <w:szCs w:val="22"/>
              </w:rPr>
              <w:t xml:space="preserve">ledamöter och suppleanter att vara uppkopplade per </w:t>
            </w:r>
            <w:r w:rsidR="002F2F35">
              <w:rPr>
                <w:sz w:val="22"/>
                <w:szCs w:val="22"/>
              </w:rPr>
              <w:t xml:space="preserve">videolänk </w:t>
            </w:r>
            <w:r w:rsidR="00AA46EB" w:rsidRPr="00A05B85">
              <w:rPr>
                <w:snapToGrid w:val="0"/>
                <w:sz w:val="22"/>
                <w:szCs w:val="22"/>
              </w:rPr>
              <w:t>under dagens sammanträde vid paragraferna 1–</w:t>
            </w:r>
            <w:r w:rsidR="008625DA">
              <w:rPr>
                <w:snapToGrid w:val="0"/>
                <w:sz w:val="22"/>
                <w:szCs w:val="22"/>
              </w:rPr>
              <w:t>2</w:t>
            </w:r>
            <w:r w:rsidR="00F11562">
              <w:rPr>
                <w:snapToGrid w:val="0"/>
                <w:sz w:val="22"/>
                <w:szCs w:val="22"/>
              </w:rPr>
              <w:t xml:space="preserve"> </w:t>
            </w:r>
            <w:r w:rsidR="00AA46EB" w:rsidRPr="00A05B85">
              <w:rPr>
                <w:snapToGrid w:val="0"/>
                <w:sz w:val="22"/>
                <w:szCs w:val="22"/>
              </w:rPr>
              <w:t>i protokollet</w:t>
            </w:r>
            <w:r w:rsidR="00AA46EB" w:rsidRPr="00A05B85">
              <w:rPr>
                <w:sz w:val="22"/>
                <w:szCs w:val="22"/>
              </w:rPr>
              <w:t>:</w:t>
            </w:r>
          </w:p>
          <w:p w14:paraId="21333CE1" w14:textId="77777777" w:rsidR="00AA46EB" w:rsidRPr="00A05B85" w:rsidRDefault="00AA46EB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5B33AF6" w14:textId="4A164D93" w:rsidR="00AA46EB" w:rsidRPr="00AA46EB" w:rsidRDefault="00AA46EB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F7EC4">
              <w:rPr>
                <w:sz w:val="22"/>
                <w:szCs w:val="22"/>
              </w:rPr>
              <w:t>Marta Obminska (M),</w:t>
            </w:r>
            <w:r w:rsidR="00613AFC">
              <w:rPr>
                <w:sz w:val="22"/>
                <w:szCs w:val="22"/>
              </w:rPr>
              <w:t xml:space="preserve"> </w:t>
            </w:r>
            <w:r w:rsidRPr="008F7EC4">
              <w:rPr>
                <w:sz w:val="22"/>
                <w:szCs w:val="22"/>
              </w:rPr>
              <w:t xml:space="preserve">Per-Arne Håkansson (S), Linda Modig (C), </w:t>
            </w:r>
            <w:r w:rsidR="00613AFC">
              <w:rPr>
                <w:sz w:val="22"/>
                <w:szCs w:val="22"/>
              </w:rPr>
              <w:t xml:space="preserve">Ida Drougge (M), </w:t>
            </w:r>
            <w:r w:rsidRPr="008F7EC4">
              <w:rPr>
                <w:sz w:val="22"/>
                <w:szCs w:val="22"/>
              </w:rPr>
              <w:t>Laila Naraghi (S), Tina Acketoft (L), Camilla Hansén (MP), Erik Ottoson (M), Thomas Hammarberg (S),</w:t>
            </w:r>
            <w:r w:rsidR="008F7EC4">
              <w:rPr>
                <w:sz w:val="22"/>
                <w:szCs w:val="22"/>
              </w:rPr>
              <w:t xml:space="preserve"> Annicka Engblom (M),</w:t>
            </w:r>
            <w:r w:rsidRPr="008F7EC4">
              <w:rPr>
                <w:sz w:val="22"/>
                <w:szCs w:val="22"/>
              </w:rPr>
              <w:t xml:space="preserve"> Per Söderlund (SD) </w:t>
            </w:r>
            <w:r w:rsidR="008F7EC4" w:rsidRPr="008F7EC4">
              <w:rPr>
                <w:sz w:val="22"/>
                <w:szCs w:val="22"/>
              </w:rPr>
              <w:t xml:space="preserve">och </w:t>
            </w:r>
            <w:r w:rsidRPr="008F7EC4">
              <w:rPr>
                <w:sz w:val="22"/>
                <w:szCs w:val="22"/>
              </w:rPr>
              <w:t>Lars Jilmstad (M).</w:t>
            </w:r>
          </w:p>
          <w:p w14:paraId="23269BA7" w14:textId="77777777" w:rsidR="00725D41" w:rsidRPr="00AA46EB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00873" w:rsidRPr="00AA46EB" w14:paraId="1E44515D" w14:textId="77777777" w:rsidTr="00AA46EB">
        <w:tc>
          <w:tcPr>
            <w:tcW w:w="497" w:type="dxa"/>
          </w:tcPr>
          <w:p w14:paraId="27F08148" w14:textId="223EF931" w:rsidR="00400873" w:rsidRDefault="00D81D6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1B458C87" w14:textId="55778075" w:rsidR="00400873" w:rsidRDefault="00400873" w:rsidP="0040087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om planera</w:t>
            </w:r>
            <w:r w:rsidR="00AA1DD9">
              <w:rPr>
                <w:b/>
                <w:snapToGrid w:val="0"/>
                <w:sz w:val="22"/>
                <w:szCs w:val="22"/>
              </w:rPr>
              <w:t>t</w:t>
            </w:r>
            <w:r>
              <w:rPr>
                <w:b/>
                <w:snapToGrid w:val="0"/>
                <w:sz w:val="22"/>
                <w:szCs w:val="22"/>
              </w:rPr>
              <w:t xml:space="preserve"> ärend</w:t>
            </w:r>
            <w:r w:rsidR="00AA1DD9">
              <w:rPr>
                <w:b/>
                <w:snapToGrid w:val="0"/>
                <w:sz w:val="22"/>
                <w:szCs w:val="22"/>
              </w:rPr>
              <w:t>e</w:t>
            </w:r>
          </w:p>
          <w:p w14:paraId="562CD083" w14:textId="77777777" w:rsidR="00400873" w:rsidRDefault="00400873" w:rsidP="0040087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4817A5" w14:textId="3C1A5094" w:rsidR="00400873" w:rsidRDefault="00400873" w:rsidP="0040087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Kansliet informerade om statusen och den fortsatta tidplanen </w:t>
            </w:r>
            <w:r w:rsidR="00AA1DD9">
              <w:rPr>
                <w:snapToGrid w:val="0"/>
                <w:sz w:val="22"/>
                <w:szCs w:val="22"/>
              </w:rPr>
              <w:t xml:space="preserve">för </w:t>
            </w:r>
            <w:r>
              <w:rPr>
                <w:snapToGrid w:val="0"/>
                <w:sz w:val="22"/>
                <w:szCs w:val="22"/>
              </w:rPr>
              <w:t>ett ev. utskottsinitiativ om deltagande på distans vid sammanträden i utskott och</w:t>
            </w:r>
            <w:r w:rsidR="00E72453">
              <w:rPr>
                <w:snapToGrid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E72453">
              <w:rPr>
                <w:snapToGrid w:val="0"/>
                <w:sz w:val="22"/>
                <w:szCs w:val="22"/>
              </w:rPr>
              <w:t>EU</w:t>
            </w:r>
            <w:r>
              <w:rPr>
                <w:snapToGrid w:val="0"/>
                <w:sz w:val="22"/>
                <w:szCs w:val="22"/>
              </w:rPr>
              <w:t>-nämnd.</w:t>
            </w:r>
          </w:p>
          <w:p w14:paraId="509C7BC0" w14:textId="77777777" w:rsidR="00400873" w:rsidRDefault="00400873" w:rsidP="00FD472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595D0B" w:rsidRPr="00AA46EB" w14:paraId="14FD2DA9" w14:textId="77777777" w:rsidTr="00AA46EB">
        <w:tc>
          <w:tcPr>
            <w:tcW w:w="497" w:type="dxa"/>
          </w:tcPr>
          <w:p w14:paraId="4C03498D" w14:textId="13D1EF43" w:rsidR="00595D0B" w:rsidRDefault="005C378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81D6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13E10B53" w14:textId="77777777" w:rsidR="00595D0B" w:rsidRDefault="00595D0B" w:rsidP="00595D0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Deltagande på distans vid sammanträden i utskott och EU-nämnd</w:t>
            </w:r>
          </w:p>
          <w:p w14:paraId="280F20B5" w14:textId="77777777" w:rsidR="00595D0B" w:rsidRPr="003A1805" w:rsidRDefault="00595D0B" w:rsidP="00FD472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AB53200" w14:textId="77777777" w:rsidR="005708BF" w:rsidRDefault="005708BF" w:rsidP="00570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behandlingen av frågan om ett initiativ om deltagande på distans vid sammanträden i utskott och EU-nämnd.</w:t>
            </w:r>
          </w:p>
          <w:p w14:paraId="044BFEBF" w14:textId="77777777" w:rsidR="005708BF" w:rsidRDefault="005708BF" w:rsidP="005708B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  <w:p w14:paraId="7278A992" w14:textId="77777777" w:rsidR="005708BF" w:rsidRDefault="005708BF" w:rsidP="00570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352985C2" w14:textId="6766958B" w:rsidR="00595D0B" w:rsidRDefault="00595D0B" w:rsidP="00FD472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0A3B31" w:rsidRPr="00AA46EB" w14:paraId="37E6F298" w14:textId="77777777" w:rsidTr="00AA46EB">
        <w:tc>
          <w:tcPr>
            <w:tcW w:w="497" w:type="dxa"/>
          </w:tcPr>
          <w:p w14:paraId="0D8BAEED" w14:textId="2FCD3EB9" w:rsidR="000A3B31" w:rsidRDefault="000A3B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81D6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57E2CF8E" w14:textId="36B3A911" w:rsidR="000A3B31" w:rsidRPr="000A3B31" w:rsidRDefault="000A3B31" w:rsidP="000A3B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0A3B31">
              <w:rPr>
                <w:b/>
                <w:sz w:val="22"/>
                <w:szCs w:val="22"/>
              </w:rPr>
              <w:t>Nästa sammanträde</w:t>
            </w:r>
          </w:p>
          <w:p w14:paraId="6BF1CF89" w14:textId="77777777" w:rsidR="000A3B31" w:rsidRDefault="000A3B31" w:rsidP="000A3B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0E5659D" w14:textId="0F5027BA" w:rsidR="001A7C0F" w:rsidRDefault="001A7C0F" w:rsidP="001A7C0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Nästa sammanträde äger rum tisdagen den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9 juni 2020 kl. 10.50. Ytterligare ett sammanträde äger rum kl. 11.00 samma dag.</w:t>
            </w:r>
          </w:p>
          <w:p w14:paraId="42C26D46" w14:textId="279F04CA" w:rsidR="00FD4725" w:rsidRDefault="00FD4725" w:rsidP="00FD472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1DC4F126" w:rsidR="00F66346" w:rsidRPr="003A1805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3A1805">
              <w:rPr>
                <w:sz w:val="22"/>
                <w:szCs w:val="22"/>
              </w:rPr>
              <w:t>t 2020-06-16</w:t>
            </w:r>
          </w:p>
          <w:p w14:paraId="160DC1EA" w14:textId="4ECEDE75" w:rsidR="00920F2C" w:rsidRPr="003A1805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A1805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93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461"/>
        <w:gridCol w:w="395"/>
        <w:gridCol w:w="460"/>
        <w:gridCol w:w="345"/>
        <w:gridCol w:w="460"/>
        <w:gridCol w:w="356"/>
        <w:gridCol w:w="460"/>
        <w:gridCol w:w="348"/>
        <w:gridCol w:w="460"/>
        <w:gridCol w:w="356"/>
        <w:gridCol w:w="460"/>
        <w:gridCol w:w="324"/>
        <w:gridCol w:w="435"/>
        <w:gridCol w:w="378"/>
      </w:tblGrid>
      <w:tr w:rsidR="004055FE" w:rsidRPr="00824476" w14:paraId="5B8D85E1" w14:textId="77777777" w:rsidTr="003B68E1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6B456F95" w14:textId="77777777" w:rsidR="004055FE" w:rsidRPr="00A318A0" w:rsidRDefault="004055FE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lastRenderedPageBreak/>
              <w:t>KONSTITUTIONSUTSKOTTET</w:t>
            </w:r>
          </w:p>
          <w:p w14:paraId="61D69E0A" w14:textId="31B7246E" w:rsidR="004055FE" w:rsidRPr="00A318A0" w:rsidRDefault="003B68E1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(Kompletteringsval 2020-0</w:t>
            </w:r>
            <w:r w:rsidR="008337D2">
              <w:rPr>
                <w:sz w:val="22"/>
                <w:szCs w:val="22"/>
              </w:rPr>
              <w:t>5</w:t>
            </w:r>
            <w:r w:rsidRPr="00A318A0">
              <w:rPr>
                <w:sz w:val="22"/>
                <w:szCs w:val="22"/>
              </w:rPr>
              <w:t>-</w:t>
            </w:r>
            <w:r w:rsidR="001F750B">
              <w:rPr>
                <w:sz w:val="22"/>
                <w:szCs w:val="22"/>
              </w:rPr>
              <w:t>1</w:t>
            </w:r>
            <w:r w:rsidR="00BC7ED8">
              <w:rPr>
                <w:sz w:val="22"/>
                <w:szCs w:val="22"/>
              </w:rPr>
              <w:t>9</w:t>
            </w:r>
            <w:r w:rsidRPr="00A318A0">
              <w:rPr>
                <w:sz w:val="22"/>
                <w:szCs w:val="22"/>
              </w:rPr>
              <w:t>)</w:t>
            </w:r>
          </w:p>
        </w:tc>
        <w:tc>
          <w:tcPr>
            <w:tcW w:w="37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79C9AB" w14:textId="77777777" w:rsidR="004055FE" w:rsidRPr="00A318A0" w:rsidRDefault="004055FE" w:rsidP="00E403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318A0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3A450B" w14:textId="77777777" w:rsidR="004055FE" w:rsidRPr="00824476" w:rsidRDefault="004055FE" w:rsidP="00E403B6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14:paraId="2E777903" w14:textId="77777777" w:rsidR="004055FE" w:rsidRPr="008F5355" w:rsidRDefault="004055FE" w:rsidP="00E403B6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F5355">
              <w:rPr>
                <w:sz w:val="16"/>
                <w:szCs w:val="16"/>
              </w:rPr>
              <w:t>till protokoll</w:t>
            </w:r>
          </w:p>
          <w:p w14:paraId="386A2801" w14:textId="4119B3E9" w:rsidR="004055FE" w:rsidRPr="00824476" w:rsidRDefault="004055FE" w:rsidP="00E403B6">
            <w:pPr>
              <w:tabs>
                <w:tab w:val="left" w:pos="1701"/>
              </w:tabs>
              <w:rPr>
                <w:sz w:val="22"/>
              </w:rPr>
            </w:pPr>
            <w:r w:rsidRPr="008F5355">
              <w:rPr>
                <w:sz w:val="16"/>
                <w:szCs w:val="16"/>
              </w:rPr>
              <w:t>2019/20</w:t>
            </w:r>
            <w:r>
              <w:rPr>
                <w:sz w:val="16"/>
                <w:szCs w:val="16"/>
              </w:rPr>
              <w:t>:</w:t>
            </w:r>
            <w:r w:rsidR="00C14A21">
              <w:rPr>
                <w:sz w:val="16"/>
                <w:szCs w:val="16"/>
              </w:rPr>
              <w:t>5</w:t>
            </w:r>
            <w:r w:rsidR="00FD4725">
              <w:rPr>
                <w:sz w:val="16"/>
                <w:szCs w:val="16"/>
              </w:rPr>
              <w:t>3</w:t>
            </w:r>
          </w:p>
        </w:tc>
      </w:tr>
      <w:tr w:rsidR="004055FE" w:rsidRPr="005A5485" w14:paraId="77BE0D9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E89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0F17" w14:textId="69D42F4E" w:rsidR="004055FE" w:rsidRPr="00A318A0" w:rsidRDefault="004055FE" w:rsidP="00090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  <w:proofErr w:type="gramStart"/>
            <w:r w:rsidRPr="00A318A0">
              <w:rPr>
                <w:sz w:val="22"/>
                <w:szCs w:val="22"/>
              </w:rPr>
              <w:t>1-</w:t>
            </w:r>
            <w:r w:rsidR="008625DA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CE54" w14:textId="63451864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§</w:t>
            </w:r>
            <w:r w:rsidR="009810CB">
              <w:rPr>
                <w:sz w:val="22"/>
                <w:szCs w:val="22"/>
              </w:rPr>
              <w:t xml:space="preserve"> </w:t>
            </w:r>
            <w:proofErr w:type="gramStart"/>
            <w:r w:rsidR="008625DA">
              <w:rPr>
                <w:sz w:val="22"/>
                <w:szCs w:val="22"/>
              </w:rPr>
              <w:t>3</w:t>
            </w:r>
            <w:r w:rsidR="009810CB">
              <w:rPr>
                <w:sz w:val="22"/>
                <w:szCs w:val="22"/>
              </w:rPr>
              <w:t>-</w:t>
            </w:r>
            <w:r w:rsidR="008625DA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58C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02F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9A4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2F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A0F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</w:tr>
      <w:tr w:rsidR="004055FE" w:rsidRPr="005A5485" w14:paraId="533F643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C00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FFF31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E4AD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2A19D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2EDB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0C8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E095E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485F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4C2B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E490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4A95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1AC5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C94B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1080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E5B3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</w:tr>
      <w:tr w:rsidR="00C14A21" w:rsidRPr="00334ED7" w14:paraId="6B6C84D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47423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Karin Enström (M) </w:t>
            </w:r>
            <w:r w:rsidRPr="00A318A0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A9B" w14:textId="6D9F4B63" w:rsidR="00C14A21" w:rsidRPr="00A318A0" w:rsidRDefault="005C378A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89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2D36" w14:textId="32EF4AEF" w:rsidR="00C14A21" w:rsidRPr="00A318A0" w:rsidRDefault="00235C70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352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0E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AC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1E6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1E4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FFC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820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653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45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0F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D31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0558FD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07555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Hans Ekström (S)</w:t>
            </w:r>
            <w:r w:rsidRPr="00A318A0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2043" w14:textId="131C1984" w:rsidR="00C14A21" w:rsidRPr="00A318A0" w:rsidRDefault="005C378A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0C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BE1" w14:textId="211A8D7E" w:rsidR="00C14A21" w:rsidRPr="00A318A0" w:rsidRDefault="00235C70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294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9BF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D5A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AD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E8B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441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37B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500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1F1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2D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0F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40A3759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8DC04" w14:textId="77777777" w:rsidR="00C14A21" w:rsidRPr="00A318A0" w:rsidRDefault="00C14A21" w:rsidP="00C14A21">
            <w:pPr>
              <w:ind w:right="513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</w:rPr>
              <w:t>Ida Karkiainen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55C8" w14:textId="380B9CDE" w:rsidR="00C14A21" w:rsidRPr="00A318A0" w:rsidRDefault="005C378A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825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35A6" w14:textId="12B2D183" w:rsidR="00C14A21" w:rsidRPr="00A318A0" w:rsidRDefault="00235C70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FD5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85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0CC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13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0A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166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E43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35B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96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BF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6A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14A21" w:rsidRPr="00334ED7" w14:paraId="09775BD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379B9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Marta Obminska (M)</w:t>
            </w:r>
            <w:r w:rsidRPr="00A318A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3D0" w14:textId="0AE81CA2" w:rsidR="00C14A21" w:rsidRPr="00A318A0" w:rsidRDefault="005C378A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1B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B21" w14:textId="711C494B" w:rsidR="00C14A21" w:rsidRPr="00A318A0" w:rsidRDefault="00235C70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3A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96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C06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E9A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75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23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92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1B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C00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5E0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324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148779C5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AEC7F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01E" w14:textId="308DC82A" w:rsidR="00C14A21" w:rsidRPr="00A318A0" w:rsidRDefault="005C378A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896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A264" w14:textId="5DA3594E" w:rsidR="00C14A21" w:rsidRPr="00A318A0" w:rsidRDefault="00235C70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BF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3A8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73E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8E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5C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85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22C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F5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FC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B2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854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13BF824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574725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Per-Arne Håkansson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DD9" w14:textId="059F19AB" w:rsidR="00C14A21" w:rsidRPr="00A318A0" w:rsidRDefault="005C378A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A00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2BF6" w14:textId="5EA5E385" w:rsidR="00C14A21" w:rsidRPr="00A318A0" w:rsidRDefault="00235C70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3E7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C9E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E2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025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2F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D6E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523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DE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64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09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47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57D90EF0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F5FF31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Linda Modig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B804" w14:textId="43A86C0B" w:rsidR="00C14A21" w:rsidRPr="00A318A0" w:rsidRDefault="005C378A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5AA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369" w14:textId="1D164B85" w:rsidR="00C14A21" w:rsidRPr="00A318A0" w:rsidRDefault="00235C70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55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5A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6A9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14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23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F8C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6B2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5DC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A3D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F43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55F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363FCBA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1EE7DA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Mia Sydow Mölleby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67CA" w14:textId="4A44D317" w:rsidR="00C14A21" w:rsidRPr="00A318A0" w:rsidRDefault="005C378A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A92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8F8" w14:textId="7B5BFDDC" w:rsidR="00C14A21" w:rsidRPr="00A318A0" w:rsidRDefault="00235C70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FD7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A7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89A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B82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79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145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84C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8AD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AEC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89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2A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2051DAC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74F30D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Ida Drougge</w:t>
            </w:r>
            <w:r w:rsidRPr="00A318A0">
              <w:rPr>
                <w:sz w:val="22"/>
                <w:szCs w:val="22"/>
                <w:lang w:val="en-US"/>
              </w:rPr>
              <w:t xml:space="preserve"> (M)</w:t>
            </w:r>
            <w:r w:rsidRPr="00A318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1FB3" w14:textId="2F45C14E" w:rsidR="00C14A21" w:rsidRPr="00A318A0" w:rsidRDefault="005C378A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80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3B39" w14:textId="1326EB3E" w:rsidR="00C14A21" w:rsidRPr="00A318A0" w:rsidRDefault="00235C70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DE4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810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83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6A3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FA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D6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E6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6E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C9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0ED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E12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2C02345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43B134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Fredrik Lindahl </w:t>
            </w:r>
            <w:r w:rsidRPr="00A318A0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03B6" w14:textId="4D62FF68" w:rsidR="00C14A21" w:rsidRPr="00A318A0" w:rsidRDefault="005C378A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45A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8D55" w14:textId="571B68FD" w:rsidR="00C14A21" w:rsidRPr="00A318A0" w:rsidRDefault="00235C70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6F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DD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77D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9BE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432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53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D3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895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552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7EE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01F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08281C8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9F2F71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Laila Naraghi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E95" w14:textId="2215A8FA" w:rsidR="00C14A21" w:rsidRPr="00A318A0" w:rsidRDefault="005C378A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6FC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CA03" w14:textId="519785FB" w:rsidR="00C14A21" w:rsidRPr="00A318A0" w:rsidRDefault="00235C70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8D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73D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B4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63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F9D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E74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5D4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1A4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31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BCC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4B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4CA9770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DA985F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Tuve Skånberg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32A1" w14:textId="69ED21C1" w:rsidR="00C14A21" w:rsidRPr="00A318A0" w:rsidRDefault="005C378A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143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77FE" w14:textId="3CFBC061" w:rsidR="00C14A21" w:rsidRPr="00A318A0" w:rsidRDefault="00235C70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285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35A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2F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5E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733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D9D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7EB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45D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142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F4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24E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2F92511B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484D25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32C0" w14:textId="076DF596" w:rsidR="00C14A21" w:rsidRPr="00A318A0" w:rsidRDefault="005C378A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ACF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68EE" w14:textId="21102D0C" w:rsidR="00C14A21" w:rsidRPr="00A318A0" w:rsidRDefault="00235C70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D3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61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450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38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ACF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72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D9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4DC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E6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3F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D9A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6740002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3E3B33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Tina Acketoft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C475" w14:textId="340037EB" w:rsidR="00C14A21" w:rsidRPr="00A318A0" w:rsidRDefault="005C378A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876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960" w14:textId="049CD6BE" w:rsidR="00C14A21" w:rsidRPr="00A318A0" w:rsidRDefault="00235C70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3FB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31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9D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5D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88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DA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5D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8B5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A68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6B8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010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62BD6B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524630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Mikael Strandman</w:t>
            </w:r>
            <w:r w:rsidRPr="00A318A0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6DF6" w14:textId="20732C59" w:rsidR="00C14A21" w:rsidRPr="00A318A0" w:rsidRDefault="005C378A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5DF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B35" w14:textId="4DE090AC" w:rsidR="00C14A21" w:rsidRPr="00A318A0" w:rsidRDefault="00235C70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33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43D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92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F01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6A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6F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9CD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6B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55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25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41C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23CC1555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C90E1C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Camilla Hansén (MP)</w:t>
            </w:r>
            <w:r w:rsidRPr="00A318A0">
              <w:rPr>
                <w:sz w:val="22"/>
                <w:szCs w:val="22"/>
              </w:rPr>
              <w:fldChar w:fldCharType="begin"/>
            </w:r>
            <w:r w:rsidRPr="00A318A0">
              <w:rPr>
                <w:sz w:val="22"/>
                <w:szCs w:val="22"/>
              </w:rPr>
              <w:instrText xml:space="preserve">  </w:instrText>
            </w:r>
            <w:r w:rsidRPr="00A318A0">
              <w:rPr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C0F" w14:textId="7D79164A" w:rsidR="00C14A21" w:rsidRPr="00A318A0" w:rsidRDefault="005C378A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4A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4645" w14:textId="0FE6DF0A" w:rsidR="00C14A21" w:rsidRPr="00A318A0" w:rsidRDefault="00235C70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724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00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A7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F0C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0A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3A0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D57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158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AC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70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AC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389018B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5B21D6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Erik Ottoson</w:t>
            </w:r>
            <w:r w:rsidRPr="00A318A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0548" w14:textId="29590B6C" w:rsidR="00C14A21" w:rsidRPr="00A318A0" w:rsidRDefault="005C378A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C4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6FC" w14:textId="270735F6" w:rsidR="00C14A21" w:rsidRPr="00A318A0" w:rsidRDefault="00235C70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2C2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9A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CC1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49F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22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8EB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478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84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986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668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60D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A64565" w14:paraId="4884E4E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B11798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0CD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C98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508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04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92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C0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F9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F1E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078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B35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12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7AE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5FB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02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7EB68B9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4E6D7A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8F4" w14:textId="5817EF7F" w:rsidR="00C14A21" w:rsidRPr="00A318A0" w:rsidRDefault="005C378A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4F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41A3" w14:textId="5AADE21A" w:rsidR="00C14A21" w:rsidRPr="00A318A0" w:rsidRDefault="00235C70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A2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B8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D3B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39B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A7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05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F82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D2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B2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A30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D27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43EAAB5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165628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13D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509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02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3C9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30B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8C2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24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5CD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90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0E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29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DF5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44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7B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198DC48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BE141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GB"/>
              </w:rPr>
              <w:t>Erik Ezelius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3A6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64D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E2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3B1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DCB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B3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A8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CF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A8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B02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87D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C58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E9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9ED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579EFAE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BA32A8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Annicka Engblom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4446" w14:textId="294BBCFF" w:rsidR="00C14A21" w:rsidRPr="00A318A0" w:rsidRDefault="005C378A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B5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077" w14:textId="5BC7E113" w:rsidR="00C14A21" w:rsidRPr="00A318A0" w:rsidRDefault="00235C70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401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DCA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A73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31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20E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08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89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19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A44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A6E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DA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19C88DF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0CC2C5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849" w14:textId="599E3EA7" w:rsidR="00C14A21" w:rsidRPr="00A318A0" w:rsidRDefault="005C378A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B59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33DB" w14:textId="1E1289BE" w:rsidR="00C14A21" w:rsidRPr="00A318A0" w:rsidRDefault="00235C70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10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28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DE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B9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5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823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26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19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9F4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AF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622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167D619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FC025F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Ingela Nylund Watz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B9B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C56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AA8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002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8CB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29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D26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0C0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A61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90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2DE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908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2F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2E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31482A1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16CFD9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Johan Hedin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B5C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6D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483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5B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FF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A2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C7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98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C0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CB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3A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75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4D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9B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51A4F8D0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845727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Jessica Wetterling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4AFC" w14:textId="4934D54F" w:rsidR="00C14A21" w:rsidRPr="00A318A0" w:rsidRDefault="005C378A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7AE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265" w14:textId="483B10D2" w:rsidR="00C14A21" w:rsidRPr="00A318A0" w:rsidRDefault="00235C70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72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45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A96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94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FA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A62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DD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639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86F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C08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03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71FB1342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A16F3" w14:textId="0ED2CAB6" w:rsidR="00C14A21" w:rsidRPr="00FB3EE7" w:rsidRDefault="00C14A21" w:rsidP="00C14A2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3933" w14:textId="26D67977" w:rsidR="00C14A21" w:rsidRPr="00A318A0" w:rsidRDefault="005C378A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39F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383" w14:textId="1D01171E" w:rsidR="00C14A21" w:rsidRPr="00A318A0" w:rsidRDefault="00235C70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E0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81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2E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1C4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48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1C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10B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64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A52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D16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5F1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0EAF2B9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EB380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Patrick Reslow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E5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346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8D5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8D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178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51D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6A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12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59B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93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B3B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77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AA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68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78AC775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8206F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Patrik Björck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7B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DC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FE5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E3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FC6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B88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21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E72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736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56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B6A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0C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60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833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14DAEAE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6B3992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Lars Adaktusson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E5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3AA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71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E38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00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C3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11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B9D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EC6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60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397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E0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270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6C7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5498EDD1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732379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943A" w14:textId="26D36BB0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28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C7A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6D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1CB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AA0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F2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339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92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A2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03F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06D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73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2AB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78530D4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E84E22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Bengt Eliasson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34B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31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CC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7D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39C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2B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BD0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582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39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A16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B31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C4C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183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231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6B95144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14F49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Lars Andersson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BF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21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EF9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F1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50F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14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912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A9A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5A5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A00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7C0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A44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320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33B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07FEC9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38E028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Rasmus Ling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70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CD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050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F53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719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29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D7C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832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08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D03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C0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584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03B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E1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5C7D2071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7BE38F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Ann-Sofie Alm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51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923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3A4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69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29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E22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6F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E78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987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53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E3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34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AD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03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5DD638E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52764D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Monika Lövgren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D5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465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C5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3F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283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C0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D8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0F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80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B8C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0C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EB0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7C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80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19C5B01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52A825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Jörgen Grubb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A1A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A9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63B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F8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2DD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5F0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660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5D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0D3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8CB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15A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16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62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89D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31D4A8B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011CCD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Allan Widman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20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69F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39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11F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C57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522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ED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DA2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D85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86A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57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A9D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EC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2EC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1D75E85B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594A33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bookmarkStart w:id="1" w:name="_Hlk35519030"/>
            <w:r w:rsidRPr="00A318A0">
              <w:rPr>
                <w:sz w:val="22"/>
                <w:szCs w:val="22"/>
              </w:rPr>
              <w:t>Nina Lundström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89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54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980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F85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F1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05C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15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71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549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213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C29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BD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2DB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54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0D2CCA2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5FBF0D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Anna Sibinska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475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AFF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544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9B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33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96A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E4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4D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BE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0B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B3D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54B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A66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E1A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64158DC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5362E1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Per Schöldberg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142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6E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904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60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C0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F4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995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F9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15C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7B2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39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2F6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9C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22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1CD8359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ECE32F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Ali Esbati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5E6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D6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01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DB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BC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4C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BE9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7AF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21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2E8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AD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21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99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5E1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027F7D9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8D688E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Andreas Carlson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E2F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976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B9D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014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21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0B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AA6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7F7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5F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45B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698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370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29B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387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6A4E476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0282B1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Mikael Oscarsson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2E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90B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48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6C5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EB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A0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71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E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717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9FB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875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0D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BFF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A6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2DF8845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175B3E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Björn Wiechel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454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498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5C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C4E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9D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4B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13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7A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39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6B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BB7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19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85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274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10907BA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F9B906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Kalle Olsson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69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EFC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E8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0F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58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F3A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C8F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013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EE6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95F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FE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7F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82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754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32B84B1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E4C097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Göran Lindell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0B3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25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CDF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D08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81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11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81B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AAC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2B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80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99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C3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5A6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FE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03944D4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24F449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Fredrik Stenberg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34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B15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B3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B75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CB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890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B7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81E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C08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E2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21F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F6F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53B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B81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bookmarkEnd w:id="1"/>
      <w:tr w:rsidR="00C14A21" w:rsidRPr="000C5482" w14:paraId="1709B534" w14:textId="77777777" w:rsidTr="00375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232" w:type="dxa"/>
            <w:tcBorders>
              <w:top w:val="single" w:sz="4" w:space="0" w:color="auto"/>
            </w:tcBorders>
          </w:tcPr>
          <w:p w14:paraId="7ECE36EF" w14:textId="77777777" w:rsidR="00C14A21" w:rsidRPr="0087112D" w:rsidRDefault="00C14A21" w:rsidP="00C14A21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N = Närvarande</w:t>
            </w:r>
          </w:p>
          <w:p w14:paraId="481E73AC" w14:textId="77777777" w:rsidR="00C14A21" w:rsidRPr="0087112D" w:rsidRDefault="00C14A21" w:rsidP="00C14A21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V = Votering</w:t>
            </w:r>
          </w:p>
          <w:p w14:paraId="53486945" w14:textId="77777777" w:rsidR="00C14A21" w:rsidRPr="0087112D" w:rsidRDefault="00C14A21" w:rsidP="00C14A21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14"/>
            <w:tcBorders>
              <w:top w:val="single" w:sz="4" w:space="0" w:color="auto"/>
            </w:tcBorders>
          </w:tcPr>
          <w:p w14:paraId="1BFB6977" w14:textId="0118E3FE" w:rsidR="00C14A21" w:rsidRPr="0087112D" w:rsidRDefault="00C14A21" w:rsidP="00C14A21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X = ledamöter som deltagit i handläggningen</w:t>
            </w:r>
            <w:r w:rsidRPr="0087112D">
              <w:rPr>
                <w:sz w:val="16"/>
                <w:szCs w:val="16"/>
              </w:rPr>
              <w:br/>
              <w:t>O = ledamöter som härutöver varit närvarande</w:t>
            </w:r>
            <w:r>
              <w:rPr>
                <w:sz w:val="16"/>
                <w:szCs w:val="16"/>
              </w:rPr>
              <w:br/>
            </w:r>
            <w:r w:rsidRPr="0087112D">
              <w:rPr>
                <w:sz w:val="16"/>
                <w:szCs w:val="16"/>
              </w:rPr>
              <w:t xml:space="preserve">U = ledamöter som varit uppkopplade per </w:t>
            </w:r>
            <w:r w:rsidR="00235C70">
              <w:rPr>
                <w:sz w:val="16"/>
                <w:szCs w:val="16"/>
              </w:rPr>
              <w:t>videolänk</w:t>
            </w:r>
          </w:p>
        </w:tc>
      </w:tr>
    </w:tbl>
    <w:p w14:paraId="069B946B" w14:textId="77777777" w:rsidR="00865055" w:rsidRDefault="00865055" w:rsidP="00C14A21"/>
    <w:sectPr w:rsidR="00865055" w:rsidSect="00C14A2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3067D"/>
    <w:rsid w:val="0006043F"/>
    <w:rsid w:val="00060DD0"/>
    <w:rsid w:val="00072429"/>
    <w:rsid w:val="00072835"/>
    <w:rsid w:val="0008083C"/>
    <w:rsid w:val="00090522"/>
    <w:rsid w:val="00094A50"/>
    <w:rsid w:val="000A3B31"/>
    <w:rsid w:val="000A56C4"/>
    <w:rsid w:val="000C5482"/>
    <w:rsid w:val="000E50C2"/>
    <w:rsid w:val="000F2853"/>
    <w:rsid w:val="000F5776"/>
    <w:rsid w:val="00107412"/>
    <w:rsid w:val="001150B1"/>
    <w:rsid w:val="00125B21"/>
    <w:rsid w:val="00131C6A"/>
    <w:rsid w:val="00136DBE"/>
    <w:rsid w:val="0014124C"/>
    <w:rsid w:val="00147CC0"/>
    <w:rsid w:val="001642E4"/>
    <w:rsid w:val="001738B7"/>
    <w:rsid w:val="00175973"/>
    <w:rsid w:val="00182EF0"/>
    <w:rsid w:val="00196BBA"/>
    <w:rsid w:val="001A6F90"/>
    <w:rsid w:val="001A7C0F"/>
    <w:rsid w:val="001D6F36"/>
    <w:rsid w:val="001F750B"/>
    <w:rsid w:val="00220710"/>
    <w:rsid w:val="00235C70"/>
    <w:rsid w:val="0026777C"/>
    <w:rsid w:val="0028015F"/>
    <w:rsid w:val="00280BC7"/>
    <w:rsid w:val="00282A12"/>
    <w:rsid w:val="002B7046"/>
    <w:rsid w:val="002C00A0"/>
    <w:rsid w:val="002C1744"/>
    <w:rsid w:val="002F2F35"/>
    <w:rsid w:val="0030085C"/>
    <w:rsid w:val="003155B1"/>
    <w:rsid w:val="00321CAF"/>
    <w:rsid w:val="00325519"/>
    <w:rsid w:val="003750A3"/>
    <w:rsid w:val="00375A1E"/>
    <w:rsid w:val="00386CC5"/>
    <w:rsid w:val="003972E5"/>
    <w:rsid w:val="003A1805"/>
    <w:rsid w:val="003A6FCA"/>
    <w:rsid w:val="003B0F58"/>
    <w:rsid w:val="003B25C0"/>
    <w:rsid w:val="003B68E1"/>
    <w:rsid w:val="003D7E7B"/>
    <w:rsid w:val="003E5814"/>
    <w:rsid w:val="003F38F6"/>
    <w:rsid w:val="00400873"/>
    <w:rsid w:val="004055FE"/>
    <w:rsid w:val="004118CB"/>
    <w:rsid w:val="00413CBB"/>
    <w:rsid w:val="00430B29"/>
    <w:rsid w:val="00433090"/>
    <w:rsid w:val="00435AD7"/>
    <w:rsid w:val="00435E54"/>
    <w:rsid w:val="0045382F"/>
    <w:rsid w:val="00454B9F"/>
    <w:rsid w:val="00473B85"/>
    <w:rsid w:val="004941EE"/>
    <w:rsid w:val="004A12CB"/>
    <w:rsid w:val="004A64CA"/>
    <w:rsid w:val="004A6B49"/>
    <w:rsid w:val="004D19CC"/>
    <w:rsid w:val="004F5341"/>
    <w:rsid w:val="00500093"/>
    <w:rsid w:val="00506AFB"/>
    <w:rsid w:val="00527B22"/>
    <w:rsid w:val="005315D0"/>
    <w:rsid w:val="0054539E"/>
    <w:rsid w:val="005708BF"/>
    <w:rsid w:val="00585C22"/>
    <w:rsid w:val="005955A8"/>
    <w:rsid w:val="00595D0B"/>
    <w:rsid w:val="005A06A0"/>
    <w:rsid w:val="005B4221"/>
    <w:rsid w:val="005C378A"/>
    <w:rsid w:val="005F4CC7"/>
    <w:rsid w:val="005F51E5"/>
    <w:rsid w:val="005F77F9"/>
    <w:rsid w:val="00613AFC"/>
    <w:rsid w:val="0062295E"/>
    <w:rsid w:val="00630424"/>
    <w:rsid w:val="00643703"/>
    <w:rsid w:val="00655861"/>
    <w:rsid w:val="006605FF"/>
    <w:rsid w:val="00674C4D"/>
    <w:rsid w:val="00685881"/>
    <w:rsid w:val="006C7DC9"/>
    <w:rsid w:val="006D1877"/>
    <w:rsid w:val="006D3AF9"/>
    <w:rsid w:val="006D7609"/>
    <w:rsid w:val="00712851"/>
    <w:rsid w:val="007149F6"/>
    <w:rsid w:val="00725D41"/>
    <w:rsid w:val="007317ED"/>
    <w:rsid w:val="007377B2"/>
    <w:rsid w:val="00737FB2"/>
    <w:rsid w:val="00752AB4"/>
    <w:rsid w:val="007758D6"/>
    <w:rsid w:val="007772D7"/>
    <w:rsid w:val="00790A46"/>
    <w:rsid w:val="007B4DDB"/>
    <w:rsid w:val="007B6A85"/>
    <w:rsid w:val="007C2C20"/>
    <w:rsid w:val="007E51EE"/>
    <w:rsid w:val="00820D6E"/>
    <w:rsid w:val="00826215"/>
    <w:rsid w:val="008337D2"/>
    <w:rsid w:val="00860F11"/>
    <w:rsid w:val="00861D5D"/>
    <w:rsid w:val="008625DA"/>
    <w:rsid w:val="00865055"/>
    <w:rsid w:val="0087112D"/>
    <w:rsid w:val="00874A67"/>
    <w:rsid w:val="00876357"/>
    <w:rsid w:val="00877E30"/>
    <w:rsid w:val="008D3BE8"/>
    <w:rsid w:val="008F5C48"/>
    <w:rsid w:val="008F5E64"/>
    <w:rsid w:val="008F67EC"/>
    <w:rsid w:val="008F7EC4"/>
    <w:rsid w:val="00907E79"/>
    <w:rsid w:val="00920F2C"/>
    <w:rsid w:val="00925EF5"/>
    <w:rsid w:val="009379A8"/>
    <w:rsid w:val="00966DA6"/>
    <w:rsid w:val="00971BA3"/>
    <w:rsid w:val="00977A26"/>
    <w:rsid w:val="00980BA4"/>
    <w:rsid w:val="009810CB"/>
    <w:rsid w:val="009855B9"/>
    <w:rsid w:val="0099322A"/>
    <w:rsid w:val="009E3885"/>
    <w:rsid w:val="009F0B3F"/>
    <w:rsid w:val="009F3280"/>
    <w:rsid w:val="00A148DE"/>
    <w:rsid w:val="00A21D27"/>
    <w:rsid w:val="00A2412F"/>
    <w:rsid w:val="00A27F07"/>
    <w:rsid w:val="00A318A0"/>
    <w:rsid w:val="00A37376"/>
    <w:rsid w:val="00A47B76"/>
    <w:rsid w:val="00A9524D"/>
    <w:rsid w:val="00A955FF"/>
    <w:rsid w:val="00AA1DD9"/>
    <w:rsid w:val="00AA46EB"/>
    <w:rsid w:val="00AB22B8"/>
    <w:rsid w:val="00AD561F"/>
    <w:rsid w:val="00AF06C8"/>
    <w:rsid w:val="00B026D0"/>
    <w:rsid w:val="00B21831"/>
    <w:rsid w:val="00B31F82"/>
    <w:rsid w:val="00B33D71"/>
    <w:rsid w:val="00B430CC"/>
    <w:rsid w:val="00B45F50"/>
    <w:rsid w:val="00B52181"/>
    <w:rsid w:val="00B63581"/>
    <w:rsid w:val="00B70B18"/>
    <w:rsid w:val="00B7187A"/>
    <w:rsid w:val="00B71B68"/>
    <w:rsid w:val="00BB3810"/>
    <w:rsid w:val="00BC7ED8"/>
    <w:rsid w:val="00BD7A57"/>
    <w:rsid w:val="00C04BEE"/>
    <w:rsid w:val="00C14A21"/>
    <w:rsid w:val="00C15063"/>
    <w:rsid w:val="00C5500B"/>
    <w:rsid w:val="00C74C63"/>
    <w:rsid w:val="00C754DE"/>
    <w:rsid w:val="00C905BC"/>
    <w:rsid w:val="00C91D61"/>
    <w:rsid w:val="00C92F8A"/>
    <w:rsid w:val="00CA08EE"/>
    <w:rsid w:val="00CA7261"/>
    <w:rsid w:val="00CB1CB4"/>
    <w:rsid w:val="00CB5D85"/>
    <w:rsid w:val="00CC08C4"/>
    <w:rsid w:val="00D10CCE"/>
    <w:rsid w:val="00D1635D"/>
    <w:rsid w:val="00D20346"/>
    <w:rsid w:val="00D66118"/>
    <w:rsid w:val="00D6635B"/>
    <w:rsid w:val="00D81D66"/>
    <w:rsid w:val="00D8468E"/>
    <w:rsid w:val="00DB5CF8"/>
    <w:rsid w:val="00DB6C3D"/>
    <w:rsid w:val="00DC044B"/>
    <w:rsid w:val="00DC643A"/>
    <w:rsid w:val="00DE3D8E"/>
    <w:rsid w:val="00DE593B"/>
    <w:rsid w:val="00DF0343"/>
    <w:rsid w:val="00E51E4F"/>
    <w:rsid w:val="00E72453"/>
    <w:rsid w:val="00E7376D"/>
    <w:rsid w:val="00EB23A9"/>
    <w:rsid w:val="00ED054E"/>
    <w:rsid w:val="00F0167C"/>
    <w:rsid w:val="00F063C4"/>
    <w:rsid w:val="00F11562"/>
    <w:rsid w:val="00F12699"/>
    <w:rsid w:val="00F36225"/>
    <w:rsid w:val="00F573DC"/>
    <w:rsid w:val="00F66346"/>
    <w:rsid w:val="00F66E5F"/>
    <w:rsid w:val="00F96383"/>
    <w:rsid w:val="00FB0AE9"/>
    <w:rsid w:val="00FB3EE7"/>
    <w:rsid w:val="00FD292C"/>
    <w:rsid w:val="00FD4725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2</Pages>
  <Words>524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4</cp:revision>
  <cp:lastPrinted>2020-06-08T07:56:00Z</cp:lastPrinted>
  <dcterms:created xsi:type="dcterms:W3CDTF">2020-07-01T07:39:00Z</dcterms:created>
  <dcterms:modified xsi:type="dcterms:W3CDTF">2020-07-01T07:48:00Z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