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F61F2" w:rsidRPr="0027369C" w:rsidTr="00FF61F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F61F2" w:rsidRPr="0027369C" w:rsidRDefault="00C27F69" w:rsidP="00FF61F2">
            <w:pPr>
              <w:pStyle w:val="RSKRbeteckning"/>
              <w:spacing w:before="240"/>
            </w:pPr>
            <w:r w:rsidRPr="0027369C">
              <w:t>Riksdagsskrivelse</w:t>
            </w:r>
          </w:p>
          <w:p w:rsidR="00FF61F2" w:rsidRPr="0027369C" w:rsidRDefault="00C27F69" w:rsidP="00FF61F2">
            <w:pPr>
              <w:pStyle w:val="RSKRbeteckning"/>
            </w:pPr>
            <w:r w:rsidRPr="0027369C">
              <w:t>2009/10</w:t>
            </w:r>
            <w:r w:rsidR="00FF61F2" w:rsidRPr="0027369C">
              <w:t>:</w:t>
            </w:r>
            <w:r w:rsidRPr="0027369C">
              <w:t>219</w:t>
            </w:r>
          </w:p>
        </w:tc>
        <w:tc>
          <w:tcPr>
            <w:tcW w:w="1134" w:type="dxa"/>
          </w:tcPr>
          <w:p w:rsidR="00FF61F2" w:rsidRPr="0027369C" w:rsidRDefault="0027369C" w:rsidP="00FF61F2">
            <w:pPr>
              <w:jc w:val="right"/>
            </w:pPr>
            <w:r w:rsidRPr="0027369C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61F2" w:rsidRPr="0027369C" w:rsidTr="00FF61F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F61F2" w:rsidRPr="0027369C" w:rsidRDefault="00FF61F2">
            <w:pPr>
              <w:rPr>
                <w:sz w:val="10"/>
              </w:rPr>
            </w:pPr>
          </w:p>
        </w:tc>
      </w:tr>
    </w:tbl>
    <w:p w:rsidR="00FF61F2" w:rsidRPr="0027369C" w:rsidRDefault="00FF61F2"/>
    <w:p w:rsidR="00FF61F2" w:rsidRPr="0027369C" w:rsidRDefault="00C27F69" w:rsidP="00FF61F2">
      <w:pPr>
        <w:pStyle w:val="Mottagare1"/>
      </w:pPr>
      <w:r w:rsidRPr="0027369C">
        <w:t>Riksrevisionens styrelse</w:t>
      </w:r>
    </w:p>
    <w:p w:rsidR="00FF61F2" w:rsidRPr="0027369C" w:rsidRDefault="00C27F69" w:rsidP="00FF61F2">
      <w:pPr>
        <w:pStyle w:val="Mottagare2"/>
      </w:pPr>
      <w:r w:rsidRPr="0027369C">
        <w:t xml:space="preserve"> </w:t>
      </w:r>
    </w:p>
    <w:p w:rsidR="00FF61F2" w:rsidRPr="0027369C" w:rsidRDefault="00FF61F2" w:rsidP="00FF61F2">
      <w:r w:rsidRPr="0027369C">
        <w:t xml:space="preserve">Med överlämnande av </w:t>
      </w:r>
      <w:r w:rsidR="00C27F69" w:rsidRPr="0027369C">
        <w:t>trafikutskottet</w:t>
      </w:r>
      <w:r w:rsidRPr="0027369C">
        <w:t xml:space="preserve">s betänkande </w:t>
      </w:r>
      <w:r w:rsidR="00C27F69" w:rsidRPr="0027369C">
        <w:t>2009/10</w:t>
      </w:r>
      <w:r w:rsidRPr="0027369C">
        <w:t>:</w:t>
      </w:r>
      <w:r w:rsidR="00C27F69" w:rsidRPr="0027369C">
        <w:t>TU16</w:t>
      </w:r>
      <w:r w:rsidRPr="0027369C">
        <w:t xml:space="preserve"> </w:t>
      </w:r>
      <w:r w:rsidR="00C27F69" w:rsidRPr="0027369C">
        <w:t>Vägverkets vägunderhåll</w:t>
      </w:r>
      <w:r w:rsidRPr="0027369C">
        <w:t xml:space="preserve"> får jag anmäla att riksdagen denna dag bifallit utskottets förslag till riksdagsbeslut.</w:t>
      </w:r>
    </w:p>
    <w:p w:rsidR="00FF61F2" w:rsidRPr="0027369C" w:rsidRDefault="00FF61F2" w:rsidP="00FF61F2">
      <w:pPr>
        <w:pStyle w:val="Stockholm"/>
      </w:pPr>
      <w:r w:rsidRPr="0027369C">
        <w:t xml:space="preserve">Stockholm </w:t>
      </w:r>
      <w:r w:rsidR="00C27F69" w:rsidRPr="0027369C">
        <w:t>den 25 mars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F61F2" w:rsidRPr="0027369C" w:rsidTr="00FF61F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F61F2" w:rsidRPr="0027369C" w:rsidRDefault="00C27F69" w:rsidP="00FF61F2">
            <w:pPr>
              <w:pStyle w:val="AvsTalman"/>
            </w:pPr>
            <w:r w:rsidRPr="0027369C">
              <w:t>Per Westerberg</w:t>
            </w:r>
          </w:p>
        </w:tc>
        <w:tc>
          <w:tcPr>
            <w:tcW w:w="3628" w:type="dxa"/>
          </w:tcPr>
          <w:p w:rsidR="00FF61F2" w:rsidRPr="0027369C" w:rsidRDefault="00C27F69" w:rsidP="00FF61F2">
            <w:pPr>
              <w:pStyle w:val="AvsTjnsteman"/>
            </w:pPr>
            <w:r w:rsidRPr="0027369C">
              <w:t>Ulf Christoffersson</w:t>
            </w:r>
          </w:p>
        </w:tc>
      </w:tr>
    </w:tbl>
    <w:p w:rsidR="00D85057" w:rsidRPr="0027369C" w:rsidRDefault="00D85057" w:rsidP="00FF61F2"/>
    <w:sectPr w:rsidR="00D85057" w:rsidRPr="0027369C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1F2"/>
    <w:rsid w:val="0009098F"/>
    <w:rsid w:val="000C2D8D"/>
    <w:rsid w:val="001667BD"/>
    <w:rsid w:val="001C2855"/>
    <w:rsid w:val="00224A43"/>
    <w:rsid w:val="00243D3C"/>
    <w:rsid w:val="00244660"/>
    <w:rsid w:val="0026798D"/>
    <w:rsid w:val="0027369C"/>
    <w:rsid w:val="002F08FF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B6475"/>
    <w:rsid w:val="007D2903"/>
    <w:rsid w:val="00852286"/>
    <w:rsid w:val="00860608"/>
    <w:rsid w:val="008D022D"/>
    <w:rsid w:val="009417EF"/>
    <w:rsid w:val="009F0EC7"/>
    <w:rsid w:val="00A16D59"/>
    <w:rsid w:val="00A20558"/>
    <w:rsid w:val="00AC3A6D"/>
    <w:rsid w:val="00BB222A"/>
    <w:rsid w:val="00BB66ED"/>
    <w:rsid w:val="00C1040E"/>
    <w:rsid w:val="00C27F69"/>
    <w:rsid w:val="00C72B82"/>
    <w:rsid w:val="00D644E9"/>
    <w:rsid w:val="00D85057"/>
    <w:rsid w:val="00DC0766"/>
    <w:rsid w:val="00E570D1"/>
    <w:rsid w:val="00F520C1"/>
    <w:rsid w:val="00FD6193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CB76E02-E8FE-48FB-ACFD-B5DD6061C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266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2010-03-25T11:43:00Z</cp:lastPrinted>
  <dcterms:created xsi:type="dcterms:W3CDTF">2025-12-17T23:45:00Z</dcterms:created>
  <dcterms:modified xsi:type="dcterms:W3CDTF">2025-12-17T23:45:00Z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219</vt:lpwstr>
  </property>
  <property fmtid="{D5CDD505-2E9C-101B-9397-08002B2CF9AE}" pid="6" name="Datum">
    <vt:lpwstr>2010-03-25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Trafikutskottet</vt:lpwstr>
  </property>
  <property fmtid="{D5CDD505-2E9C-101B-9397-08002B2CF9AE}" pid="14" name="UskBet">
    <vt:lpwstr>TU</vt:lpwstr>
  </property>
  <property fmtid="{D5CDD505-2E9C-101B-9397-08002B2CF9AE}" pid="15" name="RefRM">
    <vt:lpwstr>2009/10</vt:lpwstr>
  </property>
  <property fmtid="{D5CDD505-2E9C-101B-9397-08002B2CF9AE}" pid="16" name="RefNr">
    <vt:lpwstr>16</vt:lpwstr>
  </property>
  <property fmtid="{D5CDD505-2E9C-101B-9397-08002B2CF9AE}" pid="17" name="RefRubrik">
    <vt:lpwstr>Vägverkets vägunderhåll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25 mars 2010</vt:lpwstr>
  </property>
</Properties>
</file>