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6C7581B1" w14:textId="77777777" w:rsidR="007823E8" w:rsidRDefault="007823E8" w:rsidP="0096348C">
      <w:pPr>
        <w:rPr>
          <w:szCs w:val="24"/>
        </w:rPr>
      </w:pPr>
    </w:p>
    <w:p w14:paraId="3FC59A25" w14:textId="77777777" w:rsidR="00912D81" w:rsidRPr="0024734C" w:rsidRDefault="00912D8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06510F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UTSKOTTSSAMMANTRÄDE </w:t>
            </w:r>
            <w:r w:rsidRPr="00AB2925">
              <w:rPr>
                <w:b/>
                <w:szCs w:val="24"/>
              </w:rPr>
              <w:t>20</w:t>
            </w:r>
            <w:r w:rsidR="00A36F5C" w:rsidRPr="00AB2925">
              <w:rPr>
                <w:b/>
                <w:szCs w:val="24"/>
              </w:rPr>
              <w:t>20</w:t>
            </w:r>
            <w:r w:rsidRPr="00AB2925">
              <w:rPr>
                <w:b/>
                <w:szCs w:val="24"/>
              </w:rPr>
              <w:t>/</w:t>
            </w:r>
            <w:r w:rsidR="00A924F6" w:rsidRPr="00AB2925">
              <w:rPr>
                <w:b/>
                <w:szCs w:val="24"/>
              </w:rPr>
              <w:t>2</w:t>
            </w:r>
            <w:r w:rsidR="00A36F5C" w:rsidRPr="00AB2925">
              <w:rPr>
                <w:b/>
                <w:szCs w:val="24"/>
              </w:rPr>
              <w:t>1</w:t>
            </w:r>
            <w:r w:rsidR="000D522A" w:rsidRPr="00AB2925">
              <w:rPr>
                <w:b/>
                <w:szCs w:val="24"/>
              </w:rPr>
              <w:t>:</w:t>
            </w:r>
            <w:r w:rsidR="00912BFA" w:rsidRPr="00AB2925">
              <w:rPr>
                <w:b/>
                <w:szCs w:val="24"/>
              </w:rPr>
              <w:t>2</w:t>
            </w:r>
            <w:r w:rsidR="00AB2925" w:rsidRPr="00AB2925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708F334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6F208B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6F208B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6F208B">
              <w:rPr>
                <w:szCs w:val="24"/>
              </w:rPr>
              <w:t>04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C0E7C85" w:rsidR="00F97254" w:rsidRPr="002343FF" w:rsidRDefault="006F208B" w:rsidP="00EE1733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24734C" w:rsidRPr="00F972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DB0979" w:rsidRPr="00F97254">
              <w:rPr>
                <w:szCs w:val="24"/>
              </w:rPr>
              <w:t>0</w:t>
            </w:r>
            <w:r w:rsidR="0007099D">
              <w:rPr>
                <w:szCs w:val="24"/>
              </w:rPr>
              <w:t xml:space="preserve"> </w:t>
            </w:r>
            <w:r w:rsidR="00953995" w:rsidRPr="00F97254">
              <w:rPr>
                <w:szCs w:val="24"/>
              </w:rPr>
              <w:t>–</w:t>
            </w:r>
            <w:r w:rsidR="0007099D">
              <w:rPr>
                <w:szCs w:val="24"/>
              </w:rPr>
              <w:t xml:space="preserve"> </w:t>
            </w:r>
            <w:r w:rsidR="0006350B">
              <w:rPr>
                <w:szCs w:val="24"/>
              </w:rPr>
              <w:t>16.10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77777777" w:rsidR="00912D81" w:rsidRPr="0024734C" w:rsidRDefault="00912D8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2867D5" w14:paraId="17EC3645" w14:textId="77777777" w:rsidTr="006568DC">
        <w:tc>
          <w:tcPr>
            <w:tcW w:w="567" w:type="dxa"/>
          </w:tcPr>
          <w:p w14:paraId="54E20EB0" w14:textId="48B10397" w:rsidR="0086408F" w:rsidRPr="002867D5" w:rsidRDefault="009137F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67D5">
              <w:rPr>
                <w:b/>
                <w:snapToGrid w:val="0"/>
                <w:sz w:val="22"/>
                <w:szCs w:val="22"/>
              </w:rPr>
              <w:t>§</w:t>
            </w:r>
            <w:r w:rsidR="00474985" w:rsidRPr="002867D5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867D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17" w:type="dxa"/>
          </w:tcPr>
          <w:p w14:paraId="0AC9A80F" w14:textId="77777777" w:rsidR="00737F4C" w:rsidRPr="002867D5" w:rsidRDefault="00737F4C" w:rsidP="00737F4C">
            <w:pPr>
              <w:rPr>
                <w:b/>
                <w:bCs/>
                <w:sz w:val="22"/>
                <w:szCs w:val="22"/>
              </w:rPr>
            </w:pPr>
            <w:r w:rsidRPr="002867D5">
              <w:rPr>
                <w:b/>
                <w:bCs/>
                <w:sz w:val="22"/>
                <w:szCs w:val="22"/>
              </w:rPr>
              <w:t>Medgivande att delta på distans</w:t>
            </w:r>
          </w:p>
          <w:p w14:paraId="7540ED96" w14:textId="77777777" w:rsidR="00737F4C" w:rsidRPr="002867D5" w:rsidRDefault="00737F4C" w:rsidP="00737F4C">
            <w:pPr>
              <w:rPr>
                <w:bCs/>
                <w:sz w:val="22"/>
                <w:szCs w:val="22"/>
              </w:rPr>
            </w:pPr>
          </w:p>
          <w:p w14:paraId="5D76990A" w14:textId="318D3063" w:rsidR="007B78E7" w:rsidRPr="00877AD3" w:rsidRDefault="00737F4C" w:rsidP="00737F4C">
            <w:pPr>
              <w:ind w:right="69"/>
              <w:rPr>
                <w:sz w:val="22"/>
                <w:szCs w:val="22"/>
              </w:rPr>
            </w:pPr>
            <w:r w:rsidRPr="002867D5">
              <w:rPr>
                <w:bCs/>
                <w:sz w:val="22"/>
                <w:szCs w:val="22"/>
              </w:rPr>
              <w:t>Utskottet medgav deltagande på distans för följande ordinarie ledamöter och suppleanter</w:t>
            </w:r>
            <w:r w:rsidRPr="002867D5">
              <w:rPr>
                <w:sz w:val="22"/>
                <w:szCs w:val="22"/>
              </w:rPr>
              <w:t xml:space="preserve">: </w:t>
            </w:r>
            <w:r w:rsidRPr="000F3F0F">
              <w:rPr>
                <w:sz w:val="22"/>
                <w:szCs w:val="22"/>
              </w:rPr>
              <w:t xml:space="preserve">Kristina Nilsson (S), </w:t>
            </w:r>
            <w:r w:rsidRPr="00533820">
              <w:rPr>
                <w:sz w:val="22"/>
                <w:szCs w:val="22"/>
              </w:rPr>
              <w:t xml:space="preserve">Camilla Waltersson Grönvall (M), </w:t>
            </w:r>
            <w:r w:rsidRPr="00297BC5">
              <w:rPr>
                <w:sz w:val="22"/>
                <w:szCs w:val="22"/>
              </w:rPr>
              <w:t>Ann-Christin Ahlberg (S</w:t>
            </w:r>
            <w:r w:rsidRPr="000F3F0F">
              <w:rPr>
                <w:sz w:val="22"/>
                <w:szCs w:val="22"/>
              </w:rPr>
              <w:t>), Johan Hultberg (M)</w:t>
            </w:r>
            <w:r w:rsidR="00D66CD9" w:rsidRPr="000F3F0F">
              <w:rPr>
                <w:sz w:val="22"/>
                <w:szCs w:val="22"/>
              </w:rPr>
              <w:t xml:space="preserve">, </w:t>
            </w:r>
            <w:r w:rsidR="00533820">
              <w:rPr>
                <w:sz w:val="22"/>
                <w:szCs w:val="22"/>
              </w:rPr>
              <w:t xml:space="preserve">Per Ramhorn (SD), </w:t>
            </w:r>
            <w:r w:rsidR="00D66CD9" w:rsidRPr="000F3F0F">
              <w:rPr>
                <w:sz w:val="22"/>
                <w:szCs w:val="22"/>
              </w:rPr>
              <w:t>Mikael</w:t>
            </w:r>
            <w:r w:rsidR="00D66CD9" w:rsidRPr="00297BC5">
              <w:rPr>
                <w:sz w:val="22"/>
                <w:szCs w:val="22"/>
              </w:rPr>
              <w:t xml:space="preserve"> Dahlqvist (S)</w:t>
            </w:r>
            <w:r w:rsidRPr="00297BC5">
              <w:rPr>
                <w:sz w:val="22"/>
                <w:szCs w:val="22"/>
              </w:rPr>
              <w:t xml:space="preserve">, </w:t>
            </w:r>
            <w:r w:rsidR="00261906" w:rsidRPr="00297BC5">
              <w:rPr>
                <w:sz w:val="22"/>
                <w:szCs w:val="22"/>
              </w:rPr>
              <w:t xml:space="preserve">Sofia Nilsson (C), </w:t>
            </w:r>
            <w:r w:rsidRPr="00297BC5">
              <w:rPr>
                <w:sz w:val="22"/>
                <w:szCs w:val="22"/>
              </w:rPr>
              <w:t xml:space="preserve">Karin Rågsjö (V), Carina Ståhl Herrstedt (SD), Dag Larsson (S), </w:t>
            </w:r>
            <w:r w:rsidR="008948BA" w:rsidRPr="00297BC5">
              <w:rPr>
                <w:sz w:val="22"/>
                <w:szCs w:val="22"/>
              </w:rPr>
              <w:t xml:space="preserve">Lina Nordquist (L), </w:t>
            </w:r>
            <w:r w:rsidRPr="00297BC5">
              <w:rPr>
                <w:sz w:val="22"/>
                <w:szCs w:val="22"/>
              </w:rPr>
              <w:t>Christina Östberg (SD), Pernilla Stålhammar (MP),</w:t>
            </w:r>
            <w:r w:rsidR="005C4E6E" w:rsidRPr="00297BC5">
              <w:rPr>
                <w:sz w:val="22"/>
                <w:szCs w:val="22"/>
              </w:rPr>
              <w:t xml:space="preserve"> </w:t>
            </w:r>
            <w:r w:rsidR="009E79B2" w:rsidRPr="00297BC5">
              <w:rPr>
                <w:sz w:val="22"/>
                <w:szCs w:val="22"/>
              </w:rPr>
              <w:t xml:space="preserve">Michael Anefur (KD), </w:t>
            </w:r>
            <w:r w:rsidRPr="00297BC5">
              <w:rPr>
                <w:sz w:val="22"/>
                <w:szCs w:val="22"/>
              </w:rPr>
              <w:t xml:space="preserve">Mats Wiking (S), </w:t>
            </w:r>
            <w:r w:rsidRPr="00533820">
              <w:rPr>
                <w:sz w:val="22"/>
                <w:szCs w:val="22"/>
              </w:rPr>
              <w:t xml:space="preserve">Ulrika Jörgensen (M), </w:t>
            </w:r>
            <w:r w:rsidR="00DB64D7" w:rsidRPr="00533820">
              <w:rPr>
                <w:sz w:val="22"/>
                <w:szCs w:val="22"/>
              </w:rPr>
              <w:t xml:space="preserve">Clara Aranda (SD), </w:t>
            </w:r>
            <w:r w:rsidRPr="00533820">
              <w:rPr>
                <w:sz w:val="22"/>
                <w:szCs w:val="22"/>
              </w:rPr>
              <w:t>Anders W Jonsson (C),</w:t>
            </w:r>
            <w:r w:rsidR="00605986" w:rsidRPr="00533820">
              <w:rPr>
                <w:sz w:val="22"/>
                <w:szCs w:val="22"/>
              </w:rPr>
              <w:t xml:space="preserve"> Maj Karlsson (V),</w:t>
            </w:r>
            <w:r w:rsidRPr="00533820">
              <w:rPr>
                <w:sz w:val="22"/>
                <w:szCs w:val="22"/>
              </w:rPr>
              <w:t xml:space="preserve"> </w:t>
            </w:r>
            <w:r w:rsidR="00297BC5" w:rsidRPr="00533820">
              <w:rPr>
                <w:sz w:val="22"/>
                <w:szCs w:val="22"/>
              </w:rPr>
              <w:t>Pia Steensland (KD), Barbro Westerholm</w:t>
            </w:r>
            <w:r w:rsidR="00297BC5" w:rsidRPr="00877AD3">
              <w:rPr>
                <w:sz w:val="22"/>
                <w:szCs w:val="22"/>
              </w:rPr>
              <w:t xml:space="preserve"> (L), </w:t>
            </w:r>
            <w:r w:rsidR="00297BC5">
              <w:rPr>
                <w:sz w:val="22"/>
                <w:szCs w:val="22"/>
              </w:rPr>
              <w:t xml:space="preserve">Marie-Louise Hänel Sandström (M), </w:t>
            </w:r>
            <w:r w:rsidR="00553765" w:rsidRPr="00297BC5">
              <w:rPr>
                <w:sz w:val="22"/>
                <w:szCs w:val="22"/>
              </w:rPr>
              <w:t xml:space="preserve">Inge Ståhlgren (S), </w:t>
            </w:r>
            <w:r w:rsidR="00DB64D7" w:rsidRPr="00297BC5">
              <w:rPr>
                <w:sz w:val="22"/>
                <w:szCs w:val="22"/>
              </w:rPr>
              <w:t>Mats Sander (M)</w:t>
            </w:r>
            <w:r w:rsidR="00553765" w:rsidRPr="00297BC5">
              <w:rPr>
                <w:sz w:val="22"/>
                <w:szCs w:val="22"/>
              </w:rPr>
              <w:t xml:space="preserve"> </w:t>
            </w:r>
            <w:r w:rsidR="00553765" w:rsidRPr="00877AD3">
              <w:rPr>
                <w:sz w:val="22"/>
                <w:szCs w:val="22"/>
              </w:rPr>
              <w:t xml:space="preserve">och </w:t>
            </w:r>
            <w:r w:rsidRPr="00877AD3">
              <w:rPr>
                <w:sz w:val="22"/>
                <w:szCs w:val="22"/>
              </w:rPr>
              <w:t>Lena Emilsson (S)</w:t>
            </w:r>
            <w:r w:rsidR="00DB64D7" w:rsidRPr="00877AD3">
              <w:rPr>
                <w:sz w:val="22"/>
                <w:szCs w:val="22"/>
              </w:rPr>
              <w:t>.</w:t>
            </w:r>
            <w:r w:rsidRPr="00877AD3">
              <w:rPr>
                <w:sz w:val="22"/>
                <w:szCs w:val="22"/>
              </w:rPr>
              <w:t xml:space="preserve"> </w:t>
            </w:r>
          </w:p>
          <w:p w14:paraId="4C3B3EFC" w14:textId="77777777" w:rsidR="0086408F" w:rsidRPr="002867D5" w:rsidRDefault="0086408F" w:rsidP="002867D5">
            <w:pPr>
              <w:ind w:right="69"/>
              <w:rPr>
                <w:bCs/>
                <w:sz w:val="22"/>
                <w:szCs w:val="22"/>
              </w:rPr>
            </w:pPr>
          </w:p>
        </w:tc>
      </w:tr>
      <w:tr w:rsidR="00985769" w:rsidRPr="002867D5" w14:paraId="66A8D96C" w14:textId="77777777" w:rsidTr="006568DC">
        <w:tc>
          <w:tcPr>
            <w:tcW w:w="567" w:type="dxa"/>
          </w:tcPr>
          <w:p w14:paraId="2E67BBB4" w14:textId="47CB491D" w:rsidR="00985769" w:rsidRPr="002867D5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67D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17" w:type="dxa"/>
          </w:tcPr>
          <w:p w14:paraId="196D9EC6" w14:textId="636B75AF" w:rsidR="00985769" w:rsidRPr="002867D5" w:rsidRDefault="00C224FA" w:rsidP="006F208B">
            <w:pPr>
              <w:rPr>
                <w:b/>
                <w:bCs/>
                <w:sz w:val="22"/>
                <w:szCs w:val="22"/>
              </w:rPr>
            </w:pPr>
            <w:r w:rsidRPr="002867D5">
              <w:rPr>
                <w:b/>
                <w:bCs/>
                <w:sz w:val="22"/>
                <w:szCs w:val="22"/>
              </w:rPr>
              <w:t>Medgivande att delta</w:t>
            </w:r>
          </w:p>
          <w:p w14:paraId="147B4552" w14:textId="77777777" w:rsidR="000126BF" w:rsidRPr="002867D5" w:rsidRDefault="000126BF" w:rsidP="006F208B">
            <w:pPr>
              <w:rPr>
                <w:bCs/>
                <w:sz w:val="22"/>
                <w:szCs w:val="22"/>
              </w:rPr>
            </w:pPr>
          </w:p>
          <w:p w14:paraId="7EAA4679" w14:textId="57F4735C" w:rsidR="00E212C6" w:rsidRPr="002867D5" w:rsidRDefault="00C224FA" w:rsidP="00605986">
            <w:pPr>
              <w:ind w:right="69"/>
              <w:rPr>
                <w:bCs/>
                <w:sz w:val="22"/>
                <w:szCs w:val="22"/>
              </w:rPr>
            </w:pPr>
            <w:r w:rsidRPr="002867D5">
              <w:rPr>
                <w:bCs/>
                <w:sz w:val="22"/>
                <w:szCs w:val="22"/>
              </w:rPr>
              <w:t>Utskottet beslutade att</w:t>
            </w:r>
            <w:r w:rsidR="002867D5" w:rsidRPr="002867D5">
              <w:rPr>
                <w:bCs/>
                <w:sz w:val="22"/>
                <w:szCs w:val="22"/>
              </w:rPr>
              <w:t xml:space="preserve"> f</w:t>
            </w:r>
            <w:r w:rsidR="00533820">
              <w:rPr>
                <w:bCs/>
                <w:sz w:val="22"/>
                <w:szCs w:val="22"/>
              </w:rPr>
              <w:t>yra</w:t>
            </w:r>
            <w:r w:rsidR="002867D5" w:rsidRPr="002867D5">
              <w:rPr>
                <w:sz w:val="22"/>
                <w:szCs w:val="22"/>
              </w:rPr>
              <w:t xml:space="preserve"> tjänstemän från utskottets kansli medgavs att delta på distans.</w:t>
            </w:r>
            <w:r w:rsidR="00605986">
              <w:rPr>
                <w:sz w:val="22"/>
                <w:szCs w:val="22"/>
              </w:rPr>
              <w:t xml:space="preserve"> </w:t>
            </w:r>
            <w:r w:rsidR="002867D5" w:rsidRPr="002867D5">
              <w:rPr>
                <w:bCs/>
                <w:sz w:val="22"/>
                <w:szCs w:val="22"/>
              </w:rPr>
              <w:t xml:space="preserve">Utskottet beslutade vidare att </w:t>
            </w:r>
            <w:r w:rsidRPr="002867D5">
              <w:rPr>
                <w:bCs/>
                <w:sz w:val="22"/>
                <w:szCs w:val="22"/>
              </w:rPr>
              <w:t>en t</w:t>
            </w:r>
            <w:r w:rsidR="006F208B" w:rsidRPr="002867D5">
              <w:rPr>
                <w:bCs/>
                <w:sz w:val="22"/>
                <w:szCs w:val="22"/>
              </w:rPr>
              <w:t xml:space="preserve">jänsteman </w:t>
            </w:r>
            <w:r w:rsidR="00E212C6" w:rsidRPr="002867D5">
              <w:rPr>
                <w:bCs/>
                <w:sz w:val="22"/>
                <w:szCs w:val="22"/>
              </w:rPr>
              <w:t>vid miljö- och jordbruksutskottet</w:t>
            </w:r>
            <w:r w:rsidRPr="002867D5">
              <w:rPr>
                <w:bCs/>
                <w:sz w:val="22"/>
                <w:szCs w:val="22"/>
              </w:rPr>
              <w:t xml:space="preserve">s kansli fick delta under sammanträdet. </w:t>
            </w:r>
          </w:p>
          <w:p w14:paraId="5C98A2C2" w14:textId="5E445629" w:rsidR="002867D5" w:rsidRPr="002867D5" w:rsidRDefault="002867D5" w:rsidP="002867D5">
            <w:pPr>
              <w:rPr>
                <w:bCs/>
                <w:sz w:val="22"/>
                <w:szCs w:val="22"/>
              </w:rPr>
            </w:pPr>
          </w:p>
        </w:tc>
      </w:tr>
      <w:tr w:rsidR="00985769" w:rsidRPr="002867D5" w14:paraId="1E9BE58A" w14:textId="77777777" w:rsidTr="006568DC">
        <w:tc>
          <w:tcPr>
            <w:tcW w:w="567" w:type="dxa"/>
          </w:tcPr>
          <w:p w14:paraId="58F2A7A4" w14:textId="39B36D63" w:rsidR="00985769" w:rsidRPr="002867D5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67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3C14" w:rsidRPr="002867D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17" w:type="dxa"/>
          </w:tcPr>
          <w:p w14:paraId="4BDFB831" w14:textId="33FD44AC" w:rsidR="002F118D" w:rsidRPr="002867D5" w:rsidRDefault="002867D5" w:rsidP="006F208B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 tillfällig covid-19-lag (SoU23)</w:t>
            </w:r>
          </w:p>
          <w:p w14:paraId="3D3B33C3" w14:textId="1AA9B453" w:rsidR="00B9274D" w:rsidRPr="0046436F" w:rsidRDefault="00B9274D" w:rsidP="00B9274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3D8E38" w14:textId="77777777" w:rsidR="00B9274D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</w:t>
            </w: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proposition 2020/21: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79.</w:t>
            </w:r>
          </w:p>
          <w:p w14:paraId="0B85ADAC" w14:textId="77777777" w:rsidR="00B9274D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2646339" w14:textId="77777777" w:rsidR="00B9274D" w:rsidRDefault="00B9274D" w:rsidP="00B9274D">
            <w:pPr>
              <w:rPr>
                <w:color w:val="000000"/>
                <w:sz w:val="22"/>
                <w:szCs w:val="22"/>
              </w:rPr>
            </w:pPr>
            <w:r w:rsidRPr="00056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konstitutionsu</w:t>
            </w:r>
            <w:r w:rsidRPr="00056CEF">
              <w:rPr>
                <w:color w:val="000000"/>
                <w:sz w:val="22"/>
                <w:szCs w:val="22"/>
              </w:rPr>
              <w:t xml:space="preserve">tskottet tillfälle att </w:t>
            </w:r>
            <w:r w:rsidRPr="00056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senast o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56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sdagen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6 januari 2021 </w:t>
            </w:r>
            <w:r w:rsidRPr="00056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kl.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056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.00 </w:t>
            </w:r>
            <w:r w:rsidRPr="00056CEF">
              <w:rPr>
                <w:color w:val="000000"/>
                <w:sz w:val="22"/>
                <w:szCs w:val="22"/>
              </w:rPr>
              <w:t xml:space="preserve">yttra sig över </w:t>
            </w:r>
            <w:r>
              <w:rPr>
                <w:color w:val="000000"/>
                <w:sz w:val="22"/>
                <w:szCs w:val="22"/>
              </w:rPr>
              <w:t>prop. 2020/21:79 En tillfällig covid-19-lag.</w:t>
            </w:r>
          </w:p>
          <w:p w14:paraId="003F3CFB" w14:textId="77777777" w:rsidR="00B9274D" w:rsidRPr="008B0FBC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513104D" w14:textId="77777777" w:rsidR="00B9274D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B0FB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7650669" w14:textId="77777777" w:rsidR="00B9274D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9B3A0FA" w14:textId="77777777" w:rsidR="00B9274D" w:rsidRPr="0046436F" w:rsidRDefault="00B9274D" w:rsidP="00B9274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643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14:paraId="7016327D" w14:textId="655E7928" w:rsidR="002867D5" w:rsidRPr="002867D5" w:rsidRDefault="002867D5" w:rsidP="000F3F0F">
            <w:pPr>
              <w:rPr>
                <w:bCs/>
                <w:sz w:val="22"/>
                <w:szCs w:val="22"/>
              </w:rPr>
            </w:pPr>
          </w:p>
        </w:tc>
      </w:tr>
      <w:tr w:rsidR="008922BC" w:rsidRPr="002867D5" w14:paraId="59F6BF71" w14:textId="77777777" w:rsidTr="006568DC">
        <w:tc>
          <w:tcPr>
            <w:tcW w:w="567" w:type="dxa"/>
          </w:tcPr>
          <w:p w14:paraId="6955F3CA" w14:textId="690C2B26" w:rsidR="008922BC" w:rsidRPr="002867D5" w:rsidRDefault="008922BC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17" w:type="dxa"/>
          </w:tcPr>
          <w:p w14:paraId="47C693EE" w14:textId="18BC467E" w:rsidR="008922BC" w:rsidRDefault="00480A88" w:rsidP="006F208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</w:p>
          <w:p w14:paraId="09E919CE" w14:textId="4E8FB8FF" w:rsidR="00E95ABF" w:rsidRDefault="00E95ABF" w:rsidP="006F208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B8DB36" w14:textId="6310337F" w:rsidR="00E95ABF" w:rsidRPr="00E95ABF" w:rsidRDefault="00E95ABF" w:rsidP="006F208B">
            <w:pPr>
              <w:rPr>
                <w:bCs/>
                <w:color w:val="000000"/>
                <w:sz w:val="22"/>
                <w:szCs w:val="22"/>
              </w:rPr>
            </w:pPr>
            <w:r w:rsidRPr="00E95ABF">
              <w:rPr>
                <w:bCs/>
                <w:color w:val="000000"/>
                <w:sz w:val="22"/>
                <w:szCs w:val="22"/>
              </w:rPr>
              <w:t xml:space="preserve">En inkommen skrivelse </w:t>
            </w:r>
            <w:r w:rsidR="00522225">
              <w:rPr>
                <w:bCs/>
                <w:color w:val="000000"/>
                <w:sz w:val="22"/>
                <w:szCs w:val="22"/>
              </w:rPr>
              <w:t xml:space="preserve">enligt bilaga 2 </w:t>
            </w:r>
            <w:r w:rsidRPr="00E95ABF">
              <w:rPr>
                <w:bCs/>
                <w:color w:val="000000"/>
                <w:sz w:val="22"/>
                <w:szCs w:val="22"/>
              </w:rPr>
              <w:t>anmäldes och lades till handlingarna.</w:t>
            </w:r>
          </w:p>
          <w:p w14:paraId="21767F1A" w14:textId="03434BFB" w:rsidR="00480A88" w:rsidRDefault="00480A88" w:rsidP="006F20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3C54" w:rsidRPr="002867D5" w14:paraId="491254AC" w14:textId="77777777" w:rsidTr="006568DC">
        <w:tc>
          <w:tcPr>
            <w:tcW w:w="567" w:type="dxa"/>
          </w:tcPr>
          <w:p w14:paraId="3A1B043E" w14:textId="2825F0B3" w:rsidR="00223C54" w:rsidRPr="002867D5" w:rsidRDefault="00480A88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17" w:type="dxa"/>
          </w:tcPr>
          <w:p w14:paraId="30A5D0FD" w14:textId="319BD12D" w:rsidR="00522225" w:rsidRPr="00522225" w:rsidRDefault="00522225" w:rsidP="0052222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Övriga frågor</w:t>
            </w:r>
          </w:p>
          <w:p w14:paraId="4FD45ADF" w14:textId="77777777" w:rsidR="00522225" w:rsidRDefault="00522225" w:rsidP="0052222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598C582" w14:textId="4629CB51" w:rsidR="00522225" w:rsidRPr="00522225" w:rsidRDefault="00522225" w:rsidP="00522225">
            <w:pPr>
              <w:tabs>
                <w:tab w:val="left" w:pos="1701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3727E">
              <w:rPr>
                <w:bCs/>
                <w:sz w:val="22"/>
                <w:szCs w:val="22"/>
              </w:rPr>
              <w:t>S-ledamöterna</w:t>
            </w:r>
            <w:r w:rsidR="00533820" w:rsidRPr="0003727E">
              <w:rPr>
                <w:bCs/>
                <w:sz w:val="22"/>
                <w:szCs w:val="22"/>
              </w:rPr>
              <w:t xml:space="preserve"> </w:t>
            </w:r>
            <w:r w:rsidRPr="00522225">
              <w:rPr>
                <w:rFonts w:eastAsia="Calibri"/>
                <w:bCs/>
                <w:sz w:val="22"/>
                <w:szCs w:val="22"/>
                <w:lang w:eastAsia="en-US"/>
              </w:rPr>
              <w:t>föreslog ett utskottsinitiativ enligt bilaga 3.</w:t>
            </w:r>
          </w:p>
          <w:p w14:paraId="018253BD" w14:textId="2797BBBC" w:rsidR="00522225" w:rsidRDefault="00522225" w:rsidP="00E95AB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6AED87F" w14:textId="7FD33AB2" w:rsidR="00E95ABF" w:rsidRPr="00522225" w:rsidRDefault="00E95ABF" w:rsidP="00E95AB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222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14:paraId="397E9B23" w14:textId="771D8722" w:rsidR="00480A88" w:rsidRPr="002867D5" w:rsidRDefault="00480A88" w:rsidP="009857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9" w:rsidRPr="002867D5" w14:paraId="1C755367" w14:textId="77777777" w:rsidTr="006568DC">
        <w:tc>
          <w:tcPr>
            <w:tcW w:w="567" w:type="dxa"/>
          </w:tcPr>
          <w:p w14:paraId="534497D5" w14:textId="710565C1" w:rsidR="00985769" w:rsidRPr="002867D5" w:rsidRDefault="00985769" w:rsidP="009857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67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0A8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17" w:type="dxa"/>
          </w:tcPr>
          <w:p w14:paraId="0981A518" w14:textId="77777777" w:rsidR="00985769" w:rsidRPr="002867D5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2867D5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4DA72D9C" w14:textId="77777777" w:rsidR="00985769" w:rsidRPr="002867D5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  <w:p w14:paraId="4F6979E0" w14:textId="413EA1AB" w:rsidR="00985769" w:rsidRPr="002867D5" w:rsidRDefault="00985769" w:rsidP="0053382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67D5">
              <w:rPr>
                <w:snapToGrid w:val="0"/>
                <w:sz w:val="22"/>
                <w:szCs w:val="22"/>
              </w:rPr>
              <w:t xml:space="preserve">Utskottet beslutade att nästa sammanträde ska äga rum </w:t>
            </w:r>
            <w:r w:rsidR="00623C14" w:rsidRPr="002867D5">
              <w:rPr>
                <w:sz w:val="22"/>
                <w:szCs w:val="22"/>
              </w:rPr>
              <w:t>o</w:t>
            </w:r>
            <w:r w:rsidR="006F208B" w:rsidRPr="002867D5">
              <w:rPr>
                <w:sz w:val="22"/>
                <w:szCs w:val="22"/>
              </w:rPr>
              <w:t>n</w:t>
            </w:r>
            <w:r w:rsidRPr="002867D5">
              <w:rPr>
                <w:sz w:val="22"/>
                <w:szCs w:val="22"/>
              </w:rPr>
              <w:t xml:space="preserve">sdag den </w:t>
            </w:r>
            <w:r w:rsidR="00623C14" w:rsidRPr="002867D5">
              <w:rPr>
                <w:sz w:val="22"/>
                <w:szCs w:val="22"/>
              </w:rPr>
              <w:t>6</w:t>
            </w:r>
            <w:r w:rsidRPr="002867D5">
              <w:rPr>
                <w:sz w:val="22"/>
                <w:szCs w:val="22"/>
              </w:rPr>
              <w:t xml:space="preserve"> </w:t>
            </w:r>
            <w:r w:rsidR="006F208B" w:rsidRPr="002867D5">
              <w:rPr>
                <w:sz w:val="22"/>
                <w:szCs w:val="22"/>
              </w:rPr>
              <w:t>januari</w:t>
            </w:r>
            <w:r w:rsidRPr="002867D5">
              <w:rPr>
                <w:sz w:val="22"/>
                <w:szCs w:val="22"/>
              </w:rPr>
              <w:t xml:space="preserve"> 202</w:t>
            </w:r>
            <w:r w:rsidR="006F208B" w:rsidRPr="002867D5">
              <w:rPr>
                <w:sz w:val="22"/>
                <w:szCs w:val="22"/>
              </w:rPr>
              <w:t>1</w:t>
            </w:r>
            <w:r w:rsidRPr="002867D5">
              <w:rPr>
                <w:sz w:val="22"/>
                <w:szCs w:val="22"/>
              </w:rPr>
              <w:t xml:space="preserve"> kl. </w:t>
            </w:r>
            <w:r w:rsidR="00B842B8" w:rsidRPr="002867D5">
              <w:rPr>
                <w:sz w:val="22"/>
                <w:szCs w:val="22"/>
              </w:rPr>
              <w:t>14</w:t>
            </w:r>
            <w:r w:rsidRPr="002867D5">
              <w:rPr>
                <w:sz w:val="22"/>
                <w:szCs w:val="22"/>
              </w:rPr>
              <w:t>.</w:t>
            </w:r>
            <w:r w:rsidR="00623C14" w:rsidRPr="002867D5">
              <w:rPr>
                <w:sz w:val="22"/>
                <w:szCs w:val="22"/>
              </w:rPr>
              <w:t>0</w:t>
            </w:r>
            <w:r w:rsidRPr="002867D5">
              <w:rPr>
                <w:sz w:val="22"/>
                <w:szCs w:val="22"/>
              </w:rPr>
              <w:t>0</w:t>
            </w:r>
            <w:r w:rsidRPr="002867D5">
              <w:rPr>
                <w:snapToGrid w:val="0"/>
                <w:sz w:val="22"/>
                <w:szCs w:val="22"/>
              </w:rPr>
              <w:t>.</w:t>
            </w:r>
          </w:p>
        </w:tc>
      </w:tr>
      <w:tr w:rsidR="00985769" w:rsidRPr="002867D5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8C1BAEB" w14:textId="77777777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Vid protokollet</w:t>
            </w:r>
          </w:p>
          <w:p w14:paraId="6B2CC347" w14:textId="77777777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6299A1" w14:textId="77777777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1B8CFD0" w14:textId="2D2BC3C8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3596B8" w14:textId="77777777" w:rsidR="00985769" w:rsidRPr="002867D5" w:rsidRDefault="00985769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9CE19E" w14:textId="27D31E4D" w:rsidR="00985769" w:rsidRPr="002867D5" w:rsidRDefault="00985769" w:rsidP="009857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F0F">
              <w:rPr>
                <w:sz w:val="22"/>
                <w:szCs w:val="22"/>
              </w:rPr>
              <w:t xml:space="preserve">Justeras den </w:t>
            </w:r>
            <w:r w:rsidR="000F3F0F" w:rsidRPr="000F3F0F">
              <w:rPr>
                <w:sz w:val="22"/>
                <w:szCs w:val="22"/>
              </w:rPr>
              <w:t xml:space="preserve">12 </w:t>
            </w:r>
            <w:r w:rsidR="006F208B" w:rsidRPr="000F3F0F">
              <w:rPr>
                <w:snapToGrid w:val="0"/>
                <w:sz w:val="22"/>
                <w:szCs w:val="22"/>
              </w:rPr>
              <w:t>januari</w:t>
            </w:r>
            <w:r w:rsidRPr="000F3F0F">
              <w:rPr>
                <w:snapToGrid w:val="0"/>
                <w:sz w:val="22"/>
                <w:szCs w:val="22"/>
              </w:rPr>
              <w:t xml:space="preserve"> 202</w:t>
            </w:r>
            <w:r w:rsidR="00DB6F70" w:rsidRPr="000F3F0F">
              <w:rPr>
                <w:snapToGrid w:val="0"/>
                <w:sz w:val="22"/>
                <w:szCs w:val="22"/>
              </w:rPr>
              <w:t>1</w:t>
            </w:r>
          </w:p>
          <w:p w14:paraId="3D646FBA" w14:textId="77777777" w:rsidR="00DB6F70" w:rsidRPr="002867D5" w:rsidRDefault="00DB6F70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CF325D" w14:textId="02882E4A" w:rsidR="00DB6F70" w:rsidRPr="002867D5" w:rsidRDefault="00DB6F70" w:rsidP="009857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138F434" w14:textId="1B43218E" w:rsidR="00553765" w:rsidRPr="002867D5" w:rsidRDefault="00991FD9" w:rsidP="00737F4C">
      <w:pPr>
        <w:widowControl/>
        <w:rPr>
          <w:sz w:val="22"/>
          <w:szCs w:val="22"/>
        </w:rPr>
      </w:pPr>
      <w:r w:rsidRPr="002867D5">
        <w:rPr>
          <w:sz w:val="22"/>
          <w:szCs w:val="22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2867D5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2867D5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60662850"/>
            <w:r w:rsidRPr="002867D5">
              <w:rPr>
                <w:sz w:val="22"/>
                <w:szCs w:val="22"/>
              </w:rPr>
              <w:lastRenderedPageBreak/>
              <w:br w:type="page"/>
            </w:r>
            <w:r w:rsidRPr="002867D5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2867D5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867D5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2867D5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867D5">
              <w:rPr>
                <w:b/>
                <w:sz w:val="22"/>
                <w:szCs w:val="22"/>
              </w:rPr>
              <w:t>Bilaga 1</w:t>
            </w:r>
          </w:p>
          <w:p w14:paraId="6BCCFF20" w14:textId="05D4858A" w:rsidR="00E212C6" w:rsidRPr="002867D5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till protokoll 2020/21:</w:t>
            </w:r>
            <w:r w:rsidR="00912BFA" w:rsidRPr="002867D5">
              <w:rPr>
                <w:sz w:val="22"/>
                <w:szCs w:val="22"/>
              </w:rPr>
              <w:t>2</w:t>
            </w:r>
            <w:r w:rsidR="002A061C" w:rsidRPr="002867D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2867D5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2867D5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59623EF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§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4BED7E49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 xml:space="preserve">§ </w:t>
            </w:r>
            <w:r w:rsidR="00261906" w:rsidRPr="002867D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4B55CA4" w:rsidR="00CC3AFD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4197844F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9F04517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2DCC14C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04C7DFAE" w:rsidR="00CC3AFD" w:rsidRPr="002867D5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62C66235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6FB265EA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29FCB9F8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5F773197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AB6472B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3DD52A3E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35C25C79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C626086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651DFB53" w:rsidR="00737F4C" w:rsidRPr="002867D5" w:rsidRDefault="00E212C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</w:t>
            </w:r>
          </w:p>
        </w:tc>
      </w:tr>
      <w:tr w:rsidR="00737F4C" w:rsidRPr="002867D5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F102BE9" w:rsidR="00737F4C" w:rsidRPr="002867D5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19FFEA4" w:rsidR="00737F4C" w:rsidRPr="002867D5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42D1DE0" w:rsidR="00737F4C" w:rsidRPr="002867D5" w:rsidRDefault="002619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1465760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8AB0AAE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77117C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DB72E1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16D969A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F948AEA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CAFB813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292C2A9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96F7BC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E31D97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0BAED6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FBF15F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0A235E9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C358918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3429D7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8DE869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39C2906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7EFEE4C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7FEA4A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9FAEBB5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CD92F8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DA0CB48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0E24A9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887AF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578A2A6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6087DF3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A316435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301A875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7CA36132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924704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E30972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3B552A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DC4030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3DE284F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1A87CE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2D4A56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F36B06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780472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664E3B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052638F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CBD3D7B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7CD6391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2DA9CD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BBDA71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CEDD97E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DD0C3A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0934BD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2EC8F45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D7198D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7C09D75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19AA14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9E2EC9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24B0B38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0216185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8412003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A01C19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3655CCF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7E7AA9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3394A6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D3DB44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86D1EA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575D3AE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06D2C0E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2A639BC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20DBAC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2C2B10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011B7B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4508076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44683B8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73FD958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E018E2E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DB8B75C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24E379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C6E660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8324AD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037E497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781F105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CB84CFC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67EA02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9F1A61E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57288E8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601C3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B4937EB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F07FD71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56E3AF6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15E1E3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9A6718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075937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02D99E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2F2FBA6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092D3D6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0D8B9E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06C7CD1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646AD21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B271B1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5DE4BCA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EAD01DF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BD56EE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561624E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1C4AD3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056ECB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29EC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281D99B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E2D976F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60CED5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40546C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025B4A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0A835D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55DF5B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250469DC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6176BD7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8FAC0E8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979A846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722094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7168CB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2B5DC33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5FADD8A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B911450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6C75FFF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C4D255E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B3946B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D408D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2F6883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7613DC4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7C5088A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9BA79B4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36B73F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F59D62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72D927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83695D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C0FE0F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CE5A146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1DBAD7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E764CFA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4799EEA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6AEFC5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4A7713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D641C8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3DA9261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1EEB22F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1D1E6C6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389DE9C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1049A3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51BA7E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0879D63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7068E01B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39B1F47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9C8FBF1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68D23D7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42FDD4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A17F571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919B3E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6A584F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10BA74E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F47800D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48BE7F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EAF6B1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304EAC6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3331A7F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4CA82C6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771E443C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408D1410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66501A9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882DC2E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363034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192AF7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0A004D90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570F88C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BB2024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628321BC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6596BAA4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4A16BE7E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5D420DC2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2867D5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2867D5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2867D5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2807C8FD" w:rsidR="007E7418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6C6E07DA" w:rsidR="007E7418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430350C" w:rsidR="007E7418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A183353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979393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5C03334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5DFCCC9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2867D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2867D5">
              <w:rPr>
                <w:b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1E11FD56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4DB66155" w:rsidR="00737F4C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042722C8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3AF38E9" w:rsidR="00737F4C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7D75BA49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3CF706F5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635E74B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45CC673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2867D5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58B7FACB" w:rsidR="00FD74CF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8C0E865" w:rsidR="00FD74CF" w:rsidRPr="002867D5" w:rsidRDefault="005222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4FCEADA3" w:rsidR="00FD74CF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46E82A65" w:rsidR="00FD74CF" w:rsidRPr="002867D5" w:rsidRDefault="00690F1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28787922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532E82EE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114B9F3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35EF86D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2867D5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208B" w:rsidRPr="002867D5" w14:paraId="4EC9F22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60F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EC8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AAA0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7F4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6E9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D40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8B82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CC6B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2F0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6A60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341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77F1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1C4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FE28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BA4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EBBD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807D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208B" w:rsidRPr="002867D5" w14:paraId="64FC923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268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B1E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0473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A3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DA42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EFBD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16B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BB2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C25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1D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82C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5ADE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EE8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C93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662D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975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2AB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208B" w:rsidRPr="002867D5" w14:paraId="0BEB5E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2175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FAE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BFAB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EDD2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5DF0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B96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A0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F790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FAB2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5F06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3349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43A6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FFC3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A81D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5D4A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CA4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034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208B" w:rsidRPr="002867D5" w14:paraId="118F62EA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D8F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3A53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68E2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5AC8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5F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C454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9EBC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26F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C186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0A2B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0151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744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B98B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14A4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96E5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9553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6B97" w14:textId="77777777" w:rsidR="006F208B" w:rsidRPr="002867D5" w:rsidRDefault="006F208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2867D5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2867D5" w:rsidRDefault="00737F4C" w:rsidP="00A4604F">
            <w:pPr>
              <w:spacing w:before="60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N = Närvarande</w:t>
            </w:r>
          </w:p>
          <w:p w14:paraId="731C3633" w14:textId="77777777" w:rsidR="00737F4C" w:rsidRPr="002867D5" w:rsidRDefault="00737F4C" w:rsidP="00A4604F">
            <w:pPr>
              <w:spacing w:before="60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2867D5" w:rsidRDefault="00737F4C" w:rsidP="00A4604F">
            <w:pPr>
              <w:spacing w:before="60"/>
              <w:rPr>
                <w:sz w:val="22"/>
                <w:szCs w:val="22"/>
              </w:rPr>
            </w:pPr>
            <w:r w:rsidRPr="002867D5">
              <w:rPr>
                <w:sz w:val="22"/>
                <w:szCs w:val="22"/>
              </w:rPr>
              <w:t>X = ledamöter som deltagit i handläggningen</w:t>
            </w:r>
            <w:r w:rsidRPr="002867D5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2867D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</w:tbl>
    <w:p w14:paraId="6D55D01B" w14:textId="5D867222" w:rsidR="00605986" w:rsidRDefault="00605986" w:rsidP="00737F4C">
      <w:pPr>
        <w:widowControl/>
        <w:rPr>
          <w:b/>
          <w:sz w:val="22"/>
          <w:szCs w:val="22"/>
        </w:rPr>
      </w:pPr>
    </w:p>
    <w:sectPr w:rsidR="0060598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26B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7E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0B"/>
    <w:rsid w:val="000635E4"/>
    <w:rsid w:val="00065443"/>
    <w:rsid w:val="00066146"/>
    <w:rsid w:val="00066B1A"/>
    <w:rsid w:val="00067198"/>
    <w:rsid w:val="0006729D"/>
    <w:rsid w:val="00067358"/>
    <w:rsid w:val="00067856"/>
    <w:rsid w:val="000705B3"/>
    <w:rsid w:val="0007099D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0F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0C4C"/>
    <w:rsid w:val="002610B7"/>
    <w:rsid w:val="00261906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7D5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97BC5"/>
    <w:rsid w:val="002A0573"/>
    <w:rsid w:val="002A061C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1EFF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5841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5CF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985"/>
    <w:rsid w:val="00474C5E"/>
    <w:rsid w:val="0047540E"/>
    <w:rsid w:val="00475AD3"/>
    <w:rsid w:val="00475C9E"/>
    <w:rsid w:val="00475DB7"/>
    <w:rsid w:val="00476D6B"/>
    <w:rsid w:val="00480649"/>
    <w:rsid w:val="00480A88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225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382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2AB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986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0F1D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0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23E8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6A9E"/>
    <w:rsid w:val="00807A17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77AD3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2BC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2925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96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2B8"/>
    <w:rsid w:val="00B8482D"/>
    <w:rsid w:val="00B85167"/>
    <w:rsid w:val="00B86F89"/>
    <w:rsid w:val="00B874E2"/>
    <w:rsid w:val="00B878F3"/>
    <w:rsid w:val="00B87F22"/>
    <w:rsid w:val="00B9203B"/>
    <w:rsid w:val="00B9274D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FA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46A5"/>
    <w:rsid w:val="00D24CAC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6F70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12C6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ABF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525D-575C-4BE0-95E3-B44A63AE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536</Words>
  <Characters>3629</Characters>
  <Application>Microsoft Office Word</Application>
  <DocSecurity>4</DocSecurity>
  <Lines>1814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2021-01-04T09:52:00Z</cp:lastPrinted>
  <dcterms:created xsi:type="dcterms:W3CDTF">2021-01-12T15:46:00Z</dcterms:created>
  <dcterms:modified xsi:type="dcterms:W3CDTF">2021-01-12T15:46:00Z</dcterms:modified>
</cp:coreProperties>
</file>