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2EE63BC7D8D64C64B21A084FA680A7AE"/>
        </w:placeholder>
        <w:text/>
      </w:sdtPr>
      <w:sdtEndPr/>
      <w:sdtContent>
        <w:p w:rsidRPr="009B062B" w:rsidR="00AF30DD" w:rsidP="00B407EA" w:rsidRDefault="00AF30DD" w14:paraId="62249321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bookmarkStart w:name="_Hlk52528041" w:displacedByCustomXml="next" w:id="0"/>
    <w:sdt>
      <w:sdtPr>
        <w:alias w:val="Yrkande 1"/>
        <w:tag w:val="400764b3-f509-44f4-b923-aad7e2246054"/>
        <w:id w:val="-1521552089"/>
        <w:lock w:val="sdtLocked"/>
      </w:sdtPr>
      <w:sdtEndPr/>
      <w:sdtContent>
        <w:p w:rsidR="00085C5E" w:rsidRDefault="00971F58" w14:paraId="62249322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hur närboende kan ersättas för sjunkande marknadsvärden på sina fastigheter i samband med vindkraftsetableringar och tillkännager detta för regeringen.</w:t>
          </w:r>
        </w:p>
      </w:sdtContent>
    </w:sdt>
    <w:bookmarkEnd w:displacedByCustomXml="next" w:id="0"/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0FE24CEAF2E244518EFB02BFE2825F76"/>
        </w:placeholder>
        <w:text/>
      </w:sdtPr>
      <w:sdtEndPr/>
      <w:sdtContent>
        <w:p w:rsidRPr="009B062B" w:rsidR="006D79C9" w:rsidP="00333E95" w:rsidRDefault="006D79C9" w14:paraId="62249323" w14:textId="77777777">
          <w:pPr>
            <w:pStyle w:val="Rubrik1"/>
          </w:pPr>
          <w:r>
            <w:t>Motivering</w:t>
          </w:r>
        </w:p>
      </w:sdtContent>
    </w:sdt>
    <w:p w:rsidR="004D3D20" w:rsidP="004D3D20" w:rsidRDefault="004D3D20" w14:paraId="62249324" w14:textId="77777777">
      <w:pPr>
        <w:pStyle w:val="Normalutanindragellerluft"/>
      </w:pPr>
      <w:r>
        <w:t>Riksdagen har lagt fast en ram för möjlig framtida vindkraftsutbyggnad. Om denna ram utnyttjas fullt ut kommer åtskilliga tusen nya vindkraftverk att byggas runt om i landet.</w:t>
      </w:r>
    </w:p>
    <w:p w:rsidRPr="004D3D20" w:rsidR="004D3D20" w:rsidP="004D3D20" w:rsidRDefault="004D3D20" w14:paraId="62249325" w14:textId="255FEC37">
      <w:r w:rsidRPr="004D3D20">
        <w:t>Kommunerna har idag vetorätt när det gäller vindkraftsetablering, men de lär sanno</w:t>
      </w:r>
      <w:r w:rsidR="0029004E">
        <w:softHyphen/>
      </w:r>
      <w:r w:rsidRPr="004D3D20">
        <w:t>likt tillstyrka de flesta etableringar om bara vissa minimiavstånd till befintlig bebyggel</w:t>
      </w:r>
      <w:r w:rsidR="0029004E">
        <w:softHyphen/>
      </w:r>
      <w:r w:rsidRPr="004D3D20">
        <w:t>se respekteras. Tyvärr är det så att även om ett vindkraftverk sätts upp 500 meter eller mer från bostadsbyggnad upplever många att vindkraftverket stör i form av buller, sol</w:t>
      </w:r>
      <w:r w:rsidR="0029004E">
        <w:softHyphen/>
      </w:r>
      <w:r w:rsidRPr="004D3D20">
        <w:t>reflexer, skuggor med mera. Och oavsett om det handlar om faktiska eller bara befarade eller rent av inbillade störningar visar undersökningar att en vindkraftsetablering kan minska värdet på kringliggande fastigheter.</w:t>
      </w:r>
    </w:p>
    <w:p w:rsidRPr="004D3D20" w:rsidR="00422B9E" w:rsidP="004D3D20" w:rsidRDefault="004D3D20" w14:paraId="62249326" w14:textId="5381E123">
      <w:r w:rsidRPr="004D3D20">
        <w:t>I Danmark finns möjlighet för närboende drabbade fastighetsägare att få viss ersätt</w:t>
      </w:r>
      <w:r w:rsidR="0029004E">
        <w:softHyphen/>
      </w:r>
      <w:r w:rsidRPr="004D3D20">
        <w:t>ning från ett vindkraftverks ägare. Om riksdag och regering anser att det är av stor vikt för Sverige att många nya vindkraftverk etableras borde man överväga om staten alter</w:t>
      </w:r>
      <w:r w:rsidR="0029004E">
        <w:softHyphen/>
      </w:r>
      <w:r w:rsidRPr="004D3D20">
        <w:t>nativt vindkraftverkets ägare på ett liknande sätt som i Danmark borde ersätta närboen</w:t>
      </w:r>
      <w:r w:rsidR="0029004E">
        <w:softHyphen/>
      </w:r>
      <w:r w:rsidRPr="004D3D20">
        <w:t>de fastighetsägare för de bestående minskningar i marknadsvärde som en vindkrafts</w:t>
      </w:r>
      <w:r w:rsidR="0029004E">
        <w:softHyphen/>
      </w:r>
      <w:bookmarkStart w:name="_GoBack" w:id="2"/>
      <w:bookmarkEnd w:id="2"/>
      <w:r w:rsidRPr="004D3D20">
        <w:t>etablering kan medföra.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39C201485FA47678E3D33546546E4D5"/>
        </w:placeholder>
      </w:sdtPr>
      <w:sdtEndPr>
        <w:rPr>
          <w:i w:val="0"/>
          <w:noProof w:val="0"/>
        </w:rPr>
      </w:sdtEndPr>
      <w:sdtContent>
        <w:p w:rsidR="00B407EA" w:rsidP="00B407EA" w:rsidRDefault="00B407EA" w14:paraId="62249328" w14:textId="77777777"/>
        <w:p w:rsidRPr="008E0FE2" w:rsidR="004801AC" w:rsidP="00B407EA" w:rsidRDefault="0029004E" w14:paraId="62249329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Jan Ericson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F72000" w:rsidRDefault="00F72000" w14:paraId="6224932D" w14:textId="77777777"/>
    <w:sectPr w:rsidR="00F72000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24932F" w14:textId="77777777" w:rsidR="00252711" w:rsidRDefault="00252711" w:rsidP="000C1CAD">
      <w:pPr>
        <w:spacing w:line="240" w:lineRule="auto"/>
      </w:pPr>
      <w:r>
        <w:separator/>
      </w:r>
    </w:p>
  </w:endnote>
  <w:endnote w:type="continuationSeparator" w:id="0">
    <w:p w14:paraId="62249330" w14:textId="77777777" w:rsidR="00252711" w:rsidRDefault="0025271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24933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24933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DAB6CD" w14:textId="77777777" w:rsidR="005B4A77" w:rsidRDefault="005B4A7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24932D" w14:textId="77777777" w:rsidR="00252711" w:rsidRDefault="00252711" w:rsidP="000C1CAD">
      <w:pPr>
        <w:spacing w:line="240" w:lineRule="auto"/>
      </w:pPr>
      <w:r>
        <w:separator/>
      </w:r>
    </w:p>
  </w:footnote>
  <w:footnote w:type="continuationSeparator" w:id="0">
    <w:p w14:paraId="6224932E" w14:textId="77777777" w:rsidR="00252711" w:rsidRDefault="0025271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62249331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2249340" wp14:anchorId="6224933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29004E" w14:paraId="62249343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2921A00B38D42E8B98F38020FEA7A28"/>
                              </w:placeholder>
                              <w:text/>
                            </w:sdtPr>
                            <w:sdtEndPr/>
                            <w:sdtContent>
                              <w:r w:rsidR="004D3D20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50E2E9371C24DC5980CB96E836794CB"/>
                              </w:placeholder>
                              <w:text/>
                            </w:sdtPr>
                            <w:sdtEndPr/>
                            <w:sdtContent>
                              <w:r w:rsidR="004D3D20">
                                <w:t>1050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224933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29004E" w14:paraId="62249343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2921A00B38D42E8B98F38020FEA7A28"/>
                        </w:placeholder>
                        <w:text/>
                      </w:sdtPr>
                      <w:sdtEndPr/>
                      <w:sdtContent>
                        <w:r w:rsidR="004D3D20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50E2E9371C24DC5980CB96E836794CB"/>
                        </w:placeholder>
                        <w:text/>
                      </w:sdtPr>
                      <w:sdtEndPr/>
                      <w:sdtContent>
                        <w:r w:rsidR="004D3D20">
                          <w:t>1050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2249332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62249333" w14:textId="77777777">
    <w:pPr>
      <w:jc w:val="right"/>
    </w:pPr>
  </w:p>
  <w:p w:rsidR="00262EA3" w:rsidP="00776B74" w:rsidRDefault="00262EA3" w14:paraId="62249334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name="_Hlk52471267" w:id="3"/>
  <w:bookmarkStart w:name="_Hlk52471268" w:id="4"/>
  <w:p w:rsidR="00262EA3" w:rsidP="008563AC" w:rsidRDefault="0029004E" w14:paraId="62249337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62249342" wp14:anchorId="6224934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29004E" w14:paraId="62249338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D3D20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4D3D20">
          <w:t>1050</w:t>
        </w:r>
      </w:sdtContent>
    </w:sdt>
  </w:p>
  <w:p w:rsidRPr="008227B3" w:rsidR="00262EA3" w:rsidP="008227B3" w:rsidRDefault="0029004E" w14:paraId="62249339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29004E" w14:paraId="6224933A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:1248</w:t>
        </w:r>
      </w:sdtContent>
    </w:sdt>
  </w:p>
  <w:p w:rsidR="00262EA3" w:rsidP="00E03A3D" w:rsidRDefault="0029004E" w14:paraId="6224933B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Jan Ericson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4D3D20" w14:paraId="6224933C" w14:textId="77777777">
        <w:pPr>
          <w:pStyle w:val="FSHRub2"/>
        </w:pPr>
        <w:r>
          <w:t>Ersättning till närboende vid vindkraftsetablering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224933D" w14:textId="77777777">
        <w:pPr>
          <w:pStyle w:val="FSHNormL"/>
        </w:pPr>
        <w:r>
          <w:br/>
        </w:r>
      </w:p>
    </w:sdtContent>
  </w:sdt>
  <w:bookmarkEnd w:displacedByCustomXml="prev" w:id="4"/>
  <w:bookmarkEnd w:displacedByCustomXml="prev" w:id="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4D3D2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5C5E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2711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4E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3806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3D20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A77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97B14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1F58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3FE0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7EA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000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2249320"/>
  <w15:chartTrackingRefBased/>
  <w15:docId w15:val="{F8D3DF45-E152-45AD-BA5A-975C7FD6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EE63BC7D8D64C64B21A084FA680A7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D9E7AB-E73D-4CF5-A1C0-42DD8A79F8F5}"/>
      </w:docPartPr>
      <w:docPartBody>
        <w:p w:rsidR="00F20983" w:rsidRDefault="00382E7C">
          <w:pPr>
            <w:pStyle w:val="2EE63BC7D8D64C64B21A084FA680A7A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FE24CEAF2E244518EFB02BFE2825F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C1944D-20B8-4A26-BCF7-18371482BF57}"/>
      </w:docPartPr>
      <w:docPartBody>
        <w:p w:rsidR="00F20983" w:rsidRDefault="00382E7C">
          <w:pPr>
            <w:pStyle w:val="0FE24CEAF2E244518EFB02BFE2825F7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2921A00B38D42E8B98F38020FEA7A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1E946A-61AC-4466-92BA-F413BBD7174E}"/>
      </w:docPartPr>
      <w:docPartBody>
        <w:p w:rsidR="00F20983" w:rsidRDefault="00382E7C">
          <w:pPr>
            <w:pStyle w:val="D2921A00B38D42E8B98F38020FEA7A2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50E2E9371C24DC5980CB96E836794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0CD246-41DC-48D0-80DD-19151683C5EC}"/>
      </w:docPartPr>
      <w:docPartBody>
        <w:p w:rsidR="00F20983" w:rsidRDefault="00382E7C">
          <w:pPr>
            <w:pStyle w:val="B50E2E9371C24DC5980CB96E836794CB"/>
          </w:pPr>
          <w:r>
            <w:t xml:space="preserve"> </w:t>
          </w:r>
        </w:p>
      </w:docPartBody>
    </w:docPart>
    <w:docPart>
      <w:docPartPr>
        <w:name w:val="039C201485FA47678E3D33546546E4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F9ECA8-8BE4-4F9E-9A2C-6B9A33D76515}"/>
      </w:docPartPr>
      <w:docPartBody>
        <w:p w:rsidR="008651B1" w:rsidRDefault="008651B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E7C"/>
    <w:rsid w:val="00382E7C"/>
    <w:rsid w:val="008651B1"/>
    <w:rsid w:val="00F20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EE63BC7D8D64C64B21A084FA680A7AE">
    <w:name w:val="2EE63BC7D8D64C64B21A084FA680A7AE"/>
  </w:style>
  <w:style w:type="paragraph" w:customStyle="1" w:styleId="3481EBB8D88744B7BE08EC8FD3482392">
    <w:name w:val="3481EBB8D88744B7BE08EC8FD3482392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550665766BCB4A55BF56A9AFBEED4473">
    <w:name w:val="550665766BCB4A55BF56A9AFBEED4473"/>
  </w:style>
  <w:style w:type="paragraph" w:customStyle="1" w:styleId="0FE24CEAF2E244518EFB02BFE2825F76">
    <w:name w:val="0FE24CEAF2E244518EFB02BFE2825F76"/>
  </w:style>
  <w:style w:type="paragraph" w:customStyle="1" w:styleId="DB418C7DBFE54AD59600B132C69E137B">
    <w:name w:val="DB418C7DBFE54AD59600B132C69E137B"/>
  </w:style>
  <w:style w:type="paragraph" w:customStyle="1" w:styleId="3619B08FE2B84149BCEE210F9111E3E6">
    <w:name w:val="3619B08FE2B84149BCEE210F9111E3E6"/>
  </w:style>
  <w:style w:type="paragraph" w:customStyle="1" w:styleId="D2921A00B38D42E8B98F38020FEA7A28">
    <w:name w:val="D2921A00B38D42E8B98F38020FEA7A28"/>
  </w:style>
  <w:style w:type="paragraph" w:customStyle="1" w:styleId="B50E2E9371C24DC5980CB96E836794CB">
    <w:name w:val="B50E2E9371C24DC5980CB96E836794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6641ACE-4D51-4B11-B156-8D03C70C78BD}"/>
</file>

<file path=customXml/itemProps2.xml><?xml version="1.0" encoding="utf-8"?>
<ds:datastoreItem xmlns:ds="http://schemas.openxmlformats.org/officeDocument/2006/customXml" ds:itemID="{FBE32712-AD75-446F-910F-D273E4B1BD15}"/>
</file>

<file path=customXml/itemProps3.xml><?xml version="1.0" encoding="utf-8"?>
<ds:datastoreItem xmlns:ds="http://schemas.openxmlformats.org/officeDocument/2006/customXml" ds:itemID="{5D1430BE-EA9D-4842-ACA1-9D7525CC9A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212</Words>
  <Characters>1272</Characters>
  <Application>Microsoft Office Word</Application>
  <DocSecurity>0</DocSecurity>
  <Lines>26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M1050 Ersättning till närboende vid vindkraftsetablering</vt:lpstr>
      <vt:lpstr>
      </vt:lpstr>
    </vt:vector>
  </TitlesOfParts>
  <Company>Sveriges riksdag</Company>
  <LinksUpToDate>false</LinksUpToDate>
  <CharactersWithSpaces>1476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