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D9C2D32" w14:textId="77777777" w:rsidTr="00782EA9">
        <w:tc>
          <w:tcPr>
            <w:tcW w:w="9141" w:type="dxa"/>
          </w:tcPr>
          <w:p w14:paraId="07CDA77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79D6E4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B7ED92B" w14:textId="77777777" w:rsidR="0096348C" w:rsidRPr="00477C9F" w:rsidRDefault="0096348C" w:rsidP="00477C9F">
      <w:pPr>
        <w:rPr>
          <w:sz w:val="22"/>
          <w:szCs w:val="22"/>
        </w:rPr>
      </w:pPr>
    </w:p>
    <w:p w14:paraId="6C5DFFC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D3FC155" w14:textId="77777777" w:rsidTr="00F86ACF">
        <w:trPr>
          <w:cantSplit/>
          <w:trHeight w:val="742"/>
        </w:trPr>
        <w:tc>
          <w:tcPr>
            <w:tcW w:w="1790" w:type="dxa"/>
          </w:tcPr>
          <w:p w14:paraId="6D2AD8EC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FD0CF5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8AF3551" w14:textId="70430AA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C2EB1">
              <w:rPr>
                <w:b/>
                <w:sz w:val="22"/>
                <w:szCs w:val="22"/>
              </w:rPr>
              <w:t>28</w:t>
            </w:r>
          </w:p>
          <w:p w14:paraId="649D2FC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3FF21FF" w14:textId="77777777" w:rsidTr="00F86ACF">
        <w:tc>
          <w:tcPr>
            <w:tcW w:w="1790" w:type="dxa"/>
          </w:tcPr>
          <w:p w14:paraId="11E8CF5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B681BCC" w14:textId="4107D6EC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D726E6">
              <w:rPr>
                <w:sz w:val="22"/>
                <w:szCs w:val="22"/>
              </w:rPr>
              <w:t>2</w:t>
            </w:r>
            <w:r w:rsidR="006F54BA">
              <w:rPr>
                <w:sz w:val="22"/>
                <w:szCs w:val="22"/>
              </w:rPr>
              <w:t>-</w:t>
            </w:r>
            <w:r w:rsidR="00F64F0C">
              <w:rPr>
                <w:sz w:val="22"/>
                <w:szCs w:val="22"/>
              </w:rPr>
              <w:t>24</w:t>
            </w:r>
          </w:p>
        </w:tc>
      </w:tr>
      <w:tr w:rsidR="0096348C" w:rsidRPr="00477C9F" w14:paraId="103BE6D4" w14:textId="77777777" w:rsidTr="00F86ACF">
        <w:tc>
          <w:tcPr>
            <w:tcW w:w="1790" w:type="dxa"/>
          </w:tcPr>
          <w:p w14:paraId="7DC8190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0747F15" w14:textId="1D7F6D54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E62117">
              <w:rPr>
                <w:sz w:val="22"/>
                <w:szCs w:val="22"/>
              </w:rPr>
              <w:t>23</w:t>
            </w:r>
            <w:r w:rsidR="00CF4ED5">
              <w:rPr>
                <w:sz w:val="22"/>
                <w:szCs w:val="22"/>
              </w:rPr>
              <w:t>–</w:t>
            </w:r>
            <w:r w:rsidR="00023C31">
              <w:rPr>
                <w:sz w:val="22"/>
                <w:szCs w:val="22"/>
              </w:rPr>
              <w:t>11.50</w:t>
            </w:r>
          </w:p>
        </w:tc>
      </w:tr>
      <w:tr w:rsidR="0096348C" w:rsidRPr="00477C9F" w14:paraId="6B9F82BA" w14:textId="77777777" w:rsidTr="00F86ACF">
        <w:tc>
          <w:tcPr>
            <w:tcW w:w="1790" w:type="dxa"/>
          </w:tcPr>
          <w:p w14:paraId="65130E3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714FFA1" w14:textId="2785681A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166FF19" w14:textId="77777777" w:rsidR="0096348C" w:rsidRPr="00477C9F" w:rsidRDefault="0096348C" w:rsidP="00477C9F">
      <w:pPr>
        <w:rPr>
          <w:sz w:val="22"/>
          <w:szCs w:val="22"/>
        </w:rPr>
      </w:pPr>
    </w:p>
    <w:p w14:paraId="475540B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CA0962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EA3BE9" w14:paraId="075726D9" w14:textId="77777777" w:rsidTr="00F86ACF">
        <w:tc>
          <w:tcPr>
            <w:tcW w:w="753" w:type="dxa"/>
          </w:tcPr>
          <w:p w14:paraId="27AC4E2D" w14:textId="77777777" w:rsidR="00F84080" w:rsidRPr="00EA3BE9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A3BE9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83FD430" w14:textId="77777777" w:rsidR="00336917" w:rsidRPr="00EA3BE9" w:rsidRDefault="00336917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Justering av protokoll</w:t>
            </w:r>
          </w:p>
          <w:p w14:paraId="63BC05FC" w14:textId="77777777" w:rsidR="00F84080" w:rsidRPr="00EA3BE9" w:rsidRDefault="00F84080" w:rsidP="00284FC7">
            <w:pPr>
              <w:rPr>
                <w:sz w:val="22"/>
                <w:szCs w:val="22"/>
              </w:rPr>
            </w:pPr>
          </w:p>
          <w:p w14:paraId="3F3E7880" w14:textId="3FE39617" w:rsidR="0069143B" w:rsidRPr="00EA3BE9" w:rsidRDefault="007864F6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Utskottet justerade särskilt protokoll 202</w:t>
            </w:r>
            <w:r w:rsidR="006F54BA" w:rsidRPr="00EA3BE9">
              <w:rPr>
                <w:sz w:val="22"/>
                <w:szCs w:val="22"/>
              </w:rPr>
              <w:t>5</w:t>
            </w:r>
            <w:r w:rsidRPr="00EA3BE9">
              <w:rPr>
                <w:sz w:val="22"/>
                <w:szCs w:val="22"/>
              </w:rPr>
              <w:t>/2</w:t>
            </w:r>
            <w:r w:rsidR="006F54BA" w:rsidRPr="00EA3BE9">
              <w:rPr>
                <w:sz w:val="22"/>
                <w:szCs w:val="22"/>
              </w:rPr>
              <w:t>6</w:t>
            </w:r>
            <w:r w:rsidRPr="00EA3BE9">
              <w:rPr>
                <w:sz w:val="22"/>
                <w:szCs w:val="22"/>
              </w:rPr>
              <w:t>:</w:t>
            </w:r>
            <w:r w:rsidR="00F64F0C" w:rsidRPr="00EA3BE9">
              <w:rPr>
                <w:sz w:val="22"/>
                <w:szCs w:val="22"/>
              </w:rPr>
              <w:t>27</w:t>
            </w:r>
            <w:r w:rsidR="00FD0038" w:rsidRPr="00EA3BE9">
              <w:rPr>
                <w:sz w:val="22"/>
                <w:szCs w:val="22"/>
              </w:rPr>
              <w:t>.</w:t>
            </w:r>
          </w:p>
          <w:p w14:paraId="5AA1AC2D" w14:textId="77777777" w:rsidR="007864F6" w:rsidRPr="00EA3BE9" w:rsidRDefault="007864F6" w:rsidP="00284FC7">
            <w:pPr>
              <w:rPr>
                <w:sz w:val="22"/>
                <w:szCs w:val="22"/>
              </w:rPr>
            </w:pPr>
          </w:p>
        </w:tc>
      </w:tr>
      <w:tr w:rsidR="008273F4" w:rsidRPr="00EA3BE9" w14:paraId="37FC94C4" w14:textId="77777777" w:rsidTr="00F86ACF">
        <w:tc>
          <w:tcPr>
            <w:tcW w:w="753" w:type="dxa"/>
          </w:tcPr>
          <w:p w14:paraId="357A06E8" w14:textId="3A915977" w:rsidR="008273F4" w:rsidRPr="00EA3BE9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EA3BE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B6EED" w:rsidRPr="00EA3BE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567D557" w14:textId="77777777" w:rsidR="0069143B" w:rsidRPr="00EA3BE9" w:rsidRDefault="00336917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Anmälningar</w:t>
            </w:r>
          </w:p>
          <w:p w14:paraId="748B93C6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  <w:p w14:paraId="06EA8BB0" w14:textId="5C35BDFE" w:rsidR="00F64F0C" w:rsidRPr="00EA3BE9" w:rsidRDefault="00F64F0C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Kanslichefen anmälde att följande granskningsanmälan hade inkommit:</w:t>
            </w:r>
          </w:p>
          <w:p w14:paraId="20659874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  <w:p w14:paraId="453237D0" w14:textId="5A7BB138" w:rsidR="00F64F0C" w:rsidRPr="00EA3BE9" w:rsidRDefault="00F64F0C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Granskning av regeringens nätkoncessionsbeslut för Aurora Line (anmäld av Birger Lahti (V), inkom 2026-02-19, dnr 1336-2025/26).</w:t>
            </w:r>
          </w:p>
          <w:p w14:paraId="1B702307" w14:textId="77777777" w:rsidR="00451D02" w:rsidRPr="00EA3BE9" w:rsidRDefault="00451D02" w:rsidP="00284FC7">
            <w:pPr>
              <w:rPr>
                <w:sz w:val="22"/>
                <w:szCs w:val="22"/>
              </w:rPr>
            </w:pPr>
          </w:p>
        </w:tc>
      </w:tr>
      <w:tr w:rsidR="00F64F0C" w:rsidRPr="00EA3BE9" w14:paraId="6024407D" w14:textId="77777777" w:rsidTr="00F86ACF">
        <w:tc>
          <w:tcPr>
            <w:tcW w:w="753" w:type="dxa"/>
          </w:tcPr>
          <w:p w14:paraId="1E78DA4E" w14:textId="526A3BEC" w:rsidR="00F64F0C" w:rsidRPr="00EA3BE9" w:rsidRDefault="00F64F0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>§</w:t>
            </w:r>
            <w:r w:rsidR="00BB6EED" w:rsidRPr="00EA3BE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55829" w:rsidRPr="00EA3BE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7416AA1" w14:textId="77777777" w:rsidR="00F64F0C" w:rsidRPr="00EA3BE9" w:rsidRDefault="00F64F0C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Ordförandebyte</w:t>
            </w:r>
          </w:p>
          <w:p w14:paraId="5456DF29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  <w:p w14:paraId="0D3D5BC7" w14:textId="77777777" w:rsidR="00F64F0C" w:rsidRPr="00EA3BE9" w:rsidRDefault="00F64F0C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1D5BA70C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</w:tc>
      </w:tr>
      <w:tr w:rsidR="00F84080" w:rsidRPr="00EA3BE9" w14:paraId="0BE83A04" w14:textId="77777777" w:rsidTr="00F86ACF">
        <w:tc>
          <w:tcPr>
            <w:tcW w:w="753" w:type="dxa"/>
          </w:tcPr>
          <w:p w14:paraId="6FE3F925" w14:textId="5089BD5A" w:rsidR="00F84080" w:rsidRPr="00EA3BE9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5829" w:rsidRPr="00EA3BE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2DAAB195" w14:textId="77777777" w:rsidR="0069143B" w:rsidRPr="00EA3BE9" w:rsidRDefault="00F64F0C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Dåvarande regeringens agerande i samband med att statliga AP-fonder och bolag investerat i Northvolt – G4 och 9</w:t>
            </w:r>
          </w:p>
          <w:p w14:paraId="1C42A5D3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  <w:p w14:paraId="6917927B" w14:textId="77777777" w:rsidR="00B71503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Utskottet behandlade granskningsärendet.</w:t>
            </w:r>
          </w:p>
          <w:p w14:paraId="09B7A18E" w14:textId="77777777" w:rsidR="00EA3BE9" w:rsidRPr="00EA3BE9" w:rsidRDefault="00EA3BE9" w:rsidP="00284FC7">
            <w:pPr>
              <w:rPr>
                <w:sz w:val="22"/>
                <w:szCs w:val="22"/>
              </w:rPr>
            </w:pPr>
          </w:p>
          <w:p w14:paraId="485B773D" w14:textId="77777777" w:rsidR="00B71503" w:rsidRPr="00EA3BE9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Ärendet bordlades.</w:t>
            </w:r>
          </w:p>
          <w:p w14:paraId="1D8ED759" w14:textId="69CAE009" w:rsidR="00F64F0C" w:rsidRPr="00EA3BE9" w:rsidRDefault="00F64F0C" w:rsidP="00284FC7">
            <w:pPr>
              <w:rPr>
                <w:sz w:val="22"/>
                <w:szCs w:val="22"/>
              </w:rPr>
            </w:pPr>
          </w:p>
        </w:tc>
      </w:tr>
      <w:tr w:rsidR="00F64F0C" w:rsidRPr="00EA3BE9" w14:paraId="40F37285" w14:textId="77777777" w:rsidTr="00F86ACF">
        <w:tc>
          <w:tcPr>
            <w:tcW w:w="753" w:type="dxa"/>
          </w:tcPr>
          <w:p w14:paraId="228FFBE9" w14:textId="50A07121" w:rsidR="00F64F0C" w:rsidRPr="00EA3BE9" w:rsidRDefault="00F64F0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>§</w:t>
            </w:r>
            <w:r w:rsidR="00A3268E" w:rsidRPr="00EA3BE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3A46492" w14:textId="77777777" w:rsidR="00F64F0C" w:rsidRPr="00EA3BE9" w:rsidRDefault="00F64F0C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Ordförandebyte</w:t>
            </w:r>
          </w:p>
          <w:p w14:paraId="3D06BA51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  <w:p w14:paraId="7C608885" w14:textId="77777777" w:rsidR="00F64F0C" w:rsidRPr="00EA3BE9" w:rsidRDefault="00F64F0C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Ordföranden Jennie Nilsson återtog ledningen av sammanträdet.</w:t>
            </w:r>
          </w:p>
          <w:p w14:paraId="08BFCBA0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</w:tc>
      </w:tr>
      <w:tr w:rsidR="00376C7D" w:rsidRPr="00EA3BE9" w14:paraId="7CD7BA31" w14:textId="77777777" w:rsidTr="00F86ACF">
        <w:tc>
          <w:tcPr>
            <w:tcW w:w="753" w:type="dxa"/>
          </w:tcPr>
          <w:p w14:paraId="67066645" w14:textId="26E5BAC6" w:rsidR="00376C7D" w:rsidRPr="00EA3BE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>§</w:t>
            </w:r>
            <w:r w:rsidR="00A3268E" w:rsidRPr="00EA3BE9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0D4E1CBC" w14:textId="77777777" w:rsidR="00930B63" w:rsidRPr="00EA3BE9" w:rsidRDefault="00F64F0C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Regeringens utrikespolitiska linje gentemot Israel och vice statsministerns uttalanden därom – G21</w:t>
            </w:r>
          </w:p>
          <w:p w14:paraId="096E5001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  <w:p w14:paraId="097F918D" w14:textId="77777777" w:rsidR="00B71503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Utskottet behandlade granskningsärendet.</w:t>
            </w:r>
          </w:p>
          <w:p w14:paraId="312A434C" w14:textId="77777777" w:rsidR="003229A6" w:rsidRPr="00EA3BE9" w:rsidRDefault="003229A6" w:rsidP="00284FC7">
            <w:pPr>
              <w:rPr>
                <w:sz w:val="22"/>
                <w:szCs w:val="22"/>
              </w:rPr>
            </w:pPr>
          </w:p>
          <w:p w14:paraId="7DFF8391" w14:textId="77777777" w:rsidR="00B71503" w:rsidRPr="00EA3BE9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Ärendet bordlades.</w:t>
            </w:r>
          </w:p>
          <w:p w14:paraId="1E715507" w14:textId="6B3F0F8F" w:rsidR="00F64F0C" w:rsidRPr="00EA3BE9" w:rsidRDefault="00F64F0C" w:rsidP="00284FC7">
            <w:pPr>
              <w:rPr>
                <w:sz w:val="22"/>
                <w:szCs w:val="22"/>
              </w:rPr>
            </w:pPr>
          </w:p>
        </w:tc>
      </w:tr>
      <w:tr w:rsidR="00376C7D" w:rsidRPr="00EA3BE9" w14:paraId="78F22669" w14:textId="77777777" w:rsidTr="00F86ACF">
        <w:tc>
          <w:tcPr>
            <w:tcW w:w="753" w:type="dxa"/>
          </w:tcPr>
          <w:p w14:paraId="7B0EE308" w14:textId="3BBC7ABE" w:rsidR="00376C7D" w:rsidRPr="00EA3BE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>§</w:t>
            </w:r>
            <w:r w:rsidR="003B533A" w:rsidRPr="00EA3BE9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0528A637" w14:textId="3BA89FC6" w:rsidR="00376C7D" w:rsidRPr="00EA3BE9" w:rsidRDefault="00F64F0C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Bistånds- och utrikeshandelsministerns agerande i fråga om Sidas hantering av ansökan från en stiftelse om biståndsmedel – G20</w:t>
            </w:r>
          </w:p>
          <w:p w14:paraId="6050280D" w14:textId="77777777" w:rsidR="00376C7D" w:rsidRPr="00EA3BE9" w:rsidRDefault="00376C7D" w:rsidP="00284FC7">
            <w:pPr>
              <w:rPr>
                <w:sz w:val="22"/>
                <w:szCs w:val="22"/>
              </w:rPr>
            </w:pPr>
          </w:p>
          <w:p w14:paraId="4E675E77" w14:textId="77777777" w:rsidR="00B71503" w:rsidRPr="00EA3BE9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Utskottet behandlade granskningsärendet.</w:t>
            </w:r>
          </w:p>
          <w:p w14:paraId="0D4DD038" w14:textId="77777777" w:rsidR="00284FC7" w:rsidRPr="00EA3BE9" w:rsidRDefault="00284FC7" w:rsidP="00284FC7">
            <w:pPr>
              <w:rPr>
                <w:sz w:val="22"/>
                <w:szCs w:val="22"/>
              </w:rPr>
            </w:pPr>
          </w:p>
          <w:p w14:paraId="6E9FE0C1" w14:textId="77777777" w:rsidR="00B71503" w:rsidRPr="00EA3BE9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Ärendet bordlades.</w:t>
            </w:r>
          </w:p>
          <w:p w14:paraId="037D4CA6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</w:tc>
      </w:tr>
      <w:tr w:rsidR="00F64F0C" w:rsidRPr="00EA3BE9" w14:paraId="63EC5148" w14:textId="77777777" w:rsidTr="00F86ACF">
        <w:tc>
          <w:tcPr>
            <w:tcW w:w="753" w:type="dxa"/>
          </w:tcPr>
          <w:p w14:paraId="6C22EA22" w14:textId="3D647F65" w:rsidR="00F64F0C" w:rsidRPr="00EA3BE9" w:rsidRDefault="00F64F0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>§</w:t>
            </w:r>
            <w:r w:rsidR="00A31DAD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48920F58" w14:textId="77777777" w:rsidR="00F64F0C" w:rsidRPr="00EA3BE9" w:rsidRDefault="00F64F0C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Sveriges överenskommelse med Somalia om bistånd och migration – G25, 27 och 32</w:t>
            </w:r>
          </w:p>
          <w:p w14:paraId="50E8EC2F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  <w:p w14:paraId="067E510A" w14:textId="77777777" w:rsidR="00B71503" w:rsidRPr="00EA3BE9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Utskottet behandlade granskningsärendet.</w:t>
            </w:r>
          </w:p>
          <w:p w14:paraId="5DCF240D" w14:textId="77777777" w:rsidR="00284FC7" w:rsidRPr="00EA3BE9" w:rsidRDefault="00284FC7" w:rsidP="00284FC7">
            <w:pPr>
              <w:rPr>
                <w:sz w:val="22"/>
                <w:szCs w:val="22"/>
              </w:rPr>
            </w:pPr>
          </w:p>
          <w:p w14:paraId="3384F69C" w14:textId="4798D536" w:rsidR="00491888" w:rsidRPr="00EA3BE9" w:rsidRDefault="003229A6" w:rsidP="00284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b</w:t>
            </w:r>
            <w:r w:rsidR="00491888" w:rsidRPr="00EA3BE9">
              <w:rPr>
                <w:sz w:val="22"/>
                <w:szCs w:val="22"/>
              </w:rPr>
              <w:t xml:space="preserve">egära in </w:t>
            </w:r>
            <w:r w:rsidR="00D6388C">
              <w:rPr>
                <w:sz w:val="22"/>
                <w:szCs w:val="22"/>
              </w:rPr>
              <w:t xml:space="preserve">vissa </w:t>
            </w:r>
            <w:r w:rsidR="00023C31" w:rsidRPr="00EA3BE9">
              <w:rPr>
                <w:sz w:val="22"/>
                <w:szCs w:val="22"/>
              </w:rPr>
              <w:t>handling</w:t>
            </w:r>
            <w:r w:rsidR="00D6388C">
              <w:rPr>
                <w:sz w:val="22"/>
                <w:szCs w:val="22"/>
              </w:rPr>
              <w:t>ar</w:t>
            </w:r>
            <w:r w:rsidR="00023C31" w:rsidRPr="00EA3BE9">
              <w:rPr>
                <w:sz w:val="22"/>
                <w:szCs w:val="22"/>
              </w:rPr>
              <w:t xml:space="preserve"> från </w:t>
            </w:r>
            <w:r w:rsidR="00023C31" w:rsidRPr="00EA3BE9">
              <w:rPr>
                <w:sz w:val="22"/>
                <w:szCs w:val="22"/>
              </w:rPr>
              <w:lastRenderedPageBreak/>
              <w:t>Utrikesdepartementet.</w:t>
            </w:r>
          </w:p>
          <w:p w14:paraId="1609E312" w14:textId="77777777" w:rsidR="00284FC7" w:rsidRPr="00EA3BE9" w:rsidRDefault="00284FC7" w:rsidP="00284FC7">
            <w:pPr>
              <w:rPr>
                <w:sz w:val="22"/>
                <w:szCs w:val="22"/>
              </w:rPr>
            </w:pPr>
          </w:p>
          <w:p w14:paraId="36F7A91A" w14:textId="77777777" w:rsidR="00B71503" w:rsidRPr="00EA3BE9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Ärendet bordlades.</w:t>
            </w:r>
          </w:p>
          <w:p w14:paraId="127D171C" w14:textId="494BBBEE" w:rsidR="00F64F0C" w:rsidRPr="00EA3BE9" w:rsidRDefault="00F64F0C" w:rsidP="00284FC7">
            <w:pPr>
              <w:rPr>
                <w:sz w:val="22"/>
                <w:szCs w:val="22"/>
              </w:rPr>
            </w:pPr>
          </w:p>
        </w:tc>
      </w:tr>
      <w:tr w:rsidR="0096348C" w:rsidRPr="00EA3BE9" w14:paraId="5F10DA18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65FF870A" w14:textId="4D7B2D49" w:rsidR="008273F4" w:rsidRPr="00EA3BE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lastRenderedPageBreak/>
              <w:t>Justera</w:t>
            </w:r>
            <w:r w:rsidR="0061084E">
              <w:rPr>
                <w:sz w:val="22"/>
                <w:szCs w:val="22"/>
              </w:rPr>
              <w:t xml:space="preserve">t </w:t>
            </w:r>
            <w:r w:rsidR="0061084E" w:rsidRPr="0061084E">
              <w:rPr>
                <w:sz w:val="22"/>
                <w:szCs w:val="22"/>
              </w:rPr>
              <w:t>2026-02-26</w:t>
            </w:r>
          </w:p>
          <w:p w14:paraId="1E23D0E0" w14:textId="0EDB6552" w:rsidR="00BC495C" w:rsidRPr="00EA3BE9" w:rsidRDefault="00FD4374" w:rsidP="0061084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Jennie Nilsson</w:t>
            </w:r>
          </w:p>
        </w:tc>
      </w:tr>
    </w:tbl>
    <w:p w14:paraId="1F17926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40FDCA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7A20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AF0AE8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E63664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6577C59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54A31E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A69675F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8AF9C67" w14:textId="7F54FE9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D01F47">
              <w:rPr>
                <w:sz w:val="20"/>
              </w:rPr>
              <w:t>28</w:t>
            </w:r>
          </w:p>
        </w:tc>
      </w:tr>
      <w:tr w:rsidR="005805B8" w14:paraId="00627EE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E1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B8F" w14:textId="22CFC2F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E5D93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D362" w14:textId="58B60E7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E5D93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268E" w14:textId="7A5AE25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F7F01">
              <w:rPr>
                <w:sz w:val="20"/>
              </w:rPr>
              <w:t>5–</w:t>
            </w:r>
            <w:r w:rsidR="00EC0882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C1CB" w14:textId="0BAA63B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C0882">
              <w:rPr>
                <w:sz w:val="20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690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1B0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453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49F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ACAB34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DBD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162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B37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6EB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638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FD9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CD9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1E9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B52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ECB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CD2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178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5F0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3FE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2DE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D6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A2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C0882" w14:paraId="6329F77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B290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D3F" w14:textId="7512BCB3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D90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6F0F" w14:textId="02DC8DFA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7A2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CA2" w14:textId="1D0A552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BAC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1E8F" w14:textId="16A36039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06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E73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980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DC4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5F8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8C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56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3B9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BC8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:rsidRPr="00325CCA" w14:paraId="283C036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4BD4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E08D" w14:textId="6ADE1DE1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6792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50E4" w14:textId="4C1D8169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F041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B4A6" w14:textId="3070AACE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647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70B2" w14:textId="14AF205C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1A68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508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7829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815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39A4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484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B0ED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6D2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55F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5CF38D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772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5905" w14:textId="7F5AA5B9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EF0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D40E" w14:textId="22FA69D8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83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B5E5" w14:textId="6D55762D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F2B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9511" w14:textId="1D791EFF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76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F9C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191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B1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2C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203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D97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AE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3A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382BFD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BE7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9349" w14:textId="662D2E8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0AF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AA50" w14:textId="7BBB4EF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21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AA96" w14:textId="02A39848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E1E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6714" w14:textId="4AA6F19B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B2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C55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6C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1B3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A6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2B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99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58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E7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30267F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351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13D" w14:textId="6E5E0F1C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4E7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4ABA" w14:textId="5BD26A1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76D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1BED" w14:textId="5915C66A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3CA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9B3" w14:textId="018FA06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E25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6F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9F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B7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5C6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E3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5B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920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10D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37443E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2DF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AA2A" w14:textId="297695D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F5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AD9A" w14:textId="323C21DC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D45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3E5C" w14:textId="3369BC8F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3C2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07F" w14:textId="7E0941C4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85C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EE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449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0FD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9A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4CA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99D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C6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689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3C33CD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DFF8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FAB7" w14:textId="45602051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459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056C" w14:textId="47EBCF49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E51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69B6" w14:textId="7A738194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5A7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378F" w14:textId="442CFEC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8E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C67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0A8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A4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7D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A1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F4B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95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B0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5030D7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AD79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CEA7" w14:textId="1C79308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B26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202" w14:textId="3C7BFF9B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2F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20FD" w14:textId="3C3EFD7B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78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0380" w14:textId="0D37FAEF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27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D4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DD4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B40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CD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1B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F2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7E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C8A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0E72EC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CF9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008" w14:textId="13C4A5E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B3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3FA5" w14:textId="7C09C036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7C2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F04" w14:textId="578F351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00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C1C" w14:textId="37A24AFD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528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8E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690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48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60B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EEA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98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D89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46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19F990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C7A2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8ADC" w14:textId="704884C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012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A5C" w14:textId="1D1FCED5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F26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6AB4" w14:textId="2BF5AD25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5CF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9CC9" w14:textId="68238D2C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A1E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2A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47D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BF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AF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D33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059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8FA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80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65DA1C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EDFD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4B3" w14:textId="7A1C9C80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CCF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8B9" w14:textId="684E748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FA4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BA00" w14:textId="0B0037D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6DC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BC6C" w14:textId="36EBB2D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2D2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08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E81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C0E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008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E9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48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D0B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B8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452969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6E2A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A4D" w14:textId="36ACCCB1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4E5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F92" w14:textId="24DA47C0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F49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9AC" w14:textId="226AECF4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35C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F945" w14:textId="6E3D092D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E1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8D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2E1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DF3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CC6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497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6A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24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AA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5A2598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34D1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1262" w14:textId="1E357540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3F5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C02" w14:textId="64FF544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16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585" w14:textId="7B1108C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F36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F29" w14:textId="1BD6B5D8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BB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9C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08F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DF3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114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29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182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3C9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EC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31CB86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02C3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D6B8" w14:textId="291A0A21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FA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04B7" w14:textId="32505B11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00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667" w14:textId="578BC191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16E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CD7" w14:textId="170AEF6C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ED8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43B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32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CB8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DC0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29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750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904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F9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03B3FB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5A85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F0F" w14:textId="67034D0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1E1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5C6" w14:textId="4FC27504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46F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961" w14:textId="278DC5E6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36C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4B23" w14:textId="198FAE7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507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A08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D5C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E1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F9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2D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2A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4BA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4D1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0A5583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C6F7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FC6" w14:textId="03DFCEA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1B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B713" w14:textId="720FEC1F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0A3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0FF" w14:textId="04EDC374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CE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1034" w14:textId="38240556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53E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F44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69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627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5CB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E11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AD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996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A9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425A0D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3D9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426B" w14:textId="3C078B33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A6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F04" w14:textId="67E26103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C3D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3E5D" w14:textId="306FE3C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A3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881C" w14:textId="58ED7760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96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3B2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1DC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5AD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C3C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32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167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1D7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B4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691C6B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06FF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61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5B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B99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E6B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F26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856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AEE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DDD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A2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20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29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52F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2A8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FBA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F16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3E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1E9639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7A2" w14:textId="77777777" w:rsidR="00EC0882" w:rsidRPr="00244936" w:rsidRDefault="00EC0882" w:rsidP="00EC088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137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B7F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84D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7E4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6E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2E4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EF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1E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9D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94C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4A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13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669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7DC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393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E69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27152B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B24C" w14:textId="77777777" w:rsidR="00EC0882" w:rsidRPr="00244936" w:rsidRDefault="00EC0882" w:rsidP="00EC088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D133" w14:textId="0873F5A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3ED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53A4" w14:textId="72B0A4C0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A3A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2470" w14:textId="4F820A55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B6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6C9" w14:textId="2909947D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F1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809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C4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DA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7C5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C55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2D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20B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50C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1DF7FD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4F7E" w14:textId="77777777" w:rsidR="00EC0882" w:rsidRPr="00244936" w:rsidRDefault="00EC0882" w:rsidP="00EC088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767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12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DA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F1F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1D9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98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35C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A03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0DF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6D4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1E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415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35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8DE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EB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E6A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7B8D22F7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525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032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639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89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DE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0AF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99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AFD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C81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CCF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79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7EE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47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0BC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4C6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C7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EC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7BED07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510B" w14:textId="77777777" w:rsidR="00EC0882" w:rsidRPr="00244936" w:rsidRDefault="00EC0882" w:rsidP="00EC0882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1D0" w14:textId="63A3BE24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7B4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03C" w14:textId="7DAD52D5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E5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0CD2" w14:textId="4AD32BD4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01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DA9F" w14:textId="6F92477D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E78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AE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73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1F1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E8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C2A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EA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A4F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AB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62FADE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9DB" w14:textId="77777777" w:rsidR="00EC0882" w:rsidRPr="00244936" w:rsidRDefault="00EC0882" w:rsidP="00EC088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F59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D5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AB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07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66B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02C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2C2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425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46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85D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ED0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3B2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6F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B2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57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E84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35366B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C45E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8B5" w14:textId="1BC246F1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8A7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6A1" w14:textId="7D4FA398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545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7B7F" w14:textId="224552C3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895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7CB0" w14:textId="59CD7C9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3A9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683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F6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24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FD2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C12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1A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A3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CEC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300F2A41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6A70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FA0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4A0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DD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C76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F7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8DD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24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4D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33C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85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AD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D0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E77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5BC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7E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0E6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218F84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DFD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C9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3A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2BD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AF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8B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ACF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6B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F4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2D9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58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A37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225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E40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09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785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19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741E78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8C90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FB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FDD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11B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A2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95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AF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0A7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B77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606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EE8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62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5C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FC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62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C3C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066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270DA5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A85B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8D9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E3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AEC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DB9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EF4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371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F4A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805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1E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C9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A23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B98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181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0D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BC6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B1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76005B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BA5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895" w14:textId="0728598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BEB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8217" w14:textId="734405E9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48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C5C" w14:textId="5884C826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35F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ABA" w14:textId="32DC97F0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707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3B5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9EA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33A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19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0AF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9DD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217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9C5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48AF4B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F3D8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474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AC1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EB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87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F2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72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336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D6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0C5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F2A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6EA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8D8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48F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F15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08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3A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3D62DC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769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920" w14:textId="3200536F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BA0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0E6" w14:textId="13A3BA0D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D4A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D020" w14:textId="78FF3451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441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6EAE" w14:textId="5BDF99AA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0AF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567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E2C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CEE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65F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797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D34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1DB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86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31FE3E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030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DEE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57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7E0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DF2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2BD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AC3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C7A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B15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7EB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62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AA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65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2D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C2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D47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869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638D48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215A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375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B11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D0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56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6D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64D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9E7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DEE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8C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77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73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2C9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46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AC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F2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36C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0BBFA8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0F63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1A6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18F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2D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2E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618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304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CF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5CC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5D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DA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9F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9FF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CF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67C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927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B02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2CFA34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ED04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0D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77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8C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89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80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6E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35C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36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C7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EC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F71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947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00D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D68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C92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A9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2F5D29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2FA8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93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2E6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AC3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67F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62D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74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FC9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92A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3AC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46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A7D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94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151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00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E4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8E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4EBE5D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A4D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DC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7B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564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79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A01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19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17F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32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72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76A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22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39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F1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B3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59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157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608861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2C4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618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65B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46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A1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A5B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0EC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FC9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F2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B64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F46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E4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18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160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83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61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521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7A64F4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BCF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E20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507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310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DC6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9B4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69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56B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D3D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E63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D94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485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E2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F8A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82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58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939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66967B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B3E1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F1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36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A4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51A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20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39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B44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B4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08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65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928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2F9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991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3A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170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EE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736BF6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9493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961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75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2A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CD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37C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AC4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EC1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6B0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B8C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B81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2E3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6C6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EB1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6E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91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97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64A812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8D5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7A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44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D55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34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872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7CC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66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0E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2A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08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BC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EE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9E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238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A9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F9C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155CE9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A27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9D7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D4D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50A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976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6A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8CF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D0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D1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59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D4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07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89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30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19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1A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A53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2527A7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F05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1CA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66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02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F7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2E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BE8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439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21A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815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F4F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AC6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C5B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BF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077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BF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FA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6E71C9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3C78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57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2C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56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CC4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6BC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A2C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066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948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7F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08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A5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7F0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13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72A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2EE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A4B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78FEEC5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2A2C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D8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023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C5D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56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BE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CF5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7D6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36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AC2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326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6CE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DB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016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EF8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F1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55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5D1093D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399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74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2BF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F5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A70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76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23E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241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B2B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BB3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D3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E75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20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6D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7B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50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A31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323391E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038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141" w14:textId="518DA1AA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ED7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F84B" w14:textId="0B2548B0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2D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A32" w14:textId="7186F17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71A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013F" w14:textId="2C16F363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89F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2F9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595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1B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60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25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8C1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2B3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2A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05D4DC2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715C6D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F3B80F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8F808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029EB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C0882" w14:paraId="4C04998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DF44B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C61C951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E753417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15C4661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783BDC4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F4B6" w14:textId="77777777" w:rsidR="00DC2EB1" w:rsidRDefault="00DC2EB1" w:rsidP="00310728">
      <w:r>
        <w:separator/>
      </w:r>
    </w:p>
  </w:endnote>
  <w:endnote w:type="continuationSeparator" w:id="0">
    <w:p w14:paraId="789FC865" w14:textId="77777777" w:rsidR="00DC2EB1" w:rsidRDefault="00DC2EB1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96F4" w14:textId="77777777" w:rsidR="00DC2EB1" w:rsidRDefault="00DC2EB1" w:rsidP="00310728">
      <w:r>
        <w:separator/>
      </w:r>
    </w:p>
  </w:footnote>
  <w:footnote w:type="continuationSeparator" w:id="0">
    <w:p w14:paraId="5F9079DF" w14:textId="77777777" w:rsidR="00DC2EB1" w:rsidRDefault="00DC2EB1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9BB4" w14:textId="12186155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6047" w14:textId="3348FCD6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CED8" w14:textId="3815B18B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B1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3C31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571F1"/>
    <w:rsid w:val="00161AA6"/>
    <w:rsid w:val="00164E3D"/>
    <w:rsid w:val="00165461"/>
    <w:rsid w:val="00166858"/>
    <w:rsid w:val="00166A61"/>
    <w:rsid w:val="001828F2"/>
    <w:rsid w:val="001A1578"/>
    <w:rsid w:val="001A5B6F"/>
    <w:rsid w:val="001C215B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4FC7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229A6"/>
    <w:rsid w:val="00325CCA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B533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17407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1888"/>
    <w:rsid w:val="0049372F"/>
    <w:rsid w:val="00494678"/>
    <w:rsid w:val="00494D58"/>
    <w:rsid w:val="004A3CE1"/>
    <w:rsid w:val="004A479F"/>
    <w:rsid w:val="004A7B6B"/>
    <w:rsid w:val="004B1D95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084E"/>
    <w:rsid w:val="00612FF5"/>
    <w:rsid w:val="00614737"/>
    <w:rsid w:val="00626335"/>
    <w:rsid w:val="00634390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63D29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05CB4"/>
    <w:rsid w:val="00A129A0"/>
    <w:rsid w:val="00A12FFD"/>
    <w:rsid w:val="00A151D3"/>
    <w:rsid w:val="00A1592F"/>
    <w:rsid w:val="00A258F2"/>
    <w:rsid w:val="00A30C23"/>
    <w:rsid w:val="00A31DAD"/>
    <w:rsid w:val="00A324B3"/>
    <w:rsid w:val="00A3268E"/>
    <w:rsid w:val="00A37318"/>
    <w:rsid w:val="00A376CF"/>
    <w:rsid w:val="00A401A5"/>
    <w:rsid w:val="00A40A5D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221"/>
    <w:rsid w:val="00AE23B6"/>
    <w:rsid w:val="00AE4B7F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503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B6EED"/>
    <w:rsid w:val="00BC495C"/>
    <w:rsid w:val="00BD0DE6"/>
    <w:rsid w:val="00BD41E4"/>
    <w:rsid w:val="00BD53C1"/>
    <w:rsid w:val="00BE0742"/>
    <w:rsid w:val="00BE15A0"/>
    <w:rsid w:val="00BE329D"/>
    <w:rsid w:val="00BE3BF7"/>
    <w:rsid w:val="00BE5D93"/>
    <w:rsid w:val="00BF0C0D"/>
    <w:rsid w:val="00BF6D6B"/>
    <w:rsid w:val="00C0130D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1F47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5829"/>
    <w:rsid w:val="00D565FE"/>
    <w:rsid w:val="00D6388C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2EB1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2117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3BE9"/>
    <w:rsid w:val="00EA704C"/>
    <w:rsid w:val="00EA7B53"/>
    <w:rsid w:val="00EB08AE"/>
    <w:rsid w:val="00EB21E5"/>
    <w:rsid w:val="00EC0882"/>
    <w:rsid w:val="00EC2B58"/>
    <w:rsid w:val="00EC735D"/>
    <w:rsid w:val="00EC7B83"/>
    <w:rsid w:val="00ED3B6E"/>
    <w:rsid w:val="00ED4737"/>
    <w:rsid w:val="00ED5D82"/>
    <w:rsid w:val="00EE68A3"/>
    <w:rsid w:val="00EE7911"/>
    <w:rsid w:val="00EF7F01"/>
    <w:rsid w:val="00F03690"/>
    <w:rsid w:val="00F0380D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64F0C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1B71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08A54"/>
  <w15:chartTrackingRefBased/>
  <w15:docId w15:val="{ACD955F4-64DA-4CF9-91DA-8245A536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70</TotalTime>
  <Pages>3</Pages>
  <Words>460</Words>
  <Characters>3267</Characters>
  <Application>Microsoft Office Word</Application>
  <DocSecurity>0</DocSecurity>
  <Lines>1633</Lines>
  <Paragraphs>286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29</cp:revision>
  <cp:lastPrinted>2021-05-04T07:05:00Z</cp:lastPrinted>
  <dcterms:created xsi:type="dcterms:W3CDTF">2026-02-24T08:59:00Z</dcterms:created>
  <dcterms:modified xsi:type="dcterms:W3CDTF">2026-05-06T11:46:00Z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