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065E644174FB8BCE6DB68E0EFAE8C"/>
        </w:placeholder>
        <w:text/>
      </w:sdtPr>
      <w:sdtEndPr/>
      <w:sdtContent>
        <w:p w:rsidRPr="009B062B" w:rsidR="00AF30DD" w:rsidP="00DA28CE" w:rsidRDefault="00AF30DD" w14:paraId="22D8E525" w14:textId="77777777">
          <w:pPr>
            <w:pStyle w:val="Rubrik1"/>
            <w:spacing w:after="300"/>
          </w:pPr>
          <w:r w:rsidRPr="009B062B">
            <w:t>Förslag till riksdagsbeslut</w:t>
          </w:r>
        </w:p>
      </w:sdtContent>
    </w:sdt>
    <w:sdt>
      <w:sdtPr>
        <w:alias w:val="Yrkande 1"/>
        <w:tag w:val="864d2ef9-a6ce-4337-9955-8af9e53e61cf"/>
        <w:id w:val="-87076416"/>
        <w:lock w:val="sdtLocked"/>
      </w:sdtPr>
      <w:sdtEndPr/>
      <w:sdtContent>
        <w:p w:rsidR="001E6DE5" w:rsidRDefault="000D28D5" w14:paraId="4BD31F66" w14:textId="77777777">
          <w:pPr>
            <w:pStyle w:val="Frslagstext"/>
            <w:numPr>
              <w:ilvl w:val="0"/>
              <w:numId w:val="0"/>
            </w:numPr>
          </w:pPr>
          <w:r>
            <w:t>Riksdagen ställer sig bakom det som anförs i motionen om att överväga om poliser ska kunna få dolda adresser och personuppgifter på ett lätt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C10D07399548199C90E0BAD7D1E74C"/>
        </w:placeholder>
        <w:text/>
      </w:sdtPr>
      <w:sdtEndPr/>
      <w:sdtContent>
        <w:p w:rsidRPr="009B062B" w:rsidR="006D79C9" w:rsidP="00333E95" w:rsidRDefault="006D79C9" w14:paraId="7ED176FF" w14:textId="77777777">
          <w:pPr>
            <w:pStyle w:val="Rubrik1"/>
          </w:pPr>
          <w:r>
            <w:t>Motivering</w:t>
          </w:r>
        </w:p>
      </w:sdtContent>
    </w:sdt>
    <w:p w:rsidR="00087E7A" w:rsidP="00A14F39" w:rsidRDefault="00087E7A" w14:paraId="44CF0D32" w14:textId="30454228">
      <w:pPr>
        <w:pStyle w:val="Normalutanindragellerluft"/>
      </w:pPr>
      <w:r>
        <w:t xml:space="preserve">Poliser har idag ett många gånger utsatt yrke. Att arbeta som polis innebär att man kan utsättas för hot både i tjänsten och privat. Många tungt kriminella drar sig inte för att hota enskilda poliser privat men kan också hota enskilda polisers familjer. </w:t>
      </w:r>
    </w:p>
    <w:p w:rsidRPr="00087E7A" w:rsidR="00422B9E" w:rsidP="00A14F39" w:rsidRDefault="00087E7A" w14:paraId="563A1B0B" w14:textId="77777777">
      <w:r w:rsidRPr="00087E7A">
        <w:t>Därför bör alla de poliser som riskerar att utsättas för detta om de så önskar få stöd i att dölja sina personuppgifter i öppna media, så att sådana uppgifter inte ska gå att söka på ett lätt sätt på nätet. En nivå av dold identitet utan att vidta alla åtgärder som gäller vid skyddad identitet. Poliser behöver om behovet finns döljas i olika sökfunktioner och processen för att få detta åtgärdat bör då vara snabb.</w:t>
      </w:r>
    </w:p>
    <w:bookmarkStart w:name="_GoBack" w:displacedByCustomXml="next" w:id="1"/>
    <w:bookmarkEnd w:displacedByCustomXml="next" w:id="1"/>
    <w:sdt>
      <w:sdtPr>
        <w:rPr>
          <w:i/>
          <w:noProof/>
        </w:rPr>
        <w:alias w:val="CC_Underskrifter"/>
        <w:tag w:val="CC_Underskrifter"/>
        <w:id w:val="583496634"/>
        <w:lock w:val="sdtContentLocked"/>
        <w:placeholder>
          <w:docPart w:val="06E2433B1DAB4FCCB0E3E01012041921"/>
        </w:placeholder>
      </w:sdtPr>
      <w:sdtEndPr>
        <w:rPr>
          <w:i w:val="0"/>
          <w:noProof w:val="0"/>
        </w:rPr>
      </w:sdtEndPr>
      <w:sdtContent>
        <w:p w:rsidR="00422DEE" w:rsidP="00422DEE" w:rsidRDefault="00422DEE" w14:paraId="5C82998A" w14:textId="77777777"/>
        <w:p w:rsidRPr="008E0FE2" w:rsidR="004801AC" w:rsidP="00422DEE" w:rsidRDefault="00A14F39" w14:paraId="53B1160A" w14:textId="2C98D6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B041E" w:rsidRDefault="00DB041E" w14:paraId="4AAD38A8" w14:textId="77777777"/>
    <w:sectPr w:rsidR="00DB04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29C6" w14:textId="77777777" w:rsidR="00B30A8A" w:rsidRDefault="00B30A8A" w:rsidP="000C1CAD">
      <w:pPr>
        <w:spacing w:line="240" w:lineRule="auto"/>
      </w:pPr>
      <w:r>
        <w:separator/>
      </w:r>
    </w:p>
  </w:endnote>
  <w:endnote w:type="continuationSeparator" w:id="0">
    <w:p w14:paraId="5DD22F2A" w14:textId="77777777" w:rsidR="00B30A8A" w:rsidRDefault="00B30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68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E489" w14:textId="7281B2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2D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FB28" w14:textId="37370B10" w:rsidR="00262EA3" w:rsidRPr="00422DEE" w:rsidRDefault="00262EA3" w:rsidP="00422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70DA" w14:textId="77777777" w:rsidR="00B30A8A" w:rsidRDefault="00B30A8A" w:rsidP="000C1CAD">
      <w:pPr>
        <w:spacing w:line="240" w:lineRule="auto"/>
      </w:pPr>
      <w:r>
        <w:separator/>
      </w:r>
    </w:p>
  </w:footnote>
  <w:footnote w:type="continuationSeparator" w:id="0">
    <w:p w14:paraId="0FAB69B5" w14:textId="77777777" w:rsidR="00B30A8A" w:rsidRDefault="00B30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BD94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20DBD" wp14:anchorId="550FDD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4F39" w14:paraId="752ED47B" w14:textId="77777777">
                          <w:pPr>
                            <w:jc w:val="right"/>
                          </w:pPr>
                          <w:sdt>
                            <w:sdtPr>
                              <w:alias w:val="CC_Noformat_Partikod"/>
                              <w:tag w:val="CC_Noformat_Partikod"/>
                              <w:id w:val="-53464382"/>
                              <w:placeholder>
                                <w:docPart w:val="14E599DA653645D38917E463562864C5"/>
                              </w:placeholder>
                              <w:text/>
                            </w:sdtPr>
                            <w:sdtEndPr/>
                            <w:sdtContent>
                              <w:r w:rsidR="00087E7A">
                                <w:t>M</w:t>
                              </w:r>
                            </w:sdtContent>
                          </w:sdt>
                          <w:sdt>
                            <w:sdtPr>
                              <w:alias w:val="CC_Noformat_Partinummer"/>
                              <w:tag w:val="CC_Noformat_Partinummer"/>
                              <w:id w:val="-1709555926"/>
                              <w:placeholder>
                                <w:docPart w:val="4F4AE46AFBAF4800A288E54414ACB0AA"/>
                              </w:placeholder>
                              <w:text/>
                            </w:sdtPr>
                            <w:sdtEndPr/>
                            <w:sdtContent>
                              <w:r w:rsidR="00087E7A">
                                <w:t>1943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FDD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4F39" w14:paraId="752ED47B" w14:textId="77777777">
                    <w:pPr>
                      <w:jc w:val="right"/>
                    </w:pPr>
                    <w:sdt>
                      <w:sdtPr>
                        <w:alias w:val="CC_Noformat_Partikod"/>
                        <w:tag w:val="CC_Noformat_Partikod"/>
                        <w:id w:val="-53464382"/>
                        <w:placeholder>
                          <w:docPart w:val="14E599DA653645D38917E463562864C5"/>
                        </w:placeholder>
                        <w:text/>
                      </w:sdtPr>
                      <w:sdtEndPr/>
                      <w:sdtContent>
                        <w:r w:rsidR="00087E7A">
                          <w:t>M</w:t>
                        </w:r>
                      </w:sdtContent>
                    </w:sdt>
                    <w:sdt>
                      <w:sdtPr>
                        <w:alias w:val="CC_Noformat_Partinummer"/>
                        <w:tag w:val="CC_Noformat_Partinummer"/>
                        <w:id w:val="-1709555926"/>
                        <w:placeholder>
                          <w:docPart w:val="4F4AE46AFBAF4800A288E54414ACB0AA"/>
                        </w:placeholder>
                        <w:text/>
                      </w:sdtPr>
                      <w:sdtEndPr/>
                      <w:sdtContent>
                        <w:r w:rsidR="00087E7A">
                          <w:t>1943</w:t>
                        </w:r>
                      </w:sdtContent>
                    </w:sdt>
                  </w:p>
                </w:txbxContent>
              </v:textbox>
              <w10:wrap anchorx="page"/>
            </v:shape>
          </w:pict>
        </mc:Fallback>
      </mc:AlternateContent>
    </w:r>
  </w:p>
  <w:p w:rsidRPr="00293C4F" w:rsidR="00262EA3" w:rsidP="00776B74" w:rsidRDefault="00262EA3" w14:paraId="6805EB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8D8514" w14:textId="77777777">
    <w:pPr>
      <w:jc w:val="right"/>
    </w:pPr>
  </w:p>
  <w:p w:rsidR="00262EA3" w:rsidP="00776B74" w:rsidRDefault="00262EA3" w14:paraId="50370D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4F39" w14:paraId="015F32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F514D" wp14:anchorId="1B95E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4F39" w14:paraId="3C0FF3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7E7A">
          <w:t>M</w:t>
        </w:r>
      </w:sdtContent>
    </w:sdt>
    <w:sdt>
      <w:sdtPr>
        <w:alias w:val="CC_Noformat_Partinummer"/>
        <w:tag w:val="CC_Noformat_Partinummer"/>
        <w:id w:val="-2014525982"/>
        <w:text/>
      </w:sdtPr>
      <w:sdtEndPr/>
      <w:sdtContent>
        <w:r w:rsidR="00087E7A">
          <w:t>1943</w:t>
        </w:r>
      </w:sdtContent>
    </w:sdt>
  </w:p>
  <w:p w:rsidRPr="008227B3" w:rsidR="00262EA3" w:rsidP="008227B3" w:rsidRDefault="00A14F39" w14:paraId="4AF449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4F39" w14:paraId="18BB4C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:1487</w:t>
        </w:r>
      </w:sdtContent>
    </w:sdt>
  </w:p>
  <w:p w:rsidR="00262EA3" w:rsidP="00E03A3D" w:rsidRDefault="00A14F39" w14:paraId="64678FB4"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087E7A" w14:paraId="7400CF4B" w14:textId="77777777">
        <w:pPr>
          <w:pStyle w:val="FSHRub2"/>
        </w:pPr>
        <w:r>
          <w:t>Dold adress och personuppgifter för poliser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E1D67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7E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E7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D5"/>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4C3"/>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E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E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5A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85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E6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3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A8A"/>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41E"/>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FAC"/>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2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01B7B"/>
  <w15:chartTrackingRefBased/>
  <w15:docId w15:val="{B3A3336C-82DD-4449-AF42-82510DC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065E644174FB8BCE6DB68E0EFAE8C"/>
        <w:category>
          <w:name w:val="Allmänt"/>
          <w:gallery w:val="placeholder"/>
        </w:category>
        <w:types>
          <w:type w:val="bbPlcHdr"/>
        </w:types>
        <w:behaviors>
          <w:behavior w:val="content"/>
        </w:behaviors>
        <w:guid w:val="{63F77DD9-5CA4-473D-9CCD-CA10813C7B3A}"/>
      </w:docPartPr>
      <w:docPartBody>
        <w:p w:rsidR="00D8397C" w:rsidRDefault="009A5CEA">
          <w:pPr>
            <w:pStyle w:val="240065E644174FB8BCE6DB68E0EFAE8C"/>
          </w:pPr>
          <w:r w:rsidRPr="005A0A93">
            <w:rPr>
              <w:rStyle w:val="Platshllartext"/>
            </w:rPr>
            <w:t>Förslag till riksdagsbeslut</w:t>
          </w:r>
        </w:p>
      </w:docPartBody>
    </w:docPart>
    <w:docPart>
      <w:docPartPr>
        <w:name w:val="2EC10D07399548199C90E0BAD7D1E74C"/>
        <w:category>
          <w:name w:val="Allmänt"/>
          <w:gallery w:val="placeholder"/>
        </w:category>
        <w:types>
          <w:type w:val="bbPlcHdr"/>
        </w:types>
        <w:behaviors>
          <w:behavior w:val="content"/>
        </w:behaviors>
        <w:guid w:val="{13E6EE7D-4DB7-4E1E-98F4-68D846C64A1B}"/>
      </w:docPartPr>
      <w:docPartBody>
        <w:p w:rsidR="00D8397C" w:rsidRDefault="009A5CEA">
          <w:pPr>
            <w:pStyle w:val="2EC10D07399548199C90E0BAD7D1E74C"/>
          </w:pPr>
          <w:r w:rsidRPr="005A0A93">
            <w:rPr>
              <w:rStyle w:val="Platshllartext"/>
            </w:rPr>
            <w:t>Motivering</w:t>
          </w:r>
        </w:p>
      </w:docPartBody>
    </w:docPart>
    <w:docPart>
      <w:docPartPr>
        <w:name w:val="14E599DA653645D38917E463562864C5"/>
        <w:category>
          <w:name w:val="Allmänt"/>
          <w:gallery w:val="placeholder"/>
        </w:category>
        <w:types>
          <w:type w:val="bbPlcHdr"/>
        </w:types>
        <w:behaviors>
          <w:behavior w:val="content"/>
        </w:behaviors>
        <w:guid w:val="{D3599798-5F89-447C-BF34-17365B2E7B63}"/>
      </w:docPartPr>
      <w:docPartBody>
        <w:p w:rsidR="00D8397C" w:rsidRDefault="009A5CEA">
          <w:pPr>
            <w:pStyle w:val="14E599DA653645D38917E463562864C5"/>
          </w:pPr>
          <w:r>
            <w:rPr>
              <w:rStyle w:val="Platshllartext"/>
            </w:rPr>
            <w:t xml:space="preserve"> </w:t>
          </w:r>
        </w:p>
      </w:docPartBody>
    </w:docPart>
    <w:docPart>
      <w:docPartPr>
        <w:name w:val="4F4AE46AFBAF4800A288E54414ACB0AA"/>
        <w:category>
          <w:name w:val="Allmänt"/>
          <w:gallery w:val="placeholder"/>
        </w:category>
        <w:types>
          <w:type w:val="bbPlcHdr"/>
        </w:types>
        <w:behaviors>
          <w:behavior w:val="content"/>
        </w:behaviors>
        <w:guid w:val="{ED28FADD-E724-42A6-A8C7-E1566118D5B8}"/>
      </w:docPartPr>
      <w:docPartBody>
        <w:p w:rsidR="00D8397C" w:rsidRDefault="009A5CEA">
          <w:pPr>
            <w:pStyle w:val="4F4AE46AFBAF4800A288E54414ACB0AA"/>
          </w:pPr>
          <w:r>
            <w:t xml:space="preserve"> </w:t>
          </w:r>
        </w:p>
      </w:docPartBody>
    </w:docPart>
    <w:docPart>
      <w:docPartPr>
        <w:name w:val="06E2433B1DAB4FCCB0E3E01012041921"/>
        <w:category>
          <w:name w:val="Allmänt"/>
          <w:gallery w:val="placeholder"/>
        </w:category>
        <w:types>
          <w:type w:val="bbPlcHdr"/>
        </w:types>
        <w:behaviors>
          <w:behavior w:val="content"/>
        </w:behaviors>
        <w:guid w:val="{2556E5BF-A865-4587-A7F8-9797C5F303BB}"/>
      </w:docPartPr>
      <w:docPartBody>
        <w:p w:rsidR="00604684" w:rsidRDefault="00604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EA"/>
    <w:rsid w:val="00604684"/>
    <w:rsid w:val="009A5CEA"/>
    <w:rsid w:val="00D83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065E644174FB8BCE6DB68E0EFAE8C">
    <w:name w:val="240065E644174FB8BCE6DB68E0EFAE8C"/>
  </w:style>
  <w:style w:type="paragraph" w:customStyle="1" w:styleId="9D0A517B5B534DA8B1C55BA303175074">
    <w:name w:val="9D0A517B5B534DA8B1C55BA3031750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ED61FD0D20428B94A095844B20F599">
    <w:name w:val="6BED61FD0D20428B94A095844B20F599"/>
  </w:style>
  <w:style w:type="paragraph" w:customStyle="1" w:styleId="2EC10D07399548199C90E0BAD7D1E74C">
    <w:name w:val="2EC10D07399548199C90E0BAD7D1E74C"/>
  </w:style>
  <w:style w:type="paragraph" w:customStyle="1" w:styleId="CBB5EFDA01D44AAAA7BC39F8BE714704">
    <w:name w:val="CBB5EFDA01D44AAAA7BC39F8BE714704"/>
  </w:style>
  <w:style w:type="paragraph" w:customStyle="1" w:styleId="D8D2CEC692D24A1F9B1B35396197FDBF">
    <w:name w:val="D8D2CEC692D24A1F9B1B35396197FDBF"/>
  </w:style>
  <w:style w:type="paragraph" w:customStyle="1" w:styleId="14E599DA653645D38917E463562864C5">
    <w:name w:val="14E599DA653645D38917E463562864C5"/>
  </w:style>
  <w:style w:type="paragraph" w:customStyle="1" w:styleId="4F4AE46AFBAF4800A288E54414ACB0AA">
    <w:name w:val="4F4AE46AFBAF4800A288E54414ACB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E949F-E69C-4AE1-ADB5-4F25ACFCB2BA}"/>
</file>

<file path=customXml/itemProps2.xml><?xml version="1.0" encoding="utf-8"?>
<ds:datastoreItem xmlns:ds="http://schemas.openxmlformats.org/officeDocument/2006/customXml" ds:itemID="{63EA96D2-DE20-4176-81C2-EBCF1B0BFA61}"/>
</file>

<file path=customXml/itemProps3.xml><?xml version="1.0" encoding="utf-8"?>
<ds:datastoreItem xmlns:ds="http://schemas.openxmlformats.org/officeDocument/2006/customXml" ds:itemID="{3A043D7A-836B-48E6-B70A-011B3AB4B1C1}"/>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769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M1943 Dold adress och personuppgifter för poliser</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