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89B" w:rsidRPr="004129AE" w:rsidRDefault="0050389B" w:rsidP="007C19AD">
      <w:pPr>
        <w:pStyle w:val="Hemstlrubrik"/>
      </w:pPr>
      <w:r w:rsidRPr="004129AE">
        <w:t>Förslag till riksdagsbeslut</w:t>
      </w:r>
    </w:p>
    <w:p w:rsidR="0050389B" w:rsidRPr="004129AE" w:rsidRDefault="0050389B" w:rsidP="003D1D37">
      <w:pPr>
        <w:pStyle w:val="Hemstlatt"/>
      </w:pPr>
      <w:r w:rsidRPr="004129AE">
        <w:t>Riksdagen tillkännager för regeringen som sin mening vad i motionen anförs om att arbetsgivarna ska</w:t>
      </w:r>
      <w:r w:rsidR="00375A82" w:rsidRPr="004129AE">
        <w:t>ll</w:t>
      </w:r>
      <w:r w:rsidRPr="004129AE">
        <w:t xml:space="preserve"> åläggas att utforma lönebeskeden till de anställda så att samtliga arbetsgivaravgifter visas.</w:t>
      </w:r>
    </w:p>
    <w:p w:rsidR="0050389B" w:rsidRPr="004129AE" w:rsidRDefault="007C6092" w:rsidP="0050389B">
      <w:pPr>
        <w:pStyle w:val="Rubrik1"/>
      </w:pPr>
      <w:r w:rsidRPr="004129AE">
        <w:t>Motivering</w:t>
      </w:r>
    </w:p>
    <w:p w:rsidR="0050389B" w:rsidRPr="004129AE" w:rsidRDefault="0050389B" w:rsidP="0050389B">
      <w:r w:rsidRPr="004129AE">
        <w:t>Arbetstagarnas lönebesked innehåller uppgift om avdragen löneskatt. Dä</w:t>
      </w:r>
      <w:r w:rsidRPr="004129AE">
        <w:t>r</w:t>
      </w:r>
      <w:r w:rsidRPr="004129AE">
        <w:t>emot kan man inte se vilka avgifter arbetsgivaren erlägger direkt till staten.</w:t>
      </w:r>
      <w:r w:rsidR="007C19AD" w:rsidRPr="004129AE">
        <w:t xml:space="preserve"> </w:t>
      </w:r>
      <w:r w:rsidRPr="004129AE">
        <w:t>För många människor skulle det vara av intresse att veta vad de själva ”ko</w:t>
      </w:r>
      <w:r w:rsidRPr="004129AE">
        <w:t>s</w:t>
      </w:r>
      <w:r w:rsidRPr="004129AE">
        <w:t>tar” totalt för sina arbetsgivare, inte enbart vad de får i bruttolön och betalar i löneskatt. Jag föreslår att riksdagen ger regeringen i uppdrag att utreda om arbetsgivarna kan åläggas att utforma lönebeskeden på det sätt som ovan beskrivits, dvs. att samtliga av arbetsgivarens lönekostnader anges.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19AD" w:rsidRPr="00412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9AD" w:rsidRPr="004129AE" w:rsidRDefault="007C19AD" w:rsidP="007C19AD">
            <w:pPr>
              <w:pStyle w:val="UnderskriftDatum"/>
              <w:spacing w:before="240"/>
            </w:pPr>
            <w:r w:rsidRPr="004129AE">
              <w:t>Stockholm den 27 september 2005</w:t>
            </w:r>
          </w:p>
        </w:tc>
        <w:tc>
          <w:tcPr>
            <w:tcW w:w="3047" w:type="dxa"/>
          </w:tcPr>
          <w:p w:rsidR="007C19AD" w:rsidRPr="004129AE" w:rsidRDefault="007C19AD" w:rsidP="007C19AD">
            <w:pPr>
              <w:pStyle w:val="Underskrifter"/>
              <w:spacing w:before="240"/>
            </w:pPr>
          </w:p>
        </w:tc>
      </w:tr>
      <w:tr w:rsidR="007C19AD" w:rsidRPr="00412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9AD" w:rsidRPr="004129AE" w:rsidRDefault="007C19AD" w:rsidP="007C19AD">
            <w:pPr>
              <w:pStyle w:val="Underskrifter"/>
            </w:pPr>
            <w:r w:rsidRPr="004129AE">
              <w:t>Yvonne Ångström (fp)</w:t>
            </w:r>
          </w:p>
        </w:tc>
        <w:tc>
          <w:tcPr>
            <w:tcW w:w="3047" w:type="dxa"/>
          </w:tcPr>
          <w:p w:rsidR="007C19AD" w:rsidRPr="004129AE" w:rsidRDefault="007C19AD" w:rsidP="007C19AD">
            <w:pPr>
              <w:pStyle w:val="Underskrifter"/>
            </w:pPr>
          </w:p>
        </w:tc>
      </w:tr>
    </w:tbl>
    <w:p w:rsidR="0050389B" w:rsidRPr="004129AE" w:rsidRDefault="0050389B" w:rsidP="007C19AD">
      <w:pPr>
        <w:pStyle w:val="Normaltindrag"/>
      </w:pPr>
    </w:p>
    <w:sectPr w:rsidR="0050389B" w:rsidRPr="004129AE" w:rsidSect="007C1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19E" w:rsidRPr="004129AE" w:rsidRDefault="0005319E">
      <w:r w:rsidRPr="004129AE">
        <w:separator/>
      </w:r>
    </w:p>
  </w:endnote>
  <w:endnote w:type="continuationSeparator" w:id="0">
    <w:p w:rsidR="0005319E" w:rsidRPr="004129AE" w:rsidRDefault="0005319E">
      <w:r w:rsidRPr="00412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9AD" w:rsidRPr="004129AE" w:rsidRDefault="004129AE" w:rsidP="007C19AD">
    <w:pPr>
      <w:pStyle w:val="Sidfot"/>
    </w:pPr>
    <w:r w:rsidRPr="004129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7135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9AD" w:rsidRDefault="007C19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9AD" w:rsidRDefault="007C19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A82" w:rsidRPr="004129AE" w:rsidRDefault="004129AE" w:rsidP="007C19AD">
    <w:pPr>
      <w:pStyle w:val="Sidfot"/>
    </w:pPr>
    <w:r w:rsidRPr="004129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5264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9AD" w:rsidRDefault="007C19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9AD" w:rsidRDefault="007C19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A82" w:rsidRPr="004129AE" w:rsidRDefault="004129AE" w:rsidP="007C19AD">
    <w:pPr>
      <w:pStyle w:val="Sidfot"/>
    </w:pPr>
    <w:r w:rsidRPr="004129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893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9AD" w:rsidRDefault="007C19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9AD" w:rsidRDefault="007C19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19E" w:rsidRPr="004129AE" w:rsidRDefault="0005319E">
      <w:r w:rsidRPr="004129AE">
        <w:separator/>
      </w:r>
    </w:p>
  </w:footnote>
  <w:footnote w:type="continuationSeparator" w:id="0">
    <w:p w:rsidR="0005319E" w:rsidRPr="004129AE" w:rsidRDefault="0005319E">
      <w:r w:rsidRPr="00412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9AD" w:rsidRPr="004129AE" w:rsidRDefault="004129AE" w:rsidP="007C19AD">
    <w:pPr>
      <w:pStyle w:val="Sidhuvud"/>
    </w:pPr>
    <w:r w:rsidRPr="004129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7731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9AD" w:rsidRDefault="007C19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9AD" w:rsidRDefault="007C19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A82" w:rsidRPr="004129AE" w:rsidRDefault="004129AE" w:rsidP="007C19AD">
    <w:pPr>
      <w:pStyle w:val="Sidhuvud"/>
    </w:pPr>
    <w:r w:rsidRPr="004129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5310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9AD" w:rsidRDefault="007C19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9AD" w:rsidRDefault="007C19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9AD" w:rsidRPr="004129AE" w:rsidRDefault="007C19AD">
    <w:pPr>
      <w:pStyle w:val="FSHNormal"/>
      <w:tabs>
        <w:tab w:val="right" w:pos="5840"/>
      </w:tabs>
    </w:pPr>
    <w:r w:rsidRPr="004129AE">
      <w:br/>
    </w:r>
    <w:r w:rsidRPr="004129AE">
      <w:fldChar w:fldCharType="begin" w:fldLock="1"/>
    </w:r>
    <w:r w:rsidRPr="004129AE">
      <w:instrText xml:space="preserve"> DOCPROPERTY</w:instrText>
    </w:r>
    <w:r w:rsidRPr="004129AE">
      <w:rPr>
        <w:sz w:val="18"/>
      </w:rPr>
      <w:instrText xml:space="preserve"> "YearUser" *\charformat </w:instrText>
    </w:r>
    <w:r w:rsidRPr="004129AE">
      <w:fldChar w:fldCharType="separate"/>
    </w:r>
    <w:r w:rsidRPr="004129AE">
      <w:t>2005/06</w:t>
    </w:r>
    <w:r w:rsidRPr="004129AE">
      <w:fldChar w:fldCharType="end"/>
    </w:r>
    <w:r w:rsidRPr="004129AE">
      <w:t xml:space="preserve"> </w:t>
    </w:r>
    <w:r w:rsidRPr="004129AE">
      <w:tab/>
      <w:t xml:space="preserve">mnr: </w:t>
    </w:r>
    <w:r w:rsidRPr="004129AE">
      <w:fldChar w:fldCharType="begin" w:fldLock="1"/>
    </w:r>
    <w:r w:rsidRPr="004129AE">
      <w:instrText xml:space="preserve"> DOCPROPERTY</w:instrText>
    </w:r>
    <w:r w:rsidRPr="004129AE">
      <w:rPr>
        <w:sz w:val="18"/>
      </w:rPr>
      <w:instrText xml:space="preserve"> "Motionsnummer" *\charformat </w:instrText>
    </w:r>
    <w:r w:rsidRPr="004129AE">
      <w:fldChar w:fldCharType="separate"/>
    </w:r>
    <w:r w:rsidRPr="004129AE">
      <w:t>Sk370</w:t>
    </w:r>
    <w:r w:rsidRPr="004129AE">
      <w:fldChar w:fldCharType="end"/>
    </w:r>
    <w:r w:rsidRPr="004129AE">
      <w:br/>
    </w:r>
    <w:r w:rsidRPr="004129AE">
      <w:fldChar w:fldCharType="begin" w:fldLock="1"/>
    </w:r>
    <w:r w:rsidRPr="004129AE">
      <w:instrText xml:space="preserve"> DOCPROPERTY</w:instrText>
    </w:r>
    <w:r w:rsidRPr="004129AE">
      <w:rPr>
        <w:sz w:val="18"/>
      </w:rPr>
      <w:instrText xml:space="preserve"> "Samling" *\charformat </w:instrText>
    </w:r>
    <w:r w:rsidRPr="004129AE">
      <w:fldChar w:fldCharType="end"/>
    </w:r>
    <w:r w:rsidRPr="004129AE">
      <w:tab/>
      <w:t xml:space="preserve">pnr: </w:t>
    </w:r>
    <w:r w:rsidRPr="004129AE">
      <w:fldChar w:fldCharType="begin" w:fldLock="1"/>
    </w:r>
    <w:r w:rsidRPr="004129AE">
      <w:instrText xml:space="preserve"> DOCPROPERTY</w:instrText>
    </w:r>
    <w:r w:rsidRPr="004129AE">
      <w:rPr>
        <w:sz w:val="18"/>
      </w:rPr>
      <w:instrText xml:space="preserve"> "Partinummer" *\charformat </w:instrText>
    </w:r>
    <w:r w:rsidRPr="004129AE">
      <w:fldChar w:fldCharType="separate"/>
    </w:r>
    <w:r w:rsidRPr="004129AE">
      <w:t>fp771</w:t>
    </w:r>
    <w:r w:rsidRPr="004129AE">
      <w:fldChar w:fldCharType="end"/>
    </w:r>
  </w:p>
  <w:p w:rsidR="007C19AD" w:rsidRPr="004129AE" w:rsidRDefault="007C19AD">
    <w:pPr>
      <w:pStyle w:val="FSHRub1"/>
    </w:pPr>
    <w:r w:rsidRPr="004129AE">
      <w:t>Motion till riksdagen</w:t>
    </w:r>
    <w:r w:rsidRPr="004129AE">
      <w:br/>
    </w:r>
    <w:r w:rsidRPr="004129AE">
      <w:fldChar w:fldCharType="begin" w:fldLock="1"/>
    </w:r>
    <w:r w:rsidRPr="004129AE">
      <w:instrText xml:space="preserve"> DOCPROPERTY "YearUser" *\charformat </w:instrText>
    </w:r>
    <w:r w:rsidRPr="004129AE">
      <w:fldChar w:fldCharType="separate"/>
    </w:r>
    <w:r w:rsidRPr="004129AE">
      <w:t>2005/06</w:t>
    </w:r>
    <w:r w:rsidRPr="004129AE">
      <w:fldChar w:fldCharType="end"/>
    </w:r>
    <w:r w:rsidRPr="004129AE">
      <w:t>:</w:t>
    </w:r>
    <w:r w:rsidRPr="004129AE">
      <w:fldChar w:fldCharType="begin" w:fldLock="1"/>
    </w:r>
    <w:r w:rsidRPr="004129AE">
      <w:instrText xml:space="preserve"> DOCPROPERTY "Motionsnummer" *\charformat </w:instrText>
    </w:r>
    <w:r w:rsidRPr="004129AE">
      <w:fldChar w:fldCharType="separate"/>
    </w:r>
    <w:r w:rsidRPr="004129AE">
      <w:t>Sk370</w:t>
    </w:r>
    <w:r w:rsidRPr="004129AE">
      <w:fldChar w:fldCharType="end"/>
    </w:r>
  </w:p>
  <w:p w:rsidR="007C19AD" w:rsidRPr="004129AE" w:rsidRDefault="007C19AD">
    <w:pPr>
      <w:pStyle w:val="FSHNormalS5"/>
    </w:pPr>
    <w:r w:rsidRPr="004129AE">
      <w:fldChar w:fldCharType="begin" w:fldLock="1"/>
    </w:r>
    <w:r w:rsidRPr="004129AE">
      <w:instrText xml:space="preserve"> DOCPROPERTY "MotionarText" *\charformat </w:instrText>
    </w:r>
    <w:r w:rsidRPr="004129AE">
      <w:fldChar w:fldCharType="separate"/>
    </w:r>
    <w:r w:rsidRPr="004129AE">
      <w:t>av Yvonne Ångström (fp)</w:t>
    </w:r>
    <w:r w:rsidRPr="004129AE">
      <w:fldChar w:fldCharType="end"/>
    </w:r>
    <w:r w:rsidRPr="004129AE">
      <w:br/>
    </w:r>
    <w:r w:rsidRPr="004129AE">
      <w:fldChar w:fldCharType="begin" w:fldLock="1"/>
    </w:r>
    <w:r w:rsidRPr="004129AE">
      <w:instrText xml:space="preserve"> DOCPROPERTY "SvarFrasKort" *\charformat </w:instrText>
    </w:r>
    <w:r w:rsidRPr="004129AE">
      <w:fldChar w:fldCharType="end"/>
    </w:r>
  </w:p>
  <w:p w:rsidR="007C19AD" w:rsidRPr="004129AE" w:rsidRDefault="007C19AD">
    <w:pPr>
      <w:pStyle w:val="FSHTitel"/>
    </w:pPr>
    <w:r w:rsidRPr="004129AE">
      <w:fldChar w:fldCharType="begin" w:fldLock="1"/>
    </w:r>
    <w:r w:rsidRPr="004129AE">
      <w:instrText xml:space="preserve"> DOCPROPERTY</w:instrText>
    </w:r>
    <w:r w:rsidRPr="004129AE">
      <w:rPr>
        <w:sz w:val="18"/>
      </w:rPr>
      <w:instrText xml:space="preserve"> "RubrikSvar" *\charformat </w:instrText>
    </w:r>
    <w:r w:rsidRPr="004129AE">
      <w:fldChar w:fldCharType="separate"/>
    </w:r>
    <w:r w:rsidRPr="004129AE">
      <w:t>Lönebeskedens utformning</w:t>
    </w:r>
    <w:r w:rsidRPr="004129AE">
      <w:fldChar w:fldCharType="end"/>
    </w:r>
  </w:p>
  <w:p w:rsidR="007C19AD" w:rsidRPr="004129AE" w:rsidRDefault="007C19AD" w:rsidP="007C19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245904">
    <w:abstractNumId w:val="13"/>
  </w:num>
  <w:num w:numId="2" w16cid:durableId="413164090">
    <w:abstractNumId w:val="10"/>
  </w:num>
  <w:num w:numId="3" w16cid:durableId="122895309">
    <w:abstractNumId w:val="11"/>
  </w:num>
  <w:num w:numId="4" w16cid:durableId="1654066715">
    <w:abstractNumId w:val="12"/>
  </w:num>
  <w:num w:numId="5" w16cid:durableId="1673415936">
    <w:abstractNumId w:val="8"/>
  </w:num>
  <w:num w:numId="6" w16cid:durableId="1278754899">
    <w:abstractNumId w:val="3"/>
  </w:num>
  <w:num w:numId="7" w16cid:durableId="1898514980">
    <w:abstractNumId w:val="2"/>
  </w:num>
  <w:num w:numId="8" w16cid:durableId="725836166">
    <w:abstractNumId w:val="1"/>
  </w:num>
  <w:num w:numId="9" w16cid:durableId="593784134">
    <w:abstractNumId w:val="0"/>
  </w:num>
  <w:num w:numId="10" w16cid:durableId="1872843617">
    <w:abstractNumId w:val="9"/>
  </w:num>
  <w:num w:numId="11" w16cid:durableId="1861892462">
    <w:abstractNumId w:val="7"/>
  </w:num>
  <w:num w:numId="12" w16cid:durableId="1719238299">
    <w:abstractNumId w:val="6"/>
  </w:num>
  <w:num w:numId="13" w16cid:durableId="1681152046">
    <w:abstractNumId w:val="5"/>
  </w:num>
  <w:num w:numId="14" w16cid:durableId="59671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3833FB"/>
    <w:rsid w:val="0005319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5A82"/>
    <w:rsid w:val="003833FB"/>
    <w:rsid w:val="003D1D37"/>
    <w:rsid w:val="004129AE"/>
    <w:rsid w:val="00445271"/>
    <w:rsid w:val="004A0504"/>
    <w:rsid w:val="004E38D9"/>
    <w:rsid w:val="0050389B"/>
    <w:rsid w:val="00740D6D"/>
    <w:rsid w:val="00794149"/>
    <w:rsid w:val="007B67A7"/>
    <w:rsid w:val="007C19AD"/>
    <w:rsid w:val="007C6092"/>
    <w:rsid w:val="00A053C6"/>
    <w:rsid w:val="00B13BF0"/>
    <w:rsid w:val="00B85059"/>
    <w:rsid w:val="00C1285C"/>
    <w:rsid w:val="00C27B7D"/>
    <w:rsid w:val="00D1174F"/>
    <w:rsid w:val="00DC6C70"/>
    <w:rsid w:val="00E22893"/>
    <w:rsid w:val="00E360DE"/>
    <w:rsid w:val="00E75D28"/>
    <w:rsid w:val="00E84F25"/>
    <w:rsid w:val="00EC580F"/>
    <w:rsid w:val="00E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CBBDF0-86F5-4B99-A17D-8FD31377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C19A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C19A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117</Words>
  <Characters>703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Sk370</vt:lpstr>
    </vt:vector>
  </TitlesOfParts>
  <Company>Riksdagen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Sk370</dc:title>
  <dc:subject>Sk370</dc:subject>
  <dc:creator>Riksdagen</dc:creator>
  <cp:keywords>Riksdagen</cp:keywords>
  <dc:description/>
  <cp:lastModifiedBy>Lars Brink</cp:lastModifiedBy>
  <cp:revision>2</cp:revision>
  <cp:lastPrinted>2005-11-15T12:28:00Z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Lönebeskedens utformning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Lönebeskedens utformning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fp771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Ångström (fp)</vt:lpwstr>
  </property>
  <property fmtid="{D5CDD505-2E9C-101B-9397-08002B2CF9AE}" pid="26" name="MotionarLista">
    <vt:lpwstr>Ångström, Yvonne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20052006000001020112000007710069</vt:lpwstr>
  </property>
  <property fmtid="{D5CDD505-2E9C-101B-9397-08002B2CF9AE}" pid="47" name="datum">
    <vt:lpwstr>050927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20052006000001020112000007710069</vt:lpwstr>
  </property>
  <property fmtid="{D5CDD505-2E9C-101B-9397-08002B2CF9AE}" pid="50" name="nummer">
    <vt:lpwstr>370</vt:lpwstr>
  </property>
  <property fmtid="{D5CDD505-2E9C-101B-9397-08002B2CF9AE}" pid="51" name="utskottsbeteckning">
    <vt:lpwstr>Sk</vt:lpwstr>
  </property>
</Properties>
</file>