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27A4C" w:rsidRDefault="006E04A4">
      <w:pPr>
        <w:pStyle w:val="Dokumentbeteckning"/>
        <w:rPr>
          <w:u w:val="single"/>
        </w:rPr>
      </w:pPr>
      <w:r w:rsidRPr="00E27A4C">
        <w:fldChar w:fldCharType="begin" w:fldLock="1"/>
      </w:r>
      <w:r w:rsidRPr="00E27A4C">
        <w:instrText xml:space="preserve"> DOCPROPERTY "DocumentYear" </w:instrText>
      </w:r>
      <w:r w:rsidRPr="00E27A4C">
        <w:fldChar w:fldCharType="separate"/>
      </w:r>
      <w:r w:rsidR="009449DC" w:rsidRPr="00E27A4C">
        <w:t>2010/11</w:t>
      </w:r>
      <w:r w:rsidRPr="00E27A4C">
        <w:fldChar w:fldCharType="end"/>
      </w:r>
      <w:r w:rsidRPr="00E27A4C">
        <w:t>:</w:t>
      </w:r>
      <w:r w:rsidRPr="00E27A4C">
        <w:fldChar w:fldCharType="begin" w:fldLock="1"/>
      </w:r>
      <w:r w:rsidRPr="00E27A4C">
        <w:instrText xml:space="preserve"> DOCPROPERTY "DocumentNumber" </w:instrText>
      </w:r>
      <w:r w:rsidRPr="00E27A4C">
        <w:fldChar w:fldCharType="separate"/>
      </w:r>
      <w:r w:rsidR="009449DC" w:rsidRPr="00E27A4C">
        <w:t>118</w:t>
      </w:r>
      <w:r w:rsidRPr="00E27A4C">
        <w:fldChar w:fldCharType="end"/>
      </w:r>
    </w:p>
    <w:p w:rsidR="006E04A4" w:rsidRPr="00E27A4C" w:rsidRDefault="006E04A4">
      <w:pPr>
        <w:pStyle w:val="Datum"/>
        <w:outlineLvl w:val="0"/>
      </w:pPr>
      <w:r w:rsidRPr="00E27A4C">
        <w:fldChar w:fldCharType="begin" w:fldLock="1"/>
      </w:r>
      <w:r w:rsidRPr="00E27A4C">
        <w:instrText xml:space="preserve"> DOCPROPERTY "DocumentDate" </w:instrText>
      </w:r>
      <w:r w:rsidRPr="00E27A4C">
        <w:fldChar w:fldCharType="separate"/>
      </w:r>
      <w:r w:rsidR="009449DC" w:rsidRPr="00E27A4C">
        <w:t>Fredagen den 17 juni 2011</w:t>
      </w:r>
      <w:r w:rsidRPr="00E27A4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2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27A4C" w:rsidRDefault="009449DC">
            <w:pPr>
              <w:pStyle w:val="Plenum"/>
              <w:tabs>
                <w:tab w:val="clear" w:pos="1418"/>
              </w:tabs>
            </w:pPr>
            <w:r w:rsidRPr="00E27A4C">
              <w:t>Kl.</w:t>
            </w:r>
          </w:p>
        </w:tc>
        <w:tc>
          <w:tcPr>
            <w:tcW w:w="851" w:type="dxa"/>
          </w:tcPr>
          <w:p w:rsidR="006E04A4" w:rsidRPr="00E27A4C" w:rsidRDefault="009449D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27A4C">
              <w:t>09.00</w:t>
            </w:r>
          </w:p>
        </w:tc>
        <w:tc>
          <w:tcPr>
            <w:tcW w:w="397" w:type="dxa"/>
          </w:tcPr>
          <w:p w:rsidR="006E04A4" w:rsidRPr="00E27A4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27A4C" w:rsidRDefault="009449DC">
            <w:pPr>
              <w:pStyle w:val="Plenum"/>
              <w:tabs>
                <w:tab w:val="clear" w:pos="1418"/>
              </w:tabs>
              <w:ind w:right="1"/>
            </w:pPr>
            <w:r w:rsidRPr="00E27A4C">
              <w:t>Arbetsplenum</w:t>
            </w:r>
          </w:p>
        </w:tc>
      </w:tr>
      <w:tr w:rsidR="009449DC" w:rsidRPr="00E2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449DC" w:rsidRPr="00E27A4C" w:rsidRDefault="009449D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449DC" w:rsidRPr="00E27A4C" w:rsidRDefault="009449D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449DC" w:rsidRPr="00E27A4C" w:rsidRDefault="009449D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449DC" w:rsidRPr="00E27A4C" w:rsidRDefault="009449DC">
            <w:pPr>
              <w:pStyle w:val="Plenum"/>
              <w:tabs>
                <w:tab w:val="clear" w:pos="1418"/>
              </w:tabs>
              <w:ind w:right="1"/>
            </w:pPr>
            <w:r w:rsidRPr="00E27A4C">
              <w:t>Votering</w:t>
            </w:r>
            <w:r w:rsidR="00144866" w:rsidRPr="00E27A4C">
              <w:t xml:space="preserve"> efter debattens slut</w:t>
            </w:r>
          </w:p>
        </w:tc>
      </w:tr>
      <w:tr w:rsidR="009449DC" w:rsidRPr="00E2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449DC" w:rsidRPr="00E27A4C" w:rsidRDefault="009449D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449DC" w:rsidRPr="00E27A4C" w:rsidRDefault="009449D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449DC" w:rsidRPr="00E27A4C" w:rsidRDefault="009449D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449DC" w:rsidRPr="00E27A4C" w:rsidRDefault="009449DC">
            <w:pPr>
              <w:pStyle w:val="Plenum"/>
              <w:tabs>
                <w:tab w:val="clear" w:pos="1418"/>
              </w:tabs>
              <w:ind w:right="1"/>
            </w:pPr>
            <w:r w:rsidRPr="00E27A4C">
              <w:t>Interpellationssvar</w:t>
            </w:r>
          </w:p>
        </w:tc>
      </w:tr>
    </w:tbl>
    <w:p w:rsidR="006E04A4" w:rsidRPr="00E27A4C" w:rsidRDefault="006E04A4">
      <w:pPr>
        <w:pStyle w:val="StreckLngt"/>
      </w:pPr>
      <w:r w:rsidRPr="00E27A4C">
        <w:tab/>
      </w:r>
    </w:p>
    <w:p w:rsidR="00031E85" w:rsidRPr="00E27A4C" w:rsidRDefault="00031E85" w:rsidP="00F221DA">
      <w:pPr>
        <w:pStyle w:val="Blankrad"/>
      </w:pPr>
      <w:r w:rsidRPr="00E27A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1E85" w:rsidRPr="00E27A4C" w:rsidTr="00A67D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1E85" w:rsidRPr="00E27A4C" w:rsidRDefault="00031E85" w:rsidP="00A67DA7">
            <w:pPr>
              <w:pStyle w:val="HuvudrubrikFlisteNr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HuvudrubrikEnsam"/>
            </w:pPr>
            <w:r w:rsidRPr="00E27A4C">
              <w:t>Anmälan om återtagande av plats i riksdagen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HuvudrubrikKolumn3"/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Jonas Jacobsson (M) fr.o.m. den 23 juni</w:t>
            </w:r>
          </w:p>
          <w:p w:rsidR="00031E85" w:rsidRPr="00E27A4C" w:rsidRDefault="00031E85" w:rsidP="00A67DA7">
            <w:r w:rsidRPr="00E27A4C">
              <w:t>Därmed upphör Mats Sanders (M) uppdrag som ersättare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</w:tbl>
    <w:p w:rsidR="00031E85" w:rsidRPr="00E27A4C" w:rsidRDefault="00031E85" w:rsidP="00F221DA">
      <w:pPr>
        <w:pStyle w:val="Blankrad"/>
      </w:pPr>
      <w:r w:rsidRPr="00E27A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1E85" w:rsidRPr="00E27A4C" w:rsidTr="00A67D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1E85" w:rsidRPr="00E27A4C" w:rsidRDefault="00031E85" w:rsidP="00A67DA7">
            <w:pPr>
              <w:pStyle w:val="FlistaNrRubrik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HuvudrubrikEnsam"/>
            </w:pPr>
            <w:r w:rsidRPr="00E27A4C">
              <w:t>Anmälan om sammansatt utrikes- och försvarsutskott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HuvudrubrikKolumn3"/>
            </w:pPr>
          </w:p>
        </w:tc>
      </w:tr>
    </w:tbl>
    <w:p w:rsidR="00031E85" w:rsidRPr="00E27A4C" w:rsidRDefault="00031E85" w:rsidP="00F221DA">
      <w:pPr>
        <w:pStyle w:val="Blankrad"/>
      </w:pPr>
      <w:r w:rsidRPr="00E27A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1E85" w:rsidRPr="00E27A4C" w:rsidTr="00A67D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1E85" w:rsidRPr="00E27A4C" w:rsidRDefault="00031E85" w:rsidP="00A67DA7">
            <w:pPr>
              <w:pStyle w:val="HuvudrubrikFlisteNr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HuvudrubrikEnsam"/>
            </w:pPr>
            <w:r w:rsidRPr="00E27A4C">
              <w:t>Meddelande om ändring i kammarens sammanträdesplan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HuvudrubrikKolumn3"/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Underrubrik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Underrubrik"/>
            </w:pPr>
            <w:r w:rsidRPr="00E27A4C">
              <w:t>Måndagen den 20 juni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Underrubrik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 xml:space="preserve">Arbetsplenum kl. 11.00 utgår. Bordläggningsplenum kl. </w:t>
            </w:r>
            <w:r w:rsidR="005B2610" w:rsidRPr="00E27A4C">
              <w:t>13.30</w:t>
            </w:r>
            <w:r w:rsidRPr="00E27A4C">
              <w:t xml:space="preserve"> tillkommer.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</w:tbl>
    <w:p w:rsidR="00031E85" w:rsidRPr="00E27A4C" w:rsidRDefault="00031E85" w:rsidP="00F221DA">
      <w:pPr>
        <w:pStyle w:val="Blankrad"/>
      </w:pPr>
      <w:r w:rsidRPr="00E27A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1E85" w:rsidRPr="00E27A4C" w:rsidTr="00A67D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1E85" w:rsidRPr="00E27A4C" w:rsidRDefault="00031E85" w:rsidP="00A67DA7">
            <w:pPr>
              <w:pStyle w:val="HuvudrubrikFlisteNr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HuvudrubrikEnsam"/>
            </w:pPr>
            <w:bookmarkStart w:id="1" w:name="Start_EUdokumentFaktapromemoria"/>
            <w:bookmarkEnd w:id="1"/>
            <w:r w:rsidRPr="00E27A4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HuvudrubrikKolumn3"/>
            </w:pPr>
            <w:r w:rsidRPr="00E27A4C">
              <w:t>Ansvarigt utskott</w:t>
            </w: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2010/11:FPM121 EU:s system för tullsänkningar för utvecklingsländer</w:t>
            </w:r>
            <w:r w:rsidRPr="00E27A4C">
              <w:rPr>
                <w:i/>
              </w:rPr>
              <w:t xml:space="preserve"> KOM(2011) 241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  <w:r w:rsidRPr="00E27A4C">
              <w:rPr>
                <w:spacing w:val="-4"/>
              </w:rPr>
              <w:t xml:space="preserve">UU </w:t>
            </w: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rPr>
                <w:i/>
              </w:rPr>
            </w:pPr>
            <w:r w:rsidRPr="00E27A4C">
              <w:t>2010/11:FPM122 Förslag till EU:s årsbudget för 2012</w:t>
            </w:r>
            <w:r w:rsidR="006B7CB7" w:rsidRPr="00E27A4C">
              <w:t xml:space="preserve"> </w:t>
            </w:r>
            <w:r w:rsidR="006B7CB7" w:rsidRPr="00E27A4C">
              <w:rPr>
                <w:i/>
              </w:rPr>
              <w:t>SEC(2011) 498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  <w:r w:rsidRPr="00E27A4C">
              <w:rPr>
                <w:spacing w:val="-4"/>
              </w:rPr>
              <w:t xml:space="preserve">FiU </w:t>
            </w:r>
          </w:p>
        </w:tc>
      </w:tr>
    </w:tbl>
    <w:p w:rsidR="00031E85" w:rsidRPr="00E27A4C" w:rsidRDefault="00031E85" w:rsidP="00F221DA">
      <w:pPr>
        <w:pStyle w:val="Blankrad"/>
      </w:pPr>
      <w:r w:rsidRPr="00E27A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1E85" w:rsidRPr="00E27A4C" w:rsidTr="00A67D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1E85" w:rsidRPr="00E27A4C" w:rsidRDefault="00031E85" w:rsidP="00A67DA7">
            <w:pPr>
              <w:pStyle w:val="HuvudrubrikFlisteNr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Huvudrubrik"/>
            </w:pPr>
            <w:bookmarkStart w:id="2" w:name="Start_HänvisningTillUtskott"/>
            <w:bookmarkEnd w:id="2"/>
            <w:r w:rsidRPr="00E27A4C">
              <w:t>Ärenden för hänvisning till utskott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HuvudrubrikKolumn3"/>
            </w:pPr>
            <w:r w:rsidRPr="00E27A4C">
              <w:t>Förslag</w:t>
            </w: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renderubrik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renderubrik"/>
            </w:pPr>
            <w:r w:rsidRPr="00E27A4C">
              <w:t>Motioner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renderubrik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Motionsrubrik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Motionsrubrik"/>
            </w:pPr>
            <w:r w:rsidRPr="00E27A4C">
              <w:t>med anledning av prop. 2010/11:146 Förbättringar inom familjepolitiken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Motionsrubrik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2010/11:Sf10 av Tomas Eneroth m.fl. (S)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  <w:r w:rsidRPr="00E27A4C">
              <w:rPr>
                <w:spacing w:val="-4"/>
              </w:rPr>
              <w:t>SfU</w:t>
            </w: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2010/11:Sf11 av Wiwi-Anne Johansson m.fl. (V)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  <w:r w:rsidRPr="00E27A4C">
              <w:rPr>
                <w:spacing w:val="-4"/>
              </w:rPr>
              <w:t>SfU</w:t>
            </w: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2010/11:Sf12 av Erik Almqvist (SD)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  <w:r w:rsidRPr="00E27A4C">
              <w:rPr>
                <w:spacing w:val="-4"/>
              </w:rPr>
              <w:t>SfU</w:t>
            </w: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2010/11:Sf13 av Gunvor G Ericson och Magnus Ehrencrona (MP)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  <w:r w:rsidRPr="00E27A4C">
              <w:rPr>
                <w:spacing w:val="-4"/>
              </w:rPr>
              <w:t>SfU</w:t>
            </w: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Motionsrubrik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Motionsrubrik"/>
            </w:pPr>
            <w:r w:rsidRPr="00E27A4C">
              <w:t>med anledning av skr. 2010/11:130 Redovisning av AP-fondernas verksamhet t.o.m. 2010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Motionsrubrik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2010/11:Fi17 av Jonas Eriksson m.fl. (MP)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  <w:r w:rsidRPr="00E27A4C">
              <w:rPr>
                <w:spacing w:val="-4"/>
              </w:rPr>
              <w:t>FiU</w:t>
            </w:r>
          </w:p>
        </w:tc>
      </w:tr>
    </w:tbl>
    <w:p w:rsidR="00031E85" w:rsidRPr="00E27A4C" w:rsidRDefault="00031E85" w:rsidP="00F221DA">
      <w:pPr>
        <w:pStyle w:val="Blankrad"/>
      </w:pPr>
      <w:r w:rsidRPr="00E27A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1E85" w:rsidRPr="00E27A4C" w:rsidTr="00A67D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1E85" w:rsidRPr="00E27A4C" w:rsidRDefault="00031E85" w:rsidP="00A67DA7">
            <w:pPr>
              <w:pStyle w:val="HuvudrubrikFlisteNr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HuvudrubrikEnsam"/>
            </w:pPr>
            <w:bookmarkStart w:id="3" w:name="TypRubrik"/>
            <w:bookmarkEnd w:id="3"/>
            <w:r w:rsidRPr="00E27A4C">
              <w:t>Ärenden för avgörande</w:t>
            </w:r>
            <w:r w:rsidR="00066270" w:rsidRPr="00E27A4C">
              <w:t xml:space="preserve"> efter debattens slut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HuvudrubrikKolumn3"/>
            </w:pPr>
            <w:r w:rsidRPr="00E27A4C">
              <w:t>Reservationer</w:t>
            </w: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Underrubrik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Underrubrik"/>
            </w:pPr>
            <w:bookmarkStart w:id="4" w:name="TypUnderrubrik"/>
            <w:bookmarkEnd w:id="4"/>
            <w:r w:rsidRPr="00E27A4C">
              <w:t>Tidigare slutdebatterade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Underrubrik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renderubrik"/>
            </w:pPr>
            <w:r w:rsidRPr="00E27A4C">
              <w:t>Näringsutskottets betänkanden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2010/11:NU23 Horisontella konkurrensbegränsningar m.m.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  <w:r w:rsidRPr="00E27A4C">
              <w:rPr>
                <w:spacing w:val="-4"/>
              </w:rPr>
              <w:t>1 res. (M,FP,C,KD)</w:t>
            </w: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  <w:numPr>
                <w:ilvl w:val="0"/>
                <w:numId w:val="6"/>
              </w:numPr>
            </w:pPr>
            <w:bookmarkStart w:id="5" w:name="StartText"/>
            <w:bookmarkEnd w:id="5"/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2010/11:NU18 Mätning, rapportering och debitering på fjärrvärmemarknaden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</w:tbl>
    <w:p w:rsidR="00031E85" w:rsidRPr="00E27A4C" w:rsidRDefault="00031E85" w:rsidP="00F221DA">
      <w:pPr>
        <w:pStyle w:val="Blankrad"/>
      </w:pPr>
      <w:r w:rsidRPr="00E27A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1E85" w:rsidRPr="00E27A4C" w:rsidTr="00A67D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1E85" w:rsidRPr="00E27A4C" w:rsidRDefault="00031E85" w:rsidP="00A67DA7">
            <w:pPr>
              <w:pStyle w:val="HuvudrubrikFlisteNr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Huvudrubrik"/>
            </w:pPr>
            <w:bookmarkStart w:id="6" w:name="Start_Ärendenfördebattochavgörande"/>
            <w:bookmarkEnd w:id="6"/>
            <w:r w:rsidRPr="00E27A4C">
              <w:t>Ärende för debatt och avgörande</w:t>
            </w:r>
            <w:r w:rsidR="006B7CB7" w:rsidRPr="00E27A4C">
              <w:t xml:space="preserve"> 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HuvudrubrikKolumn3"/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renderubrik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renderubrik"/>
            </w:pPr>
            <w:r w:rsidRPr="00E27A4C">
              <w:t>Sammansatta utrikes- och försvarsutskottets betänkande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renderubrik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2010/11:UFöU4 Fortsatt svenskt deltagande i den internationella militära insatsen i Libyen</w:t>
            </w:r>
          </w:p>
          <w:p w:rsidR="00031E85" w:rsidRPr="00E27A4C" w:rsidRDefault="00031E85" w:rsidP="00A67DA7">
            <w:pPr>
              <w:rPr>
                <w:i/>
              </w:rPr>
            </w:pPr>
            <w:r w:rsidRPr="00E27A4C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  <w:r w:rsidRPr="00E27A4C">
              <w:rPr>
                <w:spacing w:val="-4"/>
              </w:rPr>
              <w:t>2 res. (SD,V)</w:t>
            </w:r>
          </w:p>
        </w:tc>
      </w:tr>
    </w:tbl>
    <w:p w:rsidR="00031E85" w:rsidRPr="00E27A4C" w:rsidRDefault="00031E85" w:rsidP="00F221DA">
      <w:pPr>
        <w:pStyle w:val="Blankrad"/>
      </w:pPr>
      <w:r w:rsidRPr="00E27A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1E85" w:rsidRPr="00E27A4C" w:rsidTr="00A67D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1E85" w:rsidRPr="00E27A4C" w:rsidRDefault="00031E85" w:rsidP="00A67DA7">
            <w:pPr>
              <w:pStyle w:val="HuvudrubrikFlisteNr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Huvudrubrik"/>
            </w:pPr>
            <w:bookmarkStart w:id="7" w:name="Start_Interpellationer"/>
            <w:bookmarkEnd w:id="7"/>
            <w:r w:rsidRPr="00E27A4C">
              <w:t>Svar på interpellationer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HuvudrubrikKolumn3"/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Besvaradav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Besvaradav"/>
            </w:pPr>
            <w:r w:rsidRPr="00E27A4C">
              <w:t>Utrikesminister Carl Bildt (M)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Besvaradav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2010/11:431 av Hans Linde (V)</w:t>
            </w:r>
          </w:p>
          <w:p w:rsidR="00031E85" w:rsidRPr="00E27A4C" w:rsidRDefault="00031E85" w:rsidP="00A67DA7">
            <w:r w:rsidRPr="00E27A4C">
              <w:t>Turkiets parlamentsval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Besvaradav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Besvaradav"/>
            </w:pPr>
            <w:r w:rsidRPr="00E27A4C">
              <w:t>Statsrådet Birgitta Ohlsson (FP)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Besvaradav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2010/11:423 av Jonas Sjöstedt (V)</w:t>
            </w:r>
          </w:p>
          <w:p w:rsidR="00031E85" w:rsidRPr="00E27A4C" w:rsidRDefault="00031E85" w:rsidP="00A67DA7">
            <w:r w:rsidRPr="00E27A4C">
              <w:t>EU:s budget och informationskampanjer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Besvaradav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Besvaradav"/>
            </w:pPr>
            <w:r w:rsidRPr="00E27A4C">
              <w:t>Landsbygdsminister Eskil Erlandsson (C)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Besvaradav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2010/11:404 av Jens Holm (V)</w:t>
            </w:r>
          </w:p>
          <w:p w:rsidR="00031E85" w:rsidRPr="00E27A4C" w:rsidRDefault="00031E85" w:rsidP="00A67DA7">
            <w:r w:rsidRPr="00E27A4C">
              <w:t>Kastrering av smågrisar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2010/11:427 av Sven-Erik Österberg (S)</w:t>
            </w:r>
          </w:p>
          <w:p w:rsidR="00031E85" w:rsidRPr="00E27A4C" w:rsidRDefault="00031E85" w:rsidP="00A67DA7">
            <w:r w:rsidRPr="00E27A4C">
              <w:t>Behov av skydd mot rovdjur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2010/11:407 av Jonas Sjöstedt (V)</w:t>
            </w:r>
          </w:p>
          <w:p w:rsidR="00031E85" w:rsidRPr="00E27A4C" w:rsidRDefault="00031E85" w:rsidP="00A67DA7">
            <w:r w:rsidRPr="00E27A4C">
              <w:t>Öppenhet i EU:s jordbruksstöd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Besvaradav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Besvaradav"/>
            </w:pPr>
            <w:r w:rsidRPr="00E27A4C">
              <w:t>Statsrådet Stefan Attefall (KD)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Besvaradav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2010/11:398 av Ann-Kristine Johansson (S)</w:t>
            </w:r>
          </w:p>
          <w:p w:rsidR="00031E85" w:rsidRPr="00E27A4C" w:rsidRDefault="00031E85" w:rsidP="00A67DA7">
            <w:r w:rsidRPr="00E27A4C">
              <w:t>Offentlig upphandling och djurskyddskrav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Besvaradav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Besvaradav"/>
            </w:pPr>
            <w:r w:rsidRPr="00E27A4C">
              <w:t>Statsrådet Catharina Elmsäter-Svärd (M)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Besvaradav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2010/11:410 av Isak From (S)</w:t>
            </w:r>
          </w:p>
          <w:p w:rsidR="00031E85" w:rsidRPr="00E27A4C" w:rsidRDefault="00031E85" w:rsidP="00A67DA7">
            <w:r w:rsidRPr="00E27A4C">
              <w:t>Inlandsbanan som en nationell möjlighet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Besvaradav"/>
            </w:pPr>
          </w:p>
        </w:tc>
        <w:tc>
          <w:tcPr>
            <w:tcW w:w="6237" w:type="dxa"/>
          </w:tcPr>
          <w:p w:rsidR="00031E85" w:rsidRPr="00E27A4C" w:rsidRDefault="00031E85" w:rsidP="00A67DA7">
            <w:pPr>
              <w:pStyle w:val="Besvaradav"/>
            </w:pPr>
            <w:r w:rsidRPr="00E27A4C">
              <w:t>Statsrådet Erik Ullenhag (FP)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pStyle w:val="Besvaradav"/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2010/11:408 av William Petzäll (SD)</w:t>
            </w:r>
          </w:p>
          <w:p w:rsidR="00031E85" w:rsidRPr="00E27A4C" w:rsidRDefault="00031E85" w:rsidP="00A67DA7">
            <w:r w:rsidRPr="00E27A4C">
              <w:t>Regeringens opinionskampanj för mångkultur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  <w:tr w:rsidR="00031E85" w:rsidRPr="00E27A4C" w:rsidTr="00A67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1E85" w:rsidRPr="00E27A4C" w:rsidRDefault="00031E85" w:rsidP="00A67DA7">
            <w:pPr>
              <w:pStyle w:val="FlistaNrText"/>
            </w:pPr>
          </w:p>
        </w:tc>
        <w:tc>
          <w:tcPr>
            <w:tcW w:w="6237" w:type="dxa"/>
          </w:tcPr>
          <w:p w:rsidR="00031E85" w:rsidRPr="00E27A4C" w:rsidRDefault="00031E85" w:rsidP="00A67DA7">
            <w:r w:rsidRPr="00E27A4C">
              <w:t>2010/11:425 av Amineh Kakabaveh (V)</w:t>
            </w:r>
          </w:p>
          <w:p w:rsidR="00031E85" w:rsidRPr="00E27A4C" w:rsidRDefault="00031E85" w:rsidP="00A67DA7">
            <w:r w:rsidRPr="00E27A4C">
              <w:t>Invandrade kvinnors situation på arbetsmarknaden</w:t>
            </w:r>
          </w:p>
        </w:tc>
        <w:tc>
          <w:tcPr>
            <w:tcW w:w="2481" w:type="dxa"/>
          </w:tcPr>
          <w:p w:rsidR="00031E85" w:rsidRPr="00E27A4C" w:rsidRDefault="00031E85" w:rsidP="00A67DA7">
            <w:pPr>
              <w:rPr>
                <w:spacing w:val="-4"/>
              </w:rPr>
            </w:pPr>
          </w:p>
        </w:tc>
      </w:tr>
    </w:tbl>
    <w:p w:rsidR="00031E85" w:rsidRPr="00E27A4C" w:rsidRDefault="00031E85" w:rsidP="00F221DA">
      <w:pPr>
        <w:pStyle w:val="Blankrad"/>
      </w:pPr>
      <w:r w:rsidRPr="00E27A4C">
        <w:t>     </w:t>
      </w:r>
    </w:p>
    <w:p w:rsidR="00031E85" w:rsidRPr="00E27A4C" w:rsidRDefault="00031E85" w:rsidP="00F221DA">
      <w:pPr>
        <w:pStyle w:val="Blankrad"/>
      </w:pPr>
      <w:bookmarkStart w:id="8" w:name="Start"/>
      <w:bookmarkEnd w:id="8"/>
      <w:r w:rsidRPr="00E27A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27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27A4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27A4C" w:rsidRDefault="006E04A4" w:rsidP="00D016E9">
            <w:pPr>
              <w:pStyle w:val="StreckMitten"/>
            </w:pPr>
            <w:r w:rsidRPr="00E27A4C">
              <w:tab/>
            </w:r>
            <w:r w:rsidRPr="00E27A4C">
              <w:tab/>
            </w:r>
          </w:p>
        </w:tc>
      </w:tr>
    </w:tbl>
    <w:p w:rsidR="006E04A4" w:rsidRPr="00E27A4C" w:rsidRDefault="006E04A4" w:rsidP="003675A0">
      <w:pPr>
        <w:pStyle w:val="Blankrad"/>
      </w:pPr>
    </w:p>
    <w:sectPr w:rsidR="006E04A4" w:rsidRPr="00E27A4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5B3" w:rsidRPr="00E27A4C" w:rsidRDefault="00E775B3">
      <w:r w:rsidRPr="00E27A4C">
        <w:separator/>
      </w:r>
    </w:p>
  </w:endnote>
  <w:endnote w:type="continuationSeparator" w:id="0">
    <w:p w:rsidR="00E775B3" w:rsidRPr="00E27A4C" w:rsidRDefault="00E775B3">
      <w:r w:rsidRPr="00E27A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5B3" w:rsidRPr="00E27A4C" w:rsidRDefault="00E775B3">
    <w:pPr>
      <w:pStyle w:val="Sidhuvud"/>
      <w:jc w:val="center"/>
    </w:pPr>
    <w:r w:rsidRPr="00E27A4C">
      <w:fldChar w:fldCharType="begin" w:fldLock="1"/>
    </w:r>
    <w:r w:rsidRPr="00E27A4C">
      <w:instrText xml:space="preserve"> PAGE </w:instrText>
    </w:r>
    <w:r w:rsidRPr="00E27A4C">
      <w:fldChar w:fldCharType="separate"/>
    </w:r>
    <w:r w:rsidR="00A67DA7" w:rsidRPr="00E27A4C">
      <w:t>3</w:t>
    </w:r>
    <w:r w:rsidRPr="00E27A4C">
      <w:fldChar w:fldCharType="end"/>
    </w:r>
    <w:r w:rsidRPr="00E27A4C">
      <w:t xml:space="preserve"> (</w:t>
    </w:r>
    <w:r w:rsidRPr="00E27A4C">
      <w:fldChar w:fldCharType="begin" w:fldLock="1"/>
    </w:r>
    <w:r w:rsidRPr="00E27A4C">
      <w:instrText xml:space="preserve"> NUMPAGES </w:instrText>
    </w:r>
    <w:r w:rsidRPr="00E27A4C">
      <w:fldChar w:fldCharType="separate"/>
    </w:r>
    <w:r w:rsidR="00A67DA7" w:rsidRPr="00E27A4C">
      <w:t>3</w:t>
    </w:r>
    <w:r w:rsidRPr="00E27A4C">
      <w:fldChar w:fldCharType="end"/>
    </w:r>
    <w:r w:rsidRPr="00E27A4C">
      <w:t>)</w:t>
    </w:r>
  </w:p>
  <w:p w:rsidR="00E775B3" w:rsidRPr="00E27A4C" w:rsidRDefault="00E775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5B3" w:rsidRPr="00E27A4C" w:rsidRDefault="00E775B3">
    <w:pPr>
      <w:pStyle w:val="Sidhuvud"/>
      <w:jc w:val="center"/>
    </w:pPr>
    <w:r w:rsidRPr="00E27A4C">
      <w:fldChar w:fldCharType="begin" w:fldLock="1"/>
    </w:r>
    <w:r w:rsidRPr="00E27A4C">
      <w:instrText xml:space="preserve"> PAGE </w:instrText>
    </w:r>
    <w:r w:rsidRPr="00E27A4C">
      <w:fldChar w:fldCharType="separate"/>
    </w:r>
    <w:r w:rsidR="00A67DA7" w:rsidRPr="00E27A4C">
      <w:t>1</w:t>
    </w:r>
    <w:r w:rsidRPr="00E27A4C">
      <w:fldChar w:fldCharType="end"/>
    </w:r>
    <w:r w:rsidRPr="00E27A4C">
      <w:t xml:space="preserve"> (</w:t>
    </w:r>
    <w:r w:rsidRPr="00E27A4C">
      <w:fldChar w:fldCharType="begin" w:fldLock="1"/>
    </w:r>
    <w:r w:rsidRPr="00E27A4C">
      <w:instrText xml:space="preserve"> NUMPAGES </w:instrText>
    </w:r>
    <w:r w:rsidRPr="00E27A4C">
      <w:fldChar w:fldCharType="separate"/>
    </w:r>
    <w:r w:rsidR="00A67DA7" w:rsidRPr="00E27A4C">
      <w:t>3</w:t>
    </w:r>
    <w:r w:rsidRPr="00E27A4C">
      <w:fldChar w:fldCharType="end"/>
    </w:r>
    <w:r w:rsidRPr="00E27A4C">
      <w:t>)</w:t>
    </w:r>
  </w:p>
  <w:p w:rsidR="00E775B3" w:rsidRPr="00E27A4C" w:rsidRDefault="00E775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5B3" w:rsidRPr="00E27A4C" w:rsidRDefault="00E775B3">
      <w:r w:rsidRPr="00E27A4C">
        <w:separator/>
      </w:r>
    </w:p>
  </w:footnote>
  <w:footnote w:type="continuationSeparator" w:id="0">
    <w:p w:rsidR="00E775B3" w:rsidRPr="00E27A4C" w:rsidRDefault="00E775B3">
      <w:r w:rsidRPr="00E27A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5B3" w:rsidRPr="00E27A4C" w:rsidRDefault="00E775B3">
    <w:pPr>
      <w:pStyle w:val="Sidhuvud"/>
      <w:tabs>
        <w:tab w:val="clear" w:pos="4536"/>
      </w:tabs>
    </w:pPr>
    <w:r w:rsidRPr="00E27A4C">
      <w:fldChar w:fldCharType="begin" w:fldLock="1"/>
    </w:r>
    <w:r w:rsidRPr="00E27A4C">
      <w:instrText xml:space="preserve"> DOCPROPERTY "DocumentDate" </w:instrText>
    </w:r>
    <w:r w:rsidRPr="00E27A4C">
      <w:fldChar w:fldCharType="separate"/>
    </w:r>
    <w:r w:rsidR="00066270" w:rsidRPr="00E27A4C">
      <w:t>Fredagen den 17 juni 2011</w:t>
    </w:r>
    <w:r w:rsidRPr="00E27A4C">
      <w:fldChar w:fldCharType="end"/>
    </w:r>
    <w:r w:rsidRPr="00E27A4C">
      <w:tab/>
    </w:r>
  </w:p>
  <w:p w:rsidR="00E775B3" w:rsidRPr="00E27A4C" w:rsidRDefault="00E775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27A4C">
      <w:rPr>
        <w:sz w:val="12"/>
      </w:rPr>
      <w:tab/>
    </w:r>
  </w:p>
  <w:p w:rsidR="00E775B3" w:rsidRPr="00E27A4C" w:rsidRDefault="00E775B3"/>
  <w:p w:rsidR="00E775B3" w:rsidRPr="00E27A4C" w:rsidRDefault="00E775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5B3" w:rsidRPr="00E27A4C" w:rsidRDefault="00E27A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27A4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75B3" w:rsidRPr="00E27A4C" w:rsidRDefault="00E775B3">
    <w:pPr>
      <w:pStyle w:val="Dokumentrubrik"/>
      <w:spacing w:after="360"/>
    </w:pPr>
    <w:r w:rsidRPr="00E27A4C">
      <w:t>Föredragningslista</w:t>
    </w:r>
  </w:p>
  <w:p w:rsidR="00E775B3" w:rsidRPr="00E27A4C" w:rsidRDefault="00E775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52637507">
    <w:abstractNumId w:val="5"/>
  </w:num>
  <w:num w:numId="2" w16cid:durableId="129590341">
    <w:abstractNumId w:val="2"/>
  </w:num>
  <w:num w:numId="3" w16cid:durableId="1836648073">
    <w:abstractNumId w:val="4"/>
  </w:num>
  <w:num w:numId="4" w16cid:durableId="2016611919">
    <w:abstractNumId w:val="1"/>
  </w:num>
  <w:num w:numId="5" w16cid:durableId="703798119">
    <w:abstractNumId w:val="0"/>
  </w:num>
  <w:num w:numId="6" w16cid:durableId="1704357226">
    <w:abstractNumId w:val="3"/>
  </w:num>
  <w:num w:numId="7" w16cid:durableId="1392996518">
    <w:abstractNumId w:val="3"/>
  </w:num>
  <w:num w:numId="8" w16cid:durableId="1482503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5D2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1E85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6270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4866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46E2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2610"/>
    <w:rsid w:val="005B50D4"/>
    <w:rsid w:val="005B70D8"/>
    <w:rsid w:val="005C2FB4"/>
    <w:rsid w:val="005C507D"/>
    <w:rsid w:val="005C5D26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B7CB7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49DC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67DA7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27A4C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70164"/>
    <w:rsid w:val="00E775B3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0BE5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9A44B1-1FBC-4E9E-8272-1373AF67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40BE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375</Words>
  <Characters>2443</Characters>
  <Application>Microsoft Office Word</Application>
  <DocSecurity>4</DocSecurity>
  <Lines>203</Lines>
  <Paragraphs>117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2011-06-16T14:35:00Z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juni 2011</vt:lpwstr>
  </property>
  <property fmtid="{D5CDD505-2E9C-101B-9397-08002B2CF9AE}" pid="3" name="DocumentNumber">
    <vt:lpwstr>118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2011-06-17</vt:lpwstr>
  </property>
  <property fmtid="{D5CDD505-2E9C-101B-9397-08002B2CF9AE}" pid="7" name="DatumAvgörande">
    <vt:lpwstr>2011-06-17</vt:lpwstr>
  </property>
  <property fmtid="{D5CDD505-2E9C-101B-9397-08002B2CF9AE}" pid="8" name="Publicerare">
    <vt:lpwstr>an1106aa</vt:lpwstr>
  </property>
</Properties>
</file>