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CF5834FE4749C89AB34183D81E55A8"/>
        </w:placeholder>
        <w:text/>
      </w:sdtPr>
      <w:sdtEndPr/>
      <w:sdtContent>
        <w:p w:rsidRPr="009B062B" w:rsidR="00AF30DD" w:rsidP="00DA28CE" w:rsidRDefault="00AF30DD" w14:paraId="425728AD" w14:textId="77777777">
          <w:pPr>
            <w:pStyle w:val="Rubrik1"/>
            <w:spacing w:after="300"/>
          </w:pPr>
          <w:r w:rsidRPr="009B062B">
            <w:t>Förslag till riksdagsbeslut</w:t>
          </w:r>
        </w:p>
      </w:sdtContent>
    </w:sdt>
    <w:sdt>
      <w:sdtPr>
        <w:alias w:val="Yrkande 1"/>
        <w:tag w:val="471e449b-04b8-4e0e-8265-b7a0fd4a3cee"/>
        <w:id w:val="1067229639"/>
        <w:lock w:val="sdtLocked"/>
      </w:sdtPr>
      <w:sdtEndPr/>
      <w:sdtContent>
        <w:p w:rsidR="0055117D" w:rsidRDefault="00421190" w14:paraId="425728AE" w14:textId="77777777">
          <w:pPr>
            <w:pStyle w:val="Frslagstext"/>
            <w:numPr>
              <w:ilvl w:val="0"/>
              <w:numId w:val="0"/>
            </w:numPr>
          </w:pPr>
          <w:r>
            <w:t>Riksdagen ställer sig bakom det som anförs i motionen om att utreda möjligheten att begränsa rätten till skattefinansierad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DA41BDEF414FB6A4485C4CAD84401E"/>
        </w:placeholder>
        <w:text/>
      </w:sdtPr>
      <w:sdtEndPr/>
      <w:sdtContent>
        <w:p w:rsidRPr="009B062B" w:rsidR="006D79C9" w:rsidP="00333E95" w:rsidRDefault="006D79C9" w14:paraId="425728AF" w14:textId="77777777">
          <w:pPr>
            <w:pStyle w:val="Rubrik1"/>
          </w:pPr>
          <w:r>
            <w:t>Motivering</w:t>
          </w:r>
        </w:p>
      </w:sdtContent>
    </w:sdt>
    <w:p w:rsidR="00052DE7" w:rsidP="00052DE7" w:rsidRDefault="00052DE7" w14:paraId="425728B0" w14:textId="77777777">
      <w:pPr>
        <w:pStyle w:val="Normalutanindragellerluft"/>
      </w:pPr>
      <w:r>
        <w:t xml:space="preserve">Idag är rätten till tolk i kontakter med Myndighetssverige långtgående. Det är viktigt och rimligt att personer som nyligen anlänt till Sverige får stöd med tolk i nödvändiga myndighetskontakter. </w:t>
      </w:r>
    </w:p>
    <w:p w:rsidRPr="00052DE7" w:rsidR="00052DE7" w:rsidP="00052DE7" w:rsidRDefault="00052DE7" w14:paraId="425728B1" w14:textId="77777777">
      <w:r w:rsidRPr="00052DE7">
        <w:t xml:space="preserve">Vid de tillfällen som tolk används idag bör tolk sannolikt fortsätta användas, så länge personen inte lärt sig tillräcklig svenska. Kanske behöver till och med kraven på att information har kunnat lämnas rättssäkert och tydligt öka och omfatta fler kontakter mellan myndigheter och enskilda. Barn ska exempelvis inte få tolka i kontakten mellan skola och förälder, eller i kontakten med myndigheter. </w:t>
      </w:r>
    </w:p>
    <w:p w:rsidRPr="00052DE7" w:rsidR="00052DE7" w:rsidP="00052DE7" w:rsidRDefault="00052DE7" w14:paraId="425728B2" w14:textId="1E5AF0E7">
      <w:r w:rsidRPr="00052DE7">
        <w:t>Däremot bör inte skattebetalarna stå för obegränsad tillgång till tolk under oändlig tid. Personer som bott i Sverige i decennier kan forts</w:t>
      </w:r>
      <w:r w:rsidR="004C3214">
        <w:t>ä</w:t>
      </w:r>
      <w:r w:rsidRPr="00052DE7">
        <w:t>tt</w:t>
      </w:r>
      <w:r w:rsidR="004C3214">
        <w:t>a att</w:t>
      </w:r>
      <w:r w:rsidRPr="00052DE7">
        <w:t xml:space="preserve"> kräva tolk i samtliga kontakter, även efter fullföljd utbildning i </w:t>
      </w:r>
      <w:r w:rsidR="004C3214">
        <w:t>s</w:t>
      </w:r>
      <w:r w:rsidRPr="00052DE7">
        <w:t>venska för invandrare (</w:t>
      </w:r>
      <w:proofErr w:type="spellStart"/>
      <w:r w:rsidRPr="00052DE7">
        <w:t>sfi</w:t>
      </w:r>
      <w:proofErr w:type="spellEnd"/>
      <w:r w:rsidRPr="00052DE7">
        <w:t xml:space="preserve">). Det är inte rimligt. </w:t>
      </w:r>
    </w:p>
    <w:p w:rsidRPr="00052DE7" w:rsidR="00422B9E" w:rsidP="00052DE7" w:rsidRDefault="00052DE7" w14:paraId="425728B3" w14:textId="77777777">
      <w:r w:rsidRPr="00052DE7">
        <w:t xml:space="preserve">Incitamenten för att lära sig svenska behöver stärkas och den som inte anstränger sig för att lära sig språket bör själv få finansiera eventuella tolkkostnader. I Danmark har en 3-årsgräns införts för skattefinansierad tolk. I Sverige bör en begränsning av skatte-finansierad tolk utredas, som exempelvis kopplas till genomförd </w:t>
      </w:r>
      <w:proofErr w:type="spellStart"/>
      <w:r w:rsidRPr="00052DE7">
        <w:t>sfi-utbildning</w:t>
      </w:r>
      <w:proofErr w:type="spellEnd"/>
      <w:r w:rsidRPr="00052DE7">
        <w:t xml:space="preserve"> och/eller ett visst antal år efter ankomsten till Sverige. En utgångspunkt skulle kunna vara en genomsnittlig etableringstid på arbetsmarknaden. </w:t>
      </w:r>
    </w:p>
    <w:bookmarkStart w:name="_GoBack" w:displacedByCustomXml="next" w:id="1"/>
    <w:bookmarkEnd w:displacedByCustomXml="next" w:id="1"/>
    <w:sdt>
      <w:sdtPr>
        <w:rPr>
          <w:i/>
          <w:noProof/>
        </w:rPr>
        <w:alias w:val="CC_Underskrifter"/>
        <w:tag w:val="CC_Underskrifter"/>
        <w:id w:val="583496634"/>
        <w:lock w:val="sdtContentLocked"/>
        <w:placeholder>
          <w:docPart w:val="E160E87863664A19AB3315D7E703DD46"/>
        </w:placeholder>
      </w:sdtPr>
      <w:sdtEndPr>
        <w:rPr>
          <w:i w:val="0"/>
          <w:noProof w:val="0"/>
        </w:rPr>
      </w:sdtEndPr>
      <w:sdtContent>
        <w:p w:rsidR="00754642" w:rsidP="00754642" w:rsidRDefault="00754642" w14:paraId="425728B5" w14:textId="77777777"/>
        <w:p w:rsidRPr="008E0FE2" w:rsidR="004801AC" w:rsidP="00754642" w:rsidRDefault="00466499" w14:paraId="425728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6E2D6D" w:rsidRDefault="006E2D6D" w14:paraId="425728BA" w14:textId="77777777"/>
    <w:sectPr w:rsidR="006E2D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728BC" w14:textId="77777777" w:rsidR="00052DE7" w:rsidRDefault="00052DE7" w:rsidP="000C1CAD">
      <w:pPr>
        <w:spacing w:line="240" w:lineRule="auto"/>
      </w:pPr>
      <w:r>
        <w:separator/>
      </w:r>
    </w:p>
  </w:endnote>
  <w:endnote w:type="continuationSeparator" w:id="0">
    <w:p w14:paraId="425728BD" w14:textId="77777777" w:rsidR="00052DE7" w:rsidRDefault="00052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28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28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46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28CB" w14:textId="77777777" w:rsidR="00262EA3" w:rsidRPr="00754642" w:rsidRDefault="00262EA3" w:rsidP="007546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28BA" w14:textId="77777777" w:rsidR="00052DE7" w:rsidRDefault="00052DE7" w:rsidP="000C1CAD">
      <w:pPr>
        <w:spacing w:line="240" w:lineRule="auto"/>
      </w:pPr>
      <w:r>
        <w:separator/>
      </w:r>
    </w:p>
  </w:footnote>
  <w:footnote w:type="continuationSeparator" w:id="0">
    <w:p w14:paraId="425728BB" w14:textId="77777777" w:rsidR="00052DE7" w:rsidRDefault="00052D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5728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5728CD" wp14:anchorId="425728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6499" w14:paraId="425728D0" w14:textId="77777777">
                          <w:pPr>
                            <w:jc w:val="right"/>
                          </w:pPr>
                          <w:sdt>
                            <w:sdtPr>
                              <w:alias w:val="CC_Noformat_Partikod"/>
                              <w:tag w:val="CC_Noformat_Partikod"/>
                              <w:id w:val="-53464382"/>
                              <w:placeholder>
                                <w:docPart w:val="0B4175138C33446DA3F18A07787C2B9B"/>
                              </w:placeholder>
                              <w:text/>
                            </w:sdtPr>
                            <w:sdtEndPr/>
                            <w:sdtContent>
                              <w:r w:rsidR="00052DE7">
                                <w:t>M</w:t>
                              </w:r>
                            </w:sdtContent>
                          </w:sdt>
                          <w:sdt>
                            <w:sdtPr>
                              <w:alias w:val="CC_Noformat_Partinummer"/>
                              <w:tag w:val="CC_Noformat_Partinummer"/>
                              <w:id w:val="-1709555926"/>
                              <w:placeholder>
                                <w:docPart w:val="64C0EC50CB24403D8BAC9B2001B46796"/>
                              </w:placeholder>
                              <w:text/>
                            </w:sdtPr>
                            <w:sdtEndPr/>
                            <w:sdtContent>
                              <w:r w:rsidR="00E86D0B">
                                <w:t>1938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5728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6499" w14:paraId="425728D0" w14:textId="77777777">
                    <w:pPr>
                      <w:jc w:val="right"/>
                    </w:pPr>
                    <w:sdt>
                      <w:sdtPr>
                        <w:alias w:val="CC_Noformat_Partikod"/>
                        <w:tag w:val="CC_Noformat_Partikod"/>
                        <w:id w:val="-53464382"/>
                        <w:placeholder>
                          <w:docPart w:val="0B4175138C33446DA3F18A07787C2B9B"/>
                        </w:placeholder>
                        <w:text/>
                      </w:sdtPr>
                      <w:sdtEndPr/>
                      <w:sdtContent>
                        <w:r w:rsidR="00052DE7">
                          <w:t>M</w:t>
                        </w:r>
                      </w:sdtContent>
                    </w:sdt>
                    <w:sdt>
                      <w:sdtPr>
                        <w:alias w:val="CC_Noformat_Partinummer"/>
                        <w:tag w:val="CC_Noformat_Partinummer"/>
                        <w:id w:val="-1709555926"/>
                        <w:placeholder>
                          <w:docPart w:val="64C0EC50CB24403D8BAC9B2001B46796"/>
                        </w:placeholder>
                        <w:text/>
                      </w:sdtPr>
                      <w:sdtEndPr/>
                      <w:sdtContent>
                        <w:r w:rsidR="00E86D0B">
                          <w:t>1938</w:t>
                        </w:r>
                      </w:sdtContent>
                    </w:sdt>
                  </w:p>
                </w:txbxContent>
              </v:textbox>
              <w10:wrap anchorx="page"/>
            </v:shape>
          </w:pict>
        </mc:Fallback>
      </mc:AlternateContent>
    </w:r>
  </w:p>
  <w:p w:rsidRPr="00293C4F" w:rsidR="00262EA3" w:rsidP="00776B74" w:rsidRDefault="00262EA3" w14:paraId="425728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5728C0" w14:textId="77777777">
    <w:pPr>
      <w:jc w:val="right"/>
    </w:pPr>
  </w:p>
  <w:p w:rsidR="00262EA3" w:rsidP="00776B74" w:rsidRDefault="00262EA3" w14:paraId="425728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6499" w14:paraId="425728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5728CF" wp14:anchorId="425728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6499" w14:paraId="425728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2DE7">
          <w:t>M</w:t>
        </w:r>
      </w:sdtContent>
    </w:sdt>
    <w:sdt>
      <w:sdtPr>
        <w:alias w:val="CC_Noformat_Partinummer"/>
        <w:tag w:val="CC_Noformat_Partinummer"/>
        <w:id w:val="-2014525982"/>
        <w:text/>
      </w:sdtPr>
      <w:sdtEndPr/>
      <w:sdtContent>
        <w:r w:rsidR="00E86D0B">
          <w:t>1938</w:t>
        </w:r>
      </w:sdtContent>
    </w:sdt>
  </w:p>
  <w:p w:rsidRPr="008227B3" w:rsidR="00262EA3" w:rsidP="008227B3" w:rsidRDefault="00466499" w14:paraId="425728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6499" w14:paraId="425728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:1904</w:t>
        </w:r>
      </w:sdtContent>
    </w:sdt>
  </w:p>
  <w:p w:rsidR="00262EA3" w:rsidP="00E03A3D" w:rsidRDefault="00466499" w14:paraId="425728C8"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052DE7" w14:paraId="425728C9" w14:textId="77777777">
        <w:pPr>
          <w:pStyle w:val="FSHRub2"/>
        </w:pPr>
        <w:r>
          <w:t>Begränsa rätten till skattefinansierad 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425728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052D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DE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84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19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499"/>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14"/>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17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FB"/>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6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4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703"/>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82"/>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0B"/>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5728AC"/>
  <w15:chartTrackingRefBased/>
  <w15:docId w15:val="{1E72EFCB-2FBF-4B9C-BAEE-D00AB94E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CF5834FE4749C89AB34183D81E55A8"/>
        <w:category>
          <w:name w:val="Allmänt"/>
          <w:gallery w:val="placeholder"/>
        </w:category>
        <w:types>
          <w:type w:val="bbPlcHdr"/>
        </w:types>
        <w:behaviors>
          <w:behavior w:val="content"/>
        </w:behaviors>
        <w:guid w:val="{D1F5E952-19EB-4089-B199-6140175DC617}"/>
      </w:docPartPr>
      <w:docPartBody>
        <w:p w:rsidR="002C6E73" w:rsidRDefault="002C6E73">
          <w:pPr>
            <w:pStyle w:val="CFCF5834FE4749C89AB34183D81E55A8"/>
          </w:pPr>
          <w:r w:rsidRPr="005A0A93">
            <w:rPr>
              <w:rStyle w:val="Platshllartext"/>
            </w:rPr>
            <w:t>Förslag till riksdagsbeslut</w:t>
          </w:r>
        </w:p>
      </w:docPartBody>
    </w:docPart>
    <w:docPart>
      <w:docPartPr>
        <w:name w:val="47DA41BDEF414FB6A4485C4CAD84401E"/>
        <w:category>
          <w:name w:val="Allmänt"/>
          <w:gallery w:val="placeholder"/>
        </w:category>
        <w:types>
          <w:type w:val="bbPlcHdr"/>
        </w:types>
        <w:behaviors>
          <w:behavior w:val="content"/>
        </w:behaviors>
        <w:guid w:val="{5BB814F3-B86B-40A3-AA9F-592D96239EDE}"/>
      </w:docPartPr>
      <w:docPartBody>
        <w:p w:rsidR="002C6E73" w:rsidRDefault="002C6E73">
          <w:pPr>
            <w:pStyle w:val="47DA41BDEF414FB6A4485C4CAD84401E"/>
          </w:pPr>
          <w:r w:rsidRPr="005A0A93">
            <w:rPr>
              <w:rStyle w:val="Platshllartext"/>
            </w:rPr>
            <w:t>Motivering</w:t>
          </w:r>
        </w:p>
      </w:docPartBody>
    </w:docPart>
    <w:docPart>
      <w:docPartPr>
        <w:name w:val="0B4175138C33446DA3F18A07787C2B9B"/>
        <w:category>
          <w:name w:val="Allmänt"/>
          <w:gallery w:val="placeholder"/>
        </w:category>
        <w:types>
          <w:type w:val="bbPlcHdr"/>
        </w:types>
        <w:behaviors>
          <w:behavior w:val="content"/>
        </w:behaviors>
        <w:guid w:val="{E5D28CA2-5889-44EC-9C0B-77463823EEA2}"/>
      </w:docPartPr>
      <w:docPartBody>
        <w:p w:rsidR="002C6E73" w:rsidRDefault="002C6E73">
          <w:pPr>
            <w:pStyle w:val="0B4175138C33446DA3F18A07787C2B9B"/>
          </w:pPr>
          <w:r>
            <w:rPr>
              <w:rStyle w:val="Platshllartext"/>
            </w:rPr>
            <w:t xml:space="preserve"> </w:t>
          </w:r>
        </w:p>
      </w:docPartBody>
    </w:docPart>
    <w:docPart>
      <w:docPartPr>
        <w:name w:val="64C0EC50CB24403D8BAC9B2001B46796"/>
        <w:category>
          <w:name w:val="Allmänt"/>
          <w:gallery w:val="placeholder"/>
        </w:category>
        <w:types>
          <w:type w:val="bbPlcHdr"/>
        </w:types>
        <w:behaviors>
          <w:behavior w:val="content"/>
        </w:behaviors>
        <w:guid w:val="{0325891C-41FB-44A5-AE5F-C39234677FA9}"/>
      </w:docPartPr>
      <w:docPartBody>
        <w:p w:rsidR="002C6E73" w:rsidRDefault="002C6E73">
          <w:pPr>
            <w:pStyle w:val="64C0EC50CB24403D8BAC9B2001B46796"/>
          </w:pPr>
          <w:r>
            <w:t xml:space="preserve"> </w:t>
          </w:r>
        </w:p>
      </w:docPartBody>
    </w:docPart>
    <w:docPart>
      <w:docPartPr>
        <w:name w:val="E160E87863664A19AB3315D7E703DD46"/>
        <w:category>
          <w:name w:val="Allmänt"/>
          <w:gallery w:val="placeholder"/>
        </w:category>
        <w:types>
          <w:type w:val="bbPlcHdr"/>
        </w:types>
        <w:behaviors>
          <w:behavior w:val="content"/>
        </w:behaviors>
        <w:guid w:val="{D3A9072E-03D3-4FFE-AD6B-61EBF761364F}"/>
      </w:docPartPr>
      <w:docPartBody>
        <w:p w:rsidR="00286EA3" w:rsidRDefault="00286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73"/>
    <w:rsid w:val="00286EA3"/>
    <w:rsid w:val="002C6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CF5834FE4749C89AB34183D81E55A8">
    <w:name w:val="CFCF5834FE4749C89AB34183D81E55A8"/>
  </w:style>
  <w:style w:type="paragraph" w:customStyle="1" w:styleId="C74123A8EFE4446BA83C0DE5FB8C6309">
    <w:name w:val="C74123A8EFE4446BA83C0DE5FB8C63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CCE07457AE404E9CC4A0DFF85ED9E5">
    <w:name w:val="30CCE07457AE404E9CC4A0DFF85ED9E5"/>
  </w:style>
  <w:style w:type="paragraph" w:customStyle="1" w:styleId="47DA41BDEF414FB6A4485C4CAD84401E">
    <w:name w:val="47DA41BDEF414FB6A4485C4CAD84401E"/>
  </w:style>
  <w:style w:type="paragraph" w:customStyle="1" w:styleId="E25ED67798404806B177D05E9D550A01">
    <w:name w:val="E25ED67798404806B177D05E9D550A01"/>
  </w:style>
  <w:style w:type="paragraph" w:customStyle="1" w:styleId="346AEFC9F15A408588659D983DF55C7E">
    <w:name w:val="346AEFC9F15A408588659D983DF55C7E"/>
  </w:style>
  <w:style w:type="paragraph" w:customStyle="1" w:styleId="0B4175138C33446DA3F18A07787C2B9B">
    <w:name w:val="0B4175138C33446DA3F18A07787C2B9B"/>
  </w:style>
  <w:style w:type="paragraph" w:customStyle="1" w:styleId="64C0EC50CB24403D8BAC9B2001B46796">
    <w:name w:val="64C0EC50CB24403D8BAC9B2001B46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E19D5-1F68-429F-ADE3-B991419E2DFF}"/>
</file>

<file path=customXml/itemProps2.xml><?xml version="1.0" encoding="utf-8"?>
<ds:datastoreItem xmlns:ds="http://schemas.openxmlformats.org/officeDocument/2006/customXml" ds:itemID="{54C68C22-558D-4C72-BF84-FE97768FA1D9}"/>
</file>

<file path=customXml/itemProps3.xml><?xml version="1.0" encoding="utf-8"?>
<ds:datastoreItem xmlns:ds="http://schemas.openxmlformats.org/officeDocument/2006/customXml" ds:itemID="{E2539465-3ED4-4F47-9533-2098435B8DDC}"/>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1363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M1938 Begränsa rätten till skattefinansierad tolk</vt:lpstr>
      <vt:lpstr>
      </vt:lpstr>
    </vt:vector>
  </TitlesOfParts>
  <Company>Sveriges riksdag</Company>
  <LinksUpToDate>false</LinksUpToDate>
  <CharactersWithSpaces>1586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