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E90B33B358543CCACAED176690FFE04"/>
        </w:placeholder>
        <w:text/>
      </w:sdtPr>
      <w:sdtEndPr/>
      <w:sdtContent>
        <w:p w:rsidRPr="009B062B" w:rsidR="00AF30DD" w:rsidP="00B97D6B" w:rsidRDefault="00AF30DD" w14:paraId="2A62BF01" w14:textId="77777777">
          <w:pPr>
            <w:pStyle w:val="Rubrik1"/>
            <w:spacing w:after="300"/>
          </w:pPr>
          <w:r w:rsidRPr="009B062B">
            <w:t>Förslag till riksdagsbeslut</w:t>
          </w:r>
        </w:p>
      </w:sdtContent>
    </w:sdt>
    <w:sdt>
      <w:sdtPr>
        <w:alias w:val="Yrkande 1"/>
        <w:tag w:val="e24f33f0-d575-4d3f-96ce-bea81a6d0a62"/>
        <w:id w:val="861094397"/>
        <w:lock w:val="sdtLocked"/>
      </w:sdtPr>
      <w:sdtEndPr/>
      <w:sdtContent>
        <w:p w:rsidR="005378BF" w:rsidRDefault="00321360" w14:paraId="1B8A09E1" w14:textId="77777777">
          <w:pPr>
            <w:pStyle w:val="Frslagstext"/>
            <w:numPr>
              <w:ilvl w:val="0"/>
              <w:numId w:val="0"/>
            </w:numPr>
          </w:pPr>
          <w:r>
            <w:t>Riksdagen ställer sig bakom det som anförs i motionen om den skånska flaggans officiella status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1C201BD2A5413DB6743A910CF150B4"/>
        </w:placeholder>
        <w:text/>
      </w:sdtPr>
      <w:sdtEndPr/>
      <w:sdtContent>
        <w:p w:rsidRPr="009B062B" w:rsidR="006D79C9" w:rsidP="00333E95" w:rsidRDefault="006D79C9" w14:paraId="0C6F9288" w14:textId="77777777">
          <w:pPr>
            <w:pStyle w:val="Rubrik1"/>
          </w:pPr>
          <w:r>
            <w:t>Motivering</w:t>
          </w:r>
        </w:p>
      </w:sdtContent>
    </w:sdt>
    <w:bookmarkEnd w:displacedByCustomXml="prev" w:id="3"/>
    <w:bookmarkEnd w:displacedByCustomXml="prev" w:id="4"/>
    <w:p w:rsidR="00231897" w:rsidP="005C0A48" w:rsidRDefault="00231897" w14:paraId="7C09C372" w14:textId="3CC57655">
      <w:pPr>
        <w:pStyle w:val="Normalutanindragellerluft"/>
      </w:pPr>
      <w:r>
        <w:t>Den vackra rödgula skånska flaggan är den äldsta</w:t>
      </w:r>
      <w:r w:rsidR="00321360">
        <w:t xml:space="preserve"> </w:t>
      </w:r>
      <w:r>
        <w:t>och mest använda</w:t>
      </w:r>
      <w:r w:rsidR="00321360">
        <w:t xml:space="preserve"> </w:t>
      </w:r>
      <w:r>
        <w:t>regionala flaggan i Sverige. Den är väl känd och mycket uppskattad av</w:t>
      </w:r>
      <w:r w:rsidR="00321360">
        <w:t xml:space="preserve"> </w:t>
      </w:r>
      <w:r>
        <w:t>skåningarna.</w:t>
      </w:r>
    </w:p>
    <w:p w:rsidR="00231897" w:rsidP="005C0A48" w:rsidRDefault="00231897" w14:paraId="1D9BEF8A" w14:textId="7D8E4ABF">
      <w:r>
        <w:t xml:space="preserve">Redan 1999 beslutade </w:t>
      </w:r>
      <w:r w:rsidR="00321360">
        <w:t>r</w:t>
      </w:r>
      <w:r>
        <w:t>egionfullmäktige i Skåne att Region Skåne, förutom den egna vapenflaggan (med gripen), avser att använda den så kallade skånska flaggan. Till följd av detta beslut kom den skånska flaggan att användas vid flaggning i sessionssalen i Skånehuset i Kristianstad, tillsammans med den svenska flaggan och</w:t>
      </w:r>
      <w:r w:rsidR="00321360">
        <w:t xml:space="preserve"> </w:t>
      </w:r>
      <w:r>
        <w:t>Europaflaggan.</w:t>
      </w:r>
    </w:p>
    <w:p w:rsidR="00231897" w:rsidP="005C0A48" w:rsidRDefault="00231897" w14:paraId="0241562E" w14:textId="7745F9F4">
      <w:r>
        <w:t>Då detta beslut ifrågasattes, bland annat uttalade Riksarkivet att korsprydda land</w:t>
      </w:r>
      <w:r>
        <w:softHyphen/>
        <w:t>skapsflaggor inte har någon officiell status och därför ska undvikas i officiella samman</w:t>
      </w:r>
      <w:r>
        <w:softHyphen/>
        <w:t>hang, ansåg sig Region Skåne föranledda att förtydliga sitt ställningstagande.</w:t>
      </w:r>
      <w:r w:rsidR="00321360">
        <w:t xml:space="preserve"> </w:t>
      </w:r>
      <w:r>
        <w:t>År</w:t>
      </w:r>
      <w:r w:rsidR="00321360">
        <w:t xml:space="preserve"> </w:t>
      </w:r>
      <w:r>
        <w:t>2017</w:t>
      </w:r>
      <w:r w:rsidR="00321360">
        <w:t xml:space="preserve"> </w:t>
      </w:r>
      <w:r>
        <w:t>beslutade</w:t>
      </w:r>
      <w:r w:rsidR="00321360">
        <w:t xml:space="preserve"> </w:t>
      </w:r>
      <w:r>
        <w:t>därför</w:t>
      </w:r>
      <w:r w:rsidR="00321360">
        <w:t xml:space="preserve"> </w:t>
      </w:r>
      <w:r>
        <w:t>Regionfullmäktige i</w:t>
      </w:r>
      <w:r w:rsidR="00321360">
        <w:t xml:space="preserve"> </w:t>
      </w:r>
      <w:r>
        <w:t>Skåne</w:t>
      </w:r>
      <w:r w:rsidR="00321360">
        <w:t xml:space="preserve"> </w:t>
      </w:r>
      <w:r>
        <w:t>att</w:t>
      </w:r>
      <w:r w:rsidR="00321360">
        <w:t xml:space="preserve"> </w:t>
      </w:r>
      <w:r>
        <w:t>skånska flaggan ska vara</w:t>
      </w:r>
      <w:r w:rsidR="00321360">
        <w:t xml:space="preserve"> </w:t>
      </w:r>
      <w:r>
        <w:t>officiell</w:t>
      </w:r>
      <w:r w:rsidR="00321360">
        <w:t xml:space="preserve"> </w:t>
      </w:r>
      <w:r>
        <w:t>och</w:t>
      </w:r>
      <w:r w:rsidR="00321360">
        <w:t xml:space="preserve"> </w:t>
      </w:r>
      <w:r>
        <w:t>att</w:t>
      </w:r>
      <w:r w:rsidR="00321360">
        <w:t xml:space="preserve"> </w:t>
      </w:r>
      <w:r>
        <w:t>det ska</w:t>
      </w:r>
      <w:r w:rsidR="00321360">
        <w:t xml:space="preserve"> </w:t>
      </w:r>
      <w:r>
        <w:t>flaggas</w:t>
      </w:r>
      <w:r w:rsidR="00321360">
        <w:t xml:space="preserve"> </w:t>
      </w:r>
      <w:r>
        <w:t>med den</w:t>
      </w:r>
      <w:r w:rsidR="00321360">
        <w:t xml:space="preserve"> </w:t>
      </w:r>
      <w:r>
        <w:t>samtidigt som svenska flaggan</w:t>
      </w:r>
      <w:r w:rsidR="00321360">
        <w:t xml:space="preserve"> </w:t>
      </w:r>
      <w:r>
        <w:t>och EU-flaggan</w:t>
      </w:r>
      <w:r w:rsidR="00321360">
        <w:t xml:space="preserve"> </w:t>
      </w:r>
      <w:r>
        <w:t>utanför dess lokaler.</w:t>
      </w:r>
    </w:p>
    <w:p w:rsidR="00231897" w:rsidP="005C0A48" w:rsidRDefault="00231897" w14:paraId="1F93DC68" w14:textId="38582E40">
      <w:r>
        <w:t>Två år senare inkom ett medborgarförslag i Lunds kommun</w:t>
      </w:r>
      <w:r w:rsidR="00321360">
        <w:t xml:space="preserve"> </w:t>
      </w:r>
      <w:r>
        <w:t xml:space="preserve">att kommunen också borde flagga skånskt. I samband med det uttalade den biträdande statsheraldikern att </w:t>
      </w:r>
      <w:r>
        <w:lastRenderedPageBreak/>
        <w:t>endast staten kunde erkänna en flagga som officiell,</w:t>
      </w:r>
      <w:r w:rsidR="00321360">
        <w:t xml:space="preserve"> </w:t>
      </w:r>
      <w:r>
        <w:t>antingen genom lagstiftning i riksdagen eller</w:t>
      </w:r>
      <w:r w:rsidR="00321360">
        <w:t xml:space="preserve"> </w:t>
      </w:r>
      <w:r>
        <w:t>genom</w:t>
      </w:r>
      <w:r w:rsidR="00321360">
        <w:t xml:space="preserve"> </w:t>
      </w:r>
      <w:r>
        <w:t>en regeringsförordning.  </w:t>
      </w:r>
    </w:p>
    <w:p w:rsidR="00231897" w:rsidP="005C0A48" w:rsidRDefault="00231897" w14:paraId="067B5662" w14:textId="137C664F">
      <w:r>
        <w:t>Vid tidigare behandling av motionen om skånska flaggans officiella status avstyrktes yrkandet med hänvisning till pågående arbete med en översyn av de allmänna flagg</w:t>
      </w:r>
      <w:r w:rsidR="001F64E5">
        <w:softHyphen/>
      </w:r>
      <w:r>
        <w:t>dagarna. När betänkandet Ett modernt belöningssystem, de allmänna flaggdagarna och redovisningen av anslaget till hovet (SOU 2021:74) presenterades kunde vi konstatera att det inte innehåller några resonemang kring skånska flaggan.</w:t>
      </w:r>
    </w:p>
    <w:p w:rsidR="00231897" w:rsidP="005C0A48" w:rsidRDefault="00231897" w14:paraId="44AD947D" w14:textId="1C7EF525">
      <w:r>
        <w:t xml:space="preserve">Enligt vår mening bör självfallet den skånska flaggan få användas i officiella sammanhang i Skåne. </w:t>
      </w:r>
      <w:r w:rsidR="003E199A">
        <w:t xml:space="preserve">Regeringen bör därför se över möjligheterna att utreda </w:t>
      </w:r>
      <w:r>
        <w:t>hur regelverket kan förändras för att möjliggöra detta.</w:t>
      </w:r>
    </w:p>
    <w:sdt>
      <w:sdtPr>
        <w:alias w:val="CC_Underskrifter"/>
        <w:tag w:val="CC_Underskrifter"/>
        <w:id w:val="583496634"/>
        <w:lock w:val="sdtContentLocked"/>
        <w:placeholder>
          <w:docPart w:val="AAD9B1CDF2AA441BBAAE35F97207469D"/>
        </w:placeholder>
      </w:sdtPr>
      <w:sdtEndPr/>
      <w:sdtContent>
        <w:p w:rsidR="00B97D6B" w:rsidP="00B97D6B" w:rsidRDefault="00B97D6B" w14:paraId="72133BA5" w14:textId="77777777"/>
        <w:p w:rsidRPr="008E0FE2" w:rsidR="004801AC" w:rsidP="00B97D6B" w:rsidRDefault="00C61F59" w14:paraId="28EA1379" w14:textId="479B7BE8"/>
      </w:sdtContent>
    </w:sdt>
    <w:tbl>
      <w:tblPr>
        <w:tblW w:w="5000" w:type="pct"/>
        <w:tblLook w:val="04A0" w:firstRow="1" w:lastRow="0" w:firstColumn="1" w:lastColumn="0" w:noHBand="0" w:noVBand="1"/>
        <w:tblCaption w:val="underskrifter"/>
      </w:tblPr>
      <w:tblGrid>
        <w:gridCol w:w="4252"/>
        <w:gridCol w:w="4252"/>
      </w:tblGrid>
      <w:tr w:rsidR="005378BF" w14:paraId="640EDBEB" w14:textId="77777777">
        <w:trPr>
          <w:cantSplit/>
        </w:trPr>
        <w:tc>
          <w:tcPr>
            <w:tcW w:w="50" w:type="pct"/>
            <w:vAlign w:val="bottom"/>
          </w:tcPr>
          <w:p w:rsidR="005378BF" w:rsidRDefault="00321360" w14:paraId="6C355471" w14:textId="77777777">
            <w:pPr>
              <w:pStyle w:val="Underskrifter"/>
            </w:pPr>
            <w:r>
              <w:t>Boriana Åberg (M)</w:t>
            </w:r>
          </w:p>
        </w:tc>
        <w:tc>
          <w:tcPr>
            <w:tcW w:w="50" w:type="pct"/>
            <w:vAlign w:val="bottom"/>
          </w:tcPr>
          <w:p w:rsidR="005378BF" w:rsidRDefault="00321360" w14:paraId="54F55D73" w14:textId="77777777">
            <w:pPr>
              <w:pStyle w:val="Underskrifter"/>
            </w:pPr>
            <w:r>
              <w:t>Noria Manouchi (M)</w:t>
            </w:r>
          </w:p>
        </w:tc>
      </w:tr>
      <w:tr w:rsidR="005378BF" w14:paraId="55E1BD63" w14:textId="77777777">
        <w:trPr>
          <w:cantSplit/>
        </w:trPr>
        <w:tc>
          <w:tcPr>
            <w:tcW w:w="50" w:type="pct"/>
            <w:vAlign w:val="bottom"/>
          </w:tcPr>
          <w:p w:rsidR="005378BF" w:rsidRDefault="00321360" w14:paraId="2917A9BA" w14:textId="77777777">
            <w:pPr>
              <w:pStyle w:val="Underskrifter"/>
            </w:pPr>
            <w:r>
              <w:t>Ulrika Heindorff (M)</w:t>
            </w:r>
          </w:p>
        </w:tc>
        <w:tc>
          <w:tcPr>
            <w:tcW w:w="50" w:type="pct"/>
            <w:vAlign w:val="bottom"/>
          </w:tcPr>
          <w:p w:rsidR="005378BF" w:rsidRDefault="00321360" w14:paraId="0BD718DE" w14:textId="77777777">
            <w:pPr>
              <w:pStyle w:val="Underskrifter"/>
            </w:pPr>
            <w:r>
              <w:t>Hans Wallmark (M)</w:t>
            </w:r>
          </w:p>
        </w:tc>
      </w:tr>
      <w:tr w:rsidR="005378BF" w14:paraId="4752201D" w14:textId="77777777">
        <w:trPr>
          <w:cantSplit/>
        </w:trPr>
        <w:tc>
          <w:tcPr>
            <w:tcW w:w="50" w:type="pct"/>
            <w:vAlign w:val="bottom"/>
          </w:tcPr>
          <w:p w:rsidR="005378BF" w:rsidRDefault="00321360" w14:paraId="502B5668" w14:textId="77777777">
            <w:pPr>
              <w:pStyle w:val="Underskrifter"/>
            </w:pPr>
            <w:r>
              <w:t>Louise Meijer (M)</w:t>
            </w:r>
          </w:p>
        </w:tc>
        <w:tc>
          <w:tcPr>
            <w:tcW w:w="50" w:type="pct"/>
            <w:vAlign w:val="bottom"/>
          </w:tcPr>
          <w:p w:rsidR="005378BF" w:rsidRDefault="00321360" w14:paraId="299EACA6" w14:textId="77777777">
            <w:pPr>
              <w:pStyle w:val="Underskrifter"/>
            </w:pPr>
            <w:r>
              <w:t>Peter Ollén (M)</w:t>
            </w:r>
          </w:p>
        </w:tc>
      </w:tr>
      <w:tr w:rsidR="005378BF" w14:paraId="07F016B7" w14:textId="77777777">
        <w:trPr>
          <w:cantSplit/>
        </w:trPr>
        <w:tc>
          <w:tcPr>
            <w:tcW w:w="50" w:type="pct"/>
            <w:vAlign w:val="bottom"/>
          </w:tcPr>
          <w:p w:rsidR="005378BF" w:rsidRDefault="00321360" w14:paraId="34A6E123" w14:textId="77777777">
            <w:pPr>
              <w:pStyle w:val="Underskrifter"/>
            </w:pPr>
            <w:r>
              <w:t>Ann-Charlotte Hammar Johnsson (M)</w:t>
            </w:r>
          </w:p>
        </w:tc>
        <w:tc>
          <w:tcPr>
            <w:tcW w:w="50" w:type="pct"/>
            <w:vAlign w:val="bottom"/>
          </w:tcPr>
          <w:p w:rsidR="005378BF" w:rsidRDefault="00321360" w14:paraId="0117C513" w14:textId="77777777">
            <w:pPr>
              <w:pStyle w:val="Underskrifter"/>
            </w:pPr>
            <w:r>
              <w:t>Lars Johnsson (M)</w:t>
            </w:r>
          </w:p>
        </w:tc>
      </w:tr>
      <w:tr w:rsidR="005378BF" w14:paraId="50F07644" w14:textId="77777777">
        <w:trPr>
          <w:gridAfter w:val="1"/>
          <w:wAfter w:w="4252" w:type="dxa"/>
          <w:cantSplit/>
        </w:trPr>
        <w:tc>
          <w:tcPr>
            <w:tcW w:w="50" w:type="pct"/>
            <w:vAlign w:val="bottom"/>
          </w:tcPr>
          <w:p w:rsidR="005378BF" w:rsidRDefault="00321360" w14:paraId="20A40F6C" w14:textId="77777777">
            <w:pPr>
              <w:pStyle w:val="Underskrifter"/>
            </w:pPr>
            <w:r>
              <w:t>Emma Ahlström Köster (M)</w:t>
            </w:r>
          </w:p>
        </w:tc>
      </w:tr>
    </w:tbl>
    <w:p w:rsidR="006E0E8F" w:rsidRDefault="006E0E8F" w14:paraId="0AC60E0F" w14:textId="77777777"/>
    <w:sectPr w:rsidR="006E0E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5326" w14:textId="77777777" w:rsidR="003F79AD" w:rsidRDefault="003F79AD" w:rsidP="000C1CAD">
      <w:pPr>
        <w:spacing w:line="240" w:lineRule="auto"/>
      </w:pPr>
      <w:r>
        <w:separator/>
      </w:r>
    </w:p>
  </w:endnote>
  <w:endnote w:type="continuationSeparator" w:id="0">
    <w:p w14:paraId="1E6457C2" w14:textId="77777777" w:rsidR="003F79AD" w:rsidRDefault="003F7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B5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94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06E1" w14:textId="244C63B2" w:rsidR="00262EA3" w:rsidRPr="00B97D6B" w:rsidRDefault="00262EA3" w:rsidP="00B97D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6AB" w14:textId="77777777" w:rsidR="003F79AD" w:rsidRDefault="003F79AD" w:rsidP="000C1CAD">
      <w:pPr>
        <w:spacing w:line="240" w:lineRule="auto"/>
      </w:pPr>
      <w:r>
        <w:separator/>
      </w:r>
    </w:p>
  </w:footnote>
  <w:footnote w:type="continuationSeparator" w:id="0">
    <w:p w14:paraId="0689E8D3" w14:textId="77777777" w:rsidR="003F79AD" w:rsidRDefault="003F79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5A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AE71F0" wp14:editId="1855C7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A70CE8" w14:textId="40183AA6" w:rsidR="00262EA3" w:rsidRDefault="00C61F59" w:rsidP="008103B5">
                          <w:pPr>
                            <w:jc w:val="right"/>
                          </w:pPr>
                          <w:sdt>
                            <w:sdtPr>
                              <w:alias w:val="CC_Noformat_Partikod"/>
                              <w:tag w:val="CC_Noformat_Partikod"/>
                              <w:id w:val="-53464382"/>
                              <w:text/>
                            </w:sdtPr>
                            <w:sdtEndPr/>
                            <w:sdtContent>
                              <w:r w:rsidR="00231897">
                                <w:t>M</w:t>
                              </w:r>
                            </w:sdtContent>
                          </w:sdt>
                          <w:sdt>
                            <w:sdtPr>
                              <w:alias w:val="CC_Noformat_Partinummer"/>
                              <w:tag w:val="CC_Noformat_Partinummer"/>
                              <w:id w:val="-1709555926"/>
                              <w:text/>
                            </w:sdtPr>
                            <w:sdtEndPr/>
                            <w:sdtContent>
                              <w:r w:rsidR="005C0A48">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AE71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A70CE8" w14:textId="40183AA6" w:rsidR="00262EA3" w:rsidRDefault="00C61F59" w:rsidP="008103B5">
                    <w:pPr>
                      <w:jc w:val="right"/>
                    </w:pPr>
                    <w:sdt>
                      <w:sdtPr>
                        <w:alias w:val="CC_Noformat_Partikod"/>
                        <w:tag w:val="CC_Noformat_Partikod"/>
                        <w:id w:val="-53464382"/>
                        <w:text/>
                      </w:sdtPr>
                      <w:sdtEndPr/>
                      <w:sdtContent>
                        <w:r w:rsidR="00231897">
                          <w:t>M</w:t>
                        </w:r>
                      </w:sdtContent>
                    </w:sdt>
                    <w:sdt>
                      <w:sdtPr>
                        <w:alias w:val="CC_Noformat_Partinummer"/>
                        <w:tag w:val="CC_Noformat_Partinummer"/>
                        <w:id w:val="-1709555926"/>
                        <w:text/>
                      </w:sdtPr>
                      <w:sdtEndPr/>
                      <w:sdtContent>
                        <w:r w:rsidR="005C0A48">
                          <w:t>1093</w:t>
                        </w:r>
                      </w:sdtContent>
                    </w:sdt>
                  </w:p>
                </w:txbxContent>
              </v:textbox>
              <w10:wrap anchorx="page"/>
            </v:shape>
          </w:pict>
        </mc:Fallback>
      </mc:AlternateContent>
    </w:r>
  </w:p>
  <w:p w14:paraId="74767E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288E" w14:textId="77777777" w:rsidR="00262EA3" w:rsidRDefault="00262EA3" w:rsidP="008563AC">
    <w:pPr>
      <w:jc w:val="right"/>
    </w:pPr>
  </w:p>
  <w:p w14:paraId="490073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3EC8" w14:textId="77777777" w:rsidR="00262EA3" w:rsidRDefault="00C61F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52B04" wp14:editId="65DFF4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3714C" w14:textId="71E541D5" w:rsidR="00262EA3" w:rsidRDefault="00C61F59" w:rsidP="00A314CF">
    <w:pPr>
      <w:pStyle w:val="FSHNormal"/>
      <w:spacing w:before="40"/>
    </w:pPr>
    <w:sdt>
      <w:sdtPr>
        <w:alias w:val="CC_Noformat_Motionstyp"/>
        <w:tag w:val="CC_Noformat_Motionstyp"/>
        <w:id w:val="1162973129"/>
        <w:lock w:val="sdtContentLocked"/>
        <w15:appearance w15:val="hidden"/>
        <w:text/>
      </w:sdtPr>
      <w:sdtEndPr/>
      <w:sdtContent>
        <w:r w:rsidR="00B97D6B">
          <w:t>Enskild motion</w:t>
        </w:r>
      </w:sdtContent>
    </w:sdt>
    <w:r w:rsidR="00821B36">
      <w:t xml:space="preserve"> </w:t>
    </w:r>
    <w:sdt>
      <w:sdtPr>
        <w:alias w:val="CC_Noformat_Partikod"/>
        <w:tag w:val="CC_Noformat_Partikod"/>
        <w:id w:val="1471015553"/>
        <w:text/>
      </w:sdtPr>
      <w:sdtEndPr/>
      <w:sdtContent>
        <w:r w:rsidR="00231897">
          <w:t>M</w:t>
        </w:r>
      </w:sdtContent>
    </w:sdt>
    <w:sdt>
      <w:sdtPr>
        <w:alias w:val="CC_Noformat_Partinummer"/>
        <w:tag w:val="CC_Noformat_Partinummer"/>
        <w:id w:val="-2014525982"/>
        <w:text/>
      </w:sdtPr>
      <w:sdtEndPr/>
      <w:sdtContent>
        <w:r w:rsidR="005C0A48">
          <w:t>1093</w:t>
        </w:r>
      </w:sdtContent>
    </w:sdt>
  </w:p>
  <w:p w14:paraId="386E4727" w14:textId="77777777" w:rsidR="00262EA3" w:rsidRPr="008227B3" w:rsidRDefault="00C61F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AC7523" w14:textId="0F3CEDCA" w:rsidR="00262EA3" w:rsidRPr="008227B3" w:rsidRDefault="00C61F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7D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7D6B">
          <w:t>:2121</w:t>
        </w:r>
      </w:sdtContent>
    </w:sdt>
  </w:p>
  <w:p w14:paraId="6816B4FA" w14:textId="48AFBB97" w:rsidR="00262EA3" w:rsidRDefault="00C61F59" w:rsidP="00E03A3D">
    <w:pPr>
      <w:pStyle w:val="Motionr"/>
    </w:pPr>
    <w:sdt>
      <w:sdtPr>
        <w:alias w:val="CC_Noformat_Avtext"/>
        <w:tag w:val="CC_Noformat_Avtext"/>
        <w:id w:val="-2020768203"/>
        <w:lock w:val="sdtContentLocked"/>
        <w15:appearance w15:val="hidden"/>
        <w:text/>
      </w:sdtPr>
      <w:sdtEndPr/>
      <w:sdtContent>
        <w:r w:rsidR="00B97D6B">
          <w:t>av Boriana Åberg m.fl. (M)</w:t>
        </w:r>
      </w:sdtContent>
    </w:sdt>
  </w:p>
  <w:sdt>
    <w:sdtPr>
      <w:alias w:val="CC_Noformat_Rubtext"/>
      <w:tag w:val="CC_Noformat_Rubtext"/>
      <w:id w:val="-218060500"/>
      <w:lock w:val="sdtLocked"/>
      <w:text/>
    </w:sdtPr>
    <w:sdtEndPr/>
    <w:sdtContent>
      <w:p w14:paraId="4A29BF00" w14:textId="7FAADCEF" w:rsidR="00262EA3" w:rsidRDefault="00231897" w:rsidP="00283E0F">
        <w:pPr>
          <w:pStyle w:val="FSHRub2"/>
        </w:pPr>
        <w:r>
          <w:t>Den skånska flaggans officiella status</w:t>
        </w:r>
      </w:p>
    </w:sdtContent>
  </w:sdt>
  <w:sdt>
    <w:sdtPr>
      <w:alias w:val="CC_Boilerplate_3"/>
      <w:tag w:val="CC_Boilerplate_3"/>
      <w:id w:val="1606463544"/>
      <w:lock w:val="sdtContentLocked"/>
      <w15:appearance w15:val="hidden"/>
      <w:text w:multiLine="1"/>
    </w:sdtPr>
    <w:sdtEndPr/>
    <w:sdtContent>
      <w:p w14:paraId="3E9137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318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E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89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B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360"/>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9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A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F5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BF"/>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A48"/>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E8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6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F5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F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0E80E"/>
  <w15:chartTrackingRefBased/>
  <w15:docId w15:val="{E7743D58-C7E1-4C23-B058-6596EF81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23189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23189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90B33B358543CCACAED176690FFE04"/>
        <w:category>
          <w:name w:val="Allmänt"/>
          <w:gallery w:val="placeholder"/>
        </w:category>
        <w:types>
          <w:type w:val="bbPlcHdr"/>
        </w:types>
        <w:behaviors>
          <w:behavior w:val="content"/>
        </w:behaviors>
        <w:guid w:val="{D47C2486-A372-4F88-9C4D-B8EFA722DD56}"/>
      </w:docPartPr>
      <w:docPartBody>
        <w:p w:rsidR="00646F27" w:rsidRDefault="009E53B4">
          <w:pPr>
            <w:pStyle w:val="0E90B33B358543CCACAED176690FFE04"/>
          </w:pPr>
          <w:r w:rsidRPr="005A0A93">
            <w:rPr>
              <w:rStyle w:val="Platshllartext"/>
            </w:rPr>
            <w:t>Förslag till riksdagsbeslut</w:t>
          </w:r>
        </w:p>
      </w:docPartBody>
    </w:docPart>
    <w:docPart>
      <w:docPartPr>
        <w:name w:val="4B1C201BD2A5413DB6743A910CF150B4"/>
        <w:category>
          <w:name w:val="Allmänt"/>
          <w:gallery w:val="placeholder"/>
        </w:category>
        <w:types>
          <w:type w:val="bbPlcHdr"/>
        </w:types>
        <w:behaviors>
          <w:behavior w:val="content"/>
        </w:behaviors>
        <w:guid w:val="{2AEB4F14-FC4C-4F32-9443-A6DE1529393E}"/>
      </w:docPartPr>
      <w:docPartBody>
        <w:p w:rsidR="00646F27" w:rsidRDefault="009E53B4">
          <w:pPr>
            <w:pStyle w:val="4B1C201BD2A5413DB6743A910CF150B4"/>
          </w:pPr>
          <w:r w:rsidRPr="005A0A93">
            <w:rPr>
              <w:rStyle w:val="Platshllartext"/>
            </w:rPr>
            <w:t>Motivering</w:t>
          </w:r>
        </w:p>
      </w:docPartBody>
    </w:docPart>
    <w:docPart>
      <w:docPartPr>
        <w:name w:val="AAD9B1CDF2AA441BBAAE35F97207469D"/>
        <w:category>
          <w:name w:val="Allmänt"/>
          <w:gallery w:val="placeholder"/>
        </w:category>
        <w:types>
          <w:type w:val="bbPlcHdr"/>
        </w:types>
        <w:behaviors>
          <w:behavior w:val="content"/>
        </w:behaviors>
        <w:guid w:val="{B0BBCFBA-8CF3-4A4F-97A8-B1CC067EB674}"/>
      </w:docPartPr>
      <w:docPartBody>
        <w:p w:rsidR="008059C5" w:rsidRDefault="00805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27"/>
    <w:rsid w:val="00646F27"/>
    <w:rsid w:val="008059C5"/>
    <w:rsid w:val="009E5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90B33B358543CCACAED176690FFE04">
    <w:name w:val="0E90B33B358543CCACAED176690FFE04"/>
  </w:style>
  <w:style w:type="paragraph" w:customStyle="1" w:styleId="4B1C201BD2A5413DB6743A910CF150B4">
    <w:name w:val="4B1C201BD2A5413DB6743A910CF15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8E5A1-76C7-489C-8439-AB1204015245}"/>
</file>

<file path=customXml/itemProps2.xml><?xml version="1.0" encoding="utf-8"?>
<ds:datastoreItem xmlns:ds="http://schemas.openxmlformats.org/officeDocument/2006/customXml" ds:itemID="{B15B1736-A7AF-4852-B31C-65ED42D6BFF3}"/>
</file>

<file path=customXml/itemProps3.xml><?xml version="1.0" encoding="utf-8"?>
<ds:datastoreItem xmlns:ds="http://schemas.openxmlformats.org/officeDocument/2006/customXml" ds:itemID="{E8106892-5BDE-423D-8FA7-8A01F93BF927}"/>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1887</Characters>
  <Application>Microsoft Office Word</Application>
  <DocSecurity>0</DocSecurity>
  <Lines>42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skånska flaggans officiella status</vt:lpstr>
      <vt:lpstr>
      </vt:lpstr>
    </vt:vector>
  </TitlesOfParts>
  <Company>Sveriges riksdag</Company>
  <LinksUpToDate>false</LinksUpToDate>
  <CharactersWithSpaces>2181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