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7D04" w:rsidRPr="00233CD8" w:rsidRDefault="00487D04" w:rsidP="00B52CB5">
      <w:pPr>
        <w:pStyle w:val="Hemstlrubrik"/>
      </w:pPr>
      <w:r w:rsidRPr="00233CD8">
        <w:t>Förslag till riksdagsbeslut</w:t>
      </w:r>
    </w:p>
    <w:p w:rsidR="00487D04" w:rsidRPr="00233CD8" w:rsidRDefault="00487D04" w:rsidP="00187917">
      <w:pPr>
        <w:pStyle w:val="Hemstlatt"/>
      </w:pPr>
      <w:r w:rsidRPr="00233CD8">
        <w:t>Riksdagen tillkännager för regeringen som sin mening vad i motionen anförs om nödvändigheten av ett skyndsamt klarläggande av vem som skall vara huvudman för trafikförbindelsen mellan Holmön och fastla</w:t>
      </w:r>
      <w:r w:rsidRPr="00233CD8">
        <w:t>n</w:t>
      </w:r>
      <w:r w:rsidRPr="00233CD8">
        <w:t>det.</w:t>
      </w:r>
    </w:p>
    <w:p w:rsidR="00487D04" w:rsidRPr="00233CD8" w:rsidRDefault="00487D04" w:rsidP="00487D04">
      <w:pPr>
        <w:pStyle w:val="Rubrik1"/>
      </w:pPr>
      <w:r w:rsidRPr="00233CD8">
        <w:t>Motivering</w:t>
      </w:r>
    </w:p>
    <w:p w:rsidR="00487D04" w:rsidRPr="00233CD8" w:rsidRDefault="00487D04" w:rsidP="00487D04">
      <w:r w:rsidRPr="00233CD8">
        <w:t xml:space="preserve">Holmön med dess omgivande öar är Sveriges största naturskyddsområde i marin miljö. </w:t>
      </w:r>
      <w:r w:rsidR="003A10DB" w:rsidRPr="00233CD8">
        <w:t>Hela</w:t>
      </w:r>
      <w:r w:rsidRPr="00233CD8">
        <w:t xml:space="preserve"> 60 procent av Holm</w:t>
      </w:r>
      <w:r w:rsidR="003A10DB" w:rsidRPr="00233CD8">
        <w:t>öns areal är skyddsklassad. Ö</w:t>
      </w:r>
      <w:r w:rsidRPr="00233CD8">
        <w:t>n</w:t>
      </w:r>
      <w:r w:rsidR="003A10DB" w:rsidRPr="00233CD8">
        <w:t xml:space="preserve"> är plac</w:t>
      </w:r>
      <w:r w:rsidR="003A10DB" w:rsidRPr="00233CD8">
        <w:t>e</w:t>
      </w:r>
      <w:r w:rsidR="003A10DB" w:rsidRPr="00233CD8">
        <w:t xml:space="preserve">rad i Kvarken, cirka </w:t>
      </w:r>
      <w:r w:rsidR="005A0EFF" w:rsidRPr="00233CD8">
        <w:t>en</w:t>
      </w:r>
      <w:r w:rsidR="003A10DB" w:rsidRPr="00233CD8">
        <w:t> </w:t>
      </w:r>
      <w:r w:rsidRPr="00233CD8">
        <w:t xml:space="preserve">mil ut </w:t>
      </w:r>
      <w:r w:rsidR="005A0EFF" w:rsidRPr="00233CD8">
        <w:t>på</w:t>
      </w:r>
      <w:r w:rsidRPr="00233CD8">
        <w:t xml:space="preserve"> öppet hav och med sin fantastiska natur är ön självklar som utvecklingsort i Umeå kommun. Ön har idag omkring 90 åretruntboende, varav ett 15-tal är barn. </w:t>
      </w:r>
      <w:r w:rsidR="00B52CB5" w:rsidRPr="00233CD8">
        <w:t xml:space="preserve">Sommartid </w:t>
      </w:r>
      <w:r w:rsidRPr="00233CD8">
        <w:t>tredubblas antalet boende. På ön finns förskola/skola, servicehus, affär, en restaurang, båtmuseum, he</w:t>
      </w:r>
      <w:r w:rsidRPr="00233CD8">
        <w:t>m</w:t>
      </w:r>
      <w:r w:rsidRPr="00233CD8">
        <w:t>bygdsgård med vandrarhem, stugby och ett antal företagare. Närheten till Umeå, ett av Sveriges fyra tillväxtområden, ger utvecklingsmöjligheter som bättre måste tas till</w:t>
      </w:r>
      <w:r w:rsidR="00B52CB5" w:rsidRPr="00233CD8">
        <w:t xml:space="preserve"> </w:t>
      </w:r>
      <w:r w:rsidRPr="00233CD8">
        <w:t>vara.</w:t>
      </w:r>
    </w:p>
    <w:p w:rsidR="00487D04" w:rsidRPr="00233CD8" w:rsidRDefault="00487D04" w:rsidP="00AE56F4">
      <w:pPr>
        <w:pStyle w:val="Normaltindrag"/>
      </w:pPr>
      <w:r w:rsidRPr="00233CD8">
        <w:t>Idag är trafikförbindelsen mellan Holmön och fastlandet långt ifrån til</w:t>
      </w:r>
      <w:r w:rsidRPr="00233CD8">
        <w:t>l</w:t>
      </w:r>
      <w:r w:rsidRPr="00233CD8">
        <w:t>fredsställande. En utredning som stadsjuristen i Umeå kommun har gjort visar att det inte finns beslut om någon utsedd huvudman som ska</w:t>
      </w:r>
      <w:r w:rsidR="00B52CB5" w:rsidRPr="00233CD8">
        <w:t>ll</w:t>
      </w:r>
      <w:r w:rsidRPr="00233CD8">
        <w:t xml:space="preserve"> driva trafiken. Vägverket har gjort en framställan till Näringsdepartementet med frågan om klassificering av vägen, enskild eller allmän väg, samt avgörande om vem som skall vara huvudman för trafikförbindelsen.</w:t>
      </w:r>
    </w:p>
    <w:p w:rsidR="00487D04" w:rsidRPr="00233CD8" w:rsidRDefault="00487D04" w:rsidP="00AE56F4">
      <w:pPr>
        <w:pStyle w:val="Normaltindrag"/>
      </w:pPr>
      <w:r w:rsidRPr="00233CD8">
        <w:t>Redan 1951 upphörde Vägverkets formella skyldighet att driva trafiken. Trots detta har Vägverket fortsatt att driva trafike</w:t>
      </w:r>
      <w:r w:rsidR="00B52CB5" w:rsidRPr="00233CD8">
        <w:t>n under vår, sommar och höst, d</w:t>
      </w:r>
      <w:r w:rsidRPr="00233CD8">
        <w:t>vs. under isfria årstider. De</w:t>
      </w:r>
      <w:r w:rsidR="00B52CB5" w:rsidRPr="00233CD8">
        <w:t>t</w:t>
      </w:r>
      <w:r w:rsidRPr="00233CD8">
        <w:t xml:space="preserve"> har även märkt ut vintertrafikleden under den tid då leden är isbelagd. Vägen till färjeläget på fastland</w:t>
      </w:r>
      <w:r w:rsidR="00AA58B6" w:rsidRPr="00233CD8">
        <w:t>et</w:t>
      </w:r>
      <w:r w:rsidRPr="00233CD8">
        <w:t xml:space="preserve"> samt vägen från hamnen på Holmön är allmän väg. Färjan som trafikerar Holmön är in</w:t>
      </w:r>
      <w:r w:rsidRPr="00233CD8">
        <w:t>g</w:t>
      </w:r>
      <w:r w:rsidRPr="00233CD8">
        <w:t xml:space="preserve">en reguljär bilfärja, men man kan ta över enstaka bilar och servicefordon. Av miljöskäl och beroende på att ön inte kan hantera en stor mängd bilar finns inga önskemål om bilfärja. </w:t>
      </w:r>
    </w:p>
    <w:p w:rsidR="00487D04" w:rsidRPr="00233CD8" w:rsidRDefault="00487D04" w:rsidP="00AE56F4">
      <w:pPr>
        <w:pStyle w:val="Normaltindrag"/>
      </w:pPr>
      <w:r w:rsidRPr="00233CD8">
        <w:lastRenderedPageBreak/>
        <w:t>De boende på Holmön, länsstyrelsen, Vägverket, Umeå kommun samt ol</w:t>
      </w:r>
      <w:r w:rsidRPr="00233CD8">
        <w:t>i</w:t>
      </w:r>
      <w:r w:rsidRPr="00233CD8">
        <w:t xml:space="preserve">ka företrädare för riksdagspartier har engagerat sig i frågan om en lösning av kommunikationen mellan Holmön och fastlandet. Glesbygdsverket besökte Holmön sommaren 2000 för att sätta sig in i frågan. </w:t>
      </w:r>
    </w:p>
    <w:p w:rsidR="00487D04" w:rsidRPr="00233CD8" w:rsidRDefault="00B52CB5" w:rsidP="00AE56F4">
      <w:pPr>
        <w:pStyle w:val="Normaltindrag"/>
      </w:pPr>
      <w:r w:rsidRPr="00233CD8">
        <w:t>T</w:t>
      </w:r>
      <w:r w:rsidR="00487D04" w:rsidRPr="00233CD8">
        <w:t>ill och med säsongen 1996/97 har Vägverket med sin färjepersonal, b</w:t>
      </w:r>
      <w:r w:rsidR="00487D04" w:rsidRPr="00233CD8">
        <w:t>o</w:t>
      </w:r>
      <w:r w:rsidR="00487D04" w:rsidRPr="00233CD8">
        <w:t xml:space="preserve">satt och stationerad på Holmön, skött utprickningen av en vinterväg över västra Kvarken. Den går mellan Vintervägskroken på Holmön och fastlandet. Det bekräftas i en skrivelse från vägförvaltningen i Västerbottens län från den 7 augusti 1984 att detta har omfattats av Vägverkets åtagande. Man skriver: </w:t>
      </w:r>
    </w:p>
    <w:p w:rsidR="00487D04" w:rsidRPr="00233CD8" w:rsidRDefault="00487D04" w:rsidP="00AE56F4">
      <w:pPr>
        <w:pStyle w:val="Normaltindrag"/>
      </w:pPr>
      <w:r w:rsidRPr="00233CD8">
        <w:t xml:space="preserve">”I begreppet Holmöförbindelsen innefattar vi båtleden Holmön–Norrfjärden, vinterleden över västra Kvarken samt de allmänna vägarna på Holmön och de enskilda vägarna med statsbidrag på Ängesön.” </w:t>
      </w:r>
    </w:p>
    <w:p w:rsidR="00487D04" w:rsidRPr="00233CD8" w:rsidRDefault="00487D04" w:rsidP="00AE56F4">
      <w:pPr>
        <w:pStyle w:val="Normaltindrag"/>
      </w:pPr>
      <w:r w:rsidRPr="00233CD8">
        <w:t>Möjlighet att bo och arbeta på Holmön samt en utveckling av ön är helt avhängigt av att kommunikationen mellan ön och fastlandet får en långsiktig och säker lösning. Därtill kommer att oklarheten om ansvaret för vintertraf</w:t>
      </w:r>
      <w:r w:rsidRPr="00233CD8">
        <w:t>i</w:t>
      </w:r>
      <w:r w:rsidRPr="00233CD8">
        <w:t>ken har inneburit att sjuka och handikappade vintertid inte haft möjlighet att besöka Norrlands universitetssjukhus eller andra sjukvårdsinrättningar om det inte ansetts handla om akut sjukdom, då patienten har kunnat hämtas med ambulanshelikopter. Den dagligvaruaffär som i dagsläget finns på Holmön, drivs av Holmöns intresseförening. Skälet till att de tidigare ägarna lade ned affären vid årsskiftet 2003/04 är de konsekvenser som ovanstående proble</w:t>
      </w:r>
      <w:r w:rsidRPr="00233CD8">
        <w:t>m</w:t>
      </w:r>
      <w:r w:rsidRPr="00233CD8">
        <w:t xml:space="preserve">bild medför. </w:t>
      </w:r>
    </w:p>
    <w:p w:rsidR="00487D04" w:rsidRPr="00233CD8" w:rsidRDefault="00FD0028" w:rsidP="00AE56F4">
      <w:pPr>
        <w:pStyle w:val="Normaltindrag"/>
      </w:pPr>
      <w:r w:rsidRPr="00233CD8">
        <w:t>I</w:t>
      </w:r>
      <w:r w:rsidR="00487D04" w:rsidRPr="00233CD8">
        <w:t>dag svarar Vägverket för 37 allmänna färjelinjer runtom i vårt land, inkl</w:t>
      </w:r>
      <w:r w:rsidR="00487D04" w:rsidRPr="00233CD8">
        <w:t>u</w:t>
      </w:r>
      <w:r w:rsidR="00487D04" w:rsidRPr="00233CD8">
        <w:t xml:space="preserve">sive Holmön. Holmöbåten är den båt som kanske har minst trafik i fordon räknat, men det är ändå en viktig led eftersom det är den längsta i distans räknat. </w:t>
      </w:r>
    </w:p>
    <w:p w:rsidR="00487D04" w:rsidRPr="00233CD8" w:rsidRDefault="00487D04" w:rsidP="00AE56F4">
      <w:pPr>
        <w:pStyle w:val="Normaltindrag"/>
      </w:pPr>
      <w:r w:rsidRPr="00233CD8">
        <w:t xml:space="preserve">Ansvarigt statsråd har tillstått i en interpellationsdebatt </w:t>
      </w:r>
      <w:r w:rsidR="00B52CB5" w:rsidRPr="00233CD8">
        <w:t>den 13 februari 2003 att hon är</w:t>
      </w:r>
      <w:r w:rsidRPr="00233CD8">
        <w:t xml:space="preserve"> ”medveten om att förbindelsen till fastlandet självfallet avgör möjligheterna </w:t>
      </w:r>
      <w:r w:rsidR="00B52CB5" w:rsidRPr="00233CD8">
        <w:t>för de boende på plats” och att</w:t>
      </w:r>
      <w:r w:rsidRPr="00233CD8">
        <w:t xml:space="preserve"> ”Nu har Vägverket muntligen och skriftligen lovat att verket svarar för trafiken sommartid till dess att vi kan bereda de förslag som nu finns framför allt från </w:t>
      </w:r>
      <w:r w:rsidR="00B52CB5" w:rsidRPr="00233CD8">
        <w:t>Brev</w:t>
      </w:r>
      <w:r w:rsidRPr="00233CD8">
        <w:t>utredningen, men också från den kollektivtrafikkommitté som ska ha ett särskilt glesbygdspe</w:t>
      </w:r>
      <w:r w:rsidRPr="00233CD8">
        <w:t>r</w:t>
      </w:r>
      <w:r w:rsidRPr="00233CD8">
        <w:t>spektiv.</w:t>
      </w:r>
      <w:r w:rsidR="0023511E" w:rsidRPr="00233CD8">
        <w:t>”</w:t>
      </w:r>
      <w:r w:rsidRPr="00233CD8">
        <w:t xml:space="preserve"> </w:t>
      </w:r>
    </w:p>
    <w:p w:rsidR="00DD4D26" w:rsidRPr="00233CD8" w:rsidRDefault="00487D04" w:rsidP="00DD4D26">
      <w:pPr>
        <w:pStyle w:val="Normaltindrag"/>
      </w:pPr>
      <w:r w:rsidRPr="00233CD8">
        <w:t xml:space="preserve">Statsrådet har alltså avsett att bereda </w:t>
      </w:r>
      <w:r w:rsidR="00B52CB5" w:rsidRPr="00233CD8">
        <w:t>Brev</w:t>
      </w:r>
      <w:r w:rsidRPr="00233CD8">
        <w:t>utredningens förslag och att dessutom väga in de synpunkter som hon kan få in från Kollektivtrafikko</w:t>
      </w:r>
      <w:r w:rsidRPr="00233CD8">
        <w:t>m</w:t>
      </w:r>
      <w:r w:rsidRPr="00233CD8">
        <w:t>mittén. Tillsammans med de aktörer som berörs trodde statsrådet att en lö</w:t>
      </w:r>
      <w:r w:rsidRPr="00233CD8">
        <w:t>s</w:t>
      </w:r>
      <w:r w:rsidRPr="00233CD8">
        <w:t>ning kunde presenteras i en proposition under våren</w:t>
      </w:r>
      <w:r w:rsidR="002E6685" w:rsidRPr="00233CD8">
        <w:t xml:space="preserve"> </w:t>
      </w:r>
      <w:r w:rsidRPr="00233CD8">
        <w:t>2004</w:t>
      </w:r>
      <w:r w:rsidR="002E6685" w:rsidRPr="00233CD8">
        <w:t>.</w:t>
      </w:r>
      <w:r w:rsidRPr="00233CD8">
        <w:t xml:space="preserve"> </w:t>
      </w:r>
      <w:r w:rsidR="00DD4D26" w:rsidRPr="00233CD8">
        <w:t xml:space="preserve">Någon långsiktig lösning av problemet kring vinterförbindelsen över isen mellan Holmön och fastlandet har dock inte kunnat nås. </w:t>
      </w:r>
    </w:p>
    <w:p w:rsidR="00DD4D26" w:rsidRPr="00233CD8" w:rsidRDefault="00DD4D26" w:rsidP="00DD4D26">
      <w:pPr>
        <w:pStyle w:val="Normaltindrag"/>
      </w:pPr>
      <w:r w:rsidRPr="00233CD8">
        <w:t xml:space="preserve">I december 2003 fattade den socialdemokratiska regeringen beslut om att ge Länsstyrelsen i Västerbottens län i uppdrag att staka </w:t>
      </w:r>
      <w:r w:rsidR="004D6C5F" w:rsidRPr="00233CD8">
        <w:t xml:space="preserve">ut </w:t>
      </w:r>
      <w:r w:rsidRPr="00233CD8">
        <w:t>och hålla en vinte</w:t>
      </w:r>
      <w:r w:rsidRPr="00233CD8">
        <w:t>r</w:t>
      </w:r>
      <w:r w:rsidRPr="00233CD8">
        <w:t>förbindelse över isen mellan Holmön och fastlandet. Uppdraget var dock tidsbegränsat till vintrarna 2003/</w:t>
      </w:r>
      <w:r w:rsidR="004873C4" w:rsidRPr="00233CD8">
        <w:t>20</w:t>
      </w:r>
      <w:r w:rsidRPr="00233CD8">
        <w:t>04 och 2004/</w:t>
      </w:r>
      <w:r w:rsidR="004873C4" w:rsidRPr="00233CD8">
        <w:t>20</w:t>
      </w:r>
      <w:r w:rsidRPr="00233CD8">
        <w:t>05. Ulrika Messing sa i ett pressmeddelande att ”Jag är medveten om vilka problem vintrarna har inn</w:t>
      </w:r>
      <w:r w:rsidRPr="00233CD8">
        <w:t>e</w:t>
      </w:r>
      <w:r w:rsidRPr="00233CD8">
        <w:t xml:space="preserve">burit för de boende på Holmön och det är glädjande att vi nu har kommit fram till en lösning för de kommande vintrarna”. </w:t>
      </w:r>
    </w:p>
    <w:p w:rsidR="00DD4D26" w:rsidRPr="00233CD8" w:rsidRDefault="000D1723" w:rsidP="00AE56F4">
      <w:pPr>
        <w:pStyle w:val="Normaltindrag"/>
      </w:pPr>
      <w:r w:rsidRPr="00233CD8">
        <w:t>Nu nalkas snart en ny vinter och återigen tycks Holmön stå utan en lösning gällande vinterförbindelsen över isen.</w:t>
      </w:r>
    </w:p>
    <w:p w:rsidR="00487D04" w:rsidRPr="00233CD8" w:rsidRDefault="00487D04" w:rsidP="00AE56F4">
      <w:pPr>
        <w:pStyle w:val="Normaltindrag"/>
      </w:pPr>
      <w:r w:rsidRPr="00233CD8">
        <w:t>Ett klargörande om ansvaret för kommunikationen mellan Holmön och fastlandet är en absolut nödvändighet. Regeringens uppenbara ovilja att ta sig an frågan är högst anmärkningsvärd. De näringsministrar som kommit och gått under den relativt långa tid jag på olika sätt aktualiserat frågan i form av frågor, interpellationer och motioner har ihärdigt hänvisat till att ärendet b</w:t>
      </w:r>
      <w:r w:rsidRPr="00233CD8">
        <w:t>e</w:t>
      </w:r>
      <w:r w:rsidRPr="00233CD8">
        <w:t xml:space="preserve">reds på </w:t>
      </w:r>
      <w:r w:rsidR="00B52CB5" w:rsidRPr="00233CD8">
        <w:t xml:space="preserve">Regeringskansliet </w:t>
      </w:r>
      <w:r w:rsidRPr="00233CD8">
        <w:t xml:space="preserve">och har därför inte gett något svar på frågor. Jag återkommer därför med denna motion och kräver än en gång att </w:t>
      </w:r>
      <w:r w:rsidR="007B7414" w:rsidRPr="00233CD8">
        <w:t xml:space="preserve">beslut </w:t>
      </w:r>
      <w:r w:rsidRPr="00233CD8">
        <w:t>snarast fatta</w:t>
      </w:r>
      <w:r w:rsidR="007B7414" w:rsidRPr="00233CD8">
        <w:t>s</w:t>
      </w:r>
      <w:r w:rsidRPr="00233CD8">
        <w:t xml:space="preserve"> om huvudmannaskapet för förbindelsen mellan Holmön och fastlandet.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52CB5" w:rsidRPr="00233CD8">
        <w:tblPrEx>
          <w:tblCellMar>
            <w:top w:w="0" w:type="dxa"/>
            <w:bottom w:w="0" w:type="dxa"/>
          </w:tblCellMar>
        </w:tblPrEx>
        <w:trPr>
          <w:cantSplit/>
        </w:trPr>
        <w:tc>
          <w:tcPr>
            <w:tcW w:w="3046" w:type="dxa"/>
          </w:tcPr>
          <w:p w:rsidR="00B52CB5" w:rsidRPr="00233CD8" w:rsidRDefault="00B52CB5" w:rsidP="00B52CB5">
            <w:pPr>
              <w:pStyle w:val="UnderskriftDatum"/>
              <w:spacing w:before="240"/>
            </w:pPr>
            <w:r w:rsidRPr="00233CD8">
              <w:t>Stockholm den 26 september 2005</w:t>
            </w:r>
          </w:p>
        </w:tc>
        <w:tc>
          <w:tcPr>
            <w:tcW w:w="3047" w:type="dxa"/>
          </w:tcPr>
          <w:p w:rsidR="00B52CB5" w:rsidRPr="00233CD8" w:rsidRDefault="00B52CB5" w:rsidP="00B52CB5">
            <w:pPr>
              <w:pStyle w:val="Underskrifter"/>
              <w:spacing w:before="240"/>
            </w:pPr>
          </w:p>
        </w:tc>
      </w:tr>
      <w:tr w:rsidR="00B52CB5" w:rsidRPr="00233CD8">
        <w:tblPrEx>
          <w:tblCellMar>
            <w:top w:w="0" w:type="dxa"/>
            <w:bottom w:w="0" w:type="dxa"/>
          </w:tblCellMar>
        </w:tblPrEx>
        <w:trPr>
          <w:cantSplit/>
        </w:trPr>
        <w:tc>
          <w:tcPr>
            <w:tcW w:w="3046" w:type="dxa"/>
          </w:tcPr>
          <w:p w:rsidR="00B52CB5" w:rsidRPr="00233CD8" w:rsidRDefault="00B52CB5" w:rsidP="00B52CB5">
            <w:pPr>
              <w:pStyle w:val="Underskrifter"/>
            </w:pPr>
            <w:r w:rsidRPr="00233CD8">
              <w:t>Gunilla Tjernberg (kd)</w:t>
            </w:r>
          </w:p>
        </w:tc>
        <w:tc>
          <w:tcPr>
            <w:tcW w:w="3047" w:type="dxa"/>
          </w:tcPr>
          <w:p w:rsidR="00B52CB5" w:rsidRPr="00233CD8" w:rsidRDefault="00B52CB5" w:rsidP="00B52CB5">
            <w:pPr>
              <w:pStyle w:val="Underskrifter"/>
            </w:pPr>
          </w:p>
        </w:tc>
      </w:tr>
    </w:tbl>
    <w:p w:rsidR="00487D04" w:rsidRPr="00233CD8" w:rsidRDefault="00487D04" w:rsidP="00B52CB5">
      <w:pPr>
        <w:pStyle w:val="Normaltindrag"/>
      </w:pPr>
    </w:p>
    <w:sectPr w:rsidR="00487D04" w:rsidRPr="00233CD8" w:rsidSect="00B52CB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4FF7" w:rsidRPr="00233CD8" w:rsidRDefault="00CB4FF7">
      <w:r w:rsidRPr="00233CD8">
        <w:separator/>
      </w:r>
    </w:p>
  </w:endnote>
  <w:endnote w:type="continuationSeparator" w:id="0">
    <w:p w:rsidR="00CB4FF7" w:rsidRPr="00233CD8" w:rsidRDefault="00CB4FF7">
      <w:r w:rsidRPr="00233CD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4A68" w:rsidRPr="00233CD8" w:rsidRDefault="00233CD8" w:rsidP="00B52CB5">
    <w:pPr>
      <w:pStyle w:val="Sidfot"/>
    </w:pPr>
    <w:r w:rsidRPr="00233CD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272625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2CB5" w:rsidRDefault="00B52CB5">
                          <w:pPr>
                            <w:pStyle w:val="NormalS5sidnrV"/>
                          </w:pPr>
                          <w:r>
                            <w:fldChar w:fldCharType="begin"/>
                          </w:r>
                          <w:r>
                            <w:instrText xml:space="preserve"> PAGE *\charformat</w:instrText>
                          </w:r>
                          <w:r>
                            <w:fldChar w:fldCharType="separate"/>
                          </w:r>
                          <w:r w:rsidR="002D74E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52CB5" w:rsidRDefault="00B52CB5">
                    <w:pPr>
                      <w:pStyle w:val="NormalS5sidnrV"/>
                    </w:pPr>
                    <w:r>
                      <w:fldChar w:fldCharType="begin"/>
                    </w:r>
                    <w:r>
                      <w:instrText xml:space="preserve"> PAGE *\charformat</w:instrText>
                    </w:r>
                    <w:r>
                      <w:fldChar w:fldCharType="separate"/>
                    </w:r>
                    <w:r w:rsidR="002D74E9">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4A68" w:rsidRPr="00233CD8" w:rsidRDefault="00233CD8" w:rsidP="00B52CB5">
    <w:pPr>
      <w:pStyle w:val="Sidfot"/>
    </w:pPr>
    <w:r w:rsidRPr="00233CD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29467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2CB5" w:rsidRDefault="00B52CB5">
                          <w:pPr>
                            <w:pStyle w:val="NormalS5sidnrH"/>
                            <w:ind w:right="0"/>
                          </w:pPr>
                          <w:r>
                            <w:fldChar w:fldCharType="begin"/>
                          </w:r>
                          <w:r>
                            <w:instrText xml:space="preserve"> PAGE *\charformat</w:instrText>
                          </w:r>
                          <w:r>
                            <w:fldChar w:fldCharType="separate"/>
                          </w:r>
                          <w:r w:rsidR="002D74E9">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52CB5" w:rsidRDefault="00B52CB5">
                    <w:pPr>
                      <w:pStyle w:val="NormalS5sidnrH"/>
                      <w:ind w:right="0"/>
                    </w:pPr>
                    <w:r>
                      <w:fldChar w:fldCharType="begin"/>
                    </w:r>
                    <w:r>
                      <w:instrText xml:space="preserve"> PAGE *\charformat</w:instrText>
                    </w:r>
                    <w:r>
                      <w:fldChar w:fldCharType="separate"/>
                    </w:r>
                    <w:r w:rsidR="002D74E9">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4A68" w:rsidRPr="00233CD8" w:rsidRDefault="00233CD8" w:rsidP="00B52CB5">
    <w:pPr>
      <w:pStyle w:val="Sidfot"/>
    </w:pPr>
    <w:r w:rsidRPr="00233CD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16506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2CB5" w:rsidRDefault="00B52CB5">
                          <w:pPr>
                            <w:pStyle w:val="NormalS5sidnrH"/>
                            <w:ind w:right="0"/>
                          </w:pPr>
                          <w:r>
                            <w:fldChar w:fldCharType="begin"/>
                          </w:r>
                          <w:r>
                            <w:instrText xml:space="preserve"> PAGE *\charformat</w:instrText>
                          </w:r>
                          <w:r>
                            <w:fldChar w:fldCharType="separate"/>
                          </w:r>
                          <w:r w:rsidR="002D74E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52CB5" w:rsidRDefault="00B52CB5">
                    <w:pPr>
                      <w:pStyle w:val="NormalS5sidnrH"/>
                      <w:ind w:right="0"/>
                    </w:pPr>
                    <w:r>
                      <w:fldChar w:fldCharType="begin"/>
                    </w:r>
                    <w:r>
                      <w:instrText xml:space="preserve"> PAGE *\charformat</w:instrText>
                    </w:r>
                    <w:r>
                      <w:fldChar w:fldCharType="separate"/>
                    </w:r>
                    <w:r w:rsidR="002D74E9">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4FF7" w:rsidRPr="00233CD8" w:rsidRDefault="00CB4FF7">
      <w:r w:rsidRPr="00233CD8">
        <w:separator/>
      </w:r>
    </w:p>
  </w:footnote>
  <w:footnote w:type="continuationSeparator" w:id="0">
    <w:p w:rsidR="00CB4FF7" w:rsidRPr="00233CD8" w:rsidRDefault="00CB4FF7">
      <w:r w:rsidRPr="00233CD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4A68" w:rsidRPr="00233CD8" w:rsidRDefault="00233CD8" w:rsidP="00B52CB5">
    <w:pPr>
      <w:pStyle w:val="Sidhuvud"/>
    </w:pPr>
    <w:r w:rsidRPr="00233CD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472286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2CB5" w:rsidRDefault="00B52CB5">
                          <w:pPr>
                            <w:pStyle w:val="KantRubrikS5V"/>
                          </w:pPr>
                          <w:r>
                            <w:fldChar w:fldCharType="begin"/>
                          </w:r>
                          <w:r>
                            <w:instrText xml:space="preserve"> DOCPROPERTY "YearUser" *\charformat </w:instrText>
                          </w:r>
                          <w:r>
                            <w:fldChar w:fldCharType="separate"/>
                          </w:r>
                          <w:r w:rsidR="002D74E9">
                            <w:t>2005/06</w:t>
                          </w:r>
                          <w:r>
                            <w:fldChar w:fldCharType="end"/>
                          </w:r>
                          <w:r>
                            <w:t>:</w:t>
                          </w:r>
                          <w:r>
                            <w:fldChar w:fldCharType="begin"/>
                          </w:r>
                          <w:r>
                            <w:instrText xml:space="preserve"> DOCPROPERTY "Motionsnummer" *\charformat </w:instrText>
                          </w:r>
                          <w:r>
                            <w:fldChar w:fldCharType="separate"/>
                          </w:r>
                          <w:r w:rsidR="002D74E9">
                            <w:t>T306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52CB5" w:rsidRDefault="00B52CB5">
                    <w:pPr>
                      <w:pStyle w:val="KantRubrikS5V"/>
                    </w:pPr>
                    <w:r>
                      <w:fldChar w:fldCharType="begin"/>
                    </w:r>
                    <w:r>
                      <w:instrText xml:space="preserve"> DOCPROPERTY "YearUser" *\charformat </w:instrText>
                    </w:r>
                    <w:r>
                      <w:fldChar w:fldCharType="separate"/>
                    </w:r>
                    <w:r w:rsidR="002D74E9">
                      <w:t>2005/06</w:t>
                    </w:r>
                    <w:r>
                      <w:fldChar w:fldCharType="end"/>
                    </w:r>
                    <w:r>
                      <w:t>:</w:t>
                    </w:r>
                    <w:r>
                      <w:fldChar w:fldCharType="begin"/>
                    </w:r>
                    <w:r>
                      <w:instrText xml:space="preserve"> DOCPROPERTY "Motionsnummer" *\charformat </w:instrText>
                    </w:r>
                    <w:r>
                      <w:fldChar w:fldCharType="separate"/>
                    </w:r>
                    <w:r w:rsidR="002D74E9">
                      <w:t>T306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4A68" w:rsidRPr="00233CD8" w:rsidRDefault="00233CD8" w:rsidP="00B52CB5">
    <w:pPr>
      <w:pStyle w:val="Sidhuvud"/>
    </w:pPr>
    <w:r w:rsidRPr="00233CD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75447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2CB5" w:rsidRDefault="00B52CB5">
                          <w:pPr>
                            <w:pStyle w:val="KantRubrikS5H"/>
                            <w:ind w:right="0"/>
                          </w:pPr>
                          <w:r>
                            <w:fldChar w:fldCharType="begin"/>
                          </w:r>
                          <w:r>
                            <w:instrText xml:space="preserve"> DOCPROPERTY "YearUser" *\charformat </w:instrText>
                          </w:r>
                          <w:r>
                            <w:fldChar w:fldCharType="separate"/>
                          </w:r>
                          <w:r w:rsidR="002D74E9">
                            <w:t>2005/06</w:t>
                          </w:r>
                          <w:r>
                            <w:fldChar w:fldCharType="end"/>
                          </w:r>
                          <w:r>
                            <w:t>:</w:t>
                          </w:r>
                          <w:r>
                            <w:fldChar w:fldCharType="begin"/>
                          </w:r>
                          <w:r>
                            <w:instrText xml:space="preserve"> DOCPROPERTY "Motionsnummer" *\charformat </w:instrText>
                          </w:r>
                          <w:r>
                            <w:fldChar w:fldCharType="separate"/>
                          </w:r>
                          <w:r w:rsidR="002D74E9">
                            <w:t>T306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52CB5" w:rsidRDefault="00B52CB5">
                    <w:pPr>
                      <w:pStyle w:val="KantRubrikS5H"/>
                      <w:ind w:right="0"/>
                    </w:pPr>
                    <w:r>
                      <w:fldChar w:fldCharType="begin"/>
                    </w:r>
                    <w:r>
                      <w:instrText xml:space="preserve"> DOCPROPERTY "YearUser" *\charformat </w:instrText>
                    </w:r>
                    <w:r>
                      <w:fldChar w:fldCharType="separate"/>
                    </w:r>
                    <w:r w:rsidR="002D74E9">
                      <w:t>2005/06</w:t>
                    </w:r>
                    <w:r>
                      <w:fldChar w:fldCharType="end"/>
                    </w:r>
                    <w:r>
                      <w:t>:</w:t>
                    </w:r>
                    <w:r>
                      <w:fldChar w:fldCharType="begin"/>
                    </w:r>
                    <w:r>
                      <w:instrText xml:space="preserve"> DOCPROPERTY "Motionsnummer" *\charformat </w:instrText>
                    </w:r>
                    <w:r>
                      <w:fldChar w:fldCharType="separate"/>
                    </w:r>
                    <w:r w:rsidR="002D74E9">
                      <w:t>T306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2CB5" w:rsidRPr="00233CD8" w:rsidRDefault="00B52CB5">
    <w:pPr>
      <w:pStyle w:val="FSHNormal"/>
      <w:tabs>
        <w:tab w:val="right" w:pos="5840"/>
      </w:tabs>
    </w:pPr>
    <w:r w:rsidRPr="00233CD8">
      <w:br/>
    </w:r>
    <w:r w:rsidRPr="00233CD8">
      <w:fldChar w:fldCharType="begin" w:fldLock="1"/>
    </w:r>
    <w:r w:rsidRPr="00233CD8">
      <w:instrText xml:space="preserve"> DOCPROPERTY</w:instrText>
    </w:r>
    <w:r w:rsidRPr="00233CD8">
      <w:rPr>
        <w:sz w:val="18"/>
      </w:rPr>
      <w:instrText xml:space="preserve"> "YearUser" *\charformat </w:instrText>
    </w:r>
    <w:r w:rsidRPr="00233CD8">
      <w:fldChar w:fldCharType="separate"/>
    </w:r>
    <w:r w:rsidR="002D74E9" w:rsidRPr="00233CD8">
      <w:t>2005/06</w:t>
    </w:r>
    <w:r w:rsidRPr="00233CD8">
      <w:fldChar w:fldCharType="end"/>
    </w:r>
    <w:r w:rsidRPr="00233CD8">
      <w:t xml:space="preserve"> </w:t>
    </w:r>
    <w:r w:rsidRPr="00233CD8">
      <w:tab/>
      <w:t xml:space="preserve">mnr: </w:t>
    </w:r>
    <w:r w:rsidRPr="00233CD8">
      <w:fldChar w:fldCharType="begin" w:fldLock="1"/>
    </w:r>
    <w:r w:rsidRPr="00233CD8">
      <w:instrText xml:space="preserve"> DOCPROPERTY</w:instrText>
    </w:r>
    <w:r w:rsidRPr="00233CD8">
      <w:rPr>
        <w:sz w:val="18"/>
      </w:rPr>
      <w:instrText xml:space="preserve"> "Motionsnummer" *\charformat </w:instrText>
    </w:r>
    <w:r w:rsidRPr="00233CD8">
      <w:fldChar w:fldCharType="separate"/>
    </w:r>
    <w:r w:rsidR="002D74E9" w:rsidRPr="00233CD8">
      <w:t>T306</w:t>
    </w:r>
    <w:r w:rsidRPr="00233CD8">
      <w:fldChar w:fldCharType="end"/>
    </w:r>
    <w:r w:rsidRPr="00233CD8">
      <w:br/>
    </w:r>
    <w:r w:rsidRPr="00233CD8">
      <w:fldChar w:fldCharType="begin" w:fldLock="1"/>
    </w:r>
    <w:r w:rsidRPr="00233CD8">
      <w:instrText xml:space="preserve"> DOCPROPERTY</w:instrText>
    </w:r>
    <w:r w:rsidRPr="00233CD8">
      <w:rPr>
        <w:sz w:val="18"/>
      </w:rPr>
      <w:instrText xml:space="preserve"> "Samling" *\charformat </w:instrText>
    </w:r>
    <w:r w:rsidRPr="00233CD8">
      <w:fldChar w:fldCharType="end"/>
    </w:r>
    <w:r w:rsidRPr="00233CD8">
      <w:tab/>
      <w:t xml:space="preserve">pnr: </w:t>
    </w:r>
    <w:r w:rsidRPr="00233CD8">
      <w:fldChar w:fldCharType="begin" w:fldLock="1"/>
    </w:r>
    <w:r w:rsidRPr="00233CD8">
      <w:instrText xml:space="preserve"> DOCPROPERTY</w:instrText>
    </w:r>
    <w:r w:rsidRPr="00233CD8">
      <w:rPr>
        <w:sz w:val="18"/>
      </w:rPr>
      <w:instrText xml:space="preserve"> "Partinummer" *\charformat </w:instrText>
    </w:r>
    <w:r w:rsidRPr="00233CD8">
      <w:fldChar w:fldCharType="separate"/>
    </w:r>
    <w:r w:rsidR="002D74E9" w:rsidRPr="00233CD8">
      <w:t>kd669</w:t>
    </w:r>
    <w:r w:rsidRPr="00233CD8">
      <w:fldChar w:fldCharType="end"/>
    </w:r>
  </w:p>
  <w:p w:rsidR="00B52CB5" w:rsidRPr="00233CD8" w:rsidRDefault="00B52CB5">
    <w:pPr>
      <w:pStyle w:val="FSHRub1"/>
    </w:pPr>
    <w:r w:rsidRPr="00233CD8">
      <w:t>Motion till riksdagen</w:t>
    </w:r>
    <w:r w:rsidRPr="00233CD8">
      <w:br/>
    </w:r>
    <w:r w:rsidRPr="00233CD8">
      <w:fldChar w:fldCharType="begin" w:fldLock="1"/>
    </w:r>
    <w:r w:rsidRPr="00233CD8">
      <w:instrText xml:space="preserve"> DOCPROPERTY "YearUser" *\charformat </w:instrText>
    </w:r>
    <w:r w:rsidRPr="00233CD8">
      <w:fldChar w:fldCharType="separate"/>
    </w:r>
    <w:r w:rsidR="002D74E9" w:rsidRPr="00233CD8">
      <w:t>2005/06</w:t>
    </w:r>
    <w:r w:rsidRPr="00233CD8">
      <w:fldChar w:fldCharType="end"/>
    </w:r>
    <w:r w:rsidRPr="00233CD8">
      <w:t>:</w:t>
    </w:r>
    <w:r w:rsidRPr="00233CD8">
      <w:fldChar w:fldCharType="begin" w:fldLock="1"/>
    </w:r>
    <w:r w:rsidRPr="00233CD8">
      <w:instrText xml:space="preserve"> DOCPROPERTY "Motionsnummer" *\charformat </w:instrText>
    </w:r>
    <w:r w:rsidRPr="00233CD8">
      <w:fldChar w:fldCharType="separate"/>
    </w:r>
    <w:r w:rsidR="002D74E9" w:rsidRPr="00233CD8">
      <w:t>T306</w:t>
    </w:r>
    <w:r w:rsidRPr="00233CD8">
      <w:fldChar w:fldCharType="end"/>
    </w:r>
  </w:p>
  <w:p w:rsidR="00B52CB5" w:rsidRPr="00233CD8" w:rsidRDefault="00B52CB5">
    <w:pPr>
      <w:pStyle w:val="FSHNormalS5"/>
    </w:pPr>
    <w:r w:rsidRPr="00233CD8">
      <w:fldChar w:fldCharType="begin" w:fldLock="1"/>
    </w:r>
    <w:r w:rsidRPr="00233CD8">
      <w:instrText xml:space="preserve"> DOCPROPERTY "MotionarText" *\charformat </w:instrText>
    </w:r>
    <w:r w:rsidRPr="00233CD8">
      <w:fldChar w:fldCharType="separate"/>
    </w:r>
    <w:r w:rsidR="002D74E9" w:rsidRPr="00233CD8">
      <w:t>av Gunilla Tjernberg (kd)</w:t>
    </w:r>
    <w:r w:rsidRPr="00233CD8">
      <w:fldChar w:fldCharType="end"/>
    </w:r>
    <w:r w:rsidRPr="00233CD8">
      <w:br/>
    </w:r>
    <w:r w:rsidRPr="00233CD8">
      <w:fldChar w:fldCharType="begin" w:fldLock="1"/>
    </w:r>
    <w:r w:rsidRPr="00233CD8">
      <w:instrText xml:space="preserve"> DOCPROPERTY "SvarFrasKort" *\charformat </w:instrText>
    </w:r>
    <w:r w:rsidRPr="00233CD8">
      <w:fldChar w:fldCharType="end"/>
    </w:r>
  </w:p>
  <w:p w:rsidR="00B52CB5" w:rsidRPr="00233CD8" w:rsidRDefault="00B52CB5">
    <w:pPr>
      <w:pStyle w:val="FSHTitel"/>
    </w:pPr>
    <w:r w:rsidRPr="00233CD8">
      <w:fldChar w:fldCharType="begin" w:fldLock="1"/>
    </w:r>
    <w:r w:rsidRPr="00233CD8">
      <w:instrText xml:space="preserve"> DOCPROPERTY</w:instrText>
    </w:r>
    <w:r w:rsidRPr="00233CD8">
      <w:rPr>
        <w:sz w:val="18"/>
      </w:rPr>
      <w:instrText xml:space="preserve"> "RubrikSvar" *\charformat </w:instrText>
    </w:r>
    <w:r w:rsidRPr="00233CD8">
      <w:fldChar w:fldCharType="separate"/>
    </w:r>
    <w:r w:rsidR="002D74E9" w:rsidRPr="00233CD8">
      <w:t>Färjeförbindelse till Holmön</w:t>
    </w:r>
    <w:r w:rsidRPr="00233CD8">
      <w:fldChar w:fldCharType="end"/>
    </w:r>
  </w:p>
  <w:p w:rsidR="00B52CB5" w:rsidRPr="00233CD8" w:rsidRDefault="00B52CB5" w:rsidP="00B52CB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43363041">
    <w:abstractNumId w:val="13"/>
  </w:num>
  <w:num w:numId="2" w16cid:durableId="275720420">
    <w:abstractNumId w:val="10"/>
  </w:num>
  <w:num w:numId="3" w16cid:durableId="1674411504">
    <w:abstractNumId w:val="11"/>
  </w:num>
  <w:num w:numId="4" w16cid:durableId="1055205298">
    <w:abstractNumId w:val="12"/>
  </w:num>
  <w:num w:numId="5" w16cid:durableId="79178943">
    <w:abstractNumId w:val="8"/>
  </w:num>
  <w:num w:numId="6" w16cid:durableId="1323317755">
    <w:abstractNumId w:val="3"/>
  </w:num>
  <w:num w:numId="7" w16cid:durableId="110981449">
    <w:abstractNumId w:val="2"/>
  </w:num>
  <w:num w:numId="8" w16cid:durableId="1346979483">
    <w:abstractNumId w:val="1"/>
  </w:num>
  <w:num w:numId="9" w16cid:durableId="1567955097">
    <w:abstractNumId w:val="0"/>
  </w:num>
  <w:num w:numId="10" w16cid:durableId="1651669553">
    <w:abstractNumId w:val="9"/>
  </w:num>
  <w:num w:numId="11" w16cid:durableId="53503802">
    <w:abstractNumId w:val="7"/>
  </w:num>
  <w:num w:numId="12" w16cid:durableId="1656446075">
    <w:abstractNumId w:val="6"/>
  </w:num>
  <w:num w:numId="13" w16cid:durableId="348407098">
    <w:abstractNumId w:val="5"/>
  </w:num>
  <w:num w:numId="14" w16cid:durableId="3751984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9"/>
  </w:docVars>
  <w:rsids>
    <w:rsidRoot w:val="003A10DB"/>
    <w:rsid w:val="000061D1"/>
    <w:rsid w:val="00064BC3"/>
    <w:rsid w:val="00066775"/>
    <w:rsid w:val="00072FB9"/>
    <w:rsid w:val="000D1723"/>
    <w:rsid w:val="00100531"/>
    <w:rsid w:val="00187917"/>
    <w:rsid w:val="00201DFB"/>
    <w:rsid w:val="00204A63"/>
    <w:rsid w:val="00212FF1"/>
    <w:rsid w:val="00230193"/>
    <w:rsid w:val="00233CD8"/>
    <w:rsid w:val="0023511E"/>
    <w:rsid w:val="0025068A"/>
    <w:rsid w:val="002818D3"/>
    <w:rsid w:val="002D11A8"/>
    <w:rsid w:val="002D74E9"/>
    <w:rsid w:val="002E6685"/>
    <w:rsid w:val="003A10DB"/>
    <w:rsid w:val="00445271"/>
    <w:rsid w:val="004873C4"/>
    <w:rsid w:val="00487D04"/>
    <w:rsid w:val="004A0504"/>
    <w:rsid w:val="004D6C5F"/>
    <w:rsid w:val="004E38D9"/>
    <w:rsid w:val="005242C2"/>
    <w:rsid w:val="005A0EFF"/>
    <w:rsid w:val="005F2EEF"/>
    <w:rsid w:val="00674A68"/>
    <w:rsid w:val="006A38D5"/>
    <w:rsid w:val="006F5483"/>
    <w:rsid w:val="00740D6D"/>
    <w:rsid w:val="00794149"/>
    <w:rsid w:val="00796ED5"/>
    <w:rsid w:val="007B67A7"/>
    <w:rsid w:val="007B7414"/>
    <w:rsid w:val="007C6092"/>
    <w:rsid w:val="00A053C6"/>
    <w:rsid w:val="00AA58B6"/>
    <w:rsid w:val="00AD7CEF"/>
    <w:rsid w:val="00AE56F4"/>
    <w:rsid w:val="00B13BF0"/>
    <w:rsid w:val="00B52CB5"/>
    <w:rsid w:val="00C1285C"/>
    <w:rsid w:val="00C27B7D"/>
    <w:rsid w:val="00CB4FF7"/>
    <w:rsid w:val="00D1174F"/>
    <w:rsid w:val="00DC6C70"/>
    <w:rsid w:val="00DD4D26"/>
    <w:rsid w:val="00E2193F"/>
    <w:rsid w:val="00E22893"/>
    <w:rsid w:val="00E360DE"/>
    <w:rsid w:val="00E75D28"/>
    <w:rsid w:val="00E84F25"/>
    <w:rsid w:val="00FD002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87FC579-641F-4AD8-9431-6F84C7982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B52CB5"/>
    <w:pPr>
      <w:spacing w:after="250"/>
    </w:pPr>
  </w:style>
  <w:style w:type="paragraph" w:customStyle="1" w:styleId="Hemstlatt">
    <w:name w:val="Hemstl_att"/>
    <w:aliases w:val="HemstPunkt,HemstPunktFlera,HemställansPunkt,Förslagstext"/>
    <w:basedOn w:val="Normal"/>
    <w:next w:val="Normal"/>
    <w:rsid w:val="005242C2"/>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857</Words>
  <Characters>4900</Characters>
  <Application>Microsoft Office Word</Application>
  <DocSecurity>4</DocSecurity>
  <Lines>90</Lines>
  <Paragraphs>21</Paragraphs>
  <ScaleCrop>false</ScaleCrop>
  <HeadingPairs>
    <vt:vector size="2" baseType="variant">
      <vt:variant>
        <vt:lpstr>Rubrik</vt:lpstr>
      </vt:variant>
      <vt:variant>
        <vt:i4>1</vt:i4>
      </vt:variant>
    </vt:vector>
  </HeadingPairs>
  <TitlesOfParts>
    <vt:vector size="1" baseType="lpstr">
      <vt:lpstr>T306</vt:lpstr>
    </vt:vector>
  </TitlesOfParts>
  <Company>Riksdagen</Company>
  <LinksUpToDate>false</LinksUpToDate>
  <CharactersWithSpaces>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T306</dc:title>
  <dc:subject>T306</dc:subject>
  <dc:creator>Riksdagen</dc:creator>
  <cp:keywords>Riksdagen</cp:keywords>
  <dc:description/>
  <cp:lastModifiedBy>Lars Brink</cp:lastModifiedBy>
  <cp:revision>2</cp:revision>
  <cp:lastPrinted>2006-01-19T07:10:00Z</cp:lastPrinted>
  <dcterms:created xsi:type="dcterms:W3CDTF">2025-12-16T21:32:00Z</dcterms:created>
  <dcterms:modified xsi:type="dcterms:W3CDTF">2025-12-16T21:32:00Z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mot2000_423_2005-11-09</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HT</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Färjeförbindelse till Holmön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Färjeförbindelse till Holmön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kd669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Gunilla Tjernberg (kd)</vt:lpwstr>
  </property>
  <property fmtid="{D5CDD505-2E9C-101B-9397-08002B2CF9AE}" pid="26" name="MotionarLista">
    <vt:lpwstr>Tjernberg, Gunilla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Tjernberg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T306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hanna.toorell@riksdagen.se</vt:lpwstr>
  </property>
  <property fmtid="{D5CDD505-2E9C-101B-9397-08002B2CF9AE}" pid="45" name="ReservUID">
    <vt:lpwstr>peter jansson</vt:lpwstr>
  </property>
  <property fmtid="{D5CDD505-2E9C-101B-9397-08002B2CF9AE}" pid="46" name="MotionID">
    <vt:lpwstr>20052006000001070100000006690069</vt:lpwstr>
  </property>
  <property fmtid="{D5CDD505-2E9C-101B-9397-08002B2CF9AE}" pid="47" name="datum">
    <vt:lpwstr>050926</vt:lpwstr>
  </property>
  <property fmtid="{D5CDD505-2E9C-101B-9397-08002B2CF9AE}" pid="48" name="avsändar-e-post">
    <vt:lpwstr>hanna.toorell@riksdagen.se</vt:lpwstr>
  </property>
  <property fmtid="{D5CDD505-2E9C-101B-9397-08002B2CF9AE}" pid="49" name="id">
    <vt:lpwstr>20052006000001070100000006690069</vt:lpwstr>
  </property>
  <property fmtid="{D5CDD505-2E9C-101B-9397-08002B2CF9AE}" pid="50" name="nummer">
    <vt:lpwstr>306</vt:lpwstr>
  </property>
  <property fmtid="{D5CDD505-2E9C-101B-9397-08002B2CF9AE}" pid="51" name="utskottsbeteckning">
    <vt:lpwstr>T</vt:lpwstr>
  </property>
</Properties>
</file>