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C659" w14:textId="77777777" w:rsidR="006E04A4" w:rsidRPr="00CD7560" w:rsidRDefault="00BE3164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42</w:t>
      </w:r>
      <w:bookmarkEnd w:id="1"/>
    </w:p>
    <w:p w14:paraId="260EC65A" w14:textId="77777777" w:rsidR="006E04A4" w:rsidRDefault="00BE3164">
      <w:pPr>
        <w:pStyle w:val="Datum"/>
        <w:outlineLvl w:val="0"/>
      </w:pPr>
      <w:bookmarkStart w:id="2" w:name="DocumentDate"/>
      <w:r>
        <w:t>Måndagen den 1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54E7E" w14:paraId="260EC65F" w14:textId="77777777" w:rsidTr="00E47117">
        <w:trPr>
          <w:cantSplit/>
        </w:trPr>
        <w:tc>
          <w:tcPr>
            <w:tcW w:w="454" w:type="dxa"/>
          </w:tcPr>
          <w:p w14:paraId="260EC65B" w14:textId="77777777" w:rsidR="006E04A4" w:rsidRDefault="00BE316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60EC65C" w14:textId="77777777" w:rsidR="006E04A4" w:rsidRDefault="00BE316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260EC65D" w14:textId="77777777" w:rsidR="006E04A4" w:rsidRDefault="00BE3164"/>
        </w:tc>
        <w:tc>
          <w:tcPr>
            <w:tcW w:w="7512" w:type="dxa"/>
          </w:tcPr>
          <w:p w14:paraId="260EC65E" w14:textId="77777777" w:rsidR="006E04A4" w:rsidRDefault="00BE316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60EC660" w14:textId="77777777" w:rsidR="006E04A4" w:rsidRDefault="00BE3164">
      <w:pPr>
        <w:pStyle w:val="StreckLngt"/>
      </w:pPr>
      <w:r>
        <w:tab/>
      </w:r>
    </w:p>
    <w:p w14:paraId="260EC661" w14:textId="77777777" w:rsidR="00121B42" w:rsidRDefault="00BE3164" w:rsidP="00121B42">
      <w:pPr>
        <w:pStyle w:val="Blankrad"/>
      </w:pPr>
      <w:r>
        <w:t xml:space="preserve">      </w:t>
      </w:r>
    </w:p>
    <w:p w14:paraId="260EC662" w14:textId="77777777" w:rsidR="00CF242C" w:rsidRDefault="00BE316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54E7E" w14:paraId="260EC666" w14:textId="77777777" w:rsidTr="00055526">
        <w:trPr>
          <w:cantSplit/>
        </w:trPr>
        <w:tc>
          <w:tcPr>
            <w:tcW w:w="567" w:type="dxa"/>
          </w:tcPr>
          <w:p w14:paraId="260EC663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64" w14:textId="77777777" w:rsidR="006E04A4" w:rsidRDefault="00BE316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60EC665" w14:textId="77777777" w:rsidR="006E04A4" w:rsidRDefault="00BE3164" w:rsidP="00C84F80">
            <w:pPr>
              <w:keepNext/>
            </w:pPr>
          </w:p>
        </w:tc>
      </w:tr>
      <w:tr w:rsidR="00A54E7E" w14:paraId="260EC66A" w14:textId="77777777" w:rsidTr="00055526">
        <w:trPr>
          <w:cantSplit/>
        </w:trPr>
        <w:tc>
          <w:tcPr>
            <w:tcW w:w="567" w:type="dxa"/>
          </w:tcPr>
          <w:p w14:paraId="260EC667" w14:textId="77777777" w:rsidR="001D7AF0" w:rsidRDefault="00BE316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60EC668" w14:textId="77777777" w:rsidR="006E04A4" w:rsidRDefault="00BE3164" w:rsidP="000326E3">
            <w:r>
              <w:t xml:space="preserve">2025/26:136 av Isak From (S) </w:t>
            </w:r>
            <w:r>
              <w:br/>
              <w:t>Försörjningsberedskap som allmänintresse</w:t>
            </w:r>
          </w:p>
        </w:tc>
        <w:tc>
          <w:tcPr>
            <w:tcW w:w="2055" w:type="dxa"/>
          </w:tcPr>
          <w:p w14:paraId="260EC669" w14:textId="77777777" w:rsidR="006E04A4" w:rsidRDefault="00BE3164" w:rsidP="00C84F80"/>
        </w:tc>
      </w:tr>
      <w:tr w:rsidR="00A54E7E" w14:paraId="260EC66E" w14:textId="77777777" w:rsidTr="00055526">
        <w:trPr>
          <w:cantSplit/>
        </w:trPr>
        <w:tc>
          <w:tcPr>
            <w:tcW w:w="567" w:type="dxa"/>
          </w:tcPr>
          <w:p w14:paraId="260EC66B" w14:textId="77777777" w:rsidR="001D7AF0" w:rsidRDefault="00BE316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60EC66C" w14:textId="77777777" w:rsidR="006E04A4" w:rsidRDefault="00BE3164" w:rsidP="000326E3">
            <w:r>
              <w:t xml:space="preserve">2025/26:186 av Sanne Lennström (S) </w:t>
            </w:r>
            <w:r>
              <w:br/>
              <w:t>Återkrav från Försäkringskassan</w:t>
            </w:r>
          </w:p>
        </w:tc>
        <w:tc>
          <w:tcPr>
            <w:tcW w:w="2055" w:type="dxa"/>
          </w:tcPr>
          <w:p w14:paraId="260EC66D" w14:textId="77777777" w:rsidR="006E04A4" w:rsidRDefault="00BE3164" w:rsidP="00C84F80"/>
        </w:tc>
      </w:tr>
      <w:tr w:rsidR="00A54E7E" w14:paraId="260EC672" w14:textId="77777777" w:rsidTr="00055526">
        <w:trPr>
          <w:cantSplit/>
        </w:trPr>
        <w:tc>
          <w:tcPr>
            <w:tcW w:w="567" w:type="dxa"/>
          </w:tcPr>
          <w:p w14:paraId="260EC66F" w14:textId="77777777" w:rsidR="001D7AF0" w:rsidRDefault="00BE316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60EC670" w14:textId="77777777" w:rsidR="006E04A4" w:rsidRDefault="00BE3164" w:rsidP="000326E3">
            <w:r>
              <w:t xml:space="preserve">2025/26:187 av Olle Thorell (S) </w:t>
            </w:r>
            <w:r>
              <w:br/>
              <w:t>Karensavdraget</w:t>
            </w:r>
          </w:p>
        </w:tc>
        <w:tc>
          <w:tcPr>
            <w:tcW w:w="2055" w:type="dxa"/>
          </w:tcPr>
          <w:p w14:paraId="260EC671" w14:textId="77777777" w:rsidR="006E04A4" w:rsidRDefault="00BE3164" w:rsidP="00C84F80"/>
        </w:tc>
      </w:tr>
      <w:tr w:rsidR="00A54E7E" w14:paraId="260EC676" w14:textId="77777777" w:rsidTr="00055526">
        <w:trPr>
          <w:cantSplit/>
        </w:trPr>
        <w:tc>
          <w:tcPr>
            <w:tcW w:w="567" w:type="dxa"/>
          </w:tcPr>
          <w:p w14:paraId="260EC673" w14:textId="77777777" w:rsidR="001D7AF0" w:rsidRDefault="00BE316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60EC674" w14:textId="77777777" w:rsidR="006E04A4" w:rsidRDefault="00BE3164" w:rsidP="000326E3">
            <w:r>
              <w:t xml:space="preserve">2025/26:196 av Marianne Fundahn (S) </w:t>
            </w:r>
            <w:r>
              <w:br/>
              <w:t>Swedavia Airport och statens ägarpolicy</w:t>
            </w:r>
          </w:p>
        </w:tc>
        <w:tc>
          <w:tcPr>
            <w:tcW w:w="2055" w:type="dxa"/>
          </w:tcPr>
          <w:p w14:paraId="260EC675" w14:textId="77777777" w:rsidR="006E04A4" w:rsidRDefault="00BE3164" w:rsidP="00C84F80"/>
        </w:tc>
      </w:tr>
      <w:tr w:rsidR="00A54E7E" w14:paraId="260EC67A" w14:textId="77777777" w:rsidTr="00055526">
        <w:trPr>
          <w:cantSplit/>
        </w:trPr>
        <w:tc>
          <w:tcPr>
            <w:tcW w:w="567" w:type="dxa"/>
          </w:tcPr>
          <w:p w14:paraId="260EC677" w14:textId="77777777" w:rsidR="001D7AF0" w:rsidRDefault="00BE316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60EC678" w14:textId="77777777" w:rsidR="006E04A4" w:rsidRDefault="00BE3164" w:rsidP="000326E3">
            <w:r>
              <w:t xml:space="preserve">2025/26:197 av Sanna Backeskog (S) </w:t>
            </w:r>
            <w:r>
              <w:br/>
              <w:t>Statens ansvar för primärvården</w:t>
            </w:r>
          </w:p>
        </w:tc>
        <w:tc>
          <w:tcPr>
            <w:tcW w:w="2055" w:type="dxa"/>
          </w:tcPr>
          <w:p w14:paraId="260EC679" w14:textId="77777777" w:rsidR="006E04A4" w:rsidRDefault="00BE3164" w:rsidP="00C84F80"/>
        </w:tc>
      </w:tr>
      <w:tr w:rsidR="00A54E7E" w14:paraId="260EC67E" w14:textId="77777777" w:rsidTr="00055526">
        <w:trPr>
          <w:cantSplit/>
        </w:trPr>
        <w:tc>
          <w:tcPr>
            <w:tcW w:w="567" w:type="dxa"/>
          </w:tcPr>
          <w:p w14:paraId="260EC67B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7C" w14:textId="77777777" w:rsidR="006E04A4" w:rsidRDefault="00BE316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60EC67D" w14:textId="77777777" w:rsidR="006E04A4" w:rsidRDefault="00BE316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54E7E" w14:paraId="260EC682" w14:textId="77777777" w:rsidTr="00055526">
        <w:trPr>
          <w:cantSplit/>
        </w:trPr>
        <w:tc>
          <w:tcPr>
            <w:tcW w:w="567" w:type="dxa"/>
          </w:tcPr>
          <w:p w14:paraId="260EC67F" w14:textId="77777777" w:rsidR="001D7AF0" w:rsidRDefault="00BE316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60EC680" w14:textId="77777777" w:rsidR="006E04A4" w:rsidRDefault="00BE3164" w:rsidP="000326E3">
            <w:r>
              <w:t xml:space="preserve">2025/26:FPM38 Förordning om fiskemöjligheter i EU:s vatten i Nordostatlanten och i vissa vatten utanför EU för 2026, 2027 och 2028 </w:t>
            </w:r>
            <w:r>
              <w:rPr>
                <w:i/>
                <w:iCs/>
              </w:rPr>
              <w:t>COM(2025) 662</w:t>
            </w:r>
          </w:p>
        </w:tc>
        <w:tc>
          <w:tcPr>
            <w:tcW w:w="2055" w:type="dxa"/>
          </w:tcPr>
          <w:p w14:paraId="260EC681" w14:textId="77777777" w:rsidR="006E04A4" w:rsidRDefault="00BE3164" w:rsidP="00C84F80">
            <w:r>
              <w:t>MJU</w:t>
            </w:r>
          </w:p>
        </w:tc>
      </w:tr>
      <w:tr w:rsidR="00A54E7E" w14:paraId="260EC686" w14:textId="77777777" w:rsidTr="00055526">
        <w:trPr>
          <w:cantSplit/>
        </w:trPr>
        <w:tc>
          <w:tcPr>
            <w:tcW w:w="567" w:type="dxa"/>
          </w:tcPr>
          <w:p w14:paraId="260EC683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84" w14:textId="77777777" w:rsidR="006E04A4" w:rsidRDefault="00BE3164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60EC685" w14:textId="77777777" w:rsidR="006E04A4" w:rsidRDefault="00BE316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54E7E" w14:paraId="260EC68A" w14:textId="77777777" w:rsidTr="00055526">
        <w:trPr>
          <w:cantSplit/>
        </w:trPr>
        <w:tc>
          <w:tcPr>
            <w:tcW w:w="567" w:type="dxa"/>
          </w:tcPr>
          <w:p w14:paraId="260EC687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88" w14:textId="77777777" w:rsidR="006E04A4" w:rsidRDefault="00BE316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60EC689" w14:textId="77777777" w:rsidR="006E04A4" w:rsidRDefault="00BE3164" w:rsidP="00C84F80">
            <w:pPr>
              <w:keepNext/>
            </w:pPr>
          </w:p>
        </w:tc>
      </w:tr>
      <w:tr w:rsidR="00A54E7E" w14:paraId="260EC68E" w14:textId="77777777" w:rsidTr="00055526">
        <w:trPr>
          <w:cantSplit/>
        </w:trPr>
        <w:tc>
          <w:tcPr>
            <w:tcW w:w="567" w:type="dxa"/>
          </w:tcPr>
          <w:p w14:paraId="260EC68B" w14:textId="77777777" w:rsidR="001D7AF0" w:rsidRDefault="00BE316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1B998F" w14:textId="77777777" w:rsidR="00BE3164" w:rsidRDefault="00BE3164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2025) 738 Förslag till Europaparlamentets och rådets beslut om ändring av beslut (EU) 2015/1814 vad gäller reserven för marknadsstabilitet för byggnads- och vägtransportsektorerna samt ytterligare sektorer </w:t>
            </w:r>
            <w:r>
              <w:br/>
            </w:r>
            <w:r>
              <w:rPr>
                <w:i/>
                <w:iCs/>
              </w:rPr>
              <w:t>Åttaveckorsfristen för att avge ett motiverat</w:t>
            </w:r>
            <w:r>
              <w:rPr>
                <w:i/>
                <w:iCs/>
              </w:rPr>
              <w:t xml:space="preserve"> yttrande går ut den </w:t>
            </w:r>
          </w:p>
          <w:p w14:paraId="260EC68C" w14:textId="4C83F35A" w:rsidR="006E04A4" w:rsidRDefault="00BE3164" w:rsidP="000326E3">
            <w:r>
              <w:rPr>
                <w:i/>
                <w:iCs/>
              </w:rPr>
              <w:t>13 februari 2026</w:t>
            </w:r>
          </w:p>
        </w:tc>
        <w:tc>
          <w:tcPr>
            <w:tcW w:w="2055" w:type="dxa"/>
          </w:tcPr>
          <w:p w14:paraId="260EC68D" w14:textId="77777777" w:rsidR="006E04A4" w:rsidRDefault="00BE3164" w:rsidP="00C84F80">
            <w:r>
              <w:t>MJU</w:t>
            </w:r>
          </w:p>
        </w:tc>
      </w:tr>
      <w:tr w:rsidR="00A54E7E" w14:paraId="260EC692" w14:textId="77777777" w:rsidTr="00055526">
        <w:trPr>
          <w:cantSplit/>
        </w:trPr>
        <w:tc>
          <w:tcPr>
            <w:tcW w:w="567" w:type="dxa"/>
          </w:tcPr>
          <w:p w14:paraId="260EC68F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90" w14:textId="77777777" w:rsidR="006E04A4" w:rsidRDefault="00BE3164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260EC691" w14:textId="77777777" w:rsidR="006E04A4" w:rsidRDefault="00BE316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54E7E" w14:paraId="260EC696" w14:textId="77777777" w:rsidTr="00055526">
        <w:trPr>
          <w:cantSplit/>
        </w:trPr>
        <w:tc>
          <w:tcPr>
            <w:tcW w:w="567" w:type="dxa"/>
          </w:tcPr>
          <w:p w14:paraId="260EC693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94" w14:textId="77777777" w:rsidR="006E04A4" w:rsidRDefault="00BE3164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60EC695" w14:textId="77777777" w:rsidR="006E04A4" w:rsidRDefault="00BE3164" w:rsidP="00C84F80">
            <w:pPr>
              <w:keepNext/>
            </w:pPr>
          </w:p>
        </w:tc>
      </w:tr>
      <w:tr w:rsidR="00A54E7E" w14:paraId="260EC69A" w14:textId="77777777" w:rsidTr="00055526">
        <w:trPr>
          <w:cantSplit/>
        </w:trPr>
        <w:tc>
          <w:tcPr>
            <w:tcW w:w="567" w:type="dxa"/>
          </w:tcPr>
          <w:p w14:paraId="260EC697" w14:textId="77777777" w:rsidR="001D7AF0" w:rsidRDefault="00BE316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60EC698" w14:textId="77777777" w:rsidR="006E04A4" w:rsidRDefault="00BE3164" w:rsidP="000326E3">
            <w:r>
              <w:t>Bet. 2025/26:KrU1 Utgiftsområde 17 Kultur, medier, trossamfund och fritid</w:t>
            </w:r>
          </w:p>
        </w:tc>
        <w:tc>
          <w:tcPr>
            <w:tcW w:w="2055" w:type="dxa"/>
          </w:tcPr>
          <w:p w14:paraId="260EC699" w14:textId="77777777" w:rsidR="006E04A4" w:rsidRDefault="00BE3164" w:rsidP="00C84F80"/>
        </w:tc>
      </w:tr>
      <w:tr w:rsidR="00A54E7E" w14:paraId="260EC69E" w14:textId="77777777" w:rsidTr="00055526">
        <w:trPr>
          <w:cantSplit/>
        </w:trPr>
        <w:tc>
          <w:tcPr>
            <w:tcW w:w="567" w:type="dxa"/>
          </w:tcPr>
          <w:p w14:paraId="260EC69B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9C" w14:textId="77777777" w:rsidR="006E04A4" w:rsidRDefault="00BE316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60EC69D" w14:textId="77777777" w:rsidR="006E04A4" w:rsidRDefault="00BE3164" w:rsidP="00C84F80">
            <w:pPr>
              <w:keepNext/>
            </w:pPr>
          </w:p>
        </w:tc>
      </w:tr>
      <w:tr w:rsidR="00A54E7E" w14:paraId="260EC6A2" w14:textId="77777777" w:rsidTr="00055526">
        <w:trPr>
          <w:cantSplit/>
        </w:trPr>
        <w:tc>
          <w:tcPr>
            <w:tcW w:w="567" w:type="dxa"/>
          </w:tcPr>
          <w:p w14:paraId="260EC69F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A0" w14:textId="77777777" w:rsidR="006E04A4" w:rsidRDefault="00BE3164" w:rsidP="000326E3">
            <w:pPr>
              <w:pStyle w:val="renderubrik"/>
            </w:pPr>
            <w:r>
              <w:t>Gymnasie-, högskole- och forskningsminister Lotta Edholm (L)</w:t>
            </w:r>
          </w:p>
        </w:tc>
        <w:tc>
          <w:tcPr>
            <w:tcW w:w="2055" w:type="dxa"/>
          </w:tcPr>
          <w:p w14:paraId="260EC6A1" w14:textId="77777777" w:rsidR="006E04A4" w:rsidRDefault="00BE3164" w:rsidP="00C84F80">
            <w:pPr>
              <w:keepNext/>
            </w:pPr>
          </w:p>
        </w:tc>
      </w:tr>
      <w:tr w:rsidR="00A54E7E" w14:paraId="260EC6A6" w14:textId="77777777" w:rsidTr="00055526">
        <w:trPr>
          <w:cantSplit/>
        </w:trPr>
        <w:tc>
          <w:tcPr>
            <w:tcW w:w="567" w:type="dxa"/>
          </w:tcPr>
          <w:p w14:paraId="260EC6A3" w14:textId="77777777" w:rsidR="001D7AF0" w:rsidRDefault="00BE316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60EC6A4" w14:textId="77777777" w:rsidR="006E04A4" w:rsidRDefault="00BE3164" w:rsidP="000326E3">
            <w:r>
              <w:t>2025/26:152 av Catarina Deremar (C)</w:t>
            </w:r>
            <w:r>
              <w:br/>
              <w:t>Studieförbundens ekonomiska situation och konsekvenserna för kulturens infrastruktur</w:t>
            </w:r>
          </w:p>
        </w:tc>
        <w:tc>
          <w:tcPr>
            <w:tcW w:w="2055" w:type="dxa"/>
          </w:tcPr>
          <w:p w14:paraId="260EC6A5" w14:textId="77777777" w:rsidR="006E04A4" w:rsidRDefault="00BE3164" w:rsidP="00C84F80"/>
        </w:tc>
      </w:tr>
      <w:tr w:rsidR="00A54E7E" w14:paraId="260EC6AA" w14:textId="77777777" w:rsidTr="00055526">
        <w:trPr>
          <w:cantSplit/>
        </w:trPr>
        <w:tc>
          <w:tcPr>
            <w:tcW w:w="567" w:type="dxa"/>
          </w:tcPr>
          <w:p w14:paraId="260EC6A7" w14:textId="77777777" w:rsidR="001D7AF0" w:rsidRDefault="00BE3164" w:rsidP="00C84F80">
            <w:pPr>
              <w:keepNext/>
            </w:pPr>
          </w:p>
        </w:tc>
        <w:tc>
          <w:tcPr>
            <w:tcW w:w="6663" w:type="dxa"/>
          </w:tcPr>
          <w:p w14:paraId="260EC6A8" w14:textId="77777777" w:rsidR="006E04A4" w:rsidRDefault="00BE3164" w:rsidP="000326E3">
            <w:pPr>
              <w:pStyle w:val="renderubrik"/>
            </w:pPr>
            <w:r>
              <w:t>Infrastruktur- och bostadsminister Andreas Carlson (KD)</w:t>
            </w:r>
          </w:p>
        </w:tc>
        <w:tc>
          <w:tcPr>
            <w:tcW w:w="2055" w:type="dxa"/>
          </w:tcPr>
          <w:p w14:paraId="260EC6A9" w14:textId="77777777" w:rsidR="006E04A4" w:rsidRDefault="00BE3164" w:rsidP="00C84F80">
            <w:pPr>
              <w:keepNext/>
            </w:pPr>
          </w:p>
        </w:tc>
      </w:tr>
      <w:tr w:rsidR="00A54E7E" w14:paraId="260EC6AE" w14:textId="77777777" w:rsidTr="00055526">
        <w:trPr>
          <w:cantSplit/>
        </w:trPr>
        <w:tc>
          <w:tcPr>
            <w:tcW w:w="567" w:type="dxa"/>
          </w:tcPr>
          <w:p w14:paraId="260EC6AB" w14:textId="77777777" w:rsidR="001D7AF0" w:rsidRDefault="00BE316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60EC6AC" w14:textId="77777777" w:rsidR="006E04A4" w:rsidRDefault="00BE3164" w:rsidP="000326E3">
            <w:r>
              <w:t>2025/26:126 av Malin Östh (V)</w:t>
            </w:r>
            <w:r>
              <w:br/>
              <w:t>Stöd till Gotlandsbor efter höjda biljettpriser</w:t>
            </w:r>
          </w:p>
        </w:tc>
        <w:tc>
          <w:tcPr>
            <w:tcW w:w="2055" w:type="dxa"/>
          </w:tcPr>
          <w:p w14:paraId="260EC6AD" w14:textId="77777777" w:rsidR="006E04A4" w:rsidRDefault="00BE3164" w:rsidP="00C84F80"/>
        </w:tc>
      </w:tr>
      <w:tr w:rsidR="00A54E7E" w14:paraId="260EC6B2" w14:textId="77777777" w:rsidTr="00055526">
        <w:trPr>
          <w:cantSplit/>
        </w:trPr>
        <w:tc>
          <w:tcPr>
            <w:tcW w:w="567" w:type="dxa"/>
          </w:tcPr>
          <w:p w14:paraId="260EC6AF" w14:textId="77777777" w:rsidR="001D7AF0" w:rsidRDefault="00BE316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60EC6B0" w14:textId="77777777" w:rsidR="006E04A4" w:rsidRDefault="00BE3164" w:rsidP="000326E3">
            <w:r>
              <w:t>2025/26:167 av Leif Nysmed (S)</w:t>
            </w:r>
            <w:r>
              <w:br/>
              <w:t>Lärlingsklausuler för åtnjutandet av medel från Norrlandsfonden</w:t>
            </w:r>
          </w:p>
        </w:tc>
        <w:tc>
          <w:tcPr>
            <w:tcW w:w="2055" w:type="dxa"/>
          </w:tcPr>
          <w:p w14:paraId="260EC6B1" w14:textId="77777777" w:rsidR="006E04A4" w:rsidRDefault="00BE3164" w:rsidP="00C84F80"/>
        </w:tc>
      </w:tr>
      <w:tr w:rsidR="00A54E7E" w14:paraId="260EC6B6" w14:textId="77777777" w:rsidTr="00055526">
        <w:trPr>
          <w:cantSplit/>
        </w:trPr>
        <w:tc>
          <w:tcPr>
            <w:tcW w:w="567" w:type="dxa"/>
          </w:tcPr>
          <w:p w14:paraId="260EC6B3" w14:textId="77777777" w:rsidR="001D7AF0" w:rsidRDefault="00BE316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60EC6B4" w14:textId="77777777" w:rsidR="006E04A4" w:rsidRDefault="00BE3164" w:rsidP="000326E3">
            <w:r>
              <w:t>2025/26:170 av Åsa Karlsson (S)</w:t>
            </w:r>
            <w:r>
              <w:br/>
              <w:t>Underhållet av Sveriges järnväg</w:t>
            </w:r>
          </w:p>
        </w:tc>
        <w:tc>
          <w:tcPr>
            <w:tcW w:w="2055" w:type="dxa"/>
          </w:tcPr>
          <w:p w14:paraId="260EC6B5" w14:textId="77777777" w:rsidR="006E04A4" w:rsidRDefault="00BE3164" w:rsidP="00C84F80"/>
        </w:tc>
      </w:tr>
      <w:tr w:rsidR="00A54E7E" w14:paraId="260EC6BA" w14:textId="77777777" w:rsidTr="00055526">
        <w:trPr>
          <w:cantSplit/>
        </w:trPr>
        <w:tc>
          <w:tcPr>
            <w:tcW w:w="567" w:type="dxa"/>
          </w:tcPr>
          <w:p w14:paraId="260EC6B7" w14:textId="77777777" w:rsidR="001D7AF0" w:rsidRDefault="00BE316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60EC6B8" w14:textId="77777777" w:rsidR="006E04A4" w:rsidRDefault="00BE3164" w:rsidP="000326E3">
            <w:r>
              <w:t>2025/26:174 av Åsa Karlsson (S)</w:t>
            </w:r>
            <w:r>
              <w:br/>
              <w:t>Regionernas kostnader för samhällsviktig trafik</w:t>
            </w:r>
          </w:p>
        </w:tc>
        <w:tc>
          <w:tcPr>
            <w:tcW w:w="2055" w:type="dxa"/>
          </w:tcPr>
          <w:p w14:paraId="260EC6B9" w14:textId="77777777" w:rsidR="006E04A4" w:rsidRDefault="00BE3164" w:rsidP="00C84F80"/>
        </w:tc>
      </w:tr>
      <w:tr w:rsidR="00A54E7E" w14:paraId="260EC6BE" w14:textId="77777777" w:rsidTr="00055526">
        <w:trPr>
          <w:cantSplit/>
        </w:trPr>
        <w:tc>
          <w:tcPr>
            <w:tcW w:w="567" w:type="dxa"/>
          </w:tcPr>
          <w:p w14:paraId="260EC6BB" w14:textId="77777777" w:rsidR="001D7AF0" w:rsidRDefault="00BE316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60EC6BC" w14:textId="77777777" w:rsidR="006E04A4" w:rsidRDefault="00BE3164" w:rsidP="000326E3">
            <w:r>
              <w:t>2025/26:184 av Kerstin Lundgren (C)</w:t>
            </w:r>
            <w:r>
              <w:br/>
              <w:t>En tunnel under Södertälje kanal</w:t>
            </w:r>
          </w:p>
        </w:tc>
        <w:tc>
          <w:tcPr>
            <w:tcW w:w="2055" w:type="dxa"/>
          </w:tcPr>
          <w:p w14:paraId="260EC6BD" w14:textId="77777777" w:rsidR="006E04A4" w:rsidRDefault="00BE3164" w:rsidP="00C84F80"/>
        </w:tc>
      </w:tr>
    </w:tbl>
    <w:p w14:paraId="260EC6BF" w14:textId="77777777" w:rsidR="00517888" w:rsidRPr="00F221DA" w:rsidRDefault="00BE3164" w:rsidP="00137840">
      <w:pPr>
        <w:pStyle w:val="Blankrad"/>
      </w:pPr>
      <w:r>
        <w:t xml:space="preserve">     </w:t>
      </w:r>
    </w:p>
    <w:p w14:paraId="260EC6C0" w14:textId="77777777" w:rsidR="00121B42" w:rsidRDefault="00BE3164" w:rsidP="00121B42">
      <w:pPr>
        <w:pStyle w:val="Blankrad"/>
      </w:pPr>
      <w:r>
        <w:t xml:space="preserve">     </w:t>
      </w:r>
    </w:p>
    <w:p w14:paraId="260EC6C1" w14:textId="77777777" w:rsidR="006E04A4" w:rsidRPr="00F221DA" w:rsidRDefault="00BE316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54E7E" w14:paraId="260EC6C4" w14:textId="77777777" w:rsidTr="00D774A8">
        <w:tc>
          <w:tcPr>
            <w:tcW w:w="567" w:type="dxa"/>
          </w:tcPr>
          <w:p w14:paraId="260EC6C2" w14:textId="77777777" w:rsidR="00D774A8" w:rsidRDefault="00BE3164">
            <w:pPr>
              <w:pStyle w:val="IngenText"/>
            </w:pPr>
          </w:p>
        </w:tc>
        <w:tc>
          <w:tcPr>
            <w:tcW w:w="8718" w:type="dxa"/>
          </w:tcPr>
          <w:p w14:paraId="260EC6C3" w14:textId="77777777" w:rsidR="00D774A8" w:rsidRDefault="00BE316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60EC6C5" w14:textId="77777777" w:rsidR="006E04A4" w:rsidRPr="00852BA1" w:rsidRDefault="00BE316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C6D7" w14:textId="77777777" w:rsidR="00000000" w:rsidRDefault="00BE3164">
      <w:pPr>
        <w:spacing w:line="240" w:lineRule="auto"/>
      </w:pPr>
      <w:r>
        <w:separator/>
      </w:r>
    </w:p>
  </w:endnote>
  <w:endnote w:type="continuationSeparator" w:id="0">
    <w:p w14:paraId="260EC6D9" w14:textId="77777777" w:rsidR="00000000" w:rsidRDefault="00BE3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C6CB" w14:textId="77777777" w:rsidR="00BE217A" w:rsidRDefault="00BE31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C6CC" w14:textId="77777777" w:rsidR="00D73249" w:rsidRDefault="00BE316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60EC6CD" w14:textId="77777777" w:rsidR="00D73249" w:rsidRDefault="00BE316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C6D1" w14:textId="77777777" w:rsidR="00D73249" w:rsidRDefault="00BE316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60EC6D2" w14:textId="77777777" w:rsidR="00D73249" w:rsidRDefault="00BE3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C6D3" w14:textId="77777777" w:rsidR="00000000" w:rsidRDefault="00BE3164">
      <w:pPr>
        <w:spacing w:line="240" w:lineRule="auto"/>
      </w:pPr>
      <w:r>
        <w:separator/>
      </w:r>
    </w:p>
  </w:footnote>
  <w:footnote w:type="continuationSeparator" w:id="0">
    <w:p w14:paraId="260EC6D5" w14:textId="77777777" w:rsidR="00000000" w:rsidRDefault="00BE31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C6C6" w14:textId="77777777" w:rsidR="00BE217A" w:rsidRDefault="00BE31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C6C7" w14:textId="77777777" w:rsidR="00D73249" w:rsidRDefault="00BE316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 december 2025</w:t>
    </w:r>
    <w:r>
      <w:fldChar w:fldCharType="end"/>
    </w:r>
  </w:p>
  <w:p w14:paraId="260EC6C8" w14:textId="77777777" w:rsidR="00D73249" w:rsidRDefault="00BE31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0EC6C9" w14:textId="77777777" w:rsidR="00D73249" w:rsidRDefault="00BE3164"/>
  <w:p w14:paraId="260EC6CA" w14:textId="77777777" w:rsidR="00D73249" w:rsidRDefault="00BE31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C6CE" w14:textId="77777777" w:rsidR="00D73249" w:rsidRDefault="00BE316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60EC6D3" wp14:editId="260EC6D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EC6CF" w14:textId="77777777" w:rsidR="00D73249" w:rsidRDefault="00BE3164" w:rsidP="00BE217A">
    <w:pPr>
      <w:pStyle w:val="Dokumentrubrik"/>
      <w:spacing w:after="360"/>
    </w:pPr>
    <w:r>
      <w:t>Föredragningslista</w:t>
    </w:r>
  </w:p>
  <w:p w14:paraId="260EC6D0" w14:textId="77777777" w:rsidR="00D73249" w:rsidRDefault="00BE31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DF2E7B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E7AA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CF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6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20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6D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E9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0E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46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4E7E"/>
    <w:rsid w:val="00A54E7E"/>
    <w:rsid w:val="00B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C659"/>
  <w15:docId w15:val="{4B4E3563-D60E-4B7D-B8BB-8CD5F47F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2025-12-01</SAFIR_Sammantradesdatum_Doc>
    <SAFIR_SammantradeID xmlns="C07A1A6C-0B19-41D9-BDF8-F523BA3921EB">cc58db20-2153-4621-a58d-f5819481e903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D7EF72D0-37DC-44D3-9FB6-7A57AE308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255</Words>
  <Characters>1670</Characters>
  <Application>Microsoft Office Word</Application>
  <DocSecurity>0</DocSecurity>
  <Lines>111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2025-12-01T07:43:00Z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