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7E1C" w:rsidRPr="001748F3" w:rsidRDefault="00C47E1C" w:rsidP="0030353E">
      <w:pPr>
        <w:pStyle w:val="Hemstlrubrik"/>
      </w:pPr>
      <w:r w:rsidRPr="001748F3">
        <w:t>Förslag till riksdagsbeslut</w:t>
      </w:r>
    </w:p>
    <w:p w:rsidR="00C47E1C" w:rsidRPr="001748F3" w:rsidRDefault="00C47E1C" w:rsidP="0030353E">
      <w:pPr>
        <w:pStyle w:val="Hemstlatt"/>
      </w:pPr>
      <w:r w:rsidRPr="001748F3">
        <w:t>Riksdagen tillkännager för regeringen som sin mening vad i motionen anförs om undantag från yrkestrafiklagens bestämmelser om 21-årsgräns för att erhålla taxikörkort.</w:t>
      </w:r>
    </w:p>
    <w:p w:rsidR="00E84F25" w:rsidRPr="001748F3" w:rsidRDefault="007C6092" w:rsidP="00E22893">
      <w:pPr>
        <w:pStyle w:val="Rubrik1"/>
      </w:pPr>
      <w:r w:rsidRPr="001748F3">
        <w:t>Motivering</w:t>
      </w:r>
    </w:p>
    <w:p w:rsidR="00C47E1C" w:rsidRPr="001748F3" w:rsidRDefault="00C47E1C" w:rsidP="00C47E1C">
      <w:r w:rsidRPr="001748F3">
        <w:t>I regeringens proposition 2005/06:109 om åtgärder mot svarttaxi föreslår regeringen att ett särskilt körprov införs. Detta är en bra åtgärd för att höja trafiksäkerheten. Detta har med tydlighet framhävts i propositionens text. Utredningen av taxinäringen visar att åldersgränsen och innehav körkort inte är tillräckligt för att garantera körskicklighet och gott omdöme i trafiken.</w:t>
      </w:r>
    </w:p>
    <w:p w:rsidR="00C47E1C" w:rsidRPr="001748F3" w:rsidRDefault="00C47E1C" w:rsidP="00391FD2">
      <w:pPr>
        <w:pStyle w:val="Normaltindrag"/>
      </w:pPr>
      <w:r w:rsidRPr="001748F3">
        <w:t>Det finns dock skäl att se över åldersgränsen för de</w:t>
      </w:r>
      <w:r w:rsidR="00391FD2" w:rsidRPr="001748F3">
        <w:t>m</w:t>
      </w:r>
      <w:r w:rsidRPr="001748F3">
        <w:t xml:space="preserve"> som genomgår en gymnasial yrkesförarutbildning. De allra flesta av dessa gymnasister har som mål att arbeta som yrkeschaufför. Det framstår då som onödigt och omotiv</w:t>
      </w:r>
      <w:r w:rsidRPr="001748F3">
        <w:t>e</w:t>
      </w:r>
      <w:r w:rsidRPr="001748F3">
        <w:t>rat att dessa personer efter genomgången utbildning inte ska få möjlighet att utöva det yrke man utbildat sig till. Med den nu föreslagna lagstiftningen tvingas man vänta i två år. Under denna tid riskerar man</w:t>
      </w:r>
      <w:r w:rsidR="00391FD2" w:rsidRPr="001748F3">
        <w:t xml:space="preserve"> att</w:t>
      </w:r>
      <w:r w:rsidRPr="001748F3">
        <w:t xml:space="preserve"> tappa mycket av de förvärvade kunskaperna. Det är därför motiverat att man med ett undantag för de</w:t>
      </w:r>
      <w:r w:rsidR="00391FD2" w:rsidRPr="001748F3">
        <w:t>m</w:t>
      </w:r>
      <w:r w:rsidRPr="001748F3">
        <w:t xml:space="preserve"> som genomgår en gymnasial yrkesförarutbildning har en nedre å</w:t>
      </w:r>
      <w:r w:rsidRPr="001748F3">
        <w:t>l</w:t>
      </w:r>
      <w:r w:rsidRPr="001748F3">
        <w:t>dersgräns för taxikörkort på 19 år.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D7795" w:rsidRPr="001748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D7795" w:rsidRPr="001748F3" w:rsidRDefault="001D7795" w:rsidP="001D7795">
            <w:pPr>
              <w:pStyle w:val="UnderskriftDatum"/>
              <w:spacing w:before="240"/>
            </w:pPr>
            <w:r w:rsidRPr="001748F3">
              <w:t>Stockholm den 17 mars 2006</w:t>
            </w:r>
          </w:p>
        </w:tc>
        <w:tc>
          <w:tcPr>
            <w:tcW w:w="3047" w:type="dxa"/>
          </w:tcPr>
          <w:p w:rsidR="001D7795" w:rsidRPr="001748F3" w:rsidRDefault="001D7795" w:rsidP="001D7795">
            <w:pPr>
              <w:pStyle w:val="Underskrifter"/>
              <w:spacing w:before="240"/>
            </w:pPr>
          </w:p>
        </w:tc>
      </w:tr>
      <w:tr w:rsidR="001D7795" w:rsidRPr="001748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D7795" w:rsidRPr="001748F3" w:rsidRDefault="001D7795" w:rsidP="001D7795">
            <w:pPr>
              <w:pStyle w:val="Underskrifter"/>
            </w:pPr>
            <w:r w:rsidRPr="001748F3">
              <w:t>Tomas Eneroth (s)</w:t>
            </w:r>
          </w:p>
        </w:tc>
        <w:tc>
          <w:tcPr>
            <w:tcW w:w="3047" w:type="dxa"/>
          </w:tcPr>
          <w:p w:rsidR="001D7795" w:rsidRPr="001748F3" w:rsidRDefault="001D7795" w:rsidP="001D7795">
            <w:pPr>
              <w:pStyle w:val="Underskrifter"/>
            </w:pPr>
            <w:r w:rsidRPr="001748F3">
              <w:t>Anders Karlsson (s)</w:t>
            </w:r>
          </w:p>
        </w:tc>
      </w:tr>
    </w:tbl>
    <w:p w:rsidR="00C47E1C" w:rsidRPr="001748F3" w:rsidRDefault="00C47E1C" w:rsidP="001D7795">
      <w:pPr>
        <w:pStyle w:val="Normaltindrag"/>
      </w:pPr>
    </w:p>
    <w:sectPr w:rsidR="00C47E1C" w:rsidRPr="001748F3" w:rsidSect="001D77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3C0F" w:rsidRPr="001748F3" w:rsidRDefault="00BE3C0F">
      <w:r w:rsidRPr="001748F3">
        <w:separator/>
      </w:r>
    </w:p>
  </w:endnote>
  <w:endnote w:type="continuationSeparator" w:id="0">
    <w:p w:rsidR="00BE3C0F" w:rsidRPr="001748F3" w:rsidRDefault="00BE3C0F">
      <w:r w:rsidRPr="001748F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1FD2" w:rsidRPr="001748F3" w:rsidRDefault="001748F3" w:rsidP="001D7795">
    <w:pPr>
      <w:pStyle w:val="Sidfot"/>
    </w:pPr>
    <w:r w:rsidRPr="001748F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1390675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7795" w:rsidRDefault="001D779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D7795" w:rsidRDefault="001D779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7E1C" w:rsidRPr="001748F3" w:rsidRDefault="001748F3" w:rsidP="001D7795">
    <w:pPr>
      <w:pStyle w:val="Sidfot"/>
    </w:pPr>
    <w:r w:rsidRPr="001748F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3078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7795" w:rsidRDefault="001D779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D7795" w:rsidRDefault="001D779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7E1C" w:rsidRPr="001748F3" w:rsidRDefault="001748F3" w:rsidP="001D7795">
    <w:pPr>
      <w:pStyle w:val="Sidfot"/>
    </w:pPr>
    <w:r w:rsidRPr="001748F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7644733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7795" w:rsidRDefault="001D779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D7795" w:rsidRDefault="001D779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3C0F" w:rsidRPr="001748F3" w:rsidRDefault="00BE3C0F">
      <w:r w:rsidRPr="001748F3">
        <w:separator/>
      </w:r>
    </w:p>
  </w:footnote>
  <w:footnote w:type="continuationSeparator" w:id="0">
    <w:p w:rsidR="00BE3C0F" w:rsidRPr="001748F3" w:rsidRDefault="00BE3C0F">
      <w:r w:rsidRPr="001748F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1FD2" w:rsidRPr="001748F3" w:rsidRDefault="001748F3" w:rsidP="001D7795">
    <w:pPr>
      <w:pStyle w:val="Sidhuvud"/>
    </w:pPr>
    <w:r w:rsidRPr="001748F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4740674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7795" w:rsidRDefault="001D779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D7795" w:rsidRDefault="001D779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7E1C" w:rsidRPr="001748F3" w:rsidRDefault="001748F3" w:rsidP="001D7795">
    <w:pPr>
      <w:pStyle w:val="Sidhuvud"/>
    </w:pPr>
    <w:r w:rsidRPr="001748F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094296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7795" w:rsidRDefault="001D779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D7795" w:rsidRDefault="001D779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7795" w:rsidRPr="001748F3" w:rsidRDefault="001D7795">
    <w:pPr>
      <w:pStyle w:val="FSHNormal"/>
      <w:tabs>
        <w:tab w:val="right" w:pos="5840"/>
      </w:tabs>
    </w:pPr>
    <w:r w:rsidRPr="001748F3">
      <w:br/>
    </w:r>
    <w:r w:rsidRPr="001748F3">
      <w:fldChar w:fldCharType="begin" w:fldLock="1"/>
    </w:r>
    <w:r w:rsidRPr="001748F3">
      <w:instrText xml:space="preserve"> DOCPROPERTY</w:instrText>
    </w:r>
    <w:r w:rsidRPr="001748F3">
      <w:rPr>
        <w:sz w:val="18"/>
      </w:rPr>
      <w:instrText xml:space="preserve"> "YearUser" *\charformat </w:instrText>
    </w:r>
    <w:r w:rsidRPr="001748F3">
      <w:fldChar w:fldCharType="separate"/>
    </w:r>
    <w:r w:rsidRPr="001748F3">
      <w:t>2005/06</w:t>
    </w:r>
    <w:r w:rsidRPr="001748F3">
      <w:fldChar w:fldCharType="end"/>
    </w:r>
    <w:r w:rsidRPr="001748F3">
      <w:t xml:space="preserve"> </w:t>
    </w:r>
    <w:r w:rsidRPr="001748F3">
      <w:tab/>
      <w:t xml:space="preserve">mnr: </w:t>
    </w:r>
    <w:r w:rsidRPr="001748F3">
      <w:fldChar w:fldCharType="begin" w:fldLock="1"/>
    </w:r>
    <w:r w:rsidRPr="001748F3">
      <w:instrText xml:space="preserve"> DOCPROPERTY</w:instrText>
    </w:r>
    <w:r w:rsidRPr="001748F3">
      <w:rPr>
        <w:sz w:val="18"/>
      </w:rPr>
      <w:instrText xml:space="preserve"> "Motionsnummer" *\charformat </w:instrText>
    </w:r>
    <w:r w:rsidRPr="001748F3">
      <w:fldChar w:fldCharType="separate"/>
    </w:r>
    <w:r w:rsidRPr="001748F3">
      <w:t>T11</w:t>
    </w:r>
    <w:r w:rsidRPr="001748F3">
      <w:fldChar w:fldCharType="end"/>
    </w:r>
    <w:r w:rsidRPr="001748F3">
      <w:br/>
    </w:r>
    <w:r w:rsidRPr="001748F3">
      <w:fldChar w:fldCharType="begin" w:fldLock="1"/>
    </w:r>
    <w:r w:rsidRPr="001748F3">
      <w:instrText xml:space="preserve"> DOCPROPERTY</w:instrText>
    </w:r>
    <w:r w:rsidRPr="001748F3">
      <w:rPr>
        <w:sz w:val="18"/>
      </w:rPr>
      <w:instrText xml:space="preserve"> "Samling" *\charformat </w:instrText>
    </w:r>
    <w:r w:rsidRPr="001748F3">
      <w:fldChar w:fldCharType="end"/>
    </w:r>
    <w:r w:rsidRPr="001748F3">
      <w:tab/>
      <w:t xml:space="preserve">pnr: </w:t>
    </w:r>
    <w:r w:rsidRPr="001748F3">
      <w:fldChar w:fldCharType="begin" w:fldLock="1"/>
    </w:r>
    <w:r w:rsidRPr="001748F3">
      <w:instrText xml:space="preserve"> DOCPROPERTY</w:instrText>
    </w:r>
    <w:r w:rsidRPr="001748F3">
      <w:rPr>
        <w:sz w:val="18"/>
      </w:rPr>
      <w:instrText xml:space="preserve"> "Partinummer" *\charformat </w:instrText>
    </w:r>
    <w:r w:rsidRPr="001748F3">
      <w:fldChar w:fldCharType="separate"/>
    </w:r>
    <w:r w:rsidRPr="001748F3">
      <w:t>s11180</w:t>
    </w:r>
    <w:r w:rsidRPr="001748F3">
      <w:fldChar w:fldCharType="end"/>
    </w:r>
  </w:p>
  <w:p w:rsidR="001D7795" w:rsidRPr="001748F3" w:rsidRDefault="001D7795">
    <w:pPr>
      <w:pStyle w:val="FSHRub1"/>
    </w:pPr>
    <w:r w:rsidRPr="001748F3">
      <w:t>Motion till riksdagen</w:t>
    </w:r>
    <w:r w:rsidRPr="001748F3">
      <w:br/>
    </w:r>
    <w:r w:rsidRPr="001748F3">
      <w:fldChar w:fldCharType="begin" w:fldLock="1"/>
    </w:r>
    <w:r w:rsidRPr="001748F3">
      <w:instrText xml:space="preserve"> DOCPROPERTY "YearUser" *\charformat </w:instrText>
    </w:r>
    <w:r w:rsidRPr="001748F3">
      <w:fldChar w:fldCharType="separate"/>
    </w:r>
    <w:r w:rsidRPr="001748F3">
      <w:t>2005/06</w:t>
    </w:r>
    <w:r w:rsidRPr="001748F3">
      <w:fldChar w:fldCharType="end"/>
    </w:r>
    <w:r w:rsidRPr="001748F3">
      <w:t>:</w:t>
    </w:r>
    <w:r w:rsidRPr="001748F3">
      <w:fldChar w:fldCharType="begin" w:fldLock="1"/>
    </w:r>
    <w:r w:rsidRPr="001748F3">
      <w:instrText xml:space="preserve"> DOCPROPERTY "Motionsnummer" *\charformat </w:instrText>
    </w:r>
    <w:r w:rsidRPr="001748F3">
      <w:fldChar w:fldCharType="separate"/>
    </w:r>
    <w:r w:rsidRPr="001748F3">
      <w:t>T11</w:t>
    </w:r>
    <w:r w:rsidRPr="001748F3">
      <w:fldChar w:fldCharType="end"/>
    </w:r>
  </w:p>
  <w:p w:rsidR="001D7795" w:rsidRPr="001748F3" w:rsidRDefault="001D7795">
    <w:pPr>
      <w:pStyle w:val="FSHNormalS5"/>
    </w:pPr>
    <w:r w:rsidRPr="001748F3">
      <w:fldChar w:fldCharType="begin" w:fldLock="1"/>
    </w:r>
    <w:r w:rsidRPr="001748F3">
      <w:instrText xml:space="preserve"> DOCPROPERTY "MotionarText" *\charformat </w:instrText>
    </w:r>
    <w:r w:rsidRPr="001748F3">
      <w:fldChar w:fldCharType="separate"/>
    </w:r>
    <w:r w:rsidRPr="001748F3">
      <w:t>av Tomas Eneroth och Anders Karlsson (s)</w:t>
    </w:r>
    <w:r w:rsidRPr="001748F3">
      <w:fldChar w:fldCharType="end"/>
    </w:r>
    <w:r w:rsidRPr="001748F3">
      <w:br/>
    </w:r>
    <w:r w:rsidRPr="001748F3">
      <w:fldChar w:fldCharType="begin" w:fldLock="1"/>
    </w:r>
    <w:r w:rsidRPr="001748F3">
      <w:instrText xml:space="preserve"> DOCPROPERTY "SvarFrasKort" *\charformat </w:instrText>
    </w:r>
    <w:r w:rsidRPr="001748F3">
      <w:fldChar w:fldCharType="separate"/>
    </w:r>
    <w:r w:rsidRPr="001748F3">
      <w:t>med anledning av prop. 2005/06:109</w:t>
    </w:r>
    <w:r w:rsidRPr="001748F3">
      <w:fldChar w:fldCharType="end"/>
    </w:r>
  </w:p>
  <w:p w:rsidR="001D7795" w:rsidRPr="001748F3" w:rsidRDefault="001D7795">
    <w:pPr>
      <w:pStyle w:val="FSHTitel"/>
    </w:pPr>
    <w:r w:rsidRPr="001748F3">
      <w:fldChar w:fldCharType="begin" w:fldLock="1"/>
    </w:r>
    <w:r w:rsidRPr="001748F3">
      <w:instrText xml:space="preserve"> DOCPROPERTY</w:instrText>
    </w:r>
    <w:r w:rsidRPr="001748F3">
      <w:rPr>
        <w:sz w:val="18"/>
      </w:rPr>
      <w:instrText xml:space="preserve"> "RubrikSvar" *\charformat </w:instrText>
    </w:r>
    <w:r w:rsidRPr="001748F3">
      <w:fldChar w:fldCharType="separate"/>
    </w:r>
    <w:r w:rsidRPr="001748F3">
      <w:t>Åtgärder mot svarttaxi m.m.</w:t>
    </w:r>
    <w:r w:rsidRPr="001748F3">
      <w:fldChar w:fldCharType="end"/>
    </w:r>
  </w:p>
  <w:p w:rsidR="001D7795" w:rsidRPr="001748F3" w:rsidRDefault="001D7795" w:rsidP="001D779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8244963">
    <w:abstractNumId w:val="13"/>
  </w:num>
  <w:num w:numId="2" w16cid:durableId="1651979429">
    <w:abstractNumId w:val="10"/>
  </w:num>
  <w:num w:numId="3" w16cid:durableId="1585072121">
    <w:abstractNumId w:val="11"/>
  </w:num>
  <w:num w:numId="4" w16cid:durableId="1812360779">
    <w:abstractNumId w:val="12"/>
  </w:num>
  <w:num w:numId="5" w16cid:durableId="2130586787">
    <w:abstractNumId w:val="8"/>
  </w:num>
  <w:num w:numId="6" w16cid:durableId="835419172">
    <w:abstractNumId w:val="3"/>
  </w:num>
  <w:num w:numId="7" w16cid:durableId="1376126281">
    <w:abstractNumId w:val="2"/>
  </w:num>
  <w:num w:numId="8" w16cid:durableId="60031235">
    <w:abstractNumId w:val="1"/>
  </w:num>
  <w:num w:numId="9" w16cid:durableId="103811421">
    <w:abstractNumId w:val="0"/>
  </w:num>
  <w:num w:numId="10" w16cid:durableId="1517689887">
    <w:abstractNumId w:val="9"/>
  </w:num>
  <w:num w:numId="11" w16cid:durableId="2116092542">
    <w:abstractNumId w:val="7"/>
  </w:num>
  <w:num w:numId="12" w16cid:durableId="1539658614">
    <w:abstractNumId w:val="6"/>
  </w:num>
  <w:num w:numId="13" w16cid:durableId="414010274">
    <w:abstractNumId w:val="5"/>
  </w:num>
  <w:num w:numId="14" w16cid:durableId="10536259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33_2006-03-17"/>
  </w:docVars>
  <w:rsids>
    <w:rsidRoot w:val="00726494"/>
    <w:rsid w:val="00040D14"/>
    <w:rsid w:val="0004381F"/>
    <w:rsid w:val="00064BC3"/>
    <w:rsid w:val="000665E6"/>
    <w:rsid w:val="00066775"/>
    <w:rsid w:val="00072FB9"/>
    <w:rsid w:val="000E48DA"/>
    <w:rsid w:val="000F5ADD"/>
    <w:rsid w:val="00100531"/>
    <w:rsid w:val="0010382E"/>
    <w:rsid w:val="001748F3"/>
    <w:rsid w:val="001D7795"/>
    <w:rsid w:val="001E0043"/>
    <w:rsid w:val="00201DFB"/>
    <w:rsid w:val="00204A63"/>
    <w:rsid w:val="00212FF1"/>
    <w:rsid w:val="00230193"/>
    <w:rsid w:val="0025068A"/>
    <w:rsid w:val="002818D3"/>
    <w:rsid w:val="002943C8"/>
    <w:rsid w:val="00295E6D"/>
    <w:rsid w:val="002C2373"/>
    <w:rsid w:val="002D11A8"/>
    <w:rsid w:val="0030353E"/>
    <w:rsid w:val="003866EC"/>
    <w:rsid w:val="00391FD2"/>
    <w:rsid w:val="003F100A"/>
    <w:rsid w:val="00445271"/>
    <w:rsid w:val="00447A04"/>
    <w:rsid w:val="004A0504"/>
    <w:rsid w:val="004E38D9"/>
    <w:rsid w:val="005B145B"/>
    <w:rsid w:val="00726494"/>
    <w:rsid w:val="00740D6D"/>
    <w:rsid w:val="00743F76"/>
    <w:rsid w:val="00794149"/>
    <w:rsid w:val="007B67A7"/>
    <w:rsid w:val="007C6092"/>
    <w:rsid w:val="00846903"/>
    <w:rsid w:val="00932FCE"/>
    <w:rsid w:val="00A053C6"/>
    <w:rsid w:val="00AB5000"/>
    <w:rsid w:val="00B13BF0"/>
    <w:rsid w:val="00B33C81"/>
    <w:rsid w:val="00B67E5B"/>
    <w:rsid w:val="00BA6BE0"/>
    <w:rsid w:val="00BB6D75"/>
    <w:rsid w:val="00BE3C0F"/>
    <w:rsid w:val="00C1285C"/>
    <w:rsid w:val="00C27B7D"/>
    <w:rsid w:val="00C47E1C"/>
    <w:rsid w:val="00CE3037"/>
    <w:rsid w:val="00CF7A43"/>
    <w:rsid w:val="00D01775"/>
    <w:rsid w:val="00D1174F"/>
    <w:rsid w:val="00D53D04"/>
    <w:rsid w:val="00DC6C70"/>
    <w:rsid w:val="00E22893"/>
    <w:rsid w:val="00E349C2"/>
    <w:rsid w:val="00E360DE"/>
    <w:rsid w:val="00E521CB"/>
    <w:rsid w:val="00E75D28"/>
    <w:rsid w:val="00E84F25"/>
    <w:rsid w:val="00F21B30"/>
    <w:rsid w:val="00F73E9E"/>
    <w:rsid w:val="00FA3374"/>
    <w:rsid w:val="00FC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7042452-88E4-443F-861E-B2ABDF07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191</Words>
  <Characters>1098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T11</vt:lpstr>
    </vt:vector>
  </TitlesOfParts>
  <Company>Riksdagen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T11</dc:title>
  <dc:subject>T11</dc:subject>
  <dc:creator>Riksdagen</dc:creator>
  <cp:keywords>Riksdagen</cp:keywords>
  <dc:description>430: Nya v-loggan, anpassningar åt tryckeriet, GUID, ny kvittohantering_x000d_
432: ändrad kvittotext, korrigering av maildb-adress, kontroll av framtida datum i persreg.xml</dc:description>
  <cp:lastModifiedBy>Lars Brink</cp:lastModifiedBy>
  <cp:revision>2</cp:revision>
  <cp:lastPrinted>2006-03-22T13:45:00Z</cp:lastPrinted>
  <dcterms:created xsi:type="dcterms:W3CDTF">2025-12-16T21:27:00Z</dcterms:created>
  <dcterms:modified xsi:type="dcterms:W3CDTF">2025-12-16T21:27:00Z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mot2000_433_2006-03-17</vt:lpwstr>
  </property>
  <property fmtid="{D5CDD505-2E9C-101B-9397-08002B2CF9AE}" pid="3" name="version">
    <vt:lpwstr>mot2000_433_2006-03-17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prop. 2005/06:109 Åtgärder mot svarttaxi m.m.</vt:lpwstr>
  </property>
  <property fmtid="{D5CDD505-2E9C-101B-9397-08002B2CF9AE}" pid="11" name="SvarFrasKort">
    <vt:lpwstr>med anledning av prop. 2005/06:109</vt:lpwstr>
  </property>
  <property fmtid="{D5CDD505-2E9C-101B-9397-08002B2CF9AE}" pid="12" name="Svar">
    <vt:lpwstr>proposition</vt:lpwstr>
  </property>
  <property fmtid="{D5CDD505-2E9C-101B-9397-08002B2CF9AE}" pid="13" name="SvarNr">
    <vt:lpwstr>2005/06:109</vt:lpwstr>
  </property>
  <property fmtid="{D5CDD505-2E9C-101B-9397-08002B2CF9AE}" pid="14" name="RubrikSvar">
    <vt:lpwstr>Åtgärder mot svarttaxi m.m.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s11180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Tomas Eneroth och Anders Karlsson (s)</vt:lpwstr>
  </property>
  <property fmtid="{D5CDD505-2E9C-101B-9397-08002B2CF9AE}" pid="26" name="MotionarLista">
    <vt:lpwstr>Eneroth, Tomas (s)\Karlsson, Anders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Tomas Eneroth (s), Anders Karlsson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17 mars 2006</vt:lpwstr>
  </property>
  <property fmtid="{D5CDD505-2E9C-101B-9397-08002B2CF9AE}" pid="44" name="NotesUID">
    <vt:lpwstr/>
  </property>
  <property fmtid="{D5CDD505-2E9C-101B-9397-08002B2CF9AE}" pid="45" name="ReservUID">
    <vt:lpwstr/>
  </property>
  <property fmtid="{D5CDD505-2E9C-101B-9397-08002B2CF9AE}" pid="46" name="MotionID">
    <vt:lpwstr>20052006000000000115000111800069</vt:lpwstr>
  </property>
  <property fmtid="{D5CDD505-2E9C-101B-9397-08002B2CF9AE}" pid="47" name="datum">
    <vt:lpwstr>060317</vt:lpwstr>
  </property>
  <property fmtid="{D5CDD505-2E9C-101B-9397-08002B2CF9AE}" pid="48" name="avsändar-e-post">
    <vt:lpwstr/>
  </property>
  <property fmtid="{D5CDD505-2E9C-101B-9397-08002B2CF9AE}" pid="49" name="id">
    <vt:lpwstr>20052006000000000115000111800069</vt:lpwstr>
  </property>
  <property fmtid="{D5CDD505-2E9C-101B-9397-08002B2CF9AE}" pid="50" name="nummer">
    <vt:lpwstr>11</vt:lpwstr>
  </property>
  <property fmtid="{D5CDD505-2E9C-101B-9397-08002B2CF9AE}" pid="51" name="utskottsbeteckning">
    <vt:lpwstr>T</vt:lpwstr>
  </property>
  <property fmtid="{D5CDD505-2E9C-101B-9397-08002B2CF9AE}" pid="52" name="GlobalUID">
    <vt:lpwstr>{09AF7888-5F0B-43DC-A07D-0D31A4BE6927}</vt:lpwstr>
  </property>
  <property fmtid="{D5CDD505-2E9C-101B-9397-08002B2CF9AE}" pid="53" name="Överföringar">
    <vt:i4>0</vt:i4>
  </property>
</Properties>
</file>