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095DBCBC1D4DF0A2367312F44D694C"/>
        </w:placeholder>
        <w:text/>
      </w:sdtPr>
      <w:sdtEndPr/>
      <w:sdtContent>
        <w:p w:rsidRPr="009B062B" w:rsidR="00AF30DD" w:rsidP="001A0287" w:rsidRDefault="00AF30DD" w14:paraId="7232F5B2" w14:textId="77777777">
          <w:pPr>
            <w:pStyle w:val="Rubrik1"/>
            <w:spacing w:after="300"/>
          </w:pPr>
          <w:r w:rsidRPr="009B062B">
            <w:t>Förslag till riksdagsbeslut</w:t>
          </w:r>
        </w:p>
      </w:sdtContent>
    </w:sdt>
    <w:sdt>
      <w:sdtPr>
        <w:alias w:val="Yrkande 1"/>
        <w:tag w:val="4fc2d4c5-ecea-437a-979a-7e91adf27ff3"/>
        <w:id w:val="-1616750131"/>
        <w:lock w:val="sdtLocked"/>
      </w:sdtPr>
      <w:sdtEndPr/>
      <w:sdtContent>
        <w:p w:rsidR="00820731" w:rsidRDefault="008D5689" w14:paraId="0173BAC9" w14:textId="77777777">
          <w:pPr>
            <w:pStyle w:val="Frslagstext"/>
          </w:pPr>
          <w:r>
            <w:t>Riksdagen ställer sig bakom det som anförs i motionen om att undersöka möjligheterna att slopa momsen på mensskydd och tillkännager detta för regeringen.</w:t>
          </w:r>
        </w:p>
      </w:sdtContent>
    </w:sdt>
    <w:sdt>
      <w:sdtPr>
        <w:alias w:val="Yrkande 2"/>
        <w:tag w:val="0a4206de-a8c9-485b-b188-aefd8be2e564"/>
        <w:id w:val="-1492092009"/>
        <w:lock w:val="sdtLocked"/>
      </w:sdtPr>
      <w:sdtEndPr/>
      <w:sdtContent>
        <w:p w:rsidR="00820731" w:rsidRDefault="008D5689" w14:paraId="35ECABD4" w14:textId="00D6CA1B">
          <w:pPr>
            <w:pStyle w:val="Frslagstext"/>
          </w:pPr>
          <w:r>
            <w:t>Riksdagen ställer sig bakom det som anförs i motionen om att undersöka möjligheterna att dela ut gratis mensskydd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52D9C4C1974DD2BBB0FE1279E1D3C9"/>
        </w:placeholder>
        <w:text/>
      </w:sdtPr>
      <w:sdtEndPr/>
      <w:sdtContent>
        <w:p w:rsidRPr="00E01541" w:rsidR="00E01541" w:rsidP="001A0287" w:rsidRDefault="00FE7040" w14:paraId="566FCFD7" w14:textId="5D265B13">
          <w:pPr>
            <w:pStyle w:val="Rubrik1"/>
          </w:pPr>
          <w:r w:rsidRPr="00FE7040">
            <w:t>Momsbefria mensskydden</w:t>
          </w:r>
        </w:p>
      </w:sdtContent>
    </w:sdt>
    <w:p w:rsidRPr="001A0287" w:rsidR="00D07BA8" w:rsidP="00FE7040" w:rsidRDefault="00057279" w14:paraId="0892A87B" w14:textId="544105C4">
      <w:pPr>
        <w:pStyle w:val="Normalutanindragellerluft"/>
      </w:pPr>
      <w:r w:rsidRPr="001A0287">
        <w:t xml:space="preserve">Att ha mens är ingenting en väljer, utan det är något en får leva med som kvinna. </w:t>
      </w:r>
      <w:r w:rsidRPr="001A0287" w:rsidR="00D07BA8">
        <w:t>Men att välja moms på mensskydd</w:t>
      </w:r>
      <w:r w:rsidRPr="001A0287" w:rsidR="00B6069C">
        <w:t xml:space="preserve"> så som menskopp, bindor eller </w:t>
      </w:r>
      <w:r w:rsidRPr="001A0287" w:rsidR="00556544">
        <w:t>tamponger</w:t>
      </w:r>
      <w:r w:rsidRPr="001A0287" w:rsidR="00D07BA8">
        <w:t xml:space="preserve"> är ett val, ett politiskt sådant. För en kvinna som menstruerar i cirka 40 år </w:t>
      </w:r>
      <w:r w:rsidRPr="001A0287" w:rsidR="00B6069C">
        <w:t xml:space="preserve">kan det kosta </w:t>
      </w:r>
      <w:r w:rsidRPr="001A0287" w:rsidR="00D07BA8">
        <w:t xml:space="preserve">cirka 48 000 kronor </w:t>
      </w:r>
      <w:r w:rsidR="000E316A">
        <w:t>för</w:t>
      </w:r>
      <w:r w:rsidRPr="001A0287" w:rsidR="00D07BA8">
        <w:t xml:space="preserve"> mensskydd</w:t>
      </w:r>
      <w:r w:rsidRPr="001A0287" w:rsidR="00B6069C">
        <w:t xml:space="preserve">. </w:t>
      </w:r>
    </w:p>
    <w:p w:rsidRPr="001A0287" w:rsidR="00E01541" w:rsidP="00FE7040" w:rsidRDefault="00E01541" w14:paraId="7D563CE3" w14:textId="53F6E93E">
      <w:r w:rsidRPr="001A0287">
        <w:t>Tidigare hänvisade beslutsfattare till att en ändring av momsen måste ske efter beslut på EU</w:t>
      </w:r>
      <w:r w:rsidR="000E316A">
        <w:t>-</w:t>
      </w:r>
      <w:r w:rsidRPr="001A0287">
        <w:t xml:space="preserve">nivå. EU:s medlemsstater beslutade 2016 att medlemsländerna får sänka </w:t>
      </w:r>
      <w:r w:rsidRPr="001A0287">
        <w:lastRenderedPageBreak/>
        <w:t xml:space="preserve">mervärdesskatten på tamponger och bindor till noll procent. Nu är det alltså möjligt att ändra. </w:t>
      </w:r>
    </w:p>
    <w:p w:rsidRPr="001A0287" w:rsidR="00593822" w:rsidP="00FE7040" w:rsidRDefault="00E01541" w14:paraId="7E1D692A" w14:textId="21C1F4D0">
      <w:r w:rsidRPr="001A0287">
        <w:t>I dagsläget har de flesta EU-länder tampongskatter på 20 procent. Men Skottland har gått i bräschen och beslutat om gratis mensskydd till alla kvinnor. Kanada, Storbritan</w:t>
      </w:r>
      <w:r w:rsidR="00FE7040">
        <w:softHyphen/>
      </w:r>
      <w:r w:rsidRPr="001A0287">
        <w:t xml:space="preserve">nien och Irland har slopat momsen på mensskydd helt. I Sverige och Danmark är nivån 25 procent. Frankrike har sänkt momsen 2015, från 20 procent till </w:t>
      </w:r>
      <w:r w:rsidRPr="001A0287" w:rsidR="001311D4">
        <w:t>6</w:t>
      </w:r>
      <w:r w:rsidRPr="001A0287">
        <w:t xml:space="preserve"> procent. Sverige har alltså högre moms än de flesta EU</w:t>
      </w:r>
      <w:r w:rsidR="000E316A">
        <w:t>-</w:t>
      </w:r>
      <w:r w:rsidRPr="001A0287">
        <w:t>länder.</w:t>
      </w:r>
      <w:r w:rsidRPr="001A0287" w:rsidR="00413546">
        <w:t xml:space="preserve"> Även </w:t>
      </w:r>
      <w:r w:rsidR="000E316A">
        <w:t>i</w:t>
      </w:r>
      <w:r w:rsidRPr="001A0287" w:rsidR="00413546">
        <w:t xml:space="preserve"> USA och Indien har framgång nåtts i befriandet eller sänkningen av momsen på bindor. </w:t>
      </w:r>
      <w:r w:rsidRPr="001A0287" w:rsidR="00D07BA8">
        <w:t>Det är hög tid att sluta bestraffa det kvinnliga könet. Det minsta vi kan göra politiskt för att bidra till ekonomisk jämställd</w:t>
      </w:r>
      <w:r w:rsidR="00FE7040">
        <w:softHyphen/>
      </w:r>
      <w:r w:rsidRPr="001A0287" w:rsidR="00D07BA8">
        <w:t xml:space="preserve">het är att momsbefria mensskydden. </w:t>
      </w:r>
      <w:r w:rsidRPr="001A0287">
        <w:t xml:space="preserve"> </w:t>
      </w:r>
    </w:p>
    <w:p w:rsidRPr="00FE7040" w:rsidR="00593822" w:rsidP="00FE7040" w:rsidRDefault="00B6069C" w14:paraId="49586B4A" w14:textId="77777777">
      <w:pPr>
        <w:pStyle w:val="Rubrik1"/>
      </w:pPr>
      <w:r w:rsidRPr="00FE7040">
        <w:t xml:space="preserve">Tillgodose </w:t>
      </w:r>
      <w:bookmarkStart w:name="_GoBack" w:id="1"/>
      <w:bookmarkEnd w:id="1"/>
      <w:r w:rsidRPr="00FE7040">
        <w:t xml:space="preserve">mensskydd </w:t>
      </w:r>
      <w:r w:rsidRPr="00FE7040" w:rsidR="00593822">
        <w:t>på skolor</w:t>
      </w:r>
      <w:r w:rsidRPr="00FE7040">
        <w:t xml:space="preserve"> och ungdomsmottagning</w:t>
      </w:r>
    </w:p>
    <w:p w:rsidRPr="001A0287" w:rsidR="00901A3C" w:rsidP="00FE7040" w:rsidRDefault="00593822" w14:paraId="34612CCF" w14:textId="5B4BBB9E">
      <w:pPr>
        <w:pStyle w:val="Normalutanindragellerluft"/>
      </w:pPr>
      <w:r w:rsidRPr="001A0287">
        <w:t>Fortfarande är mens tabu och skambelagt för många, trots att det är en naturlig del av livet för hälften av mänskligheten. Att få sin första mens ska inte vara ångestladdat, och där kan skolorna</w:t>
      </w:r>
      <w:r w:rsidRPr="001A0287" w:rsidR="00B6069C">
        <w:t xml:space="preserve"> och ungdomsmottagningarna </w:t>
      </w:r>
      <w:r w:rsidRPr="001A0287">
        <w:t xml:space="preserve">spela en stor roll genom att informera och tillgodose eleverna med gratis </w:t>
      </w:r>
      <w:r w:rsidRPr="001A0287" w:rsidR="00B6069C">
        <w:t xml:space="preserve">mensskydd. </w:t>
      </w:r>
    </w:p>
    <w:p w:rsidRPr="00FE7040" w:rsidR="00901A3C" w:rsidP="00FE7040" w:rsidRDefault="00901A3C" w14:paraId="0F00D3B3" w14:textId="77777777">
      <w:pPr>
        <w:pStyle w:val="Rubrik1"/>
      </w:pPr>
      <w:r w:rsidRPr="00FE7040">
        <w:t>Även menskopp bör inkluderas</w:t>
      </w:r>
    </w:p>
    <w:p w:rsidR="00BB6339" w:rsidP="00FE7040" w:rsidRDefault="00901A3C" w14:paraId="15A8786F" w14:textId="0E94EFB9">
      <w:pPr>
        <w:pStyle w:val="Normalutanindragellerluft"/>
      </w:pPr>
      <w:r w:rsidRPr="001A0287">
        <w:t xml:space="preserve">Menskopp är ett mensskydd som kan återanvändas i flera år om den hanteras rätt. På så vis kan kostnaderna för mensskydd hållas nere liksom mängden naturresurser som används för att producera mensskydd. Många kvinnor upplever även andra fördelar med menskopp jämfört med andra mensskydd. Reglerna om mensskydd bör alltså omfatta även menskoppar. </w:t>
      </w:r>
    </w:p>
    <w:sdt>
      <w:sdtPr>
        <w:rPr>
          <w:i/>
          <w:noProof/>
        </w:rPr>
        <w:alias w:val="CC_Underskrifter"/>
        <w:tag w:val="CC_Underskrifter"/>
        <w:id w:val="583496634"/>
        <w:lock w:val="sdtContentLocked"/>
        <w:placeholder>
          <w:docPart w:val="A27AB6AD04BB457FAF5067FEE8479C58"/>
        </w:placeholder>
      </w:sdtPr>
      <w:sdtEndPr>
        <w:rPr>
          <w:i w:val="0"/>
          <w:noProof w:val="0"/>
        </w:rPr>
      </w:sdtEndPr>
      <w:sdtContent>
        <w:p w:rsidR="001A0287" w:rsidP="00BE6DCB" w:rsidRDefault="001A0287" w14:paraId="1B776F25" w14:textId="77777777"/>
        <w:p w:rsidRPr="00D07BA8" w:rsidR="004801AC" w:rsidP="00BE6DCB" w:rsidRDefault="00FE7040" w14:paraId="6FE6991B" w14:textId="11B237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Annika Hirvonen Falk (MP)</w:t>
            </w:r>
          </w:p>
        </w:tc>
      </w:tr>
    </w:tbl>
    <w:p w:rsidR="00F358FC" w:rsidRDefault="00F358FC" w14:paraId="3BE0DE32" w14:textId="77777777"/>
    <w:sectPr w:rsidR="00F358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D04A7" w14:textId="77777777" w:rsidR="00F74774" w:rsidRDefault="00F74774" w:rsidP="000C1CAD">
      <w:pPr>
        <w:spacing w:line="240" w:lineRule="auto"/>
      </w:pPr>
      <w:r>
        <w:separator/>
      </w:r>
    </w:p>
  </w:endnote>
  <w:endnote w:type="continuationSeparator" w:id="0">
    <w:p w14:paraId="5D87558D" w14:textId="77777777" w:rsidR="00F74774" w:rsidRDefault="00F74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6C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6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F99B" w14:textId="4E7069A1" w:rsidR="00262EA3" w:rsidRPr="00BE6DCB" w:rsidRDefault="00262EA3" w:rsidP="00BE6D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FEE0D" w14:textId="77777777" w:rsidR="00F74774" w:rsidRDefault="00F74774" w:rsidP="000C1CAD">
      <w:pPr>
        <w:spacing w:line="240" w:lineRule="auto"/>
      </w:pPr>
      <w:r>
        <w:separator/>
      </w:r>
    </w:p>
  </w:footnote>
  <w:footnote w:type="continuationSeparator" w:id="0">
    <w:p w14:paraId="2671B819" w14:textId="77777777" w:rsidR="00F74774" w:rsidRDefault="00F747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D3B3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9242A6" wp14:anchorId="237CA3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7040" w14:paraId="4A2B479A" w14:textId="77777777">
                          <w:pPr>
                            <w:jc w:val="right"/>
                          </w:pPr>
                          <w:sdt>
                            <w:sdtPr>
                              <w:alias w:val="CC_Noformat_Partikod"/>
                              <w:tag w:val="CC_Noformat_Partikod"/>
                              <w:id w:val="-53464382"/>
                              <w:placeholder>
                                <w:docPart w:val="57D5662DCC294890AF838C9F91AED480"/>
                              </w:placeholder>
                              <w:text/>
                            </w:sdtPr>
                            <w:sdtEndPr/>
                            <w:sdtContent>
                              <w:r w:rsidR="00E01541">
                                <w:t>MP</w:t>
                              </w:r>
                            </w:sdtContent>
                          </w:sdt>
                          <w:sdt>
                            <w:sdtPr>
                              <w:alias w:val="CC_Noformat_Partinummer"/>
                              <w:tag w:val="CC_Noformat_Partinummer"/>
                              <w:id w:val="-1709555926"/>
                              <w:placeholder>
                                <w:docPart w:val="016201F115DB41DDA16B8B53B0171EE0"/>
                              </w:placeholder>
                              <w:text/>
                            </w:sdtPr>
                            <w:sdtEndPr/>
                            <w:sdtContent>
                              <w:r w:rsidR="00D07BA8">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CA3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7040" w14:paraId="4A2B479A" w14:textId="77777777">
                    <w:pPr>
                      <w:jc w:val="right"/>
                    </w:pPr>
                    <w:sdt>
                      <w:sdtPr>
                        <w:alias w:val="CC_Noformat_Partikod"/>
                        <w:tag w:val="CC_Noformat_Partikod"/>
                        <w:id w:val="-53464382"/>
                        <w:placeholder>
                          <w:docPart w:val="57D5662DCC294890AF838C9F91AED480"/>
                        </w:placeholder>
                        <w:text/>
                      </w:sdtPr>
                      <w:sdtEndPr/>
                      <w:sdtContent>
                        <w:r w:rsidR="00E01541">
                          <w:t>MP</w:t>
                        </w:r>
                      </w:sdtContent>
                    </w:sdt>
                    <w:sdt>
                      <w:sdtPr>
                        <w:alias w:val="CC_Noformat_Partinummer"/>
                        <w:tag w:val="CC_Noformat_Partinummer"/>
                        <w:id w:val="-1709555926"/>
                        <w:placeholder>
                          <w:docPart w:val="016201F115DB41DDA16B8B53B0171EE0"/>
                        </w:placeholder>
                        <w:text/>
                      </w:sdtPr>
                      <w:sdtEndPr/>
                      <w:sdtContent>
                        <w:r w:rsidR="00D07BA8">
                          <w:t>2004</w:t>
                        </w:r>
                      </w:sdtContent>
                    </w:sdt>
                  </w:p>
                </w:txbxContent>
              </v:textbox>
              <w10:wrap anchorx="page"/>
            </v:shape>
          </w:pict>
        </mc:Fallback>
      </mc:AlternateContent>
    </w:r>
  </w:p>
  <w:p w:rsidRPr="00293C4F" w:rsidR="00262EA3" w:rsidP="00776B74" w:rsidRDefault="00262EA3" w14:paraId="459AFF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4C1CDF" w14:textId="77777777">
    <w:pPr>
      <w:jc w:val="right"/>
    </w:pPr>
  </w:p>
  <w:p w:rsidR="00262EA3" w:rsidP="00776B74" w:rsidRDefault="00262EA3" w14:paraId="0DFC49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7040" w14:paraId="775B9D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C1356B" wp14:anchorId="2913CD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7040" w14:paraId="10B122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1541">
          <w:t>MP</w:t>
        </w:r>
      </w:sdtContent>
    </w:sdt>
    <w:sdt>
      <w:sdtPr>
        <w:alias w:val="CC_Noformat_Partinummer"/>
        <w:tag w:val="CC_Noformat_Partinummer"/>
        <w:id w:val="-2014525982"/>
        <w:text/>
      </w:sdtPr>
      <w:sdtEndPr/>
      <w:sdtContent>
        <w:r w:rsidR="00D07BA8">
          <w:t>2004</w:t>
        </w:r>
      </w:sdtContent>
    </w:sdt>
  </w:p>
  <w:p w:rsidRPr="008227B3" w:rsidR="00262EA3" w:rsidP="008227B3" w:rsidRDefault="00FE7040" w14:paraId="767F8C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7040" w14:paraId="163508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27F8B4148144F8A89D2E535DC04B433"/>
        </w:placeholder>
        <w:showingPlcHdr/>
        <w15:appearance w15:val="hidden"/>
        <w:text/>
      </w:sdtPr>
      <w:sdtEndPr>
        <w:rPr>
          <w:rStyle w:val="Rubrik1Char"/>
          <w:rFonts w:asciiTheme="majorHAnsi" w:hAnsiTheme="majorHAnsi"/>
          <w:sz w:val="38"/>
        </w:rPr>
      </w:sdtEndPr>
      <w:sdtContent>
        <w:r>
          <w:t>:3065</w:t>
        </w:r>
      </w:sdtContent>
    </w:sdt>
  </w:p>
  <w:p w:rsidR="00262EA3" w:rsidP="00E03A3D" w:rsidRDefault="00FE7040" w14:paraId="0B821A83" w14:textId="07586B48">
    <w:pPr>
      <w:pStyle w:val="Motionr"/>
    </w:pPr>
    <w:sdt>
      <w:sdtPr>
        <w:alias w:val="CC_Noformat_Avtext"/>
        <w:tag w:val="CC_Noformat_Avtext"/>
        <w:id w:val="-2020768203"/>
        <w:lock w:val="sdtContentLocked"/>
        <w:placeholder>
          <w:docPart w:val="D2ADBB0D73D94D80BC7D7F49ECA2390A"/>
        </w:placeholder>
        <w15:appearance w15:val="hidden"/>
        <w:text/>
      </w:sdtPr>
      <w:sdtEndPr/>
      <w:sdtContent>
        <w:r>
          <w:t>av Rebecka Le Moine och Annika Hirvonen Falk (båda MP)</w:t>
        </w:r>
      </w:sdtContent>
    </w:sdt>
  </w:p>
  <w:sdt>
    <w:sdtPr>
      <w:alias w:val="CC_Noformat_Rubtext"/>
      <w:tag w:val="CC_Noformat_Rubtext"/>
      <w:id w:val="-218060500"/>
      <w:lock w:val="sdtLocked"/>
      <w:text/>
    </w:sdtPr>
    <w:sdtEndPr/>
    <w:sdtContent>
      <w:p w:rsidR="00262EA3" w:rsidP="00283E0F" w:rsidRDefault="004D65CE" w14:paraId="193FD3E2" w14:textId="74B60583">
        <w:pPr>
          <w:pStyle w:val="FSHRub2"/>
        </w:pPr>
        <w:r>
          <w:t>Sänk kostnaden för mensskydd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40B032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15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7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16A"/>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1D4"/>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87"/>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F6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D3"/>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6B"/>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7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546"/>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CE"/>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4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2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C5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4CD"/>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31"/>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689"/>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A3C"/>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DC"/>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54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9C"/>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DCB"/>
    <w:rsid w:val="00BE6E5C"/>
    <w:rsid w:val="00BE714A"/>
    <w:rsid w:val="00BE75A8"/>
    <w:rsid w:val="00BE7994"/>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A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EE"/>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BA8"/>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B6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4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B0"/>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F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74"/>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B8"/>
    <w:rsid w:val="00F319C1"/>
    <w:rsid w:val="00F31B8E"/>
    <w:rsid w:val="00F31B9D"/>
    <w:rsid w:val="00F31ED9"/>
    <w:rsid w:val="00F32280"/>
    <w:rsid w:val="00F32A43"/>
    <w:rsid w:val="00F342DF"/>
    <w:rsid w:val="00F34844"/>
    <w:rsid w:val="00F349D9"/>
    <w:rsid w:val="00F35571"/>
    <w:rsid w:val="00F358FC"/>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7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04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3C0A41"/>
  <w15:chartTrackingRefBased/>
  <w15:docId w15:val="{B94A11C3-4559-41D3-8539-6F97D4E0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0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095DBCBC1D4DF0A2367312F44D694C"/>
        <w:category>
          <w:name w:val="Allmänt"/>
          <w:gallery w:val="placeholder"/>
        </w:category>
        <w:types>
          <w:type w:val="bbPlcHdr"/>
        </w:types>
        <w:behaviors>
          <w:behavior w:val="content"/>
        </w:behaviors>
        <w:guid w:val="{225EA657-14FA-40BC-B819-11723D82F1DD}"/>
      </w:docPartPr>
      <w:docPartBody>
        <w:p w:rsidR="000578AA" w:rsidRDefault="00D4644D">
          <w:pPr>
            <w:pStyle w:val="2C095DBCBC1D4DF0A2367312F44D694C"/>
          </w:pPr>
          <w:r w:rsidRPr="005A0A93">
            <w:rPr>
              <w:rStyle w:val="Platshllartext"/>
            </w:rPr>
            <w:t>Förslag till riksdagsbeslut</w:t>
          </w:r>
        </w:p>
      </w:docPartBody>
    </w:docPart>
    <w:docPart>
      <w:docPartPr>
        <w:name w:val="2F52D9C4C1974DD2BBB0FE1279E1D3C9"/>
        <w:category>
          <w:name w:val="Allmänt"/>
          <w:gallery w:val="placeholder"/>
        </w:category>
        <w:types>
          <w:type w:val="bbPlcHdr"/>
        </w:types>
        <w:behaviors>
          <w:behavior w:val="content"/>
        </w:behaviors>
        <w:guid w:val="{66564432-E24D-463C-A1BC-4CB6A02CA98D}"/>
      </w:docPartPr>
      <w:docPartBody>
        <w:p w:rsidR="000578AA" w:rsidRDefault="00D4644D">
          <w:pPr>
            <w:pStyle w:val="2F52D9C4C1974DD2BBB0FE1279E1D3C9"/>
          </w:pPr>
          <w:r w:rsidRPr="005A0A93">
            <w:rPr>
              <w:rStyle w:val="Platshllartext"/>
            </w:rPr>
            <w:t>Motivering</w:t>
          </w:r>
        </w:p>
      </w:docPartBody>
    </w:docPart>
    <w:docPart>
      <w:docPartPr>
        <w:name w:val="57D5662DCC294890AF838C9F91AED480"/>
        <w:category>
          <w:name w:val="Allmänt"/>
          <w:gallery w:val="placeholder"/>
        </w:category>
        <w:types>
          <w:type w:val="bbPlcHdr"/>
        </w:types>
        <w:behaviors>
          <w:behavior w:val="content"/>
        </w:behaviors>
        <w:guid w:val="{22AC4BA8-C2A8-4187-B350-E2F262A3F146}"/>
      </w:docPartPr>
      <w:docPartBody>
        <w:p w:rsidR="000578AA" w:rsidRDefault="00D4644D">
          <w:pPr>
            <w:pStyle w:val="57D5662DCC294890AF838C9F91AED480"/>
          </w:pPr>
          <w:r>
            <w:rPr>
              <w:rStyle w:val="Platshllartext"/>
            </w:rPr>
            <w:t xml:space="preserve"> </w:t>
          </w:r>
        </w:p>
      </w:docPartBody>
    </w:docPart>
    <w:docPart>
      <w:docPartPr>
        <w:name w:val="016201F115DB41DDA16B8B53B0171EE0"/>
        <w:category>
          <w:name w:val="Allmänt"/>
          <w:gallery w:val="placeholder"/>
        </w:category>
        <w:types>
          <w:type w:val="bbPlcHdr"/>
        </w:types>
        <w:behaviors>
          <w:behavior w:val="content"/>
        </w:behaviors>
        <w:guid w:val="{349450A6-936B-4C4E-87C0-86092FAF7B67}"/>
      </w:docPartPr>
      <w:docPartBody>
        <w:p w:rsidR="000578AA" w:rsidRDefault="00D4644D">
          <w:pPr>
            <w:pStyle w:val="016201F115DB41DDA16B8B53B0171EE0"/>
          </w:pPr>
          <w:r>
            <w:t xml:space="preserve"> </w:t>
          </w:r>
        </w:p>
      </w:docPartBody>
    </w:docPart>
    <w:docPart>
      <w:docPartPr>
        <w:name w:val="D2ADBB0D73D94D80BC7D7F49ECA2390A"/>
        <w:category>
          <w:name w:val="Allmänt"/>
          <w:gallery w:val="placeholder"/>
        </w:category>
        <w:types>
          <w:type w:val="bbPlcHdr"/>
        </w:types>
        <w:behaviors>
          <w:behavior w:val="content"/>
        </w:behaviors>
        <w:guid w:val="{28F7B310-3D87-429E-9256-6EB834BD38DE}"/>
      </w:docPartPr>
      <w:docPartBody>
        <w:p w:rsidR="000578AA" w:rsidRDefault="00F82194" w:rsidP="00F82194">
          <w:pPr>
            <w:pStyle w:val="D2ADBB0D73D94D80BC7D7F49ECA2390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27AB6AD04BB457FAF5067FEE8479C58"/>
        <w:category>
          <w:name w:val="Allmänt"/>
          <w:gallery w:val="placeholder"/>
        </w:category>
        <w:types>
          <w:type w:val="bbPlcHdr"/>
        </w:types>
        <w:behaviors>
          <w:behavior w:val="content"/>
        </w:behaviors>
        <w:guid w:val="{2A66A482-4C78-4A38-84C0-493EF8F1C109}"/>
      </w:docPartPr>
      <w:docPartBody>
        <w:p w:rsidR="00210D02" w:rsidRDefault="00210D02"/>
      </w:docPartBody>
    </w:docPart>
    <w:docPart>
      <w:docPartPr>
        <w:name w:val="727F8B4148144F8A89D2E535DC04B433"/>
        <w:category>
          <w:name w:val="Allmänt"/>
          <w:gallery w:val="placeholder"/>
        </w:category>
        <w:types>
          <w:type w:val="bbPlcHdr"/>
        </w:types>
        <w:behaviors>
          <w:behavior w:val="content"/>
        </w:behaviors>
        <w:guid w:val="{740AA8FC-3EA4-4B16-8ECF-CFB292C42414}"/>
      </w:docPartPr>
      <w:docPartBody>
        <w:p w:rsidR="00000000" w:rsidRDefault="00801F3E">
          <w:r>
            <w:t>:3065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94"/>
    <w:rsid w:val="000578AA"/>
    <w:rsid w:val="000A224E"/>
    <w:rsid w:val="00210D02"/>
    <w:rsid w:val="003F0404"/>
    <w:rsid w:val="00801F3E"/>
    <w:rsid w:val="00962453"/>
    <w:rsid w:val="00B3016C"/>
    <w:rsid w:val="00B70435"/>
    <w:rsid w:val="00D4644D"/>
    <w:rsid w:val="00F82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0404"/>
    <w:rPr>
      <w:color w:val="F4B083" w:themeColor="accent2" w:themeTint="99"/>
    </w:rPr>
  </w:style>
  <w:style w:type="paragraph" w:customStyle="1" w:styleId="2C095DBCBC1D4DF0A2367312F44D694C">
    <w:name w:val="2C095DBCBC1D4DF0A2367312F44D694C"/>
  </w:style>
  <w:style w:type="paragraph" w:customStyle="1" w:styleId="D33325DFA96C490ABB11AA066DDE7414">
    <w:name w:val="D33325DFA96C490ABB11AA066DDE74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eastAsia="en-US"/>
      <w14:numSpacing w14:val="proportional"/>
    </w:rPr>
  </w:style>
  <w:style w:type="paragraph" w:customStyle="1" w:styleId="857579CEB04D42C9A87BC4A0CDEECA5D">
    <w:name w:val="857579CEB04D42C9A87BC4A0CDEECA5D"/>
  </w:style>
  <w:style w:type="paragraph" w:customStyle="1" w:styleId="2F52D9C4C1974DD2BBB0FE1279E1D3C9">
    <w:name w:val="2F52D9C4C1974DD2BBB0FE1279E1D3C9"/>
  </w:style>
  <w:style w:type="paragraph" w:customStyle="1" w:styleId="95033BE1D81E48129FAA05FE93204A18">
    <w:name w:val="95033BE1D81E48129FAA05FE93204A18"/>
  </w:style>
  <w:style w:type="paragraph" w:customStyle="1" w:styleId="704F2D1133F044A9910A6AB05D6837C8">
    <w:name w:val="704F2D1133F044A9910A6AB05D6837C8"/>
  </w:style>
  <w:style w:type="paragraph" w:customStyle="1" w:styleId="57D5662DCC294890AF838C9F91AED480">
    <w:name w:val="57D5662DCC294890AF838C9F91AED480"/>
  </w:style>
  <w:style w:type="paragraph" w:customStyle="1" w:styleId="016201F115DB41DDA16B8B53B0171EE0">
    <w:name w:val="016201F115DB41DDA16B8B53B0171EE0"/>
  </w:style>
  <w:style w:type="paragraph" w:customStyle="1" w:styleId="D2ADBB0D73D94D80BC7D7F49ECA2390A">
    <w:name w:val="D2ADBB0D73D94D80BC7D7F49ECA2390A"/>
    <w:rsid w:val="00F82194"/>
  </w:style>
  <w:style w:type="paragraph" w:customStyle="1" w:styleId="E945C0C29E3747A8B6738B1B9A4564B9">
    <w:name w:val="E945C0C29E3747A8B6738B1B9A4564B9"/>
    <w:rsid w:val="003F0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504C2-882E-482C-81D0-B65A85ED7C59}"/>
</file>

<file path=customXml/itemProps2.xml><?xml version="1.0" encoding="utf-8"?>
<ds:datastoreItem xmlns:ds="http://schemas.openxmlformats.org/officeDocument/2006/customXml" ds:itemID="{AAEAB3B4-52AA-434B-9F68-F2E731648810}"/>
</file>

<file path=customXml/itemProps3.xml><?xml version="1.0" encoding="utf-8"?>
<ds:datastoreItem xmlns:ds="http://schemas.openxmlformats.org/officeDocument/2006/customXml" ds:itemID="{1FAE4F8C-51EA-49E4-8405-8725FE8CDB8F}"/>
</file>

<file path=docProps/app.xml><?xml version="1.0" encoding="utf-8"?>
<Properties xmlns="http://schemas.openxmlformats.org/officeDocument/2006/extended-properties" xmlns:vt="http://schemas.openxmlformats.org/officeDocument/2006/docPropsVTypes">
  <Template>Normal</Template>
  <TotalTime>11</TotalTime>
  <Pages>2</Pages>
  <Words>371</Words>
  <Characters>1978</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2004 Sänk kostnaden för mensskydd.docx 2020-10-06 09:24:56</vt:lpstr>
      <vt:lpstr>
      </vt:lpstr>
    </vt:vector>
  </TitlesOfParts>
  <Company>Sveriges riksdag</Company>
  <LinksUpToDate>false</LinksUpToDate>
  <CharactersWithSpaces>2332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