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BE8C9" w14:textId="77777777" w:rsidR="006E04A4" w:rsidRPr="00CD7560" w:rsidRDefault="005F1247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22</w:t>
      </w:r>
      <w:bookmarkEnd w:id="1"/>
    </w:p>
    <w:p w14:paraId="201BE8CA" w14:textId="77777777" w:rsidR="006E04A4" w:rsidRDefault="005F1247">
      <w:pPr>
        <w:pStyle w:val="Datum"/>
        <w:outlineLvl w:val="0"/>
      </w:pPr>
      <w:bookmarkStart w:id="2" w:name="DocumentDate"/>
      <w:r>
        <w:t>Tisdagen den 21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D57029" w14:paraId="201BE8CF" w14:textId="77777777" w:rsidTr="00E47117">
        <w:trPr>
          <w:cantSplit/>
        </w:trPr>
        <w:tc>
          <w:tcPr>
            <w:tcW w:w="454" w:type="dxa"/>
          </w:tcPr>
          <w:p w14:paraId="201BE8CB" w14:textId="77777777" w:rsidR="006E04A4" w:rsidRDefault="005F1247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201BE8CC" w14:textId="77777777" w:rsidR="006E04A4" w:rsidRDefault="005F1247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13.00</w:t>
            </w:r>
          </w:p>
        </w:tc>
        <w:tc>
          <w:tcPr>
            <w:tcW w:w="397" w:type="dxa"/>
            <w:gridSpan w:val="2"/>
          </w:tcPr>
          <w:p w14:paraId="201BE8CD" w14:textId="77777777" w:rsidR="006E04A4" w:rsidRDefault="005F1247"/>
        </w:tc>
        <w:tc>
          <w:tcPr>
            <w:tcW w:w="7512" w:type="dxa"/>
            <w:gridSpan w:val="2"/>
          </w:tcPr>
          <w:p w14:paraId="201BE8CE" w14:textId="77777777" w:rsidR="006E04A4" w:rsidRDefault="005F1247">
            <w:pPr>
              <w:pStyle w:val="Plenum"/>
              <w:tabs>
                <w:tab w:val="clear" w:pos="1418"/>
              </w:tabs>
              <w:ind w:right="1"/>
            </w:pPr>
            <w:r>
              <w:t>Prövning av yrkande om folkomröstning om vilande grundlagsförslag</w:t>
            </w:r>
          </w:p>
        </w:tc>
      </w:tr>
      <w:tr w:rsidR="00D57029" w14:paraId="201BE8D4" w14:textId="77777777" w:rsidTr="00E47117">
        <w:trPr>
          <w:cantSplit/>
        </w:trPr>
        <w:tc>
          <w:tcPr>
            <w:tcW w:w="454" w:type="dxa"/>
          </w:tcPr>
          <w:p w14:paraId="201BE8D0" w14:textId="77777777" w:rsidR="006E04A4" w:rsidRDefault="005F1247"/>
        </w:tc>
        <w:tc>
          <w:tcPr>
            <w:tcW w:w="1134" w:type="dxa"/>
            <w:gridSpan w:val="2"/>
          </w:tcPr>
          <w:p w14:paraId="201BE8D1" w14:textId="77777777" w:rsidR="006E04A4" w:rsidRDefault="005F1247">
            <w:pPr>
              <w:jc w:val="right"/>
            </w:pPr>
          </w:p>
        </w:tc>
        <w:tc>
          <w:tcPr>
            <w:tcW w:w="397" w:type="dxa"/>
            <w:gridSpan w:val="2"/>
          </w:tcPr>
          <w:p w14:paraId="201BE8D2" w14:textId="77777777" w:rsidR="006E04A4" w:rsidRDefault="005F1247"/>
        </w:tc>
        <w:tc>
          <w:tcPr>
            <w:tcW w:w="7512" w:type="dxa"/>
            <w:gridSpan w:val="2"/>
          </w:tcPr>
          <w:p w14:paraId="201BE8D3" w14:textId="77777777" w:rsidR="006E04A4" w:rsidRDefault="005F1247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D57029" w14:paraId="201BE8D9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201BE8D5" w14:textId="77777777" w:rsidR="006E04A4" w:rsidRDefault="005F1247"/>
        </w:tc>
        <w:tc>
          <w:tcPr>
            <w:tcW w:w="851" w:type="dxa"/>
          </w:tcPr>
          <w:p w14:paraId="201BE8D6" w14:textId="77777777" w:rsidR="006E04A4" w:rsidRDefault="005F1247">
            <w:pPr>
              <w:jc w:val="right"/>
            </w:pPr>
          </w:p>
        </w:tc>
        <w:tc>
          <w:tcPr>
            <w:tcW w:w="397" w:type="dxa"/>
            <w:gridSpan w:val="2"/>
          </w:tcPr>
          <w:p w14:paraId="201BE8D7" w14:textId="77777777" w:rsidR="006E04A4" w:rsidRDefault="005F1247"/>
        </w:tc>
        <w:tc>
          <w:tcPr>
            <w:tcW w:w="7512" w:type="dxa"/>
            <w:gridSpan w:val="2"/>
          </w:tcPr>
          <w:p w14:paraId="201BE8D8" w14:textId="77777777" w:rsidR="006E04A4" w:rsidRDefault="005F1247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201BE8DA" w14:textId="77777777" w:rsidR="006E04A4" w:rsidRDefault="005F1247">
      <w:pPr>
        <w:pStyle w:val="StreckLngt"/>
      </w:pPr>
      <w:r>
        <w:tab/>
      </w:r>
    </w:p>
    <w:p w14:paraId="201BE8DB" w14:textId="77777777" w:rsidR="00121B42" w:rsidRDefault="005F1247" w:rsidP="00121B42">
      <w:pPr>
        <w:pStyle w:val="Blankrad"/>
      </w:pPr>
      <w:r>
        <w:t xml:space="preserve">      </w:t>
      </w:r>
    </w:p>
    <w:p w14:paraId="201BE8DC" w14:textId="77777777" w:rsidR="00CF242C" w:rsidRDefault="005F1247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D57029" w14:paraId="201BE8E0" w14:textId="77777777" w:rsidTr="00055526">
        <w:trPr>
          <w:cantSplit/>
        </w:trPr>
        <w:tc>
          <w:tcPr>
            <w:tcW w:w="567" w:type="dxa"/>
          </w:tcPr>
          <w:p w14:paraId="201BE8DD" w14:textId="77777777" w:rsidR="001D7AF0" w:rsidRDefault="005F1247" w:rsidP="00C84F80">
            <w:pPr>
              <w:pStyle w:val="FlistaNrRubriknr"/>
            </w:pPr>
            <w:r>
              <w:t>1</w:t>
            </w:r>
          </w:p>
        </w:tc>
        <w:tc>
          <w:tcPr>
            <w:tcW w:w="6663" w:type="dxa"/>
          </w:tcPr>
          <w:p w14:paraId="201BE8DE" w14:textId="77777777" w:rsidR="006E04A4" w:rsidRDefault="005F1247" w:rsidP="000326E3">
            <w:pPr>
              <w:pStyle w:val="HuvudrubrikEnsam"/>
            </w:pPr>
            <w:r>
              <w:t xml:space="preserve">Prövning av yrkande om </w:t>
            </w:r>
            <w:r>
              <w:t xml:space="preserve">folkomröstning om det vilande grundlagsförslag som antogs av riksdagen genom beslut om betänkande 2025/26:KU2 den </w:t>
            </w:r>
            <w:r>
              <w:t>1 oktober 2025</w:t>
            </w:r>
          </w:p>
        </w:tc>
        <w:tc>
          <w:tcPr>
            <w:tcW w:w="2055" w:type="dxa"/>
          </w:tcPr>
          <w:p w14:paraId="201BE8DF" w14:textId="77777777" w:rsidR="006E04A4" w:rsidRDefault="005F1247" w:rsidP="00C84F80"/>
        </w:tc>
      </w:tr>
      <w:tr w:rsidR="00D57029" w14:paraId="201BE8E4" w14:textId="77777777" w:rsidTr="00055526">
        <w:trPr>
          <w:cantSplit/>
        </w:trPr>
        <w:tc>
          <w:tcPr>
            <w:tcW w:w="567" w:type="dxa"/>
          </w:tcPr>
          <w:p w14:paraId="201BE8E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8E2" w14:textId="77777777" w:rsidR="006E04A4" w:rsidRDefault="005F1247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201BE8E3" w14:textId="77777777" w:rsidR="006E04A4" w:rsidRDefault="005F1247" w:rsidP="00C84F80">
            <w:pPr>
              <w:keepNext/>
            </w:pPr>
          </w:p>
        </w:tc>
      </w:tr>
      <w:tr w:rsidR="00D57029" w14:paraId="201BE8E8" w14:textId="77777777" w:rsidTr="00055526">
        <w:trPr>
          <w:cantSplit/>
        </w:trPr>
        <w:tc>
          <w:tcPr>
            <w:tcW w:w="567" w:type="dxa"/>
          </w:tcPr>
          <w:p w14:paraId="201BE8E5" w14:textId="77777777" w:rsidR="001D7AF0" w:rsidRDefault="005F1247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0999FAF0" w14:textId="77777777" w:rsidR="005F1247" w:rsidRDefault="005F1247" w:rsidP="000326E3">
            <w:r>
              <w:t xml:space="preserve">Justering av protokoll från sammanträdet tisdagen den </w:t>
            </w:r>
          </w:p>
          <w:p w14:paraId="201BE8E6" w14:textId="18517FA1" w:rsidR="006E04A4" w:rsidRDefault="005F1247" w:rsidP="000326E3">
            <w:r>
              <w:t>30 september</w:t>
            </w:r>
          </w:p>
        </w:tc>
        <w:tc>
          <w:tcPr>
            <w:tcW w:w="2055" w:type="dxa"/>
          </w:tcPr>
          <w:p w14:paraId="201BE8E7" w14:textId="77777777" w:rsidR="006E04A4" w:rsidRDefault="005F1247" w:rsidP="00C84F80"/>
        </w:tc>
      </w:tr>
      <w:tr w:rsidR="00D57029" w14:paraId="201BE8EC" w14:textId="77777777" w:rsidTr="00055526">
        <w:trPr>
          <w:cantSplit/>
        </w:trPr>
        <w:tc>
          <w:tcPr>
            <w:tcW w:w="567" w:type="dxa"/>
          </w:tcPr>
          <w:p w14:paraId="201BE8E9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8EA" w14:textId="77777777" w:rsidR="006E04A4" w:rsidRDefault="005F1247" w:rsidP="000326E3">
            <w:pPr>
              <w:pStyle w:val="HuvudrubrikEnsam"/>
              <w:keepNext/>
            </w:pPr>
            <w:r>
              <w:t xml:space="preserve">Meddelande om </w:t>
            </w:r>
            <w:r>
              <w:t>frågestund</w:t>
            </w:r>
          </w:p>
        </w:tc>
        <w:tc>
          <w:tcPr>
            <w:tcW w:w="2055" w:type="dxa"/>
          </w:tcPr>
          <w:p w14:paraId="201BE8EB" w14:textId="77777777" w:rsidR="006E04A4" w:rsidRDefault="005F1247" w:rsidP="00C84F80">
            <w:pPr>
              <w:keepNext/>
            </w:pPr>
          </w:p>
        </w:tc>
      </w:tr>
      <w:tr w:rsidR="00D57029" w14:paraId="201BE8F0" w14:textId="77777777" w:rsidTr="00055526">
        <w:trPr>
          <w:cantSplit/>
        </w:trPr>
        <w:tc>
          <w:tcPr>
            <w:tcW w:w="567" w:type="dxa"/>
          </w:tcPr>
          <w:p w14:paraId="201BE8ED" w14:textId="77777777" w:rsidR="001D7AF0" w:rsidRDefault="005F1247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201BE8EE" w14:textId="77777777" w:rsidR="006E04A4" w:rsidRDefault="005F1247" w:rsidP="000326E3">
            <w:r>
              <w:t>Torsdagen den 23 oktober kl. 14.00</w:t>
            </w:r>
          </w:p>
        </w:tc>
        <w:tc>
          <w:tcPr>
            <w:tcW w:w="2055" w:type="dxa"/>
          </w:tcPr>
          <w:p w14:paraId="201BE8EF" w14:textId="77777777" w:rsidR="006E04A4" w:rsidRDefault="005F1247" w:rsidP="00C84F80"/>
        </w:tc>
      </w:tr>
      <w:tr w:rsidR="00D57029" w14:paraId="201BE8F4" w14:textId="77777777" w:rsidTr="00055526">
        <w:trPr>
          <w:cantSplit/>
        </w:trPr>
        <w:tc>
          <w:tcPr>
            <w:tcW w:w="567" w:type="dxa"/>
          </w:tcPr>
          <w:p w14:paraId="201BE8F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8F2" w14:textId="77777777" w:rsidR="006E04A4" w:rsidRDefault="005F1247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201BE8F3" w14:textId="77777777" w:rsidR="006E04A4" w:rsidRDefault="005F1247" w:rsidP="00C84F80">
            <w:pPr>
              <w:keepNext/>
            </w:pPr>
          </w:p>
        </w:tc>
      </w:tr>
      <w:tr w:rsidR="00D57029" w14:paraId="201BE8F8" w14:textId="77777777" w:rsidTr="00055526">
        <w:trPr>
          <w:cantSplit/>
        </w:trPr>
        <w:tc>
          <w:tcPr>
            <w:tcW w:w="567" w:type="dxa"/>
          </w:tcPr>
          <w:p w14:paraId="201BE8F5" w14:textId="77777777" w:rsidR="001D7AF0" w:rsidRDefault="005F1247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201BE8F6" w14:textId="77777777" w:rsidR="006E04A4" w:rsidRDefault="005F1247" w:rsidP="000326E3">
            <w:r>
              <w:t xml:space="preserve">2025/26:69 av Åsa Westlund (S) </w:t>
            </w:r>
            <w:r>
              <w:br/>
              <w:t>Åtgärder för att nå klimatmål</w:t>
            </w:r>
          </w:p>
        </w:tc>
        <w:tc>
          <w:tcPr>
            <w:tcW w:w="2055" w:type="dxa"/>
          </w:tcPr>
          <w:p w14:paraId="201BE8F7" w14:textId="77777777" w:rsidR="006E04A4" w:rsidRDefault="005F1247" w:rsidP="00C84F80"/>
        </w:tc>
      </w:tr>
      <w:tr w:rsidR="00D57029" w14:paraId="201BE8FC" w14:textId="77777777" w:rsidTr="00055526">
        <w:trPr>
          <w:cantSplit/>
        </w:trPr>
        <w:tc>
          <w:tcPr>
            <w:tcW w:w="567" w:type="dxa"/>
          </w:tcPr>
          <w:p w14:paraId="201BE8F9" w14:textId="77777777" w:rsidR="001D7AF0" w:rsidRDefault="005F1247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201BE8FA" w14:textId="77777777" w:rsidR="006E04A4" w:rsidRDefault="005F1247" w:rsidP="000326E3">
            <w:r>
              <w:t xml:space="preserve">2025/26:71 av Lorena Delgado Varas (-) </w:t>
            </w:r>
            <w:r>
              <w:br/>
              <w:t xml:space="preserve">Kvinnors rätt att bestämma över sin kropp </w:t>
            </w:r>
            <w:r>
              <w:t>och klädsel</w:t>
            </w:r>
          </w:p>
        </w:tc>
        <w:tc>
          <w:tcPr>
            <w:tcW w:w="2055" w:type="dxa"/>
          </w:tcPr>
          <w:p w14:paraId="201BE8FB" w14:textId="77777777" w:rsidR="006E04A4" w:rsidRDefault="005F1247" w:rsidP="00C84F80"/>
        </w:tc>
      </w:tr>
      <w:tr w:rsidR="00D57029" w14:paraId="201BE900" w14:textId="77777777" w:rsidTr="00055526">
        <w:trPr>
          <w:cantSplit/>
        </w:trPr>
        <w:tc>
          <w:tcPr>
            <w:tcW w:w="567" w:type="dxa"/>
          </w:tcPr>
          <w:p w14:paraId="201BE8FD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8FE" w14:textId="77777777" w:rsidR="006E04A4" w:rsidRDefault="005F1247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201BE8FF" w14:textId="77777777" w:rsidR="006E04A4" w:rsidRDefault="005F1247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D57029" w14:paraId="201BE904" w14:textId="77777777" w:rsidTr="00055526">
        <w:trPr>
          <w:cantSplit/>
        </w:trPr>
        <w:tc>
          <w:tcPr>
            <w:tcW w:w="567" w:type="dxa"/>
          </w:tcPr>
          <w:p w14:paraId="201BE90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02" w14:textId="77777777" w:rsidR="006E04A4" w:rsidRDefault="005F1247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201BE903" w14:textId="77777777" w:rsidR="006E04A4" w:rsidRDefault="005F1247" w:rsidP="00C84F80">
            <w:pPr>
              <w:keepNext/>
            </w:pPr>
          </w:p>
        </w:tc>
      </w:tr>
      <w:tr w:rsidR="00D57029" w14:paraId="201BE908" w14:textId="77777777" w:rsidTr="00055526">
        <w:trPr>
          <w:cantSplit/>
        </w:trPr>
        <w:tc>
          <w:tcPr>
            <w:tcW w:w="567" w:type="dxa"/>
          </w:tcPr>
          <w:p w14:paraId="201BE905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06" w14:textId="77777777" w:rsidR="006E04A4" w:rsidRDefault="005F1247" w:rsidP="000326E3">
            <w:pPr>
              <w:pStyle w:val="Motionsrubrik"/>
            </w:pPr>
            <w:r>
              <w:t>med anledning av prop. 2025/26:11 Ett nytt förbud mot spel på kredit</w:t>
            </w:r>
          </w:p>
        </w:tc>
        <w:tc>
          <w:tcPr>
            <w:tcW w:w="2055" w:type="dxa"/>
          </w:tcPr>
          <w:p w14:paraId="201BE907" w14:textId="77777777" w:rsidR="006E04A4" w:rsidRDefault="005F1247" w:rsidP="00C84F80">
            <w:pPr>
              <w:keepNext/>
            </w:pPr>
          </w:p>
        </w:tc>
      </w:tr>
      <w:tr w:rsidR="00D57029" w14:paraId="201BE90C" w14:textId="77777777" w:rsidTr="00055526">
        <w:trPr>
          <w:cantSplit/>
        </w:trPr>
        <w:tc>
          <w:tcPr>
            <w:tcW w:w="567" w:type="dxa"/>
          </w:tcPr>
          <w:p w14:paraId="201BE909" w14:textId="77777777" w:rsidR="001D7AF0" w:rsidRDefault="005F1247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201BE90A" w14:textId="77777777" w:rsidR="006E04A4" w:rsidRDefault="005F1247" w:rsidP="000326E3">
            <w:r>
              <w:t>2025/26:3820 av Mats Berglund m.fl. (MP)</w:t>
            </w:r>
          </w:p>
        </w:tc>
        <w:tc>
          <w:tcPr>
            <w:tcW w:w="2055" w:type="dxa"/>
          </w:tcPr>
          <w:p w14:paraId="201BE90B" w14:textId="77777777" w:rsidR="006E04A4" w:rsidRDefault="005F1247" w:rsidP="00C84F80">
            <w:r>
              <w:t>KrU</w:t>
            </w:r>
          </w:p>
        </w:tc>
      </w:tr>
      <w:tr w:rsidR="00D57029" w14:paraId="201BE910" w14:textId="77777777" w:rsidTr="00055526">
        <w:trPr>
          <w:cantSplit/>
        </w:trPr>
        <w:tc>
          <w:tcPr>
            <w:tcW w:w="567" w:type="dxa"/>
          </w:tcPr>
          <w:p w14:paraId="201BE90D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0E" w14:textId="77777777" w:rsidR="006E04A4" w:rsidRDefault="005F1247" w:rsidP="000326E3">
            <w:pPr>
              <w:pStyle w:val="Motionsrubrik"/>
            </w:pPr>
            <w:r>
              <w:t xml:space="preserve">med anledning av prop. 2025/26:20 Anpassningar av </w:t>
            </w:r>
            <w:r>
              <w:t>ränteavdragsreglerna till EU-rätten</w:t>
            </w:r>
          </w:p>
        </w:tc>
        <w:tc>
          <w:tcPr>
            <w:tcW w:w="2055" w:type="dxa"/>
          </w:tcPr>
          <w:p w14:paraId="201BE90F" w14:textId="77777777" w:rsidR="006E04A4" w:rsidRDefault="005F1247" w:rsidP="00C84F80">
            <w:pPr>
              <w:keepNext/>
            </w:pPr>
          </w:p>
        </w:tc>
      </w:tr>
      <w:tr w:rsidR="00D57029" w14:paraId="201BE914" w14:textId="77777777" w:rsidTr="00055526">
        <w:trPr>
          <w:cantSplit/>
        </w:trPr>
        <w:tc>
          <w:tcPr>
            <w:tcW w:w="567" w:type="dxa"/>
          </w:tcPr>
          <w:p w14:paraId="201BE911" w14:textId="77777777" w:rsidR="001D7AF0" w:rsidRDefault="005F1247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201BE912" w14:textId="77777777" w:rsidR="006E04A4" w:rsidRDefault="005F1247" w:rsidP="000326E3">
            <w:r>
              <w:t>2025/26:3818 av Anders Ådahl m.fl. (C)</w:t>
            </w:r>
          </w:p>
        </w:tc>
        <w:tc>
          <w:tcPr>
            <w:tcW w:w="2055" w:type="dxa"/>
          </w:tcPr>
          <w:p w14:paraId="201BE913" w14:textId="77777777" w:rsidR="006E04A4" w:rsidRDefault="005F1247" w:rsidP="00C84F80">
            <w:r>
              <w:t>SkU</w:t>
            </w:r>
          </w:p>
        </w:tc>
      </w:tr>
      <w:tr w:rsidR="00D57029" w14:paraId="201BE918" w14:textId="77777777" w:rsidTr="00055526">
        <w:trPr>
          <w:cantSplit/>
        </w:trPr>
        <w:tc>
          <w:tcPr>
            <w:tcW w:w="567" w:type="dxa"/>
          </w:tcPr>
          <w:p w14:paraId="201BE915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16" w14:textId="77777777" w:rsidR="006E04A4" w:rsidRDefault="005F1247" w:rsidP="000326E3">
            <w:pPr>
              <w:pStyle w:val="Motionsrubrik"/>
            </w:pPr>
            <w:r>
              <w:t>med anledning av prop. 2025/26:21 Uppskjutet krav på att hållbarhetsrapportera för vissa företag</w:t>
            </w:r>
          </w:p>
        </w:tc>
        <w:tc>
          <w:tcPr>
            <w:tcW w:w="2055" w:type="dxa"/>
          </w:tcPr>
          <w:p w14:paraId="201BE917" w14:textId="77777777" w:rsidR="006E04A4" w:rsidRDefault="005F1247" w:rsidP="00C84F80">
            <w:pPr>
              <w:keepNext/>
            </w:pPr>
          </w:p>
        </w:tc>
      </w:tr>
      <w:tr w:rsidR="00D57029" w14:paraId="201BE91C" w14:textId="77777777" w:rsidTr="00055526">
        <w:trPr>
          <w:cantSplit/>
        </w:trPr>
        <w:tc>
          <w:tcPr>
            <w:tcW w:w="567" w:type="dxa"/>
          </w:tcPr>
          <w:p w14:paraId="201BE919" w14:textId="77777777" w:rsidR="001D7AF0" w:rsidRDefault="005F1247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201BE91A" w14:textId="77777777" w:rsidR="006E04A4" w:rsidRDefault="005F1247" w:rsidP="000326E3">
            <w:r>
              <w:t>2025/26:3819 av Amanda Palmstierna m.fl. (MP)</w:t>
            </w:r>
          </w:p>
        </w:tc>
        <w:tc>
          <w:tcPr>
            <w:tcW w:w="2055" w:type="dxa"/>
          </w:tcPr>
          <w:p w14:paraId="201BE91B" w14:textId="77777777" w:rsidR="006E04A4" w:rsidRDefault="005F1247" w:rsidP="00C84F80">
            <w:r>
              <w:t>CU</w:t>
            </w:r>
          </w:p>
        </w:tc>
      </w:tr>
      <w:tr w:rsidR="00D57029" w14:paraId="201BE920" w14:textId="77777777" w:rsidTr="00055526">
        <w:trPr>
          <w:cantSplit/>
        </w:trPr>
        <w:tc>
          <w:tcPr>
            <w:tcW w:w="567" w:type="dxa"/>
          </w:tcPr>
          <w:p w14:paraId="201BE91D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1E" w14:textId="77777777" w:rsidR="006E04A4" w:rsidRDefault="005F1247" w:rsidP="000326E3">
            <w:pPr>
              <w:pStyle w:val="HuvudrubrikEnsam"/>
              <w:keepNext/>
            </w:pPr>
            <w:r>
              <w:t xml:space="preserve">Ärenden för </w:t>
            </w:r>
            <w:r>
              <w:t>bordläggning</w:t>
            </w:r>
          </w:p>
        </w:tc>
        <w:tc>
          <w:tcPr>
            <w:tcW w:w="2055" w:type="dxa"/>
          </w:tcPr>
          <w:p w14:paraId="201BE91F" w14:textId="77777777" w:rsidR="006E04A4" w:rsidRDefault="005F1247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D57029" w14:paraId="201BE924" w14:textId="77777777" w:rsidTr="00055526">
        <w:trPr>
          <w:cantSplit/>
        </w:trPr>
        <w:tc>
          <w:tcPr>
            <w:tcW w:w="567" w:type="dxa"/>
          </w:tcPr>
          <w:p w14:paraId="201BE92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22" w14:textId="77777777" w:rsidR="006E04A4" w:rsidRDefault="005F1247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201BE923" w14:textId="77777777" w:rsidR="006E04A4" w:rsidRDefault="005F1247" w:rsidP="00C84F80">
            <w:pPr>
              <w:keepNext/>
            </w:pPr>
          </w:p>
        </w:tc>
      </w:tr>
      <w:tr w:rsidR="00D57029" w14:paraId="201BE928" w14:textId="77777777" w:rsidTr="00055526">
        <w:trPr>
          <w:cantSplit/>
        </w:trPr>
        <w:tc>
          <w:tcPr>
            <w:tcW w:w="567" w:type="dxa"/>
          </w:tcPr>
          <w:p w14:paraId="201BE925" w14:textId="77777777" w:rsidR="001D7AF0" w:rsidRDefault="005F1247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201BE926" w14:textId="77777777" w:rsidR="006E04A4" w:rsidRDefault="005F1247" w:rsidP="000326E3">
            <w:r>
              <w:t>Bet. 2025/26:JuU3 Kriminalisering av oskuldskontroller, oskuldsintyg och oskuldsingrepp</w:t>
            </w:r>
          </w:p>
        </w:tc>
        <w:tc>
          <w:tcPr>
            <w:tcW w:w="2055" w:type="dxa"/>
          </w:tcPr>
          <w:p w14:paraId="201BE927" w14:textId="77777777" w:rsidR="006E04A4" w:rsidRDefault="005F1247" w:rsidP="00C84F80">
            <w:r>
              <w:t>1 res. (C)</w:t>
            </w:r>
          </w:p>
        </w:tc>
      </w:tr>
      <w:tr w:rsidR="00D57029" w14:paraId="201BE92C" w14:textId="77777777" w:rsidTr="00055526">
        <w:trPr>
          <w:cantSplit/>
        </w:trPr>
        <w:tc>
          <w:tcPr>
            <w:tcW w:w="567" w:type="dxa"/>
          </w:tcPr>
          <w:p w14:paraId="201BE929" w14:textId="77777777" w:rsidR="001D7AF0" w:rsidRDefault="005F1247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201BE92A" w14:textId="77777777" w:rsidR="006E04A4" w:rsidRDefault="005F1247" w:rsidP="000326E3">
            <w:r>
              <w:t xml:space="preserve">Bet. 2025/26:JuU4 Ökade möjligheter att dela uppgifter inom </w:t>
            </w:r>
            <w:r>
              <w:t>Polismyndigheten</w:t>
            </w:r>
          </w:p>
        </w:tc>
        <w:tc>
          <w:tcPr>
            <w:tcW w:w="2055" w:type="dxa"/>
          </w:tcPr>
          <w:p w14:paraId="201BE92B" w14:textId="77777777" w:rsidR="006E04A4" w:rsidRDefault="005F1247" w:rsidP="00C84F80"/>
        </w:tc>
      </w:tr>
      <w:tr w:rsidR="00D57029" w14:paraId="201BE930" w14:textId="77777777" w:rsidTr="00055526">
        <w:trPr>
          <w:cantSplit/>
        </w:trPr>
        <w:tc>
          <w:tcPr>
            <w:tcW w:w="567" w:type="dxa"/>
          </w:tcPr>
          <w:p w14:paraId="201BE92D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2E" w14:textId="77777777" w:rsidR="006E04A4" w:rsidRDefault="005F1247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201BE92F" w14:textId="77777777" w:rsidR="006E04A4" w:rsidRDefault="005F1247" w:rsidP="00C84F80">
            <w:pPr>
              <w:keepNext/>
            </w:pPr>
          </w:p>
        </w:tc>
      </w:tr>
      <w:tr w:rsidR="00D57029" w14:paraId="201BE934" w14:textId="77777777" w:rsidTr="00055526">
        <w:trPr>
          <w:cantSplit/>
        </w:trPr>
        <w:tc>
          <w:tcPr>
            <w:tcW w:w="567" w:type="dxa"/>
          </w:tcPr>
          <w:p w14:paraId="201BE931" w14:textId="77777777" w:rsidR="001D7AF0" w:rsidRDefault="005F1247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201BE932" w14:textId="77777777" w:rsidR="006E04A4" w:rsidRDefault="005F1247" w:rsidP="000326E3">
            <w:r>
              <w:t>Bet. 2025/26:CU2 Ett nytt regelverk för bygglov</w:t>
            </w:r>
          </w:p>
        </w:tc>
        <w:tc>
          <w:tcPr>
            <w:tcW w:w="2055" w:type="dxa"/>
          </w:tcPr>
          <w:p w14:paraId="201BE933" w14:textId="77777777" w:rsidR="006E04A4" w:rsidRDefault="005F1247" w:rsidP="00C84F80">
            <w:r>
              <w:t>16 res. (S, V, C, MP)</w:t>
            </w:r>
          </w:p>
        </w:tc>
      </w:tr>
      <w:tr w:rsidR="00D57029" w14:paraId="201BE938" w14:textId="77777777" w:rsidTr="00055526">
        <w:trPr>
          <w:cantSplit/>
        </w:trPr>
        <w:tc>
          <w:tcPr>
            <w:tcW w:w="567" w:type="dxa"/>
          </w:tcPr>
          <w:p w14:paraId="201BE935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36" w14:textId="77777777" w:rsidR="006E04A4" w:rsidRDefault="005F1247" w:rsidP="000326E3">
            <w:pPr>
              <w:pStyle w:val="renderubrik"/>
            </w:pPr>
            <w:r>
              <w:t>Konstitutionsutskottets betänkanden</w:t>
            </w:r>
          </w:p>
        </w:tc>
        <w:tc>
          <w:tcPr>
            <w:tcW w:w="2055" w:type="dxa"/>
          </w:tcPr>
          <w:p w14:paraId="201BE937" w14:textId="77777777" w:rsidR="006E04A4" w:rsidRDefault="005F1247" w:rsidP="00C84F80">
            <w:pPr>
              <w:keepNext/>
            </w:pPr>
          </w:p>
        </w:tc>
      </w:tr>
      <w:tr w:rsidR="00D57029" w14:paraId="201BE93C" w14:textId="77777777" w:rsidTr="00055526">
        <w:trPr>
          <w:cantSplit/>
        </w:trPr>
        <w:tc>
          <w:tcPr>
            <w:tcW w:w="567" w:type="dxa"/>
          </w:tcPr>
          <w:p w14:paraId="201BE939" w14:textId="77777777" w:rsidR="001D7AF0" w:rsidRDefault="005F1247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201BE93A" w14:textId="77777777" w:rsidR="006E04A4" w:rsidRDefault="005F1247" w:rsidP="000326E3">
            <w:r>
              <w:t>Bet. 2025/26:KU7 Sekretess i vissa ärenden om strategiska nettonollprojekt</w:t>
            </w:r>
          </w:p>
        </w:tc>
        <w:tc>
          <w:tcPr>
            <w:tcW w:w="2055" w:type="dxa"/>
          </w:tcPr>
          <w:p w14:paraId="201BE93B" w14:textId="77777777" w:rsidR="006E04A4" w:rsidRDefault="005F1247" w:rsidP="00C84F80">
            <w:r>
              <w:t>2 res. (SD)</w:t>
            </w:r>
          </w:p>
        </w:tc>
      </w:tr>
      <w:tr w:rsidR="00D57029" w14:paraId="201BE940" w14:textId="77777777" w:rsidTr="00055526">
        <w:trPr>
          <w:cantSplit/>
        </w:trPr>
        <w:tc>
          <w:tcPr>
            <w:tcW w:w="567" w:type="dxa"/>
          </w:tcPr>
          <w:p w14:paraId="201BE93D" w14:textId="77777777" w:rsidR="001D7AF0" w:rsidRDefault="005F1247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201BE93E" w14:textId="77777777" w:rsidR="006E04A4" w:rsidRDefault="005F1247" w:rsidP="000326E3">
            <w:r>
              <w:t>Bet. 2025/26:KU6 Ökat informationsutbyte mellan myndigheter – en ny sekretessbrytande bestämmelse</w:t>
            </w:r>
          </w:p>
        </w:tc>
        <w:tc>
          <w:tcPr>
            <w:tcW w:w="2055" w:type="dxa"/>
          </w:tcPr>
          <w:p w14:paraId="201BE93F" w14:textId="77777777" w:rsidR="006E04A4" w:rsidRDefault="005F1247" w:rsidP="00C84F80">
            <w:r>
              <w:t>5 res. (S, V, MP)</w:t>
            </w:r>
          </w:p>
        </w:tc>
      </w:tr>
      <w:tr w:rsidR="00D57029" w14:paraId="201BE944" w14:textId="77777777" w:rsidTr="00055526">
        <w:trPr>
          <w:cantSplit/>
        </w:trPr>
        <w:tc>
          <w:tcPr>
            <w:tcW w:w="567" w:type="dxa"/>
          </w:tcPr>
          <w:p w14:paraId="201BE94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42" w14:textId="77777777" w:rsidR="006E04A4" w:rsidRDefault="005F1247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201BE943" w14:textId="77777777" w:rsidR="006E04A4" w:rsidRDefault="005F1247" w:rsidP="00C84F80">
            <w:pPr>
              <w:keepNext/>
            </w:pPr>
          </w:p>
        </w:tc>
      </w:tr>
      <w:tr w:rsidR="00D57029" w14:paraId="201BE948" w14:textId="77777777" w:rsidTr="00055526">
        <w:trPr>
          <w:cantSplit/>
        </w:trPr>
        <w:tc>
          <w:tcPr>
            <w:tcW w:w="567" w:type="dxa"/>
          </w:tcPr>
          <w:p w14:paraId="201BE945" w14:textId="77777777" w:rsidR="001D7AF0" w:rsidRDefault="005F1247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201BE946" w14:textId="77777777" w:rsidR="006E04A4" w:rsidRDefault="005F1247" w:rsidP="000326E3">
            <w:r>
              <w:t>Bet. 2025/26:FiU9 Riksrevisorns årliga rapport 2025</w:t>
            </w:r>
          </w:p>
        </w:tc>
        <w:tc>
          <w:tcPr>
            <w:tcW w:w="2055" w:type="dxa"/>
          </w:tcPr>
          <w:p w14:paraId="201BE947" w14:textId="77777777" w:rsidR="006E04A4" w:rsidRDefault="005F1247" w:rsidP="00C84F80"/>
        </w:tc>
      </w:tr>
      <w:tr w:rsidR="00D57029" w14:paraId="201BE94C" w14:textId="77777777" w:rsidTr="00055526">
        <w:trPr>
          <w:cantSplit/>
        </w:trPr>
        <w:tc>
          <w:tcPr>
            <w:tcW w:w="567" w:type="dxa"/>
          </w:tcPr>
          <w:p w14:paraId="201BE949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4A" w14:textId="77777777" w:rsidR="006E04A4" w:rsidRDefault="005F1247" w:rsidP="000326E3">
            <w:pPr>
              <w:pStyle w:val="renderubrik"/>
            </w:pPr>
            <w:r>
              <w:t>Försvarsutskottets betänkande</w:t>
            </w:r>
          </w:p>
        </w:tc>
        <w:tc>
          <w:tcPr>
            <w:tcW w:w="2055" w:type="dxa"/>
          </w:tcPr>
          <w:p w14:paraId="201BE94B" w14:textId="77777777" w:rsidR="006E04A4" w:rsidRDefault="005F1247" w:rsidP="00C84F80">
            <w:pPr>
              <w:keepNext/>
            </w:pPr>
          </w:p>
        </w:tc>
      </w:tr>
      <w:tr w:rsidR="00D57029" w14:paraId="201BE950" w14:textId="77777777" w:rsidTr="00055526">
        <w:trPr>
          <w:cantSplit/>
        </w:trPr>
        <w:tc>
          <w:tcPr>
            <w:tcW w:w="567" w:type="dxa"/>
          </w:tcPr>
          <w:p w14:paraId="201BE94D" w14:textId="77777777" w:rsidR="001D7AF0" w:rsidRDefault="005F1247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201BE94E" w14:textId="77777777" w:rsidR="006E04A4" w:rsidRDefault="005F1247" w:rsidP="000326E3">
            <w:r>
              <w:t xml:space="preserve">Bet. </w:t>
            </w:r>
            <w:r>
              <w:t>2025/26:FöU3 Försvarsindustristrategi för ett starkare Sverige – innovation, produktion och samarbete</w:t>
            </w:r>
          </w:p>
        </w:tc>
        <w:tc>
          <w:tcPr>
            <w:tcW w:w="2055" w:type="dxa"/>
          </w:tcPr>
          <w:p w14:paraId="201BE94F" w14:textId="77777777" w:rsidR="006E04A4" w:rsidRDefault="005F1247" w:rsidP="00C84F80">
            <w:r>
              <w:t>13 res. (S, V, C, MP)</w:t>
            </w:r>
          </w:p>
        </w:tc>
      </w:tr>
      <w:tr w:rsidR="00D57029" w14:paraId="201BE954" w14:textId="77777777" w:rsidTr="00055526">
        <w:trPr>
          <w:cantSplit/>
        </w:trPr>
        <w:tc>
          <w:tcPr>
            <w:tcW w:w="567" w:type="dxa"/>
          </w:tcPr>
          <w:p w14:paraId="201BE95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52" w14:textId="77777777" w:rsidR="006E04A4" w:rsidRDefault="005F1247" w:rsidP="000326E3">
            <w:pPr>
              <w:pStyle w:val="renderubrik"/>
            </w:pPr>
            <w:r>
              <w:t>Trafikutskottets betänkanden</w:t>
            </w:r>
          </w:p>
        </w:tc>
        <w:tc>
          <w:tcPr>
            <w:tcW w:w="2055" w:type="dxa"/>
          </w:tcPr>
          <w:p w14:paraId="201BE953" w14:textId="77777777" w:rsidR="006E04A4" w:rsidRDefault="005F1247" w:rsidP="00C84F80">
            <w:pPr>
              <w:keepNext/>
            </w:pPr>
          </w:p>
        </w:tc>
      </w:tr>
      <w:tr w:rsidR="00D57029" w14:paraId="201BE958" w14:textId="77777777" w:rsidTr="00055526">
        <w:trPr>
          <w:cantSplit/>
        </w:trPr>
        <w:tc>
          <w:tcPr>
            <w:tcW w:w="567" w:type="dxa"/>
          </w:tcPr>
          <w:p w14:paraId="201BE955" w14:textId="77777777" w:rsidR="001D7AF0" w:rsidRDefault="005F1247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201BE956" w14:textId="77777777" w:rsidR="006E04A4" w:rsidRDefault="005F1247" w:rsidP="000326E3">
            <w:r>
              <w:t>Bet. 2025/26:TU2 Förenklad in- och uthyrning av skepp</w:t>
            </w:r>
          </w:p>
        </w:tc>
        <w:tc>
          <w:tcPr>
            <w:tcW w:w="2055" w:type="dxa"/>
          </w:tcPr>
          <w:p w14:paraId="201BE957" w14:textId="77777777" w:rsidR="006E04A4" w:rsidRDefault="005F1247" w:rsidP="00C84F80"/>
        </w:tc>
      </w:tr>
      <w:tr w:rsidR="00D57029" w14:paraId="201BE95C" w14:textId="77777777" w:rsidTr="00055526">
        <w:trPr>
          <w:cantSplit/>
        </w:trPr>
        <w:tc>
          <w:tcPr>
            <w:tcW w:w="567" w:type="dxa"/>
          </w:tcPr>
          <w:p w14:paraId="201BE959" w14:textId="77777777" w:rsidR="001D7AF0" w:rsidRDefault="005F1247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201BE95A" w14:textId="77777777" w:rsidR="006E04A4" w:rsidRDefault="005F1247" w:rsidP="000326E3">
            <w:r>
              <w:t xml:space="preserve">Bet. 2025/26:TU3 Skärpt </w:t>
            </w:r>
            <w:r>
              <w:t>kontroll av styrelsen i besiktningsorgan</w:t>
            </w:r>
          </w:p>
        </w:tc>
        <w:tc>
          <w:tcPr>
            <w:tcW w:w="2055" w:type="dxa"/>
          </w:tcPr>
          <w:p w14:paraId="201BE95B" w14:textId="77777777" w:rsidR="006E04A4" w:rsidRDefault="005F1247" w:rsidP="00C84F80"/>
        </w:tc>
      </w:tr>
      <w:tr w:rsidR="00D57029" w14:paraId="201BE960" w14:textId="77777777" w:rsidTr="00055526">
        <w:trPr>
          <w:cantSplit/>
        </w:trPr>
        <w:tc>
          <w:tcPr>
            <w:tcW w:w="567" w:type="dxa"/>
          </w:tcPr>
          <w:p w14:paraId="201BE95D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5E" w14:textId="77777777" w:rsidR="006E04A4" w:rsidRDefault="005F1247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201BE95F" w14:textId="77777777" w:rsidR="006E04A4" w:rsidRDefault="005F1247" w:rsidP="00C84F80">
            <w:pPr>
              <w:keepNext/>
            </w:pPr>
          </w:p>
        </w:tc>
      </w:tr>
      <w:tr w:rsidR="00D57029" w14:paraId="201BE964" w14:textId="77777777" w:rsidTr="00055526">
        <w:trPr>
          <w:cantSplit/>
        </w:trPr>
        <w:tc>
          <w:tcPr>
            <w:tcW w:w="567" w:type="dxa"/>
          </w:tcPr>
          <w:p w14:paraId="201BE961" w14:textId="77777777" w:rsidR="001D7AF0" w:rsidRDefault="005F1247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201BE962" w14:textId="77777777" w:rsidR="006E04A4" w:rsidRDefault="005F1247" w:rsidP="000326E3">
            <w:r>
              <w:t>Bet. 2025/26:SkU7 Riksrevisionens rapport om tillfälliga anstånd med inbetalning av skatt</w:t>
            </w:r>
          </w:p>
        </w:tc>
        <w:tc>
          <w:tcPr>
            <w:tcW w:w="2055" w:type="dxa"/>
          </w:tcPr>
          <w:p w14:paraId="201BE963" w14:textId="77777777" w:rsidR="006E04A4" w:rsidRDefault="005F1247" w:rsidP="00C84F80"/>
        </w:tc>
      </w:tr>
      <w:tr w:rsidR="00D57029" w14:paraId="201BE968" w14:textId="77777777" w:rsidTr="00055526">
        <w:trPr>
          <w:cantSplit/>
        </w:trPr>
        <w:tc>
          <w:tcPr>
            <w:tcW w:w="567" w:type="dxa"/>
          </w:tcPr>
          <w:p w14:paraId="201BE965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66" w14:textId="4FB61C81" w:rsidR="005F1247" w:rsidRPr="005F1247" w:rsidRDefault="005F1247" w:rsidP="005F1247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22 oktober</w:t>
            </w:r>
          </w:p>
        </w:tc>
        <w:tc>
          <w:tcPr>
            <w:tcW w:w="2055" w:type="dxa"/>
          </w:tcPr>
          <w:p w14:paraId="201BE967" w14:textId="77777777" w:rsidR="006E04A4" w:rsidRDefault="005F1247" w:rsidP="00C84F80">
            <w:pPr>
              <w:keepNext/>
            </w:pPr>
          </w:p>
        </w:tc>
      </w:tr>
      <w:tr w:rsidR="00D57029" w14:paraId="201BE96C" w14:textId="77777777" w:rsidTr="00055526">
        <w:trPr>
          <w:cantSplit/>
        </w:trPr>
        <w:tc>
          <w:tcPr>
            <w:tcW w:w="567" w:type="dxa"/>
          </w:tcPr>
          <w:p w14:paraId="201BE969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6A" w14:textId="77777777" w:rsidR="006E04A4" w:rsidRDefault="005F1247" w:rsidP="000326E3">
            <w:pPr>
              <w:pStyle w:val="renderubrik"/>
            </w:pPr>
            <w:r>
              <w:t>Kulturutskottets betänkande</w:t>
            </w:r>
          </w:p>
        </w:tc>
        <w:tc>
          <w:tcPr>
            <w:tcW w:w="2055" w:type="dxa"/>
          </w:tcPr>
          <w:p w14:paraId="201BE96B" w14:textId="77777777" w:rsidR="006E04A4" w:rsidRDefault="005F1247" w:rsidP="00C84F80">
            <w:pPr>
              <w:keepNext/>
            </w:pPr>
          </w:p>
        </w:tc>
      </w:tr>
      <w:tr w:rsidR="00D57029" w14:paraId="201BE970" w14:textId="77777777" w:rsidTr="00055526">
        <w:trPr>
          <w:cantSplit/>
        </w:trPr>
        <w:tc>
          <w:tcPr>
            <w:tcW w:w="567" w:type="dxa"/>
          </w:tcPr>
          <w:p w14:paraId="201BE96D" w14:textId="77777777" w:rsidR="001D7AF0" w:rsidRDefault="005F1247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201BE96E" w14:textId="77777777" w:rsidR="006E04A4" w:rsidRDefault="005F1247" w:rsidP="000326E3">
            <w:r>
              <w:t xml:space="preserve">Bet. 2025/26:KrU2 En lag om </w:t>
            </w:r>
            <w:r>
              <w:t>public service och riktlinjer för verksamheten 2026–2033</w:t>
            </w:r>
          </w:p>
        </w:tc>
        <w:tc>
          <w:tcPr>
            <w:tcW w:w="2055" w:type="dxa"/>
          </w:tcPr>
          <w:p w14:paraId="201BE96F" w14:textId="77777777" w:rsidR="006E04A4" w:rsidRDefault="005F1247" w:rsidP="00C84F80">
            <w:r>
              <w:t>17 res. (S, V, C, MP)</w:t>
            </w:r>
          </w:p>
        </w:tc>
      </w:tr>
      <w:tr w:rsidR="00D57029" w14:paraId="201BE974" w14:textId="77777777" w:rsidTr="00055526">
        <w:trPr>
          <w:cantSplit/>
        </w:trPr>
        <w:tc>
          <w:tcPr>
            <w:tcW w:w="567" w:type="dxa"/>
          </w:tcPr>
          <w:p w14:paraId="201BE97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72" w14:textId="77777777" w:rsidR="006E04A4" w:rsidRDefault="005F1247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201BE973" w14:textId="77777777" w:rsidR="006E04A4" w:rsidRDefault="005F1247" w:rsidP="00C84F80">
            <w:pPr>
              <w:keepNext/>
            </w:pPr>
          </w:p>
        </w:tc>
      </w:tr>
      <w:tr w:rsidR="00D57029" w14:paraId="201BE978" w14:textId="77777777" w:rsidTr="00055526">
        <w:trPr>
          <w:cantSplit/>
        </w:trPr>
        <w:tc>
          <w:tcPr>
            <w:tcW w:w="567" w:type="dxa"/>
          </w:tcPr>
          <w:p w14:paraId="201BE975" w14:textId="77777777" w:rsidR="001D7AF0" w:rsidRDefault="005F1247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201BE976" w14:textId="77777777" w:rsidR="006E04A4" w:rsidRDefault="005F1247" w:rsidP="000326E3">
            <w:r>
              <w:t>Bet. 2025/26:SfU6 Bättre verktyg för kontroll – uppgiftsinhämtning inom socialförsäkringen och ekonomiskt bistånd</w:t>
            </w:r>
          </w:p>
        </w:tc>
        <w:tc>
          <w:tcPr>
            <w:tcW w:w="2055" w:type="dxa"/>
          </w:tcPr>
          <w:p w14:paraId="201BE977" w14:textId="77777777" w:rsidR="006E04A4" w:rsidRDefault="005F1247" w:rsidP="00C84F80"/>
        </w:tc>
      </w:tr>
      <w:tr w:rsidR="00D57029" w14:paraId="201BE97C" w14:textId="77777777" w:rsidTr="00055526">
        <w:trPr>
          <w:cantSplit/>
        </w:trPr>
        <w:tc>
          <w:tcPr>
            <w:tcW w:w="567" w:type="dxa"/>
          </w:tcPr>
          <w:p w14:paraId="201BE979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7A" w14:textId="77777777" w:rsidR="006E04A4" w:rsidRDefault="005F1247" w:rsidP="000326E3">
            <w:pPr>
              <w:pStyle w:val="renderubrik"/>
            </w:pPr>
            <w:r>
              <w:t>Socialutskotte</w:t>
            </w:r>
            <w:r>
              <w:t>ts betänkande</w:t>
            </w:r>
          </w:p>
        </w:tc>
        <w:tc>
          <w:tcPr>
            <w:tcW w:w="2055" w:type="dxa"/>
          </w:tcPr>
          <w:p w14:paraId="201BE97B" w14:textId="77777777" w:rsidR="006E04A4" w:rsidRDefault="005F1247" w:rsidP="00C84F80">
            <w:pPr>
              <w:keepNext/>
            </w:pPr>
          </w:p>
        </w:tc>
      </w:tr>
      <w:tr w:rsidR="00D57029" w14:paraId="201BE980" w14:textId="77777777" w:rsidTr="00055526">
        <w:trPr>
          <w:cantSplit/>
        </w:trPr>
        <w:tc>
          <w:tcPr>
            <w:tcW w:w="567" w:type="dxa"/>
          </w:tcPr>
          <w:p w14:paraId="201BE97D" w14:textId="77777777" w:rsidR="001D7AF0" w:rsidRDefault="005F1247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201BE97E" w14:textId="77777777" w:rsidR="006E04A4" w:rsidRDefault="005F1247" w:rsidP="000326E3">
            <w:r>
              <w:t>Bet. 2025/26:SoU5 Åtgärder för en effektiv och patientsäker anslutning till den nationella läkemedelslistan</w:t>
            </w:r>
          </w:p>
        </w:tc>
        <w:tc>
          <w:tcPr>
            <w:tcW w:w="2055" w:type="dxa"/>
          </w:tcPr>
          <w:p w14:paraId="201BE97F" w14:textId="77777777" w:rsidR="006E04A4" w:rsidRDefault="005F1247" w:rsidP="00C84F80"/>
        </w:tc>
      </w:tr>
      <w:tr w:rsidR="00D57029" w14:paraId="201BE984" w14:textId="77777777" w:rsidTr="00055526">
        <w:trPr>
          <w:cantSplit/>
        </w:trPr>
        <w:tc>
          <w:tcPr>
            <w:tcW w:w="567" w:type="dxa"/>
          </w:tcPr>
          <w:p w14:paraId="201BE981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82" w14:textId="77777777" w:rsidR="006E04A4" w:rsidRDefault="005F1247" w:rsidP="000326E3">
            <w:pPr>
              <w:pStyle w:val="renderubrik"/>
            </w:pPr>
            <w:r>
              <w:t>Utbildningsutskottets utlåtande</w:t>
            </w:r>
          </w:p>
        </w:tc>
        <w:tc>
          <w:tcPr>
            <w:tcW w:w="2055" w:type="dxa"/>
          </w:tcPr>
          <w:p w14:paraId="201BE983" w14:textId="77777777" w:rsidR="006E04A4" w:rsidRDefault="005F1247" w:rsidP="00C84F80">
            <w:pPr>
              <w:keepNext/>
            </w:pPr>
          </w:p>
        </w:tc>
      </w:tr>
      <w:tr w:rsidR="00D57029" w14:paraId="201BE988" w14:textId="77777777" w:rsidTr="00055526">
        <w:trPr>
          <w:cantSplit/>
        </w:trPr>
        <w:tc>
          <w:tcPr>
            <w:tcW w:w="567" w:type="dxa"/>
          </w:tcPr>
          <w:p w14:paraId="201BE985" w14:textId="77777777" w:rsidR="001D7AF0" w:rsidRDefault="005F1247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201BE986" w14:textId="77777777" w:rsidR="006E04A4" w:rsidRDefault="005F1247" w:rsidP="000326E3">
            <w:r>
              <w:t xml:space="preserve">Utl. 2025/26:UbU5 Subsidiaritetsprövning av kommissionens förslag till </w:t>
            </w:r>
            <w:r>
              <w:t>förordning om säkerhet, resiliens och hållbarhet i rymdverksamhet i Europeiska unionen</w:t>
            </w:r>
          </w:p>
        </w:tc>
        <w:tc>
          <w:tcPr>
            <w:tcW w:w="2055" w:type="dxa"/>
          </w:tcPr>
          <w:p w14:paraId="201BE987" w14:textId="77777777" w:rsidR="006E04A4" w:rsidRDefault="005F1247" w:rsidP="00C84F80"/>
        </w:tc>
      </w:tr>
      <w:tr w:rsidR="00D57029" w14:paraId="201BE98C" w14:textId="77777777" w:rsidTr="00055526">
        <w:trPr>
          <w:cantSplit/>
        </w:trPr>
        <w:tc>
          <w:tcPr>
            <w:tcW w:w="567" w:type="dxa"/>
          </w:tcPr>
          <w:p w14:paraId="201BE989" w14:textId="77777777" w:rsidR="001D7AF0" w:rsidRDefault="005F1247" w:rsidP="00C84F80">
            <w:pPr>
              <w:keepNext/>
            </w:pPr>
          </w:p>
        </w:tc>
        <w:tc>
          <w:tcPr>
            <w:tcW w:w="6663" w:type="dxa"/>
          </w:tcPr>
          <w:p w14:paraId="201BE98A" w14:textId="77777777" w:rsidR="006E04A4" w:rsidRDefault="005F1247" w:rsidP="000326E3">
            <w:pPr>
              <w:pStyle w:val="renderubrik"/>
            </w:pPr>
            <w:r>
              <w:t>Finansutskottets utlåtande</w:t>
            </w:r>
          </w:p>
        </w:tc>
        <w:tc>
          <w:tcPr>
            <w:tcW w:w="2055" w:type="dxa"/>
          </w:tcPr>
          <w:p w14:paraId="201BE98B" w14:textId="77777777" w:rsidR="006E04A4" w:rsidRDefault="005F1247" w:rsidP="00C84F80">
            <w:pPr>
              <w:keepNext/>
            </w:pPr>
          </w:p>
        </w:tc>
      </w:tr>
      <w:tr w:rsidR="00D57029" w14:paraId="201BE990" w14:textId="77777777" w:rsidTr="00055526">
        <w:trPr>
          <w:cantSplit/>
        </w:trPr>
        <w:tc>
          <w:tcPr>
            <w:tcW w:w="567" w:type="dxa"/>
          </w:tcPr>
          <w:p w14:paraId="201BE98D" w14:textId="77777777" w:rsidR="001D7AF0" w:rsidRDefault="005F1247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201BE98E" w14:textId="77777777" w:rsidR="006E04A4" w:rsidRDefault="005F1247" w:rsidP="000326E3">
            <w:r>
              <w:t xml:space="preserve">Utl. 2025/26:FiU16 Subsidiaritetsprövning av kommissionens förslag till nytt system för Europeiska unionens egna medel för </w:t>
            </w:r>
            <w:r>
              <w:t>perioden 2028 och framåt</w:t>
            </w:r>
          </w:p>
        </w:tc>
        <w:tc>
          <w:tcPr>
            <w:tcW w:w="2055" w:type="dxa"/>
          </w:tcPr>
          <w:p w14:paraId="201BE98F" w14:textId="77777777" w:rsidR="006E04A4" w:rsidRDefault="005F1247" w:rsidP="00C84F80"/>
        </w:tc>
      </w:tr>
    </w:tbl>
    <w:p w14:paraId="201BE991" w14:textId="77777777" w:rsidR="00517888" w:rsidRPr="00F221DA" w:rsidRDefault="005F1247" w:rsidP="00137840">
      <w:pPr>
        <w:pStyle w:val="Blankrad"/>
      </w:pPr>
      <w:r>
        <w:t xml:space="preserve">     </w:t>
      </w:r>
    </w:p>
    <w:p w14:paraId="201BE992" w14:textId="77777777" w:rsidR="00121B42" w:rsidRDefault="005F1247" w:rsidP="00121B42">
      <w:pPr>
        <w:pStyle w:val="Blankrad"/>
      </w:pPr>
      <w:r>
        <w:t xml:space="preserve">     </w:t>
      </w:r>
    </w:p>
    <w:p w14:paraId="201BE993" w14:textId="77777777" w:rsidR="006E04A4" w:rsidRPr="00F221DA" w:rsidRDefault="005F1247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D57029" w14:paraId="201BE996" w14:textId="77777777" w:rsidTr="00D774A8">
        <w:tc>
          <w:tcPr>
            <w:tcW w:w="567" w:type="dxa"/>
          </w:tcPr>
          <w:p w14:paraId="201BE994" w14:textId="77777777" w:rsidR="00D774A8" w:rsidRDefault="005F1247">
            <w:pPr>
              <w:pStyle w:val="IngenText"/>
            </w:pPr>
          </w:p>
        </w:tc>
        <w:tc>
          <w:tcPr>
            <w:tcW w:w="8718" w:type="dxa"/>
          </w:tcPr>
          <w:p w14:paraId="201BE995" w14:textId="77777777" w:rsidR="00D774A8" w:rsidRDefault="005F1247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201BE997" w14:textId="77777777" w:rsidR="006E04A4" w:rsidRPr="00852BA1" w:rsidRDefault="005F1247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1BE9A9" w14:textId="77777777" w:rsidR="00000000" w:rsidRDefault="005F1247">
      <w:pPr>
        <w:spacing w:line="240" w:lineRule="auto"/>
      </w:pPr>
      <w:r>
        <w:separator/>
      </w:r>
    </w:p>
  </w:endnote>
  <w:endnote w:type="continuationSeparator" w:id="0">
    <w:p w14:paraId="201BE9AB" w14:textId="77777777" w:rsidR="00000000" w:rsidRDefault="005F12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9D" w14:textId="77777777" w:rsidR="00BE217A" w:rsidRDefault="005F124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9E" w14:textId="77777777" w:rsidR="00D73249" w:rsidRDefault="005F12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201BE99F" w14:textId="77777777" w:rsidR="00D73249" w:rsidRDefault="005F124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A3" w14:textId="77777777" w:rsidR="00D73249" w:rsidRDefault="005F124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201BE9A4" w14:textId="77777777" w:rsidR="00D73249" w:rsidRDefault="005F12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BE9A5" w14:textId="77777777" w:rsidR="00000000" w:rsidRDefault="005F1247">
      <w:pPr>
        <w:spacing w:line="240" w:lineRule="auto"/>
      </w:pPr>
      <w:r>
        <w:separator/>
      </w:r>
    </w:p>
  </w:footnote>
  <w:footnote w:type="continuationSeparator" w:id="0">
    <w:p w14:paraId="201BE9A7" w14:textId="77777777" w:rsidR="00000000" w:rsidRDefault="005F12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98" w14:textId="77777777" w:rsidR="00BE217A" w:rsidRDefault="005F124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99" w14:textId="77777777" w:rsidR="00D73249" w:rsidRDefault="005F1247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21 oktober 2025</w:t>
    </w:r>
    <w:r>
      <w:fldChar w:fldCharType="end"/>
    </w:r>
  </w:p>
  <w:p w14:paraId="201BE99A" w14:textId="77777777" w:rsidR="00D73249" w:rsidRDefault="005F124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201BE99B" w14:textId="77777777" w:rsidR="00D73249" w:rsidRDefault="005F1247"/>
  <w:p w14:paraId="201BE99C" w14:textId="77777777" w:rsidR="00D73249" w:rsidRDefault="005F124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BE9A0" w14:textId="77777777" w:rsidR="00D73249" w:rsidRDefault="005F1247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201BE9A5" wp14:editId="201BE9A6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1BE9A1" w14:textId="77777777" w:rsidR="00D73249" w:rsidRDefault="005F1247" w:rsidP="00BE217A">
    <w:pPr>
      <w:pStyle w:val="Dokumentrubrik"/>
      <w:spacing w:after="360"/>
    </w:pPr>
    <w:r>
      <w:t>Föredragningslista</w:t>
    </w:r>
  </w:p>
  <w:p w14:paraId="201BE9A2" w14:textId="77777777" w:rsidR="00D73249" w:rsidRDefault="005F12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BD6A208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20662C7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5329C8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274DF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3E28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CBE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6A066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6B2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1470C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D57029"/>
    <w:rsid w:val="00042DFC"/>
    <w:rsid w:val="005F1247"/>
    <w:rsid w:val="007A0A82"/>
    <w:rsid w:val="00D57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BE8C9"/>
  <w15:docId w15:val="{CDD8937F-87CD-4C97-8653-FD42D0AFC8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2025-10-21</SAFIR_Sammantradesdatum_Doc>
    <SAFIR_SammantradeID xmlns="C07A1A6C-0B19-41D9-BDF8-F523BA3921EB">2f8c175d-521e-409e-abe0-90a5f001e42a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8520F-2499-4849-A887-037C8B7BAC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261</TotalTime>
  <Pages>3</Pages>
  <Words>429</Words>
  <Characters>2827</Characters>
  <Application>Microsoft Office Word</Application>
  <DocSecurity>0</DocSecurity>
  <Lines>201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50</cp:revision>
  <cp:lastPrinted>2012-12-12T21:41:00Z</cp:lastPrinted>
  <dcterms:created xsi:type="dcterms:W3CDTF">2013-03-22T09:28:00Z</dcterms:created>
  <dcterms:modified xsi:type="dcterms:W3CDTF">2025-10-20T13:02:00Z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21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