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A0829" w:rsidRDefault="00FF1915" w14:paraId="37550C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A3194A37D44AB1B3650599835AF6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8de51a2-7dce-48e2-9bf5-293f27f1f548"/>
        <w:id w:val="1507093440"/>
        <w:lock w:val="sdtLocked"/>
      </w:sdtPr>
      <w:sdtEndPr/>
      <w:sdtContent>
        <w:p w:rsidR="00933C38" w:rsidRDefault="00A80FB4" w14:paraId="77770A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sätta upp tydligare mål i livsmedelsstrategin och hur de ska uppnås och följas upp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05C6520FBD4707A6F9168E9654FC80"/>
        </w:placeholder>
        <w:text/>
      </w:sdtPr>
      <w:sdtEndPr/>
      <w:sdtContent>
        <w:p w:rsidRPr="009B062B" w:rsidR="006D79C9" w:rsidP="00333E95" w:rsidRDefault="006D79C9" w14:paraId="68FDB5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709B" w:rsidP="0054709B" w:rsidRDefault="0054709B" w14:paraId="3209C3DF" w14:textId="5934B9AE">
      <w:pPr>
        <w:pStyle w:val="Normalutanindragellerluft"/>
      </w:pPr>
      <w:r>
        <w:t xml:space="preserve">Konkurrenskraften måste stärkas för svenskt lantbruk och vår livsmedelsproduktion. </w:t>
      </w:r>
    </w:p>
    <w:p w:rsidR="0054709B" w:rsidP="00A80FB4" w:rsidRDefault="0054709B" w14:paraId="523168D6" w14:textId="74C92721">
      <w:r>
        <w:t xml:space="preserve">Sverige har </w:t>
      </w:r>
      <w:r w:rsidR="004B5957">
        <w:t xml:space="preserve">idag </w:t>
      </w:r>
      <w:r>
        <w:t xml:space="preserve">högre kostnader </w:t>
      </w:r>
      <w:r w:rsidR="004B5957">
        <w:t xml:space="preserve">och högre krav </w:t>
      </w:r>
      <w:r>
        <w:t xml:space="preserve">i livsmedelskedjan än jämförbara länder i Europa, och detta måste ses över. </w:t>
      </w:r>
      <w:r w:rsidR="004B5957">
        <w:t xml:space="preserve">Dessutom är ofta </w:t>
      </w:r>
      <w:r>
        <w:t xml:space="preserve">Sveriges avgifter och </w:t>
      </w:r>
      <w:r w:rsidR="004B5957">
        <w:t>skatter högre</w:t>
      </w:r>
      <w:r>
        <w:t xml:space="preserve"> </w:t>
      </w:r>
      <w:r w:rsidR="004B5957">
        <w:t xml:space="preserve">än </w:t>
      </w:r>
      <w:r w:rsidR="00A80FB4">
        <w:t xml:space="preserve">i </w:t>
      </w:r>
      <w:r w:rsidR="004B5957">
        <w:t>våra konkurrentländer i EU, vilket försvårar och försämrar konkurrenskraften än mer.</w:t>
      </w:r>
    </w:p>
    <w:p w:rsidR="0054709B" w:rsidP="00A80FB4" w:rsidRDefault="0054709B" w14:paraId="228F4F05" w14:textId="21989617">
      <w:r>
        <w:t xml:space="preserve">Sveriges särkrav och administrativa bördor </w:t>
      </w:r>
      <w:r w:rsidR="00A80FB4">
        <w:t xml:space="preserve">har </w:t>
      </w:r>
      <w:r>
        <w:t xml:space="preserve">ofta kallats ”onödigt </w:t>
      </w:r>
      <w:r w:rsidR="004B5957">
        <w:t>r</w:t>
      </w:r>
      <w:r>
        <w:t>egelkrångel</w:t>
      </w:r>
      <w:r w:rsidR="004B5957">
        <w:t xml:space="preserve"> </w:t>
      </w:r>
      <w:r>
        <w:t>och byråkrati</w:t>
      </w:r>
      <w:r w:rsidR="004B5957">
        <w:t xml:space="preserve">” </w:t>
      </w:r>
      <w:r w:rsidR="00A80FB4">
        <w:t xml:space="preserve">och </w:t>
      </w:r>
      <w:r w:rsidR="004B5957">
        <w:t>är också en belastning</w:t>
      </w:r>
      <w:r w:rsidR="00A80FB4">
        <w:t>;</w:t>
      </w:r>
      <w:r w:rsidR="004B5957">
        <w:t xml:space="preserve"> det är bra att de </w:t>
      </w:r>
      <w:r w:rsidR="00DB724B">
        <w:t xml:space="preserve">har </w:t>
      </w:r>
      <w:r w:rsidR="004B5957">
        <w:t>börja</w:t>
      </w:r>
      <w:r w:rsidR="00DB724B">
        <w:t xml:space="preserve">t </w:t>
      </w:r>
      <w:r w:rsidR="004B5957">
        <w:t>ses över men både hastigheten och genomförandet av minskad byråkrati måste öka. Regeringen</w:t>
      </w:r>
      <w:r w:rsidR="00DB724B">
        <w:t xml:space="preserve">s uppgradering av livsmedelsstrategin är en bra början men man </w:t>
      </w:r>
      <w:r w:rsidR="004B5957">
        <w:t xml:space="preserve">bör sätta upp </w:t>
      </w:r>
      <w:r w:rsidR="00DB724B">
        <w:t xml:space="preserve">ännu </w:t>
      </w:r>
      <w:r w:rsidR="004B5957">
        <w:t>tydliga</w:t>
      </w:r>
      <w:r w:rsidR="00DB724B">
        <w:t>re</w:t>
      </w:r>
      <w:r w:rsidR="004B5957">
        <w:t xml:space="preserve"> mål och en tydlig långsiktighet i den nya livsmedelsstrategin.</w:t>
      </w:r>
    </w:p>
    <w:p w:rsidR="0054709B" w:rsidP="00A80FB4" w:rsidRDefault="0054709B" w14:paraId="016B1556" w14:textId="62236868">
      <w:r>
        <w:t>Sverige måste nu ta fram tydliga</w:t>
      </w:r>
      <w:r w:rsidR="00DB724B">
        <w:t>re</w:t>
      </w:r>
      <w:r>
        <w:t xml:space="preserve"> mål och beslut och en tydlig uppföljning av målen så att livsmedelsstrategin om att öka svensk livsmedelsproduktion verkligen blir genomförd.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0F448DCA874B39B5A3B6E06903793F"/>
        </w:placeholder>
      </w:sdtPr>
      <w:sdtEndPr>
        <w:rPr>
          <w:i w:val="0"/>
          <w:noProof w:val="0"/>
        </w:rPr>
      </w:sdtEndPr>
      <w:sdtContent>
        <w:p w:rsidR="009A0829" w:rsidP="005B7124" w:rsidRDefault="009A0829" w14:paraId="2576E26D" w14:textId="77777777"/>
        <w:p w:rsidRPr="008E0FE2" w:rsidR="009A0829" w:rsidP="005B7124" w:rsidRDefault="00FF1915" w14:paraId="0188F7EE" w14:textId="1017F6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3C38" w14:paraId="42F33CC9" w14:textId="77777777">
        <w:trPr>
          <w:cantSplit/>
        </w:trPr>
        <w:tc>
          <w:tcPr>
            <w:tcW w:w="50" w:type="pct"/>
            <w:vAlign w:val="bottom"/>
          </w:tcPr>
          <w:p w:rsidR="00933C38" w:rsidRDefault="00A80FB4" w14:paraId="0663A4F5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33C38" w:rsidRDefault="00933C38" w14:paraId="37BC040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2F06D2" w14:textId="7E9C0AD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7BD9" w14:textId="77777777" w:rsidR="00E928A3" w:rsidRDefault="00E928A3" w:rsidP="000C1CAD">
      <w:pPr>
        <w:spacing w:line="240" w:lineRule="auto"/>
      </w:pPr>
      <w:r>
        <w:separator/>
      </w:r>
    </w:p>
  </w:endnote>
  <w:endnote w:type="continuationSeparator" w:id="0">
    <w:p w14:paraId="721A32ED" w14:textId="77777777" w:rsidR="00E928A3" w:rsidRDefault="00E928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1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3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C4D" w14:textId="57E99239" w:rsidR="00262EA3" w:rsidRPr="005B7124" w:rsidRDefault="00262EA3" w:rsidP="005B71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F592" w14:textId="77777777" w:rsidR="00E928A3" w:rsidRDefault="00E928A3" w:rsidP="000C1CAD">
      <w:pPr>
        <w:spacing w:line="240" w:lineRule="auto"/>
      </w:pPr>
      <w:r>
        <w:separator/>
      </w:r>
    </w:p>
  </w:footnote>
  <w:footnote w:type="continuationSeparator" w:id="0">
    <w:p w14:paraId="3672D7A7" w14:textId="77777777" w:rsidR="00E928A3" w:rsidRDefault="00E928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82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9866B" wp14:editId="6216A3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35109" w14:textId="73C225B8" w:rsidR="00262EA3" w:rsidRDefault="00FF19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0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33632">
                                <w:t>1070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986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035109" w14:textId="73C225B8" w:rsidR="00262EA3" w:rsidRDefault="00FF19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0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33632">
                          <w:t>1070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AB2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0098" w14:textId="77777777" w:rsidR="00262EA3" w:rsidRDefault="00262EA3" w:rsidP="008563AC">
    <w:pPr>
      <w:jc w:val="right"/>
    </w:pPr>
  </w:p>
  <w:p w14:paraId="0238B3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B08A" w14:textId="77777777" w:rsidR="00262EA3" w:rsidRDefault="00FF19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7D87FA" wp14:editId="7FD64A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E86C5B" w14:textId="4E813E98" w:rsidR="00262EA3" w:rsidRDefault="00FF19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B71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470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33632">
          <w:t>1070</w:t>
        </w:r>
      </w:sdtContent>
    </w:sdt>
  </w:p>
  <w:p w14:paraId="7C91D12C" w14:textId="77777777" w:rsidR="00262EA3" w:rsidRPr="008227B3" w:rsidRDefault="00FF19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127767" w14:textId="0EC7C259" w:rsidR="00262EA3" w:rsidRPr="008227B3" w:rsidRDefault="00FF19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712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B7124">
          <w:t>:1393</w:t>
        </w:r>
      </w:sdtContent>
    </w:sdt>
  </w:p>
  <w:p w14:paraId="3C7B6BFB" w14:textId="7C9EC5CD" w:rsidR="00262EA3" w:rsidRDefault="00FF19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B712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A538D" w14:textId="10F106DA" w:rsidR="00262EA3" w:rsidRDefault="00DB724B" w:rsidP="00283E0F">
        <w:pPr>
          <w:pStyle w:val="FSHRub2"/>
        </w:pPr>
        <w:r>
          <w:t>Tydligare mål i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9425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70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63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95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09B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124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3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29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B4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CC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49F7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24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68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8A3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3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915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1B01D4"/>
  <w15:chartTrackingRefBased/>
  <w15:docId w15:val="{E90A72AB-EFEF-41CF-9751-4342687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A3194A37D44AB1B3650599835AF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44876-B190-4F5E-A9C8-2A42EBFA2923}"/>
      </w:docPartPr>
      <w:docPartBody>
        <w:p w:rsidR="0095306A" w:rsidRDefault="0095306A">
          <w:pPr>
            <w:pStyle w:val="B5A3194A37D44AB1B3650599835AF6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05C6520FBD4707A6F9168E9654F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41350-FA0F-4E39-B1B9-AE71842FDBC2}"/>
      </w:docPartPr>
      <w:docPartBody>
        <w:p w:rsidR="0095306A" w:rsidRDefault="0095306A">
          <w:pPr>
            <w:pStyle w:val="7E05C6520FBD4707A6F9168E9654FC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0F448DCA874B39B5A3B6E069037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629EA-8085-4B82-935B-D41DEC2B4C26}"/>
      </w:docPartPr>
      <w:docPartBody>
        <w:p w:rsidR="00444A9D" w:rsidRDefault="000047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A"/>
    <w:rsid w:val="00004720"/>
    <w:rsid w:val="00185C75"/>
    <w:rsid w:val="003001DC"/>
    <w:rsid w:val="0095306A"/>
    <w:rsid w:val="00B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A3194A37D44AB1B3650599835AF63D">
    <w:name w:val="B5A3194A37D44AB1B3650599835AF63D"/>
  </w:style>
  <w:style w:type="paragraph" w:customStyle="1" w:styleId="7E05C6520FBD4707A6F9168E9654FC80">
    <w:name w:val="7E05C6520FBD4707A6F9168E9654F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DDF57-B39D-48DC-A704-D60AF520C5ED}"/>
</file>

<file path=customXml/itemProps2.xml><?xml version="1.0" encoding="utf-8"?>
<ds:datastoreItem xmlns:ds="http://schemas.openxmlformats.org/officeDocument/2006/customXml" ds:itemID="{9A76B292-688E-425F-A593-0E489DE94A4B}"/>
</file>

<file path=customXml/itemProps3.xml><?xml version="1.0" encoding="utf-8"?>
<ds:datastoreItem xmlns:ds="http://schemas.openxmlformats.org/officeDocument/2006/customXml" ds:itemID="{A9A8EB5B-E018-4845-AD54-16C9ABC877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1018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