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62A6D435F7C42A580398985F5E8DF25"/>
        </w:placeholder>
        <w:text/>
      </w:sdtPr>
      <w:sdtEndPr/>
      <w:sdtContent>
        <w:p w:rsidRPr="009B062B" w:rsidR="00AF30DD" w:rsidP="00C716E9" w:rsidRDefault="00AF30DD" w14:paraId="3BA6C7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8eac760-8b27-4f06-b770-58be8a1f43b4"/>
        <w:id w:val="-323588820"/>
        <w:lock w:val="sdtLocked"/>
      </w:sdtPr>
      <w:sdtEndPr/>
      <w:sdtContent>
        <w:p w:rsidR="00F044CC" w:rsidRDefault="00CC1480" w14:paraId="3BA6C7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 id-märkning av katter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BC643F2A4547309A7F03016545D179"/>
        </w:placeholder>
        <w:text/>
      </w:sdtPr>
      <w:sdtEndPr/>
      <w:sdtContent>
        <w:p w:rsidRPr="009B062B" w:rsidR="006D79C9" w:rsidP="00333E95" w:rsidRDefault="006D79C9" w14:paraId="3BA6C7C7" w14:textId="77777777">
          <w:pPr>
            <w:pStyle w:val="Rubrik1"/>
          </w:pPr>
          <w:r>
            <w:t>Motivering</w:t>
          </w:r>
        </w:p>
      </w:sdtContent>
    </w:sdt>
    <w:p w:rsidR="00B545F4" w:rsidP="00B545F4" w:rsidRDefault="002844CF" w14:paraId="3BA6C7C8" w14:textId="4165A703">
      <w:pPr>
        <w:pStyle w:val="Normalutanindragellerluft"/>
      </w:pPr>
      <w:r w:rsidRPr="00CA6E00">
        <w:rPr>
          <w:rFonts w:ascii="Times New Roman" w:hAnsi="Times New Roman" w:cs="Times New Roman"/>
        </w:rPr>
        <w:t xml:space="preserve">Under väldigt många år </w:t>
      </w:r>
      <w:r w:rsidRPr="00CA6E00" w:rsidR="00EB1A40">
        <w:rPr>
          <w:rFonts w:ascii="Times New Roman" w:hAnsi="Times New Roman" w:cs="Times New Roman"/>
        </w:rPr>
        <w:t>har</w:t>
      </w:r>
      <w:r w:rsidRPr="00CA6E00">
        <w:rPr>
          <w:rFonts w:ascii="Times New Roman" w:hAnsi="Times New Roman" w:cs="Times New Roman"/>
        </w:rPr>
        <w:t xml:space="preserve"> den okontrollerade reproduktionen </w:t>
      </w:r>
      <w:r w:rsidRPr="00CA6E00" w:rsidR="00AE1CF9">
        <w:rPr>
          <w:rFonts w:ascii="Times New Roman" w:hAnsi="Times New Roman" w:cs="Times New Roman"/>
        </w:rPr>
        <w:t xml:space="preserve">tillsammans med </w:t>
      </w:r>
      <w:r w:rsidRPr="00CA6E00">
        <w:rPr>
          <w:rFonts w:ascii="Times New Roman" w:hAnsi="Times New Roman" w:cs="Times New Roman"/>
        </w:rPr>
        <w:t>av</w:t>
      </w:r>
      <w:r w:rsidR="007C6C05">
        <w:rPr>
          <w:rFonts w:ascii="Times New Roman" w:hAnsi="Times New Roman" w:cs="Times New Roman"/>
        </w:rPr>
        <w:softHyphen/>
      </w:r>
      <w:bookmarkStart w:name="_GoBack" w:id="1"/>
      <w:bookmarkEnd w:id="1"/>
      <w:r w:rsidRPr="00CA6E00">
        <w:rPr>
          <w:rFonts w:ascii="Times New Roman" w:hAnsi="Times New Roman" w:cs="Times New Roman"/>
        </w:rPr>
        <w:t>saknad</w:t>
      </w:r>
      <w:r w:rsidRPr="00CA6E00" w:rsidR="00AE1CF9">
        <w:rPr>
          <w:rFonts w:ascii="Times New Roman" w:hAnsi="Times New Roman" w:cs="Times New Roman"/>
        </w:rPr>
        <w:t>en</w:t>
      </w:r>
      <w:r w:rsidRPr="00CA6E00">
        <w:rPr>
          <w:rFonts w:ascii="Times New Roman" w:hAnsi="Times New Roman" w:cs="Times New Roman"/>
        </w:rPr>
        <w:t xml:space="preserve"> av krav på </w:t>
      </w:r>
      <w:r w:rsidRPr="00CA6E00" w:rsidR="008C25A5">
        <w:rPr>
          <w:rFonts w:ascii="Times New Roman" w:hAnsi="Times New Roman" w:cs="Times New Roman"/>
        </w:rPr>
        <w:t>id</w:t>
      </w:r>
      <w:r w:rsidRPr="00CA6E00">
        <w:rPr>
          <w:rFonts w:ascii="Times New Roman" w:hAnsi="Times New Roman" w:cs="Times New Roman"/>
        </w:rPr>
        <w:t xml:space="preserve">-märkning </w:t>
      </w:r>
      <w:r w:rsidRPr="00CA6E00" w:rsidR="00AE1CF9">
        <w:rPr>
          <w:rFonts w:ascii="Times New Roman" w:hAnsi="Times New Roman" w:cs="Times New Roman"/>
        </w:rPr>
        <w:t>lett</w:t>
      </w:r>
      <w:r w:rsidRPr="00CA6E00">
        <w:rPr>
          <w:rFonts w:ascii="Times New Roman" w:hAnsi="Times New Roman" w:cs="Times New Roman"/>
        </w:rPr>
        <w:t xml:space="preserve"> till att det finns över 100</w:t>
      </w:r>
      <w:r w:rsidR="00E65907">
        <w:rPr>
          <w:rFonts w:ascii="Times New Roman" w:hAnsi="Times New Roman" w:cs="Times New Roman"/>
        </w:rPr>
        <w:t> </w:t>
      </w:r>
      <w:r w:rsidRPr="00CA6E00">
        <w:rPr>
          <w:rFonts w:ascii="Times New Roman" w:hAnsi="Times New Roman" w:cs="Times New Roman"/>
        </w:rPr>
        <w:t>000 hemlösa katter i Sverige</w:t>
      </w:r>
      <w:r w:rsidR="006C58CF">
        <w:rPr>
          <w:rFonts w:ascii="Times New Roman" w:hAnsi="Times New Roman" w:cs="Times New Roman"/>
        </w:rPr>
        <w:t xml:space="preserve">. </w:t>
      </w:r>
      <w:r w:rsidR="006C58CF">
        <w:t xml:space="preserve">En del av dessa katter har haft en ägare som har övergivit dem, andra har fötts ute av en hemlös </w:t>
      </w:r>
      <w:r w:rsidR="00520C93">
        <w:t>eller</w:t>
      </w:r>
      <w:r w:rsidR="006C58CF">
        <w:t xml:space="preserve"> övergiven katthona. </w:t>
      </w:r>
      <w:r w:rsidR="00B545F4">
        <w:t>En del av katterna är högst älskade men har kommit vilse.</w:t>
      </w:r>
    </w:p>
    <w:p w:rsidRPr="00030B07" w:rsidR="00520C93" w:rsidP="007C6C05" w:rsidRDefault="006C58CF" w14:paraId="3BA6C7C9" w14:textId="387A2837">
      <w:r>
        <w:t>En katt klarar inte ett liv ute i ett så kallt klimat som i Norden, om den inte har kontinuerlig tillgång till föda samt tillräckligt skydd för väder och vind. Dessa för</w:t>
      </w:r>
      <w:r w:rsidR="007C6C05">
        <w:softHyphen/>
      </w:r>
      <w:r>
        <w:t xml:space="preserve">vildade och övergivna katter utsätts för ett kraftigt och utdraget lidande och går ofta en plågsam död till mötes på grund av svält, obehandlade parasitangrepp, infektioner eller skador. </w:t>
      </w:r>
      <w:r w:rsidR="00520C93">
        <w:rPr>
          <w:rFonts w:ascii="Times New Roman" w:hAnsi="Times New Roman" w:cs="Times New Roman"/>
        </w:rPr>
        <w:t>Att medvetet överge ett djur är ett brott mot djurskyddslagen. Även i Europa</w:t>
      </w:r>
      <w:r w:rsidR="007C6C05">
        <w:rPr>
          <w:rFonts w:ascii="Times New Roman" w:hAnsi="Times New Roman" w:cs="Times New Roman"/>
        </w:rPr>
        <w:softHyphen/>
      </w:r>
      <w:r w:rsidR="00520C93">
        <w:rPr>
          <w:rFonts w:ascii="Times New Roman" w:hAnsi="Times New Roman" w:cs="Times New Roman"/>
        </w:rPr>
        <w:t>rådets konvention om sällskapsdjur (art. 3.2 Nobody shall abandon a pet animal)</w:t>
      </w:r>
      <w:r w:rsidR="00E65907">
        <w:rPr>
          <w:rFonts w:ascii="Times New Roman" w:hAnsi="Times New Roman" w:cs="Times New Roman"/>
        </w:rPr>
        <w:t>,</w:t>
      </w:r>
      <w:r w:rsidR="00520C93">
        <w:rPr>
          <w:rFonts w:ascii="Times New Roman" w:hAnsi="Times New Roman" w:cs="Times New Roman"/>
        </w:rPr>
        <w:t xml:space="preserve"> vilket Sverige förbundit sig att följa, finns ett uttryckligt förbud mot att överge djur. Att överge ett djur kan även vara ett djurplågeribrott, enligt 13 kap. 16 § i brottsbalken.</w:t>
      </w:r>
    </w:p>
    <w:p w:rsidR="000F431B" w:rsidP="007C6C05" w:rsidRDefault="006C58CF" w14:paraId="3BA6C7CB" w14:textId="1CEC530D">
      <w:r>
        <w:t xml:space="preserve">Då </w:t>
      </w:r>
      <w:r w:rsidR="00E87CB9">
        <w:t>katterna</w:t>
      </w:r>
      <w:r>
        <w:t xml:space="preserve"> saknar id-märkning blir det i praktiken omöjligt att återföra dem till den rätta ägaren. </w:t>
      </w:r>
      <w:r w:rsidRPr="00CA6E00" w:rsidR="002844CF">
        <w:rPr>
          <w:rFonts w:ascii="Times New Roman" w:hAnsi="Times New Roman" w:cs="Times New Roman"/>
        </w:rPr>
        <w:t xml:space="preserve">Att id-märka </w:t>
      </w:r>
      <w:r w:rsidRPr="00CA6E00" w:rsidR="00304F09">
        <w:rPr>
          <w:rFonts w:ascii="Times New Roman" w:hAnsi="Times New Roman" w:cs="Times New Roman"/>
        </w:rPr>
        <w:t>sin</w:t>
      </w:r>
      <w:r w:rsidRPr="00CA6E00" w:rsidR="002844CF">
        <w:rPr>
          <w:rFonts w:ascii="Times New Roman" w:hAnsi="Times New Roman" w:cs="Times New Roman"/>
        </w:rPr>
        <w:t xml:space="preserve"> katt är avgörande om den skulle springa bort eller råka ut för en olycka. </w:t>
      </w:r>
      <w:r w:rsidR="002844CF">
        <w:t>För att det ska vara möjligt att lagföra människor som bryter mot förbudet mot att överge djur måste det gå att leda i bevis vem som är ägare till djuret. I dagsläget är det i praktiken omöjligt, vilket gör förbudet mot att överge djur tämligen verknings</w:t>
      </w:r>
      <w:r w:rsidR="007C6C05">
        <w:softHyphen/>
      </w:r>
      <w:r w:rsidR="002844CF">
        <w:t>löst</w:t>
      </w:r>
      <w:r w:rsidR="00837523">
        <w:t>.</w:t>
      </w:r>
    </w:p>
    <w:p w:rsidR="002844CF" w:rsidP="007C6C05" w:rsidRDefault="002844CF" w14:paraId="3BA6C7CC" w14:textId="77777777">
      <w:r>
        <w:t>Därför bör regeringen överväga att skyndsamt komplettera djurskyddslagen med regler om obligatorisk märkning av katter</w:t>
      </w:r>
      <w:r w:rsidR="00E87CB9">
        <w:t xml:space="preserve"> på samma sätt som idag gäller för hundar.</w:t>
      </w:r>
    </w:p>
    <w:sdt>
      <w:sdtPr>
        <w:alias w:val="CC_Underskrifter"/>
        <w:tag w:val="CC_Underskrifter"/>
        <w:id w:val="583496634"/>
        <w:lock w:val="sdtContentLocked"/>
        <w:placeholder>
          <w:docPart w:val="51E3A1A2FD3049AF8EAD6BADEF1C3A46"/>
        </w:placeholder>
      </w:sdtPr>
      <w:sdtEndPr/>
      <w:sdtContent>
        <w:p w:rsidR="00C716E9" w:rsidP="007C56C6" w:rsidRDefault="00C716E9" w14:paraId="3BA6C7CF" w14:textId="77777777"/>
        <w:p w:rsidRPr="008E0FE2" w:rsidR="004801AC" w:rsidP="007C56C6" w:rsidRDefault="00F52DA7" w14:paraId="3BA6C7D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2107" w14:paraId="21F0A3C0" w14:textId="77777777">
        <w:trPr>
          <w:cantSplit/>
        </w:trPr>
        <w:tc>
          <w:tcPr>
            <w:tcW w:w="50" w:type="pct"/>
            <w:vAlign w:val="bottom"/>
          </w:tcPr>
          <w:p w:rsidR="00EA2107" w:rsidRDefault="00E65907" w14:paraId="3839F251" w14:textId="77777777">
            <w:pPr>
              <w:pStyle w:val="Underskrifter"/>
            </w:pPr>
            <w:r>
              <w:lastRenderedPageBreak/>
              <w:t>Mikael Strandman (SD)</w:t>
            </w:r>
          </w:p>
        </w:tc>
        <w:tc>
          <w:tcPr>
            <w:tcW w:w="50" w:type="pct"/>
            <w:vAlign w:val="bottom"/>
          </w:tcPr>
          <w:p w:rsidR="00EA2107" w:rsidRDefault="00E65907" w14:paraId="2211DA4E" w14:textId="77777777">
            <w:pPr>
              <w:pStyle w:val="Underskrifter"/>
            </w:pPr>
            <w:r>
              <w:t>Angelica Lundberg (SD)</w:t>
            </w:r>
          </w:p>
        </w:tc>
      </w:tr>
    </w:tbl>
    <w:p w:rsidR="004A6068" w:rsidRDefault="004A6068" w14:paraId="3BA6C7D4" w14:textId="77777777"/>
    <w:sectPr w:rsidR="004A60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6C7D6" w14:textId="77777777" w:rsidR="00275209" w:rsidRDefault="00275209" w:rsidP="000C1CAD">
      <w:pPr>
        <w:spacing w:line="240" w:lineRule="auto"/>
      </w:pPr>
      <w:r>
        <w:separator/>
      </w:r>
    </w:p>
  </w:endnote>
  <w:endnote w:type="continuationSeparator" w:id="0">
    <w:p w14:paraId="3BA6C7D7" w14:textId="77777777" w:rsidR="00275209" w:rsidRDefault="002752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D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E5" w14:textId="77777777" w:rsidR="00262EA3" w:rsidRPr="007C56C6" w:rsidRDefault="00262EA3" w:rsidP="007C56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6C7D4" w14:textId="77777777" w:rsidR="00275209" w:rsidRDefault="00275209" w:rsidP="000C1CAD">
      <w:pPr>
        <w:spacing w:line="240" w:lineRule="auto"/>
      </w:pPr>
      <w:r>
        <w:separator/>
      </w:r>
    </w:p>
  </w:footnote>
  <w:footnote w:type="continuationSeparator" w:id="0">
    <w:p w14:paraId="3BA6C7D5" w14:textId="77777777" w:rsidR="00275209" w:rsidRDefault="002752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D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A6C7E6" wp14:editId="3BA6C7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6C7EA" w14:textId="77777777" w:rsidR="00262EA3" w:rsidRDefault="00F52DA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67E7E8670043399C5DDE4E1AE85A38"/>
                              </w:placeholder>
                              <w:text/>
                            </w:sdtPr>
                            <w:sdtEndPr/>
                            <w:sdtContent>
                              <w:r w:rsidR="002844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59459EF9544E0682634940B84941D4"/>
                              </w:placeholder>
                              <w:text/>
                            </w:sdtPr>
                            <w:sdtEndPr/>
                            <w:sdtContent>
                              <w:r w:rsidR="00C716E9">
                                <w:t>481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A6C7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A6C7EA" w14:textId="77777777" w:rsidR="00262EA3" w:rsidRDefault="00F52DA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67E7E8670043399C5DDE4E1AE85A38"/>
                        </w:placeholder>
                        <w:text/>
                      </w:sdtPr>
                      <w:sdtEndPr/>
                      <w:sdtContent>
                        <w:r w:rsidR="002844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59459EF9544E0682634940B84941D4"/>
                        </w:placeholder>
                        <w:text/>
                      </w:sdtPr>
                      <w:sdtEndPr/>
                      <w:sdtContent>
                        <w:r w:rsidR="00C716E9">
                          <w:t>481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A6C7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DA" w14:textId="77777777" w:rsidR="00262EA3" w:rsidRDefault="00262EA3" w:rsidP="008563AC">
    <w:pPr>
      <w:jc w:val="right"/>
    </w:pPr>
  </w:p>
  <w:p w14:paraId="3BA6C7D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6C7DE" w14:textId="77777777" w:rsidR="00262EA3" w:rsidRDefault="00F52DA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A6C7E8" wp14:editId="3BA6C7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A6C7DF" w14:textId="77777777" w:rsidR="00262EA3" w:rsidRDefault="00F52DA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752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44C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16E9">
          <w:t>481</w:t>
        </w:r>
      </w:sdtContent>
    </w:sdt>
  </w:p>
  <w:p w14:paraId="3BA6C7E0" w14:textId="77777777" w:rsidR="00262EA3" w:rsidRPr="008227B3" w:rsidRDefault="00F52DA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A6C7E1" w14:textId="77777777" w:rsidR="00262EA3" w:rsidRPr="008227B3" w:rsidRDefault="00F52DA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52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7523">
          <w:t>:750</w:t>
        </w:r>
      </w:sdtContent>
    </w:sdt>
  </w:p>
  <w:p w14:paraId="3BA6C7E2" w14:textId="77777777" w:rsidR="00262EA3" w:rsidRDefault="00F52DA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7523">
          <w:t>av Mikael Strandman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BA6C7E3" w14:textId="77777777" w:rsidR="00262EA3" w:rsidRDefault="00304F09" w:rsidP="00283E0F">
        <w:pPr>
          <w:pStyle w:val="FSHRub2"/>
        </w:pPr>
        <w:r>
          <w:t>Id-märkning av 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BA6C7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844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B07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31B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4EB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0EC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209"/>
    <w:rsid w:val="002755AF"/>
    <w:rsid w:val="002756BD"/>
    <w:rsid w:val="00275FBD"/>
    <w:rsid w:val="002766FE"/>
    <w:rsid w:val="00276819"/>
    <w:rsid w:val="00276A32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4C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F09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F27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068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C93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2E55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6A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8CF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C97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6C6"/>
    <w:rsid w:val="007C5B5C"/>
    <w:rsid w:val="007C5B92"/>
    <w:rsid w:val="007C5E76"/>
    <w:rsid w:val="007C5E86"/>
    <w:rsid w:val="007C6310"/>
    <w:rsid w:val="007C6C05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23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5A5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775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882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5E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CF9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5F4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93E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6E9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6E00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480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E9"/>
    <w:rsid w:val="00D12A28"/>
    <w:rsid w:val="00D12A78"/>
    <w:rsid w:val="00D12B31"/>
    <w:rsid w:val="00D131C0"/>
    <w:rsid w:val="00D15504"/>
    <w:rsid w:val="00D15950"/>
    <w:rsid w:val="00D1685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4A"/>
    <w:rsid w:val="00E64485"/>
    <w:rsid w:val="00E64A4A"/>
    <w:rsid w:val="00E65907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CB9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07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A40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4CC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DA7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44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A6C7C4"/>
  <w15:chartTrackingRefBased/>
  <w15:docId w15:val="{9546BFBC-B222-4298-B360-D85D507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Betoning">
    <w:name w:val="Emphasis"/>
    <w:basedOn w:val="Standardstycketeckensnitt"/>
    <w:uiPriority w:val="20"/>
    <w:qFormat/>
    <w:locked/>
    <w:rsid w:val="00CA6E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2A6D435F7C42A580398985F5E8D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8E712A-3AB0-4928-992C-9316D5B48303}"/>
      </w:docPartPr>
      <w:docPartBody>
        <w:p w:rsidR="00313185" w:rsidRDefault="00C70EE3">
          <w:pPr>
            <w:pStyle w:val="A62A6D435F7C42A580398985F5E8DF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BC643F2A4547309A7F03016545D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0BE4D-6F59-42D1-8658-0AE6AFD43090}"/>
      </w:docPartPr>
      <w:docPartBody>
        <w:p w:rsidR="00313185" w:rsidRDefault="00C70EE3">
          <w:pPr>
            <w:pStyle w:val="E4BC643F2A4547309A7F03016545D1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67E7E8670043399C5DDE4E1AE85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DC7B8-D51E-476D-B2FF-B02379C9ABA1}"/>
      </w:docPartPr>
      <w:docPartBody>
        <w:p w:rsidR="00313185" w:rsidRDefault="00C70EE3">
          <w:pPr>
            <w:pStyle w:val="2667E7E8670043399C5DDE4E1AE85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9459EF9544E0682634940B8494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46165-122E-4497-8334-235B5FC32D38}"/>
      </w:docPartPr>
      <w:docPartBody>
        <w:p w:rsidR="00313185" w:rsidRDefault="00C70EE3">
          <w:pPr>
            <w:pStyle w:val="5759459EF9544E0682634940B84941D4"/>
          </w:pPr>
          <w:r>
            <w:t xml:space="preserve"> </w:t>
          </w:r>
        </w:p>
      </w:docPartBody>
    </w:docPart>
    <w:docPart>
      <w:docPartPr>
        <w:name w:val="51E3A1A2FD3049AF8EAD6BADEF1C3A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8D1D6-1C1E-4569-A72C-32AECD7A38F8}"/>
      </w:docPartPr>
      <w:docPartBody>
        <w:p w:rsidR="004511D0" w:rsidRDefault="004511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E3"/>
    <w:rsid w:val="000A77F8"/>
    <w:rsid w:val="00156C84"/>
    <w:rsid w:val="00313185"/>
    <w:rsid w:val="004511D0"/>
    <w:rsid w:val="00C7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2A6D435F7C42A580398985F5E8DF25">
    <w:name w:val="A62A6D435F7C42A580398985F5E8DF25"/>
  </w:style>
  <w:style w:type="paragraph" w:customStyle="1" w:styleId="2510989A8F91403AAD2CDB38896F1A6F">
    <w:name w:val="2510989A8F91403AAD2CDB38896F1A6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EF7CA0DA5448B292F9B3276F8C6DCC">
    <w:name w:val="36EF7CA0DA5448B292F9B3276F8C6DCC"/>
  </w:style>
  <w:style w:type="paragraph" w:customStyle="1" w:styleId="E4BC643F2A4547309A7F03016545D179">
    <w:name w:val="E4BC643F2A4547309A7F03016545D179"/>
  </w:style>
  <w:style w:type="paragraph" w:customStyle="1" w:styleId="78470E385B6A4A409E3CF34C32BC7B48">
    <w:name w:val="78470E385B6A4A409E3CF34C32BC7B48"/>
  </w:style>
  <w:style w:type="paragraph" w:customStyle="1" w:styleId="50378774ED404E5E8FCB8412DBFBC5AA">
    <w:name w:val="50378774ED404E5E8FCB8412DBFBC5AA"/>
  </w:style>
  <w:style w:type="paragraph" w:customStyle="1" w:styleId="2667E7E8670043399C5DDE4E1AE85A38">
    <w:name w:val="2667E7E8670043399C5DDE4E1AE85A38"/>
  </w:style>
  <w:style w:type="paragraph" w:customStyle="1" w:styleId="5759459EF9544E0682634940B84941D4">
    <w:name w:val="5759459EF9544E0682634940B8494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71E7F-856C-40D7-80BF-4041E4949999}"/>
</file>

<file path=customXml/itemProps2.xml><?xml version="1.0" encoding="utf-8"?>
<ds:datastoreItem xmlns:ds="http://schemas.openxmlformats.org/officeDocument/2006/customXml" ds:itemID="{CC46C5A8-7BDF-4E3E-9F58-4763C0CD788C}"/>
</file>

<file path=customXml/itemProps3.xml><?xml version="1.0" encoding="utf-8"?>
<ds:datastoreItem xmlns:ds="http://schemas.openxmlformats.org/officeDocument/2006/customXml" ds:itemID="{1BF465C6-89D1-4CD6-8EF4-29476C8DD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1596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Id märkning av katt</vt:lpstr>
      <vt:lpstr>
      </vt:lpstr>
    </vt:vector>
  </TitlesOfParts>
  <Company>Sveriges riksdag</Company>
  <LinksUpToDate>false</LinksUpToDate>
  <CharactersWithSpaces>1895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