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D3101" w:rsidRPr="00112710" w:rsidRDefault="000D3101" w:rsidP="00CC3DA1">
      <w:pPr>
        <w:pStyle w:val="Hemstlrubrik"/>
      </w:pPr>
      <w:r w:rsidRPr="00112710">
        <w:t>Förslag till riksdagsbeslut</w:t>
      </w:r>
    </w:p>
    <w:p w:rsidR="000D3101" w:rsidRPr="00112710" w:rsidRDefault="000D3101" w:rsidP="000D3101">
      <w:pPr>
        <w:pStyle w:val="Hemstlatt"/>
      </w:pPr>
      <w:r w:rsidRPr="00112710">
        <w:t>Riksdagen tillkännager för regeringen som sin mening vad i motionen anförs om att ge ett nationellt uppdrag till samtliga bibliotek att införa s.k. företagsservice som en del av basverksamheten.</w:t>
      </w:r>
    </w:p>
    <w:p w:rsidR="000D3101" w:rsidRPr="00112710" w:rsidRDefault="000D3101" w:rsidP="000D3101">
      <w:pPr>
        <w:pStyle w:val="Rubrik1"/>
      </w:pPr>
      <w:r w:rsidRPr="00112710">
        <w:t>Motivering</w:t>
      </w:r>
    </w:p>
    <w:p w:rsidR="000D3101" w:rsidRPr="00112710" w:rsidRDefault="000D3101" w:rsidP="000D3101">
      <w:r w:rsidRPr="00112710">
        <w:t xml:space="preserve">Procentuellt sett besöker fler nya svenskar än infödda svenskar våra bibliotek. I Danmark och Norge förmedlar biblioteken aktivt medborgarkunskap. I USA finns den biblioteksinitierade webbplatsen </w:t>
      </w:r>
      <w:r w:rsidR="00CC3DA1" w:rsidRPr="00112710">
        <w:t>”</w:t>
      </w:r>
      <w:r w:rsidRPr="00112710">
        <w:t>first find</w:t>
      </w:r>
      <w:r w:rsidR="00CC3DA1" w:rsidRPr="00112710">
        <w:t>”</w:t>
      </w:r>
      <w:r w:rsidRPr="00112710">
        <w:t xml:space="preserve"> för nykomna från andra länder. Detta är goda exempel på hur man kan arbeta för att folkbiblioteken skall bli fullgoda i integrationsarbetet.</w:t>
      </w:r>
    </w:p>
    <w:p w:rsidR="000D3101" w:rsidRPr="00112710" w:rsidRDefault="000D3101" w:rsidP="000D3101">
      <w:pPr>
        <w:pStyle w:val="Normaltindrag"/>
      </w:pPr>
      <w:r w:rsidRPr="00112710">
        <w:t>Biblioteket är en kraftkälla och en central mötesplats för många männ</w:t>
      </w:r>
      <w:r w:rsidRPr="00112710">
        <w:t>i</w:t>
      </w:r>
      <w:r w:rsidRPr="00112710">
        <w:t xml:space="preserve">skor. På senare tid har en del bibliotek startat lokal omvärldsbevakning för att stödja det stora antalet nyföretagare med akuta informationsbehov. Denna grupp har ofta mycket små resurser och dessutom är många nya svenskar. </w:t>
      </w:r>
    </w:p>
    <w:p w:rsidR="000D3101" w:rsidRPr="00112710" w:rsidRDefault="000D3101" w:rsidP="000D3101">
      <w:pPr>
        <w:pStyle w:val="Normaltindrag"/>
      </w:pPr>
      <w:r w:rsidRPr="00112710">
        <w:t>En ny inriktning har tagit fart och bibl</w:t>
      </w:r>
      <w:r w:rsidR="00CC3DA1" w:rsidRPr="00112710">
        <w:t>i</w:t>
      </w:r>
      <w:r w:rsidRPr="00112710">
        <w:t>oteken satsar nu på företagsservice genom nyföretagarnas egna nätverk. Inom verksamheten med företagsservice ger man t.ex. stöd och hjälp för den nye företagaren att hitta information om företagande och produktutveckling. Biblioteken ger även kurser i näringsliv</w:t>
      </w:r>
      <w:r w:rsidRPr="00112710">
        <w:t>s</w:t>
      </w:r>
      <w:r w:rsidRPr="00112710">
        <w:t>information och samarbetar då med näringslivskontoren i kommunerna. Ge</w:t>
      </w:r>
      <w:r w:rsidRPr="00112710">
        <w:t>n</w:t>
      </w:r>
      <w:r w:rsidRPr="00112710">
        <w:t>svaret från de orter, bl.a. Malmö och Karlsborg, som har bibliotek med för</w:t>
      </w:r>
      <w:r w:rsidR="00CC3DA1" w:rsidRPr="00112710">
        <w:t>e</w:t>
      </w:r>
      <w:r w:rsidRPr="00112710">
        <w:t>tagsservice har blivit mycket stort. Verksamheten är redan en inlemmad och prioriterad del av bibliotekens basverksamhet.</w:t>
      </w:r>
    </w:p>
    <w:p w:rsidR="000D3101" w:rsidRPr="00112710" w:rsidRDefault="000D3101" w:rsidP="00CC3DA1">
      <w:pPr>
        <w:pStyle w:val="Normaltindrag"/>
      </w:pPr>
      <w:r w:rsidRPr="00112710">
        <w:t>Det är idag endast några få bibliotek som insett värdet av bibliotekens b</w:t>
      </w:r>
      <w:r w:rsidRPr="00112710">
        <w:t>e</w:t>
      </w:r>
      <w:r w:rsidRPr="00112710">
        <w:t>tydelse för tillväxten. Det borde ges ett nationellt uppdrag till samtliga bibli</w:t>
      </w:r>
      <w:r w:rsidRPr="00112710">
        <w:t>o</w:t>
      </w:r>
      <w:r w:rsidRPr="00112710">
        <w:t>tek att införa företagsservice som en del av basverksamheten.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CC3DA1" w:rsidRPr="00112710">
        <w:tblPrEx>
          <w:tblCellMar>
            <w:top w:w="0" w:type="dxa"/>
            <w:bottom w:w="0" w:type="dxa"/>
          </w:tblCellMar>
        </w:tblPrEx>
        <w:trPr>
          <w:cantSplit/>
        </w:trPr>
        <w:tc>
          <w:tcPr>
            <w:tcW w:w="3046" w:type="dxa"/>
          </w:tcPr>
          <w:p w:rsidR="00CC3DA1" w:rsidRPr="00112710" w:rsidRDefault="00CC3DA1" w:rsidP="00CC3DA1">
            <w:pPr>
              <w:pStyle w:val="UnderskriftDatum"/>
              <w:spacing w:before="0"/>
            </w:pPr>
            <w:r w:rsidRPr="00112710">
              <w:lastRenderedPageBreak/>
              <w:t>Stockholm den 23 september 2005</w:t>
            </w:r>
          </w:p>
        </w:tc>
        <w:tc>
          <w:tcPr>
            <w:tcW w:w="3047" w:type="dxa"/>
          </w:tcPr>
          <w:p w:rsidR="00CC3DA1" w:rsidRPr="00112710" w:rsidRDefault="00CC3DA1" w:rsidP="00CC3DA1">
            <w:pPr>
              <w:pStyle w:val="Underskrifter"/>
            </w:pPr>
          </w:p>
        </w:tc>
      </w:tr>
      <w:tr w:rsidR="00CC3DA1" w:rsidRPr="00112710">
        <w:tblPrEx>
          <w:tblCellMar>
            <w:top w:w="0" w:type="dxa"/>
            <w:bottom w:w="0" w:type="dxa"/>
          </w:tblCellMar>
        </w:tblPrEx>
        <w:trPr>
          <w:cantSplit/>
        </w:trPr>
        <w:tc>
          <w:tcPr>
            <w:tcW w:w="3046" w:type="dxa"/>
          </w:tcPr>
          <w:p w:rsidR="00CC3DA1" w:rsidRPr="00112710" w:rsidRDefault="00CC3DA1" w:rsidP="00CC3DA1">
            <w:pPr>
              <w:pStyle w:val="Underskrifter"/>
            </w:pPr>
            <w:r w:rsidRPr="00112710">
              <w:t>Else-Marie Lindgren (kd)</w:t>
            </w:r>
          </w:p>
        </w:tc>
        <w:tc>
          <w:tcPr>
            <w:tcW w:w="3047" w:type="dxa"/>
          </w:tcPr>
          <w:p w:rsidR="00CC3DA1" w:rsidRPr="00112710" w:rsidRDefault="00CC3DA1" w:rsidP="00CC3DA1">
            <w:pPr>
              <w:pStyle w:val="Underskrifter"/>
            </w:pPr>
          </w:p>
        </w:tc>
      </w:tr>
    </w:tbl>
    <w:p w:rsidR="000D3101" w:rsidRPr="00112710" w:rsidRDefault="000D3101" w:rsidP="00CC3DA1">
      <w:pPr>
        <w:pStyle w:val="Normaltindrag"/>
      </w:pPr>
    </w:p>
    <w:sectPr w:rsidR="000D3101" w:rsidRPr="00112710" w:rsidSect="00CC3DA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F463F" w:rsidRPr="00112710" w:rsidRDefault="00AF463F">
      <w:r w:rsidRPr="00112710">
        <w:separator/>
      </w:r>
    </w:p>
  </w:endnote>
  <w:endnote w:type="continuationSeparator" w:id="0">
    <w:p w:rsidR="00AF463F" w:rsidRPr="00112710" w:rsidRDefault="00AF463F">
      <w:r w:rsidRPr="0011271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3DA1" w:rsidRPr="00112710" w:rsidRDefault="00112710" w:rsidP="00CC3DA1">
    <w:pPr>
      <w:pStyle w:val="Sidfot"/>
    </w:pPr>
    <w:r w:rsidRPr="0011271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5546834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3DA1" w:rsidRDefault="00CC3DA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C3DA1" w:rsidRDefault="00CC3DA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3101" w:rsidRPr="00112710" w:rsidRDefault="00112710" w:rsidP="00CC3DA1">
    <w:pPr>
      <w:pStyle w:val="Sidfot"/>
    </w:pPr>
    <w:r w:rsidRPr="0011271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3848803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3DA1" w:rsidRDefault="00CC3DA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C3DA1" w:rsidRDefault="00CC3DA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3101" w:rsidRPr="00112710" w:rsidRDefault="00112710" w:rsidP="00CC3DA1">
    <w:pPr>
      <w:pStyle w:val="Sidfot"/>
    </w:pPr>
    <w:r w:rsidRPr="0011271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6319424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3DA1" w:rsidRDefault="00CC3DA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C3DA1" w:rsidRDefault="00CC3DA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F463F" w:rsidRPr="00112710" w:rsidRDefault="00AF463F">
      <w:r w:rsidRPr="00112710">
        <w:separator/>
      </w:r>
    </w:p>
  </w:footnote>
  <w:footnote w:type="continuationSeparator" w:id="0">
    <w:p w:rsidR="00AF463F" w:rsidRPr="00112710" w:rsidRDefault="00AF463F">
      <w:r w:rsidRPr="0011271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3DA1" w:rsidRPr="00112710" w:rsidRDefault="00112710" w:rsidP="00CC3DA1">
    <w:pPr>
      <w:pStyle w:val="Sidhuvud"/>
    </w:pPr>
    <w:r w:rsidRPr="0011271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8553494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3DA1" w:rsidRDefault="00CC3DA1">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Kr226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C3DA1" w:rsidRDefault="00CC3DA1">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Kr226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3101" w:rsidRPr="00112710" w:rsidRDefault="00112710" w:rsidP="00CC3DA1">
    <w:pPr>
      <w:pStyle w:val="Sidhuvud"/>
    </w:pPr>
    <w:r w:rsidRPr="0011271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8949755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3DA1" w:rsidRDefault="00CC3DA1">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Kr226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C3DA1" w:rsidRDefault="00CC3DA1">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Kr226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3DA1" w:rsidRPr="00112710" w:rsidRDefault="00CC3DA1">
    <w:pPr>
      <w:pStyle w:val="FSHNormal"/>
      <w:tabs>
        <w:tab w:val="right" w:pos="5840"/>
      </w:tabs>
    </w:pPr>
    <w:r w:rsidRPr="00112710">
      <w:br/>
    </w:r>
    <w:r w:rsidRPr="00112710">
      <w:fldChar w:fldCharType="begin" w:fldLock="1"/>
    </w:r>
    <w:r w:rsidRPr="00112710">
      <w:instrText xml:space="preserve"> DOCPROPERTY</w:instrText>
    </w:r>
    <w:r w:rsidRPr="00112710">
      <w:rPr>
        <w:sz w:val="18"/>
      </w:rPr>
      <w:instrText xml:space="preserve"> "YearUser" *\charformat </w:instrText>
    </w:r>
    <w:r w:rsidRPr="00112710">
      <w:fldChar w:fldCharType="separate"/>
    </w:r>
    <w:r w:rsidRPr="00112710">
      <w:t>2005/06</w:t>
    </w:r>
    <w:r w:rsidRPr="00112710">
      <w:fldChar w:fldCharType="end"/>
    </w:r>
    <w:r w:rsidRPr="00112710">
      <w:t xml:space="preserve"> </w:t>
    </w:r>
    <w:r w:rsidRPr="00112710">
      <w:tab/>
      <w:t xml:space="preserve">mnr: </w:t>
    </w:r>
    <w:r w:rsidRPr="00112710">
      <w:fldChar w:fldCharType="begin" w:fldLock="1"/>
    </w:r>
    <w:r w:rsidRPr="00112710">
      <w:instrText xml:space="preserve"> DOCPROPERTY</w:instrText>
    </w:r>
    <w:r w:rsidRPr="00112710">
      <w:rPr>
        <w:sz w:val="18"/>
      </w:rPr>
      <w:instrText xml:space="preserve"> "Motionsnummer" *\charformat </w:instrText>
    </w:r>
    <w:r w:rsidRPr="00112710">
      <w:fldChar w:fldCharType="separate"/>
    </w:r>
    <w:r w:rsidRPr="00112710">
      <w:t>Kr226</w:t>
    </w:r>
    <w:r w:rsidRPr="00112710">
      <w:fldChar w:fldCharType="end"/>
    </w:r>
    <w:r w:rsidRPr="00112710">
      <w:br/>
    </w:r>
    <w:r w:rsidRPr="00112710">
      <w:fldChar w:fldCharType="begin" w:fldLock="1"/>
    </w:r>
    <w:r w:rsidRPr="00112710">
      <w:instrText xml:space="preserve"> DOCPROPERTY</w:instrText>
    </w:r>
    <w:r w:rsidRPr="00112710">
      <w:rPr>
        <w:sz w:val="18"/>
      </w:rPr>
      <w:instrText xml:space="preserve"> "Samling" *\charformat </w:instrText>
    </w:r>
    <w:r w:rsidRPr="00112710">
      <w:fldChar w:fldCharType="end"/>
    </w:r>
    <w:r w:rsidRPr="00112710">
      <w:tab/>
      <w:t xml:space="preserve">pnr: </w:t>
    </w:r>
    <w:r w:rsidRPr="00112710">
      <w:fldChar w:fldCharType="begin" w:fldLock="1"/>
    </w:r>
    <w:r w:rsidRPr="00112710">
      <w:instrText xml:space="preserve"> DOCPROPERTY</w:instrText>
    </w:r>
    <w:r w:rsidRPr="00112710">
      <w:rPr>
        <w:sz w:val="18"/>
      </w:rPr>
      <w:instrText xml:space="preserve"> "Partinummer" *\charformat </w:instrText>
    </w:r>
    <w:r w:rsidRPr="00112710">
      <w:fldChar w:fldCharType="separate"/>
    </w:r>
    <w:r w:rsidRPr="00112710">
      <w:t>kd547</w:t>
    </w:r>
    <w:r w:rsidRPr="00112710">
      <w:fldChar w:fldCharType="end"/>
    </w:r>
  </w:p>
  <w:p w:rsidR="00CC3DA1" w:rsidRPr="00112710" w:rsidRDefault="00CC3DA1">
    <w:pPr>
      <w:pStyle w:val="FSHRub1"/>
    </w:pPr>
    <w:r w:rsidRPr="00112710">
      <w:t>Motion till riksdagen</w:t>
    </w:r>
    <w:r w:rsidRPr="00112710">
      <w:br/>
    </w:r>
    <w:r w:rsidRPr="00112710">
      <w:fldChar w:fldCharType="begin" w:fldLock="1"/>
    </w:r>
    <w:r w:rsidRPr="00112710">
      <w:instrText xml:space="preserve"> DOCPROPERTY "YearUser" *\charformat </w:instrText>
    </w:r>
    <w:r w:rsidRPr="00112710">
      <w:fldChar w:fldCharType="separate"/>
    </w:r>
    <w:r w:rsidRPr="00112710">
      <w:t>2005/06</w:t>
    </w:r>
    <w:r w:rsidRPr="00112710">
      <w:fldChar w:fldCharType="end"/>
    </w:r>
    <w:r w:rsidRPr="00112710">
      <w:t>:</w:t>
    </w:r>
    <w:r w:rsidRPr="00112710">
      <w:fldChar w:fldCharType="begin" w:fldLock="1"/>
    </w:r>
    <w:r w:rsidRPr="00112710">
      <w:instrText xml:space="preserve"> DOCPROPERTY "Motionsnummer" *\charformat </w:instrText>
    </w:r>
    <w:r w:rsidRPr="00112710">
      <w:fldChar w:fldCharType="separate"/>
    </w:r>
    <w:r w:rsidRPr="00112710">
      <w:t>Kr226</w:t>
    </w:r>
    <w:r w:rsidRPr="00112710">
      <w:fldChar w:fldCharType="end"/>
    </w:r>
  </w:p>
  <w:p w:rsidR="00CC3DA1" w:rsidRPr="00112710" w:rsidRDefault="00CC3DA1">
    <w:pPr>
      <w:pStyle w:val="FSHNormalS5"/>
    </w:pPr>
    <w:r w:rsidRPr="00112710">
      <w:fldChar w:fldCharType="begin" w:fldLock="1"/>
    </w:r>
    <w:r w:rsidRPr="00112710">
      <w:instrText xml:space="preserve"> DOCPROPERTY "MotionarText" *\charformat </w:instrText>
    </w:r>
    <w:r w:rsidRPr="00112710">
      <w:fldChar w:fldCharType="separate"/>
    </w:r>
    <w:r w:rsidRPr="00112710">
      <w:t>av Else-Marie Lindgren (kd)</w:t>
    </w:r>
    <w:r w:rsidRPr="00112710">
      <w:fldChar w:fldCharType="end"/>
    </w:r>
    <w:r w:rsidRPr="00112710">
      <w:br/>
    </w:r>
    <w:r w:rsidRPr="00112710">
      <w:fldChar w:fldCharType="begin" w:fldLock="1"/>
    </w:r>
    <w:r w:rsidRPr="00112710">
      <w:instrText xml:space="preserve"> DOCPROPERTY "SvarFrasKort" *\charformat </w:instrText>
    </w:r>
    <w:r w:rsidRPr="00112710">
      <w:fldChar w:fldCharType="end"/>
    </w:r>
  </w:p>
  <w:p w:rsidR="00CC3DA1" w:rsidRPr="00112710" w:rsidRDefault="00CC3DA1">
    <w:pPr>
      <w:pStyle w:val="FSHTitel"/>
    </w:pPr>
    <w:r w:rsidRPr="00112710">
      <w:fldChar w:fldCharType="begin" w:fldLock="1"/>
    </w:r>
    <w:r w:rsidRPr="00112710">
      <w:instrText xml:space="preserve"> DOCPROPERTY</w:instrText>
    </w:r>
    <w:r w:rsidRPr="00112710">
      <w:rPr>
        <w:sz w:val="18"/>
      </w:rPr>
      <w:instrText xml:space="preserve"> "RubrikSvar" *\charformat </w:instrText>
    </w:r>
    <w:r w:rsidRPr="00112710">
      <w:fldChar w:fldCharType="separate"/>
    </w:r>
    <w:r w:rsidRPr="00112710">
      <w:t>Nationellt uppdrag till samtliga bibliotek</w:t>
    </w:r>
    <w:r w:rsidRPr="00112710">
      <w:fldChar w:fldCharType="end"/>
    </w:r>
  </w:p>
  <w:p w:rsidR="00CC3DA1" w:rsidRPr="00112710" w:rsidRDefault="00CC3DA1" w:rsidP="00CC3DA1">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222251083">
    <w:abstractNumId w:val="13"/>
  </w:num>
  <w:num w:numId="2" w16cid:durableId="1950043636">
    <w:abstractNumId w:val="10"/>
  </w:num>
  <w:num w:numId="3" w16cid:durableId="1466774722">
    <w:abstractNumId w:val="11"/>
  </w:num>
  <w:num w:numId="4" w16cid:durableId="639074146">
    <w:abstractNumId w:val="12"/>
  </w:num>
  <w:num w:numId="5" w16cid:durableId="403185520">
    <w:abstractNumId w:val="8"/>
  </w:num>
  <w:num w:numId="6" w16cid:durableId="1064062286">
    <w:abstractNumId w:val="3"/>
  </w:num>
  <w:num w:numId="7" w16cid:durableId="1940674700">
    <w:abstractNumId w:val="2"/>
  </w:num>
  <w:num w:numId="8" w16cid:durableId="1298027126">
    <w:abstractNumId w:val="1"/>
  </w:num>
  <w:num w:numId="9" w16cid:durableId="982538979">
    <w:abstractNumId w:val="0"/>
  </w:num>
  <w:num w:numId="10" w16cid:durableId="1974291045">
    <w:abstractNumId w:val="9"/>
  </w:num>
  <w:num w:numId="11" w16cid:durableId="936328568">
    <w:abstractNumId w:val="7"/>
  </w:num>
  <w:num w:numId="12" w16cid:durableId="1850367593">
    <w:abstractNumId w:val="6"/>
  </w:num>
  <w:num w:numId="13" w16cid:durableId="468940244">
    <w:abstractNumId w:val="5"/>
  </w:num>
  <w:num w:numId="14" w16cid:durableId="6680186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3"/>
  </w:docVars>
  <w:rsids>
    <w:rsidRoot w:val="00FE410B"/>
    <w:rsid w:val="00064BC3"/>
    <w:rsid w:val="00066775"/>
    <w:rsid w:val="00072FB9"/>
    <w:rsid w:val="000D3101"/>
    <w:rsid w:val="00100531"/>
    <w:rsid w:val="00112710"/>
    <w:rsid w:val="00201DFB"/>
    <w:rsid w:val="00204A63"/>
    <w:rsid w:val="00212FF1"/>
    <w:rsid w:val="002256CC"/>
    <w:rsid w:val="00230193"/>
    <w:rsid w:val="0025068A"/>
    <w:rsid w:val="002818D3"/>
    <w:rsid w:val="002D11A8"/>
    <w:rsid w:val="00445271"/>
    <w:rsid w:val="004A0504"/>
    <w:rsid w:val="004E38D9"/>
    <w:rsid w:val="00740D6D"/>
    <w:rsid w:val="00794149"/>
    <w:rsid w:val="007B67A7"/>
    <w:rsid w:val="007C6092"/>
    <w:rsid w:val="00A053C6"/>
    <w:rsid w:val="00AF463F"/>
    <w:rsid w:val="00B13BF0"/>
    <w:rsid w:val="00C1285C"/>
    <w:rsid w:val="00C27B7D"/>
    <w:rsid w:val="00CC3DA1"/>
    <w:rsid w:val="00D1174F"/>
    <w:rsid w:val="00D81E89"/>
    <w:rsid w:val="00DC6C70"/>
    <w:rsid w:val="00E22893"/>
    <w:rsid w:val="00E360DE"/>
    <w:rsid w:val="00E75D28"/>
    <w:rsid w:val="00E84F25"/>
    <w:rsid w:val="00FE410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3FB9F49-5FC5-4309-AE5A-A0004EFC1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CC3DA1"/>
    <w:pPr>
      <w:spacing w:after="250"/>
    </w:pPr>
  </w:style>
  <w:style w:type="paragraph" w:customStyle="1" w:styleId="Hemstlatt">
    <w:name w:val="Hemstl_att"/>
    <w:aliases w:val="HemstPunkt,HemstPunktFlera,HemställansPunkt,Förslagstext"/>
    <w:basedOn w:val="Normal"/>
    <w:next w:val="Normal"/>
    <w:rsid w:val="00CC3DA1"/>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245</Words>
  <Characters>1486</Characters>
  <Application>Microsoft Office Word</Application>
  <DocSecurity>4</DocSecurity>
  <Lines>29</Lines>
  <Paragraphs>10</Paragraphs>
  <ScaleCrop>false</ScaleCrop>
  <HeadingPairs>
    <vt:vector size="2" baseType="variant">
      <vt:variant>
        <vt:lpstr>Rubrik</vt:lpstr>
      </vt:variant>
      <vt:variant>
        <vt:i4>1</vt:i4>
      </vt:variant>
    </vt:vector>
  </HeadingPairs>
  <TitlesOfParts>
    <vt:vector size="1" baseType="lpstr">
      <vt:lpstr>Kr226</vt:lpstr>
    </vt:vector>
  </TitlesOfParts>
  <Company>Riksdagen</Company>
  <LinksUpToDate>false</LinksUpToDate>
  <CharactersWithSpaces>1721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Kr226</dc:title>
  <dc:subject>Kr226</dc:subject>
  <dc:creator>Riksdagen</dc:creator>
  <cp:keywords>Riksdagen</cp:keywords>
  <dc:description/>
  <cp:lastModifiedBy>Lars Brink</cp:lastModifiedBy>
  <cp:revision>2</cp:revision>
  <cp:lastPrinted>2005-11-23T10:08:00Z</cp:lastPrinted>
  <dcterms:created xsi:type="dcterms:W3CDTF">2025-12-16T19:44:00Z</dcterms:created>
  <dcterms:modified xsi:type="dcterms:W3CDTF">2025-12-16T19:44:00Z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mot2000_423_2005-11-23</vt:lpwstr>
  </property>
  <property fmtid="{D5CDD505-2E9C-101B-9397-08002B2CF9AE}" pid="3" name="version">
    <vt:lpwstr>mot2000_416_2005-09-23</vt:lpwstr>
  </property>
  <property fmtid="{D5CDD505-2E9C-101B-9397-08002B2CF9AE}" pid="4" name="dokumenttyp">
    <vt:lpwstr>motion</vt:lpwstr>
  </property>
  <property fmtid="{D5CDD505-2E9C-101B-9397-08002B2CF9AE}" pid="5" name="Sekr">
    <vt:lpwstr>HE</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Nationellt uppdrag till samtliga bibliotek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Nationellt uppdrag till samtliga bibliotek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kd547</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Else-Marie Lindgren (kd)</vt:lpwstr>
  </property>
  <property fmtid="{D5CDD505-2E9C-101B-9397-08002B2CF9AE}" pid="26" name="MotionarLista">
    <vt:lpwstr>Lindgren, Else-Marie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Else-Marie Lindgren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32</vt:lpwstr>
  </property>
  <property fmtid="{D5CDD505-2E9C-101B-9397-08002B2CF9AE}" pid="35" name="Samling">
    <vt:lpwstr/>
  </property>
  <property fmtid="{D5CDD505-2E9C-101B-9397-08002B2CF9AE}" pid="36" name="SamlingPrint">
    <vt:lpwstr/>
  </property>
  <property fmtid="{D5CDD505-2E9C-101B-9397-08002B2CF9AE}" pid="37" name="Motionsnummer">
    <vt:lpwstr>Kr226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2005</vt:lpwstr>
  </property>
  <property fmtid="{D5CDD505-2E9C-101B-9397-08002B2CF9AE}" pid="44" name="NotesUID">
    <vt:lpwstr>hannah.ekeroos@riksdagen.se</vt:lpwstr>
  </property>
  <property fmtid="{D5CDD505-2E9C-101B-9397-08002B2CF9AE}" pid="45" name="ReservUID">
    <vt:lpwstr>peter jansson</vt:lpwstr>
  </property>
  <property fmtid="{D5CDD505-2E9C-101B-9397-08002B2CF9AE}" pid="46" name="MotionID">
    <vt:lpwstr>20052006000001070100000005470069</vt:lpwstr>
  </property>
  <property fmtid="{D5CDD505-2E9C-101B-9397-08002B2CF9AE}" pid="47" name="datum">
    <vt:lpwstr>050923</vt:lpwstr>
  </property>
  <property fmtid="{D5CDD505-2E9C-101B-9397-08002B2CF9AE}" pid="48" name="avsändar-e-post">
    <vt:lpwstr>hannah.ekeroos@riksdagen.se</vt:lpwstr>
  </property>
  <property fmtid="{D5CDD505-2E9C-101B-9397-08002B2CF9AE}" pid="49" name="id">
    <vt:lpwstr>20052006000001070100000005470069</vt:lpwstr>
  </property>
  <property fmtid="{D5CDD505-2E9C-101B-9397-08002B2CF9AE}" pid="50" name="nummer">
    <vt:lpwstr>226</vt:lpwstr>
  </property>
  <property fmtid="{D5CDD505-2E9C-101B-9397-08002B2CF9AE}" pid="51" name="utskottsbeteckning">
    <vt:lpwstr>Kr</vt:lpwstr>
  </property>
</Properties>
</file>