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9DD0B55E96148928AA31730EC1675E5"/>
        </w:placeholder>
        <w15:appearance w15:val="hidden"/>
        <w:text/>
      </w:sdtPr>
      <w:sdtEndPr/>
      <w:sdtContent>
        <w:p w:rsidRPr="009B062B" w:rsidR="00AF30DD" w:rsidP="009B062B" w:rsidRDefault="00AF30DD" w14:paraId="1A75DD4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2e8b3bf-0cc1-4753-945e-84319b037eba"/>
        <w:id w:val="-1415322943"/>
        <w:lock w:val="sdtLocked"/>
      </w:sdtPr>
      <w:sdtEndPr/>
      <w:sdtContent>
        <w:p w:rsidR="00F61FD1" w:rsidRDefault="00AA0866" w14:paraId="5541BB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trygghetsprövning avseende larm- och brandskydd ska ingå i hemtjänsternas biståndsprövningar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0F74459AF24591AE627EB58DD9B249"/>
        </w:placeholder>
        <w15:appearance w15:val="hidden"/>
        <w:text/>
      </w:sdtPr>
      <w:sdtEndPr/>
      <w:sdtContent>
        <w:p w:rsidRPr="009B062B" w:rsidR="006D79C9" w:rsidP="00333E95" w:rsidRDefault="006D79C9" w14:paraId="3CC717C1" w14:textId="77777777">
          <w:pPr>
            <w:pStyle w:val="Rubrik1"/>
          </w:pPr>
          <w:r>
            <w:t>Motivering</w:t>
          </w:r>
        </w:p>
      </w:sdtContent>
    </w:sdt>
    <w:p w:rsidR="0030583F" w:rsidP="0030583F" w:rsidRDefault="0030583F" w14:paraId="3CE72DFE" w14:textId="720FFA49">
      <w:pPr>
        <w:pStyle w:val="Normalutanindragellerluft"/>
      </w:pPr>
      <w:r>
        <w:t>Varje år genomförs åtskilliga biståndsprövningar för hemtjänst i Sveriges kommuner. Möjlighet</w:t>
      </w:r>
      <w:r w:rsidR="00DC3626">
        <w:t>en till hjälp i hemmet är</w:t>
      </w:r>
      <w:r w:rsidR="00255E00">
        <w:t xml:space="preserve"> mycket uppskattad</w:t>
      </w:r>
      <w:r>
        <w:t xml:space="preserve"> och medför att många kan bo kvar i sina egna hem längre på ålderns höst. Det kan även innebära att personer som genomgått operationer kan vårdas i sitt hem istället för på sjukhus. Funktionsnedsättningar är heller inte lä</w:t>
      </w:r>
      <w:r w:rsidR="00255E00">
        <w:t>ngre något hinder för att fortsä</w:t>
      </w:r>
      <w:r>
        <w:t>tt</w:t>
      </w:r>
      <w:r w:rsidR="00255E00">
        <w:t>a att</w:t>
      </w:r>
      <w:r>
        <w:t xml:space="preserve"> bo kvar i sitt hem om man får hjälp med vissa nödvändiga saker.</w:t>
      </w:r>
    </w:p>
    <w:p w:rsidR="0030583F" w:rsidP="0030583F" w:rsidRDefault="0030583F" w14:paraId="0BDC2BD0" w14:textId="267D1D6C">
      <w:r>
        <w:t>Biståndsprövni</w:t>
      </w:r>
      <w:r w:rsidR="00255E00">
        <w:t>ngarna missar dock en vital del:</w:t>
      </w:r>
      <w:r>
        <w:t xml:space="preserve"> nämligen larm- och brands</w:t>
      </w:r>
      <w:r w:rsidR="00255E00">
        <w:t>kyddet för vårdtagarna</w:t>
      </w:r>
      <w:r>
        <w:t>. Med en förminskad eller förlorad förmåga att t.ex. uppfatta larmsignaler eller fysiskt kunn</w:t>
      </w:r>
      <w:r w:rsidR="00997696">
        <w:t>a ta sig ut ur hemmet</w:t>
      </w:r>
      <w:r w:rsidR="00255E00">
        <w:t xml:space="preserve"> som står i brand</w:t>
      </w:r>
      <w:r>
        <w:t xml:space="preserve"> riskerar vi att flera bränder får dödliga utgångar.</w:t>
      </w:r>
      <w:r w:rsidR="00997696">
        <w:t xml:space="preserve"> </w:t>
      </w:r>
      <w:r>
        <w:t>En nyopererad och sängbunden person kan om</w:t>
      </w:r>
      <w:r w:rsidR="00DC3626">
        <w:t xml:space="preserve">öjligen ta sig ut på egen hand. </w:t>
      </w:r>
      <w:r>
        <w:t xml:space="preserve">En äldre person som förlorat hörseln kan svårligen upptäcka om ett brandlarm börjar låta i lägenheten. </w:t>
      </w:r>
    </w:p>
    <w:p w:rsidR="0030583F" w:rsidP="0030583F" w:rsidRDefault="00255E00" w14:paraId="1889896E" w14:textId="51B8E1DD">
      <w:r>
        <w:t>I våras lämnade utredningen</w:t>
      </w:r>
      <w:r w:rsidR="0030583F">
        <w:t xml:space="preserve"> </w:t>
      </w:r>
      <w:r>
        <w:t>Läs mig!</w:t>
      </w:r>
      <w:r w:rsidR="0030583F">
        <w:t xml:space="preserve"> Nationell kvalitetsplan för äldreomsorgen sitt arbete till regeringen. Frågan bere</w:t>
      </w:r>
      <w:r>
        <w:t>ds nu på R</w:t>
      </w:r>
      <w:r w:rsidR="0030583F">
        <w:t>egeringskansliet. Min förhoppning är att larm- och brandskyddsfrågorna för våra äldre tas under övervägande vid biståndsbedömningarna för hemtjänst.</w:t>
      </w:r>
    </w:p>
    <w:p w:rsidR="0030583F" w:rsidP="0030583F" w:rsidRDefault="0030583F" w14:paraId="6F6A03A5" w14:textId="34B2F6B4">
      <w:r>
        <w:t xml:space="preserve">Räddningstjänsterna arbetar dagligen med att förebygga bränder och öka brandsäkerheten hemma hos </w:t>
      </w:r>
      <w:r w:rsidR="00255E00">
        <w:t>invånarna. Om man lät</w:t>
      </w:r>
      <w:bookmarkStart w:name="_GoBack" w:id="1"/>
      <w:bookmarkEnd w:id="1"/>
      <w:r>
        <w:t xml:space="preserve"> räddningstjänsten genomföra larm- och brandskyddsbedömningar vid biståndsprövningen så skulle tryggheten öka för många personer.</w:t>
      </w:r>
    </w:p>
    <w:p w:rsidRPr="0030583F" w:rsidR="0030583F" w:rsidP="0030583F" w:rsidRDefault="0030583F" w14:paraId="511AC41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48054F36E947DFA6935A62622C0E1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42833" w:rsidRDefault="00255E00" w14:paraId="5278DEE7" w14:textId="45FFA45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7B5A" w:rsidRDefault="00C57B5A" w14:paraId="214466EB" w14:textId="77777777"/>
    <w:sectPr w:rsidR="00C57B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3B7D" w14:textId="77777777" w:rsidR="0030583F" w:rsidRDefault="0030583F" w:rsidP="000C1CAD">
      <w:pPr>
        <w:spacing w:line="240" w:lineRule="auto"/>
      </w:pPr>
      <w:r>
        <w:separator/>
      </w:r>
    </w:p>
  </w:endnote>
  <w:endnote w:type="continuationSeparator" w:id="0">
    <w:p w14:paraId="1D32C318" w14:textId="77777777" w:rsidR="0030583F" w:rsidRDefault="0030583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1CE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FD46" w14:textId="000C24D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55E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6EEB" w14:textId="77777777" w:rsidR="0030583F" w:rsidRDefault="0030583F" w:rsidP="000C1CAD">
      <w:pPr>
        <w:spacing w:line="240" w:lineRule="auto"/>
      </w:pPr>
      <w:r>
        <w:separator/>
      </w:r>
    </w:p>
  </w:footnote>
  <w:footnote w:type="continuationSeparator" w:id="0">
    <w:p w14:paraId="0BC0DCE7" w14:textId="77777777" w:rsidR="0030583F" w:rsidRDefault="0030583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34FF65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2BA95F" wp14:anchorId="479640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55E00" w14:paraId="280D7E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808ACBACE74317B5A4229835163C60"/>
                              </w:placeholder>
                              <w:text/>
                            </w:sdtPr>
                            <w:sdtEndPr/>
                            <w:sdtContent>
                              <w:r w:rsidR="0030583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EE19733ABD4FA786E93957A9FA5B8F"/>
                              </w:placeholder>
                              <w:text/>
                            </w:sdtPr>
                            <w:sdtEndPr/>
                            <w:sdtContent>
                              <w:r w:rsidR="00DF4B1A">
                                <w:t>1893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9640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55E00" w14:paraId="280D7E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808ACBACE74317B5A4229835163C60"/>
                        </w:placeholder>
                        <w:text/>
                      </w:sdtPr>
                      <w:sdtEndPr/>
                      <w:sdtContent>
                        <w:r w:rsidR="0030583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EE19733ABD4FA786E93957A9FA5B8F"/>
                        </w:placeholder>
                        <w:text/>
                      </w:sdtPr>
                      <w:sdtEndPr/>
                      <w:sdtContent>
                        <w:r w:rsidR="00DF4B1A">
                          <w:t>1893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DAA36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55E00" w14:paraId="2558A3F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CEE19733ABD4FA786E93957A9FA5B8F"/>
        </w:placeholder>
        <w:text/>
      </w:sdtPr>
      <w:sdtEndPr/>
      <w:sdtContent>
        <w:r w:rsidR="0030583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F4B1A">
          <w:t>1893</w:t>
        </w:r>
      </w:sdtContent>
    </w:sdt>
  </w:p>
  <w:p w:rsidR="004F35FE" w:rsidP="00776B74" w:rsidRDefault="004F35FE" w14:paraId="549724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55E00" w14:paraId="3CF1CA3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0583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4B1A">
          <w:t>1893</w:t>
        </w:r>
      </w:sdtContent>
    </w:sdt>
  </w:p>
  <w:p w:rsidR="004F35FE" w:rsidP="00A314CF" w:rsidRDefault="00255E00" w14:paraId="22E792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55E00" w14:paraId="28E254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55E00" w14:paraId="0DDC15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:1651</w:t>
        </w:r>
      </w:sdtContent>
    </w:sdt>
  </w:p>
  <w:p w:rsidR="004F35FE" w:rsidP="00E03A3D" w:rsidRDefault="00255E00" w14:paraId="4F22CEC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0583F" w14:paraId="05648371" w14:textId="77777777">
        <w:pPr>
          <w:pStyle w:val="FSHRub2"/>
        </w:pPr>
        <w:r>
          <w:t>Brandsäkerhet inom hemtjänsten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C1327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5E00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583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05BB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0E18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143A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523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833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696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0866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673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B5A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5D49"/>
    <w:rsid w:val="00D77135"/>
    <w:rsid w:val="00D774C0"/>
    <w:rsid w:val="00D77C23"/>
    <w:rsid w:val="00D80249"/>
    <w:rsid w:val="00D80AAA"/>
    <w:rsid w:val="00D81463"/>
    <w:rsid w:val="00D81559"/>
    <w:rsid w:val="00D82C6D"/>
    <w:rsid w:val="00D837FE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626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4B1A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0C43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1FD1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A7732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58DFEF"/>
  <w15:chartTrackingRefBased/>
  <w15:docId w15:val="{DD08A788-5ECA-48D2-8052-7AA8B81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DD0B55E96148928AA31730EC167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C5693-5A2B-4B57-AF49-298C58FB2A73}"/>
      </w:docPartPr>
      <w:docPartBody>
        <w:p w:rsidR="00BD423A" w:rsidRDefault="00BD423A">
          <w:pPr>
            <w:pStyle w:val="E9DD0B55E96148928AA31730EC1675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0F74459AF24591AE627EB58DD9B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DE68B-ED31-4DE7-882B-C19A90EEBAFB}"/>
      </w:docPartPr>
      <w:docPartBody>
        <w:p w:rsidR="00BD423A" w:rsidRDefault="00BD423A">
          <w:pPr>
            <w:pStyle w:val="DB0F74459AF24591AE627EB58DD9B2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808ACBACE74317B5A4229835163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71BDE-F8DF-46B6-9D39-CB5DA19D32A6}"/>
      </w:docPartPr>
      <w:docPartBody>
        <w:p w:rsidR="00BD423A" w:rsidRDefault="00BD423A">
          <w:pPr>
            <w:pStyle w:val="67808ACBACE74317B5A4229835163C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EE19733ABD4FA786E93957A9FA5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9A19E-51C9-42BD-8AC0-9BAAE1DB4A0C}"/>
      </w:docPartPr>
      <w:docPartBody>
        <w:p w:rsidR="00BD423A" w:rsidRDefault="00BD423A">
          <w:pPr>
            <w:pStyle w:val="5CEE19733ABD4FA786E93957A9FA5B8F"/>
          </w:pPr>
          <w:r>
            <w:t xml:space="preserve"> </w:t>
          </w:r>
        </w:p>
      </w:docPartBody>
    </w:docPart>
    <w:docPart>
      <w:docPartPr>
        <w:name w:val="4748054F36E947DFA6935A62622C0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A5891-5F6B-43EC-937D-8750AB09046B}"/>
      </w:docPartPr>
      <w:docPartBody>
        <w:p w:rsidR="00000000" w:rsidRDefault="00EC7B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A"/>
    <w:rsid w:val="00B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DD0B55E96148928AA31730EC1675E5">
    <w:name w:val="E9DD0B55E96148928AA31730EC1675E5"/>
  </w:style>
  <w:style w:type="paragraph" w:customStyle="1" w:styleId="5F8A814D1391487FB79AD68C3D28DED5">
    <w:name w:val="5F8A814D1391487FB79AD68C3D28DED5"/>
  </w:style>
  <w:style w:type="paragraph" w:customStyle="1" w:styleId="691BDDEB7AAE461187C2E90C3E328612">
    <w:name w:val="691BDDEB7AAE461187C2E90C3E328612"/>
  </w:style>
  <w:style w:type="paragraph" w:customStyle="1" w:styleId="DB0F74459AF24591AE627EB58DD9B249">
    <w:name w:val="DB0F74459AF24591AE627EB58DD9B249"/>
  </w:style>
  <w:style w:type="paragraph" w:customStyle="1" w:styleId="16DED1E8F730489B9B91A1312909F225">
    <w:name w:val="16DED1E8F730489B9B91A1312909F225"/>
  </w:style>
  <w:style w:type="paragraph" w:customStyle="1" w:styleId="67808ACBACE74317B5A4229835163C60">
    <w:name w:val="67808ACBACE74317B5A4229835163C60"/>
  </w:style>
  <w:style w:type="paragraph" w:customStyle="1" w:styleId="5CEE19733ABD4FA786E93957A9FA5B8F">
    <w:name w:val="5CEE19733ABD4FA786E93957A9FA5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6B8CB-D48E-475D-BF9A-7DF0AE76E80D}"/>
</file>

<file path=customXml/itemProps2.xml><?xml version="1.0" encoding="utf-8"?>
<ds:datastoreItem xmlns:ds="http://schemas.openxmlformats.org/officeDocument/2006/customXml" ds:itemID="{483DBC44-F038-4135-84B1-3F309138F602}"/>
</file>

<file path=customXml/itemProps3.xml><?xml version="1.0" encoding="utf-8"?>
<ds:datastoreItem xmlns:ds="http://schemas.openxmlformats.org/officeDocument/2006/customXml" ds:itemID="{39CE6276-D65C-4310-8505-88EBB62E7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1468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M1893 Brandsäkerhet inom hemtjänsten</vt:lpstr>
      <vt:lpstr>
      </vt:lpstr>
    </vt:vector>
  </TitlesOfParts>
  <Company>Sveriges riksdag</Company>
  <LinksUpToDate>false</LinksUpToDate>
  <CharactersWithSpaces>1707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