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876F8645F3C4924A7CF5EFFA74845E6"/>
        </w:placeholder>
        <w:text/>
      </w:sdtPr>
      <w:sdtEndPr/>
      <w:sdtContent>
        <w:p w:rsidRPr="009B062B" w:rsidR="00AF30DD" w:rsidP="00E17DDE" w:rsidRDefault="00AF30DD" w14:paraId="415519CC" w14:textId="77777777">
          <w:pPr>
            <w:pStyle w:val="Rubrik1"/>
            <w:spacing w:after="300"/>
          </w:pPr>
          <w:r w:rsidRPr="009B062B">
            <w:t>Förslag till riksdagsbeslut</w:t>
          </w:r>
        </w:p>
      </w:sdtContent>
    </w:sdt>
    <w:sdt>
      <w:sdtPr>
        <w:alias w:val="Yrkande 1"/>
        <w:tag w:val="cbca0ef1-1110-4ea1-8738-97b4d3e81f1a"/>
        <w:id w:val="57366316"/>
        <w:lock w:val="sdtLocked"/>
      </w:sdtPr>
      <w:sdtEndPr/>
      <w:sdtContent>
        <w:p w:rsidR="003E73E0" w:rsidRDefault="007E0E6F" w14:paraId="2A791208" w14:textId="023AC758">
          <w:pPr>
            <w:pStyle w:val="Frslagstext"/>
            <w:numPr>
              <w:ilvl w:val="0"/>
              <w:numId w:val="0"/>
            </w:numPr>
          </w:pPr>
          <w:r>
            <w:t>Riksdagen ställer sig bakom det som anförs i motionen om att studenter ska kunna fullgöra förtroendeuppdrag,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BC79794D8243948A2F471CEB43D282"/>
        </w:placeholder>
        <w:text/>
      </w:sdtPr>
      <w:sdtEndPr/>
      <w:sdtContent>
        <w:p w:rsidRPr="009B062B" w:rsidR="006D79C9" w:rsidP="00333E95" w:rsidRDefault="006D79C9" w14:paraId="2FE8756D" w14:textId="77777777">
          <w:pPr>
            <w:pStyle w:val="Rubrik1"/>
          </w:pPr>
          <w:r>
            <w:t>Motivering</w:t>
          </w:r>
        </w:p>
      </w:sdtContent>
    </w:sdt>
    <w:p w:rsidRPr="00036536" w:rsidR="00422B9E" w:rsidP="00A50427" w:rsidRDefault="004B2808" w14:paraId="03EDB649" w14:textId="3301EC70">
      <w:pPr>
        <w:ind w:firstLine="0"/>
      </w:pPr>
      <w:r w:rsidRPr="00036536">
        <w:t>För arbetstagare gäller en rätt att få ledigt från arbetet för att delta i kommunala sammanträden. Samma rätt gäller dock inte för studenter. Studenter som är valda till offentliga politiska uppdrag har inte samma rätt till ledighet för att fullgöra dessa uppdrag. I bästa fall är de hänvisade till att schemat tillåter att uppdraget genomförs ändå eller att läraren tillåter frånvaron. I sämsta fall måste de dock missa sina samman</w:t>
      </w:r>
      <w:r w:rsidR="002E7140">
        <w:softHyphen/>
      </w:r>
      <w:r w:rsidRPr="00036536">
        <w:t xml:space="preserve">träden där de är demokratiskt valda att tjänstgöra. För det fall ett obligatoriskt moment infaller samtidigt som exempelvis kommunfullmäktige äger rum har studenten ingen rätt att genomföra det obligatoriska momentet vid ett annat tillfälle eller genom kompletterande uppgifter. Detta är inte en rimlig ordning och av just den anledningen finns rätten till ledighet för förtroendevalda arbetstagare. Samma rätt bör även gälla studenter. </w:t>
      </w:r>
    </w:p>
    <w:bookmarkStart w:name="_GoBack" w:displacedByCustomXml="next" w:id="1"/>
    <w:bookmarkEnd w:displacedByCustomXml="next" w:id="1"/>
    <w:sdt>
      <w:sdtPr>
        <w:rPr>
          <w:i/>
          <w:noProof/>
        </w:rPr>
        <w:alias w:val="CC_Underskrifter"/>
        <w:tag w:val="CC_Underskrifter"/>
        <w:id w:val="583496634"/>
        <w:lock w:val="sdtContentLocked"/>
        <w:placeholder>
          <w:docPart w:val="71DA1F398F034208A0DAA00864092A6D"/>
        </w:placeholder>
      </w:sdtPr>
      <w:sdtEndPr>
        <w:rPr>
          <w:i w:val="0"/>
          <w:noProof w:val="0"/>
        </w:rPr>
      </w:sdtEndPr>
      <w:sdtContent>
        <w:p w:rsidR="00E17DDE" w:rsidP="00E17DDE" w:rsidRDefault="00E17DDE" w14:paraId="1B13C3B7" w14:textId="77777777"/>
        <w:p w:rsidRPr="008E0FE2" w:rsidR="004801AC" w:rsidP="00E17DDE" w:rsidRDefault="002E7140" w14:paraId="17E6CF3C" w14:textId="7486EE4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bl>
    <w:p w:rsidR="008B5EA0" w:rsidRDefault="008B5EA0" w14:paraId="208722CD" w14:textId="77777777"/>
    <w:sectPr w:rsidR="008B5EA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8BC1E" w14:textId="77777777" w:rsidR="006973B9" w:rsidRDefault="006973B9" w:rsidP="000C1CAD">
      <w:pPr>
        <w:spacing w:line="240" w:lineRule="auto"/>
      </w:pPr>
      <w:r>
        <w:separator/>
      </w:r>
    </w:p>
  </w:endnote>
  <w:endnote w:type="continuationSeparator" w:id="0">
    <w:p w14:paraId="323E91E2" w14:textId="77777777" w:rsidR="006973B9" w:rsidRDefault="006973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797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347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E4FCE" w14:textId="0E30CC84" w:rsidR="00262EA3" w:rsidRPr="00E17DDE" w:rsidRDefault="00262EA3" w:rsidP="00E17D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FE171" w14:textId="77777777" w:rsidR="006973B9" w:rsidRDefault="006973B9" w:rsidP="000C1CAD">
      <w:pPr>
        <w:spacing w:line="240" w:lineRule="auto"/>
      </w:pPr>
      <w:r>
        <w:separator/>
      </w:r>
    </w:p>
  </w:footnote>
  <w:footnote w:type="continuationSeparator" w:id="0">
    <w:p w14:paraId="71A34B6E" w14:textId="77777777" w:rsidR="006973B9" w:rsidRDefault="006973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73360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ABBECB" wp14:anchorId="3951C2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E7140" w14:paraId="61253C27" w14:textId="77777777">
                          <w:pPr>
                            <w:jc w:val="right"/>
                          </w:pPr>
                          <w:sdt>
                            <w:sdtPr>
                              <w:alias w:val="CC_Noformat_Partikod"/>
                              <w:tag w:val="CC_Noformat_Partikod"/>
                              <w:id w:val="-53464382"/>
                              <w:placeholder>
                                <w:docPart w:val="6AEC04BEED774792BD7910FE5C46D24D"/>
                              </w:placeholder>
                              <w:text/>
                            </w:sdtPr>
                            <w:sdtEndPr/>
                            <w:sdtContent>
                              <w:r w:rsidR="004B2808">
                                <w:t>M</w:t>
                              </w:r>
                            </w:sdtContent>
                          </w:sdt>
                          <w:sdt>
                            <w:sdtPr>
                              <w:alias w:val="CC_Noformat_Partinummer"/>
                              <w:tag w:val="CC_Noformat_Partinummer"/>
                              <w:id w:val="-1709555926"/>
                              <w:placeholder>
                                <w:docPart w:val="596AA9CF53354322AC68E720BA6156D9"/>
                              </w:placeholder>
                              <w:text/>
                            </w:sdtPr>
                            <w:sdtEndPr/>
                            <w:sdtContent>
                              <w:r w:rsidR="00990FFF">
                                <w:t>1594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51C2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E7140" w14:paraId="61253C27" w14:textId="77777777">
                    <w:pPr>
                      <w:jc w:val="right"/>
                    </w:pPr>
                    <w:sdt>
                      <w:sdtPr>
                        <w:alias w:val="CC_Noformat_Partikod"/>
                        <w:tag w:val="CC_Noformat_Partikod"/>
                        <w:id w:val="-53464382"/>
                        <w:placeholder>
                          <w:docPart w:val="6AEC04BEED774792BD7910FE5C46D24D"/>
                        </w:placeholder>
                        <w:text/>
                      </w:sdtPr>
                      <w:sdtEndPr/>
                      <w:sdtContent>
                        <w:r w:rsidR="004B2808">
                          <w:t>M</w:t>
                        </w:r>
                      </w:sdtContent>
                    </w:sdt>
                    <w:sdt>
                      <w:sdtPr>
                        <w:alias w:val="CC_Noformat_Partinummer"/>
                        <w:tag w:val="CC_Noformat_Partinummer"/>
                        <w:id w:val="-1709555926"/>
                        <w:placeholder>
                          <w:docPart w:val="596AA9CF53354322AC68E720BA6156D9"/>
                        </w:placeholder>
                        <w:text/>
                      </w:sdtPr>
                      <w:sdtEndPr/>
                      <w:sdtContent>
                        <w:r w:rsidR="00990FFF">
                          <w:t>1594</w:t>
                        </w:r>
                      </w:sdtContent>
                    </w:sdt>
                  </w:p>
                </w:txbxContent>
              </v:textbox>
              <w10:wrap anchorx="page"/>
            </v:shape>
          </w:pict>
        </mc:Fallback>
      </mc:AlternateContent>
    </w:r>
  </w:p>
  <w:p w:rsidRPr="00293C4F" w:rsidR="00262EA3" w:rsidP="00776B74" w:rsidRDefault="00262EA3" w14:paraId="58F9A8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BEA5E9" w14:textId="77777777">
    <w:pPr>
      <w:jc w:val="right"/>
    </w:pPr>
  </w:p>
  <w:p w:rsidR="00262EA3" w:rsidP="00776B74" w:rsidRDefault="00262EA3" w14:paraId="31EFA50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E7140" w14:paraId="23475F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158F40" wp14:anchorId="27C336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E7140" w14:paraId="0422B98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B2808">
          <w:t>M</w:t>
        </w:r>
      </w:sdtContent>
    </w:sdt>
    <w:sdt>
      <w:sdtPr>
        <w:alias w:val="CC_Noformat_Partinummer"/>
        <w:tag w:val="CC_Noformat_Partinummer"/>
        <w:id w:val="-2014525982"/>
        <w:text/>
      </w:sdtPr>
      <w:sdtEndPr/>
      <w:sdtContent>
        <w:r w:rsidR="00990FFF">
          <w:t>1594</w:t>
        </w:r>
      </w:sdtContent>
    </w:sdt>
  </w:p>
  <w:p w:rsidRPr="008227B3" w:rsidR="00262EA3" w:rsidP="008227B3" w:rsidRDefault="002E7140" w14:paraId="43330BE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E7140" w14:paraId="185BD9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:1748</w:t>
        </w:r>
      </w:sdtContent>
    </w:sdt>
  </w:p>
  <w:p w:rsidR="00262EA3" w:rsidP="00E03A3D" w:rsidRDefault="002E7140" w14:paraId="16B8F159" w14:textId="77777777">
    <w:pPr>
      <w:pStyle w:val="Motionr"/>
    </w:pPr>
    <w:sdt>
      <w:sdtPr>
        <w:alias w:val="CC_Noformat_Avtext"/>
        <w:tag w:val="CC_Noformat_Avtext"/>
        <w:id w:val="-2020768203"/>
        <w:lock w:val="sdtContentLocked"/>
        <w15:appearance w15:val="hidden"/>
        <w:text/>
      </w:sdtPr>
      <w:sdtEndPr/>
      <w:sdtContent>
        <w:r>
          <w:t>av Louise Meijer (M)</w:t>
        </w:r>
      </w:sdtContent>
    </w:sdt>
  </w:p>
  <w:sdt>
    <w:sdtPr>
      <w:alias w:val="CC_Noformat_Rubtext"/>
      <w:tag w:val="CC_Noformat_Rubtext"/>
      <w:id w:val="-218060500"/>
      <w:lock w:val="sdtLocked"/>
      <w:text/>
    </w:sdtPr>
    <w:sdtEndPr/>
    <w:sdtContent>
      <w:p w:rsidR="00262EA3" w:rsidP="00283E0F" w:rsidRDefault="004B2808" w14:paraId="500FA079" w14:textId="77777777">
        <w:pPr>
          <w:pStyle w:val="FSHRub2"/>
        </w:pPr>
        <w:r>
          <w:t xml:space="preserve">Politiskt engagerade studenter </w:t>
        </w:r>
      </w:p>
    </w:sdtContent>
  </w:sdt>
  <w:sdt>
    <w:sdtPr>
      <w:alias w:val="CC_Boilerplate_3"/>
      <w:tag w:val="CC_Boilerplate_3"/>
      <w:id w:val="1606463544"/>
      <w:lock w:val="sdtContentLocked"/>
      <w15:appearance w15:val="hidden"/>
      <w:text w:multiLine="1"/>
    </w:sdtPr>
    <w:sdtEndPr/>
    <w:sdtContent>
      <w:p w:rsidR="00262EA3" w:rsidP="00283E0F" w:rsidRDefault="00262EA3" w14:paraId="028C24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B28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536"/>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140"/>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3E0"/>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808"/>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48A5"/>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FC6"/>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3B9"/>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6F"/>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5EA0"/>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0FFF"/>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27"/>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4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59C"/>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DDE"/>
    <w:rsid w:val="00E20446"/>
    <w:rsid w:val="00E21A08"/>
    <w:rsid w:val="00E21D30"/>
    <w:rsid w:val="00E22126"/>
    <w:rsid w:val="00E2212B"/>
    <w:rsid w:val="00E229E0"/>
    <w:rsid w:val="00E22BE3"/>
    <w:rsid w:val="00E22D4F"/>
    <w:rsid w:val="00E23806"/>
    <w:rsid w:val="00E241CC"/>
    <w:rsid w:val="00E24663"/>
    <w:rsid w:val="00E24765"/>
    <w:rsid w:val="00E24898"/>
    <w:rsid w:val="00E25255"/>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9FDECC"/>
  <w15:chartTrackingRefBased/>
  <w15:docId w15:val="{7886894C-DD2B-4F47-A1AB-1B9B4492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76F8645F3C4924A7CF5EFFA74845E6"/>
        <w:category>
          <w:name w:val="Allmänt"/>
          <w:gallery w:val="placeholder"/>
        </w:category>
        <w:types>
          <w:type w:val="bbPlcHdr"/>
        </w:types>
        <w:behaviors>
          <w:behavior w:val="content"/>
        </w:behaviors>
        <w:guid w:val="{A186B165-36F3-4AF0-B494-EC8DA8970721}"/>
      </w:docPartPr>
      <w:docPartBody>
        <w:p w:rsidR="002F5BF4" w:rsidRDefault="002F5BF4">
          <w:pPr>
            <w:pStyle w:val="C876F8645F3C4924A7CF5EFFA74845E6"/>
          </w:pPr>
          <w:r w:rsidRPr="005A0A93">
            <w:rPr>
              <w:rStyle w:val="Platshllartext"/>
            </w:rPr>
            <w:t>Förslag till riksdagsbeslut</w:t>
          </w:r>
        </w:p>
      </w:docPartBody>
    </w:docPart>
    <w:docPart>
      <w:docPartPr>
        <w:name w:val="9DBC79794D8243948A2F471CEB43D282"/>
        <w:category>
          <w:name w:val="Allmänt"/>
          <w:gallery w:val="placeholder"/>
        </w:category>
        <w:types>
          <w:type w:val="bbPlcHdr"/>
        </w:types>
        <w:behaviors>
          <w:behavior w:val="content"/>
        </w:behaviors>
        <w:guid w:val="{6D61069B-9D04-4FA1-ACCA-39ACB657C685}"/>
      </w:docPartPr>
      <w:docPartBody>
        <w:p w:rsidR="002F5BF4" w:rsidRDefault="002F5BF4">
          <w:pPr>
            <w:pStyle w:val="9DBC79794D8243948A2F471CEB43D282"/>
          </w:pPr>
          <w:r w:rsidRPr="005A0A93">
            <w:rPr>
              <w:rStyle w:val="Platshllartext"/>
            </w:rPr>
            <w:t>Motivering</w:t>
          </w:r>
        </w:p>
      </w:docPartBody>
    </w:docPart>
    <w:docPart>
      <w:docPartPr>
        <w:name w:val="6AEC04BEED774792BD7910FE5C46D24D"/>
        <w:category>
          <w:name w:val="Allmänt"/>
          <w:gallery w:val="placeholder"/>
        </w:category>
        <w:types>
          <w:type w:val="bbPlcHdr"/>
        </w:types>
        <w:behaviors>
          <w:behavior w:val="content"/>
        </w:behaviors>
        <w:guid w:val="{A2766EA8-B3B6-4BD7-B995-300833810CDC}"/>
      </w:docPartPr>
      <w:docPartBody>
        <w:p w:rsidR="002F5BF4" w:rsidRDefault="002F5BF4">
          <w:pPr>
            <w:pStyle w:val="6AEC04BEED774792BD7910FE5C46D24D"/>
          </w:pPr>
          <w:r>
            <w:rPr>
              <w:rStyle w:val="Platshllartext"/>
            </w:rPr>
            <w:t xml:space="preserve"> </w:t>
          </w:r>
        </w:p>
      </w:docPartBody>
    </w:docPart>
    <w:docPart>
      <w:docPartPr>
        <w:name w:val="596AA9CF53354322AC68E720BA6156D9"/>
        <w:category>
          <w:name w:val="Allmänt"/>
          <w:gallery w:val="placeholder"/>
        </w:category>
        <w:types>
          <w:type w:val="bbPlcHdr"/>
        </w:types>
        <w:behaviors>
          <w:behavior w:val="content"/>
        </w:behaviors>
        <w:guid w:val="{4344C7BE-9865-4F5E-A2AC-42F7D90D4682}"/>
      </w:docPartPr>
      <w:docPartBody>
        <w:p w:rsidR="002F5BF4" w:rsidRDefault="002F5BF4">
          <w:pPr>
            <w:pStyle w:val="596AA9CF53354322AC68E720BA6156D9"/>
          </w:pPr>
          <w:r>
            <w:t xml:space="preserve"> </w:t>
          </w:r>
        </w:p>
      </w:docPartBody>
    </w:docPart>
    <w:docPart>
      <w:docPartPr>
        <w:name w:val="71DA1F398F034208A0DAA00864092A6D"/>
        <w:category>
          <w:name w:val="Allmänt"/>
          <w:gallery w:val="placeholder"/>
        </w:category>
        <w:types>
          <w:type w:val="bbPlcHdr"/>
        </w:types>
        <w:behaviors>
          <w:behavior w:val="content"/>
        </w:behaviors>
        <w:guid w:val="{F984FE78-DB1C-4B96-BDAE-6E104494ECF1}"/>
      </w:docPartPr>
      <w:docPartBody>
        <w:p w:rsidR="002F23A7" w:rsidRDefault="002F23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BF4"/>
    <w:rsid w:val="002F23A7"/>
    <w:rsid w:val="002F5BF4"/>
    <w:rsid w:val="003035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76F8645F3C4924A7CF5EFFA74845E6">
    <w:name w:val="C876F8645F3C4924A7CF5EFFA74845E6"/>
  </w:style>
  <w:style w:type="paragraph" w:customStyle="1" w:styleId="11F39FEC26F247B1A389710ACBA43A0A">
    <w:name w:val="11F39FEC26F247B1A389710ACBA43A0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A34A77C09AC413E85CD81FA92D5D339">
    <w:name w:val="FA34A77C09AC413E85CD81FA92D5D339"/>
  </w:style>
  <w:style w:type="paragraph" w:customStyle="1" w:styleId="9DBC79794D8243948A2F471CEB43D282">
    <w:name w:val="9DBC79794D8243948A2F471CEB43D282"/>
  </w:style>
  <w:style w:type="paragraph" w:customStyle="1" w:styleId="BFDB41F14CE54386A18E2BF62C248FA8">
    <w:name w:val="BFDB41F14CE54386A18E2BF62C248FA8"/>
  </w:style>
  <w:style w:type="paragraph" w:customStyle="1" w:styleId="6AB4A89170A74A66881E87704CD6442E">
    <w:name w:val="6AB4A89170A74A66881E87704CD6442E"/>
  </w:style>
  <w:style w:type="paragraph" w:customStyle="1" w:styleId="6AEC04BEED774792BD7910FE5C46D24D">
    <w:name w:val="6AEC04BEED774792BD7910FE5C46D24D"/>
  </w:style>
  <w:style w:type="paragraph" w:customStyle="1" w:styleId="596AA9CF53354322AC68E720BA6156D9">
    <w:name w:val="596AA9CF53354322AC68E720BA6156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534DB6-BE67-4EE7-B800-4464C60FACD3}"/>
</file>

<file path=customXml/itemProps2.xml><?xml version="1.0" encoding="utf-8"?>
<ds:datastoreItem xmlns:ds="http://schemas.openxmlformats.org/officeDocument/2006/customXml" ds:itemID="{188AA777-54ED-4189-B30F-7F5473C15E40}"/>
</file>

<file path=customXml/itemProps3.xml><?xml version="1.0" encoding="utf-8"?>
<ds:datastoreItem xmlns:ds="http://schemas.openxmlformats.org/officeDocument/2006/customXml" ds:itemID="{6B2DA38B-38CB-4ED5-A48E-C508CFA8FA29}"/>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937</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M1594 Politiskt engagerade studenter</vt:lpstr>
      <vt:lpstr>
      </vt:lpstr>
    </vt:vector>
  </TitlesOfParts>
  <Company>Sveriges riksdag</Company>
  <LinksUpToDate>false</LinksUpToDate>
  <CharactersWithSpaces>1094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