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6D03" w14:textId="77777777" w:rsidR="006E04A4" w:rsidRPr="00CD7560" w:rsidRDefault="00846D79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102</w:t>
      </w:r>
      <w:bookmarkEnd w:id="1"/>
    </w:p>
    <w:p w14:paraId="06A16D04" w14:textId="77777777" w:rsidR="006E04A4" w:rsidRDefault="00846D79">
      <w:pPr>
        <w:pStyle w:val="Datum"/>
        <w:outlineLvl w:val="0"/>
      </w:pPr>
      <w:bookmarkStart w:id="2" w:name="DocumentDate"/>
      <w:r>
        <w:t>Tisdagen den 22 april 2025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AD1597" w14:paraId="06A16D09" w14:textId="77777777" w:rsidTr="00E47117">
        <w:trPr>
          <w:cantSplit/>
        </w:trPr>
        <w:tc>
          <w:tcPr>
            <w:tcW w:w="454" w:type="dxa"/>
          </w:tcPr>
          <w:p w14:paraId="06A16D05" w14:textId="77777777" w:rsidR="006E04A4" w:rsidRDefault="00846D79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06A16D06" w14:textId="77777777" w:rsidR="006E04A4" w:rsidRDefault="00846D79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06A16D07" w14:textId="77777777" w:rsidR="006E04A4" w:rsidRDefault="00846D79"/>
        </w:tc>
        <w:tc>
          <w:tcPr>
            <w:tcW w:w="7512" w:type="dxa"/>
            <w:gridSpan w:val="2"/>
          </w:tcPr>
          <w:p w14:paraId="06A16D08" w14:textId="77777777" w:rsidR="006E04A4" w:rsidRDefault="00846D79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AD1597" w14:paraId="06A16D0E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06A16D0A" w14:textId="77777777" w:rsidR="006E04A4" w:rsidRDefault="00846D79"/>
        </w:tc>
        <w:tc>
          <w:tcPr>
            <w:tcW w:w="851" w:type="dxa"/>
          </w:tcPr>
          <w:p w14:paraId="06A16D0B" w14:textId="77777777" w:rsidR="006E04A4" w:rsidRDefault="00846D79">
            <w:pPr>
              <w:jc w:val="right"/>
            </w:pPr>
          </w:p>
        </w:tc>
        <w:tc>
          <w:tcPr>
            <w:tcW w:w="397" w:type="dxa"/>
            <w:gridSpan w:val="2"/>
          </w:tcPr>
          <w:p w14:paraId="06A16D0C" w14:textId="77777777" w:rsidR="006E04A4" w:rsidRDefault="00846D79"/>
        </w:tc>
        <w:tc>
          <w:tcPr>
            <w:tcW w:w="7512" w:type="dxa"/>
            <w:gridSpan w:val="2"/>
          </w:tcPr>
          <w:p w14:paraId="06A16D0D" w14:textId="77777777" w:rsidR="006E04A4" w:rsidRDefault="00846D79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06A16D0F" w14:textId="77777777" w:rsidR="006E04A4" w:rsidRDefault="00846D79">
      <w:pPr>
        <w:pStyle w:val="StreckLngt"/>
      </w:pPr>
      <w:r>
        <w:tab/>
      </w:r>
    </w:p>
    <w:p w14:paraId="06A16D10" w14:textId="77777777" w:rsidR="00121B42" w:rsidRDefault="00846D79" w:rsidP="00121B42">
      <w:pPr>
        <w:pStyle w:val="Blankrad"/>
      </w:pPr>
      <w:r>
        <w:t xml:space="preserve">      </w:t>
      </w:r>
    </w:p>
    <w:p w14:paraId="06A16D11" w14:textId="77777777" w:rsidR="00CF242C" w:rsidRDefault="00846D79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AD1597" w14:paraId="06A16D15" w14:textId="77777777" w:rsidTr="00055526">
        <w:trPr>
          <w:cantSplit/>
        </w:trPr>
        <w:tc>
          <w:tcPr>
            <w:tcW w:w="567" w:type="dxa"/>
          </w:tcPr>
          <w:p w14:paraId="06A16D12" w14:textId="77777777" w:rsidR="001D7AF0" w:rsidRDefault="00846D79" w:rsidP="00C84F80">
            <w:pPr>
              <w:keepNext/>
            </w:pPr>
          </w:p>
        </w:tc>
        <w:tc>
          <w:tcPr>
            <w:tcW w:w="6663" w:type="dxa"/>
          </w:tcPr>
          <w:p w14:paraId="06A16D13" w14:textId="77777777" w:rsidR="006E04A4" w:rsidRDefault="00846D79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06A16D14" w14:textId="77777777" w:rsidR="006E04A4" w:rsidRDefault="00846D79" w:rsidP="00C84F80">
            <w:pPr>
              <w:keepNext/>
            </w:pPr>
          </w:p>
        </w:tc>
      </w:tr>
      <w:tr w:rsidR="00AD1597" w14:paraId="06A16D19" w14:textId="77777777" w:rsidTr="00055526">
        <w:trPr>
          <w:cantSplit/>
        </w:trPr>
        <w:tc>
          <w:tcPr>
            <w:tcW w:w="567" w:type="dxa"/>
          </w:tcPr>
          <w:p w14:paraId="06A16D16" w14:textId="77777777" w:rsidR="001D7AF0" w:rsidRDefault="00846D79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6A16D17" w14:textId="7206ED38" w:rsidR="006E04A4" w:rsidRDefault="00846D79" w:rsidP="000326E3">
            <w:r>
              <w:t>Justering av protokoll från sammanträdena onsdagen den 26, torsdagen den 27</w:t>
            </w:r>
            <w:r w:rsidR="00152BB9">
              <w:t xml:space="preserve"> och</w:t>
            </w:r>
            <w:r>
              <w:t xml:space="preserve"> </w:t>
            </w:r>
            <w:r>
              <w:t xml:space="preserve">fredagen den 28 mars </w:t>
            </w:r>
            <w:r w:rsidR="00152BB9">
              <w:t>samt</w:t>
            </w:r>
            <w:r>
              <w:t xml:space="preserve"> tisdagen </w:t>
            </w:r>
            <w:r w:rsidR="00152BB9">
              <w:br/>
            </w:r>
            <w:r>
              <w:t>den 1 april</w:t>
            </w:r>
          </w:p>
        </w:tc>
        <w:tc>
          <w:tcPr>
            <w:tcW w:w="2055" w:type="dxa"/>
          </w:tcPr>
          <w:p w14:paraId="06A16D18" w14:textId="77777777" w:rsidR="006E04A4" w:rsidRDefault="00846D79" w:rsidP="00C84F80"/>
        </w:tc>
      </w:tr>
      <w:tr w:rsidR="00AD1597" w14:paraId="06A16D1D" w14:textId="77777777" w:rsidTr="00055526">
        <w:trPr>
          <w:cantSplit/>
        </w:trPr>
        <w:tc>
          <w:tcPr>
            <w:tcW w:w="567" w:type="dxa"/>
          </w:tcPr>
          <w:p w14:paraId="06A16D1A" w14:textId="77777777" w:rsidR="001D7AF0" w:rsidRDefault="00846D79" w:rsidP="00C84F80">
            <w:pPr>
              <w:keepNext/>
            </w:pPr>
          </w:p>
        </w:tc>
        <w:tc>
          <w:tcPr>
            <w:tcW w:w="6663" w:type="dxa"/>
          </w:tcPr>
          <w:p w14:paraId="06A16D1B" w14:textId="77777777" w:rsidR="006E04A4" w:rsidRDefault="00846D79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06A16D1C" w14:textId="77777777" w:rsidR="006E04A4" w:rsidRDefault="00846D79" w:rsidP="00C84F80">
            <w:pPr>
              <w:keepNext/>
            </w:pPr>
          </w:p>
        </w:tc>
      </w:tr>
      <w:tr w:rsidR="00AD1597" w14:paraId="06A16D21" w14:textId="77777777" w:rsidTr="00055526">
        <w:trPr>
          <w:cantSplit/>
        </w:trPr>
        <w:tc>
          <w:tcPr>
            <w:tcW w:w="567" w:type="dxa"/>
          </w:tcPr>
          <w:p w14:paraId="06A16D1E" w14:textId="77777777" w:rsidR="001D7AF0" w:rsidRDefault="00846D79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6A16D1F" w14:textId="77777777" w:rsidR="006E04A4" w:rsidRDefault="00846D79" w:rsidP="000326E3">
            <w:r>
              <w:t>Robert Olesen (S) som suppleant i socialutskottet</w:t>
            </w:r>
          </w:p>
        </w:tc>
        <w:tc>
          <w:tcPr>
            <w:tcW w:w="2055" w:type="dxa"/>
          </w:tcPr>
          <w:p w14:paraId="06A16D20" w14:textId="77777777" w:rsidR="006E04A4" w:rsidRDefault="00846D79" w:rsidP="00C84F80"/>
        </w:tc>
      </w:tr>
      <w:tr w:rsidR="00AD1597" w14:paraId="06A16D25" w14:textId="77777777" w:rsidTr="00055526">
        <w:trPr>
          <w:cantSplit/>
        </w:trPr>
        <w:tc>
          <w:tcPr>
            <w:tcW w:w="567" w:type="dxa"/>
          </w:tcPr>
          <w:p w14:paraId="06A16D22" w14:textId="77777777" w:rsidR="001D7AF0" w:rsidRDefault="00846D79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6A16D23" w14:textId="77777777" w:rsidR="006E04A4" w:rsidRDefault="00846D79" w:rsidP="000326E3">
            <w:r>
              <w:t>Fredrik Lundh Sammeli (S) som ersättare i riksdagsstyrelsen</w:t>
            </w:r>
          </w:p>
        </w:tc>
        <w:tc>
          <w:tcPr>
            <w:tcW w:w="2055" w:type="dxa"/>
          </w:tcPr>
          <w:p w14:paraId="06A16D24" w14:textId="77777777" w:rsidR="006E04A4" w:rsidRDefault="00846D79" w:rsidP="00C84F80"/>
        </w:tc>
      </w:tr>
      <w:tr w:rsidR="00AD1597" w14:paraId="06A16D29" w14:textId="77777777" w:rsidTr="00055526">
        <w:trPr>
          <w:cantSplit/>
        </w:trPr>
        <w:tc>
          <w:tcPr>
            <w:tcW w:w="567" w:type="dxa"/>
          </w:tcPr>
          <w:p w14:paraId="06A16D26" w14:textId="77777777" w:rsidR="001D7AF0" w:rsidRDefault="00846D79" w:rsidP="00C84F80">
            <w:pPr>
              <w:keepNext/>
            </w:pPr>
          </w:p>
        </w:tc>
        <w:tc>
          <w:tcPr>
            <w:tcW w:w="6663" w:type="dxa"/>
          </w:tcPr>
          <w:p w14:paraId="06A16D27" w14:textId="77777777" w:rsidR="006E04A4" w:rsidRDefault="00846D79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06A16D28" w14:textId="77777777" w:rsidR="006E04A4" w:rsidRDefault="00846D79" w:rsidP="00C84F80">
            <w:pPr>
              <w:keepNext/>
            </w:pPr>
          </w:p>
        </w:tc>
      </w:tr>
      <w:tr w:rsidR="00AD1597" w14:paraId="06A16D2D" w14:textId="77777777" w:rsidTr="00055526">
        <w:trPr>
          <w:cantSplit/>
        </w:trPr>
        <w:tc>
          <w:tcPr>
            <w:tcW w:w="567" w:type="dxa"/>
          </w:tcPr>
          <w:p w14:paraId="06A16D2A" w14:textId="77777777" w:rsidR="001D7AF0" w:rsidRDefault="00846D79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6A16D2B" w14:textId="77777777" w:rsidR="006E04A4" w:rsidRDefault="00846D79" w:rsidP="000326E3">
            <w:r>
              <w:t xml:space="preserve">Torsdagen den 24 april </w:t>
            </w:r>
            <w:r>
              <w:t>kl. 14.00</w:t>
            </w:r>
          </w:p>
        </w:tc>
        <w:tc>
          <w:tcPr>
            <w:tcW w:w="2055" w:type="dxa"/>
          </w:tcPr>
          <w:p w14:paraId="06A16D2C" w14:textId="77777777" w:rsidR="006E04A4" w:rsidRDefault="00846D79" w:rsidP="00C84F80"/>
        </w:tc>
      </w:tr>
      <w:tr w:rsidR="00AD1597" w14:paraId="06A16D31" w14:textId="77777777" w:rsidTr="00055526">
        <w:trPr>
          <w:cantSplit/>
        </w:trPr>
        <w:tc>
          <w:tcPr>
            <w:tcW w:w="567" w:type="dxa"/>
          </w:tcPr>
          <w:p w14:paraId="06A16D2E" w14:textId="77777777" w:rsidR="001D7AF0" w:rsidRDefault="00846D79" w:rsidP="00C84F80">
            <w:pPr>
              <w:keepNext/>
            </w:pPr>
          </w:p>
        </w:tc>
        <w:tc>
          <w:tcPr>
            <w:tcW w:w="6663" w:type="dxa"/>
          </w:tcPr>
          <w:p w14:paraId="06A16D2F" w14:textId="77777777" w:rsidR="006E04A4" w:rsidRDefault="00846D79" w:rsidP="000326E3">
            <w:pPr>
              <w:pStyle w:val="HuvudrubrikEnsam"/>
              <w:keepNext/>
            </w:pPr>
            <w:r>
              <w:t>Meddelande om särskild debatt med anledning av klimatpolitiska rådets rapport och Sveriges klimatpolitik</w:t>
            </w:r>
          </w:p>
        </w:tc>
        <w:tc>
          <w:tcPr>
            <w:tcW w:w="2055" w:type="dxa"/>
          </w:tcPr>
          <w:p w14:paraId="06A16D30" w14:textId="77777777" w:rsidR="006E04A4" w:rsidRDefault="00846D79" w:rsidP="00C84F80">
            <w:pPr>
              <w:keepNext/>
            </w:pPr>
          </w:p>
        </w:tc>
      </w:tr>
      <w:tr w:rsidR="00AD1597" w14:paraId="06A16D35" w14:textId="77777777" w:rsidTr="00055526">
        <w:trPr>
          <w:cantSplit/>
        </w:trPr>
        <w:tc>
          <w:tcPr>
            <w:tcW w:w="567" w:type="dxa"/>
          </w:tcPr>
          <w:p w14:paraId="06A16D32" w14:textId="77777777" w:rsidR="001D7AF0" w:rsidRDefault="00846D79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6A16D33" w14:textId="77777777" w:rsidR="006E04A4" w:rsidRDefault="00846D79" w:rsidP="000326E3">
            <w:r>
              <w:t>Fredagen den 9 maj kl. 9.00</w:t>
            </w:r>
          </w:p>
        </w:tc>
        <w:tc>
          <w:tcPr>
            <w:tcW w:w="2055" w:type="dxa"/>
          </w:tcPr>
          <w:p w14:paraId="06A16D34" w14:textId="77777777" w:rsidR="006E04A4" w:rsidRDefault="00846D79" w:rsidP="00C84F80"/>
        </w:tc>
      </w:tr>
      <w:tr w:rsidR="00AD1597" w14:paraId="06A16D39" w14:textId="77777777" w:rsidTr="00055526">
        <w:trPr>
          <w:cantSplit/>
        </w:trPr>
        <w:tc>
          <w:tcPr>
            <w:tcW w:w="567" w:type="dxa"/>
          </w:tcPr>
          <w:p w14:paraId="06A16D36" w14:textId="77777777" w:rsidR="001D7AF0" w:rsidRDefault="00846D79" w:rsidP="00C84F80">
            <w:pPr>
              <w:keepNext/>
            </w:pPr>
          </w:p>
        </w:tc>
        <w:tc>
          <w:tcPr>
            <w:tcW w:w="6663" w:type="dxa"/>
          </w:tcPr>
          <w:p w14:paraId="06A16D37" w14:textId="77777777" w:rsidR="006E04A4" w:rsidRDefault="00846D79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06A16D38" w14:textId="77777777" w:rsidR="006E04A4" w:rsidRDefault="00846D79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AD1597" w14:paraId="06A16D3D" w14:textId="77777777" w:rsidTr="00055526">
        <w:trPr>
          <w:cantSplit/>
        </w:trPr>
        <w:tc>
          <w:tcPr>
            <w:tcW w:w="567" w:type="dxa"/>
          </w:tcPr>
          <w:p w14:paraId="06A16D3A" w14:textId="77777777" w:rsidR="001D7AF0" w:rsidRDefault="00846D79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6A16D3B" w14:textId="77777777" w:rsidR="006E04A4" w:rsidRDefault="00846D79" w:rsidP="000326E3">
            <w:r>
              <w:t xml:space="preserve">2024/25:FPM30 Förordning om kritiska läkemedel </w:t>
            </w:r>
            <w:r>
              <w:rPr>
                <w:i/>
                <w:iCs/>
              </w:rPr>
              <w:t>COM(2025) 102</w:t>
            </w:r>
          </w:p>
        </w:tc>
        <w:tc>
          <w:tcPr>
            <w:tcW w:w="2055" w:type="dxa"/>
          </w:tcPr>
          <w:p w14:paraId="06A16D3C" w14:textId="77777777" w:rsidR="006E04A4" w:rsidRDefault="00846D79" w:rsidP="00C84F80">
            <w:r>
              <w:t>SoU</w:t>
            </w:r>
          </w:p>
        </w:tc>
      </w:tr>
      <w:tr w:rsidR="00AD1597" w14:paraId="06A16D41" w14:textId="77777777" w:rsidTr="00055526">
        <w:trPr>
          <w:cantSplit/>
        </w:trPr>
        <w:tc>
          <w:tcPr>
            <w:tcW w:w="567" w:type="dxa"/>
          </w:tcPr>
          <w:p w14:paraId="06A16D3E" w14:textId="77777777" w:rsidR="001D7AF0" w:rsidRDefault="00846D79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6A16D3F" w14:textId="77777777" w:rsidR="006E04A4" w:rsidRDefault="00846D79" w:rsidP="000326E3">
            <w:r>
              <w:t xml:space="preserve">2024/25:FPM31 Förordning om ett gemensamt återvändandesystem </w:t>
            </w:r>
            <w:r>
              <w:rPr>
                <w:i/>
                <w:iCs/>
              </w:rPr>
              <w:t>COM(2025) 101</w:t>
            </w:r>
          </w:p>
        </w:tc>
        <w:tc>
          <w:tcPr>
            <w:tcW w:w="2055" w:type="dxa"/>
          </w:tcPr>
          <w:p w14:paraId="06A16D40" w14:textId="77777777" w:rsidR="006E04A4" w:rsidRDefault="00846D79" w:rsidP="00C84F80">
            <w:r>
              <w:t>SfU</w:t>
            </w:r>
          </w:p>
        </w:tc>
      </w:tr>
      <w:tr w:rsidR="00AD1597" w14:paraId="06A16D45" w14:textId="77777777" w:rsidTr="00055526">
        <w:trPr>
          <w:cantSplit/>
        </w:trPr>
        <w:tc>
          <w:tcPr>
            <w:tcW w:w="567" w:type="dxa"/>
          </w:tcPr>
          <w:p w14:paraId="06A16D42" w14:textId="77777777" w:rsidR="001D7AF0" w:rsidRDefault="00846D79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6A16D43" w14:textId="77777777" w:rsidR="006E04A4" w:rsidRDefault="00846D79" w:rsidP="000326E3">
            <w:r>
              <w:t xml:space="preserve">2024/25:FPM32 Meddelande om genomförande och förenkling </w:t>
            </w:r>
            <w:r>
              <w:rPr>
                <w:i/>
                <w:iCs/>
              </w:rPr>
              <w:t>COM(2025) 47</w:t>
            </w:r>
          </w:p>
        </w:tc>
        <w:tc>
          <w:tcPr>
            <w:tcW w:w="2055" w:type="dxa"/>
          </w:tcPr>
          <w:p w14:paraId="06A16D44" w14:textId="77777777" w:rsidR="006E04A4" w:rsidRDefault="00846D79" w:rsidP="00C84F80">
            <w:r>
              <w:t>NU</w:t>
            </w:r>
          </w:p>
        </w:tc>
      </w:tr>
      <w:tr w:rsidR="00AD1597" w14:paraId="06A16D49" w14:textId="77777777" w:rsidTr="00055526">
        <w:trPr>
          <w:cantSplit/>
        </w:trPr>
        <w:tc>
          <w:tcPr>
            <w:tcW w:w="567" w:type="dxa"/>
          </w:tcPr>
          <w:p w14:paraId="06A16D46" w14:textId="77777777" w:rsidR="001D7AF0" w:rsidRDefault="00846D79" w:rsidP="00C84F80">
            <w:pPr>
              <w:keepNext/>
            </w:pPr>
          </w:p>
        </w:tc>
        <w:tc>
          <w:tcPr>
            <w:tcW w:w="6663" w:type="dxa"/>
          </w:tcPr>
          <w:p w14:paraId="06A16D47" w14:textId="77777777" w:rsidR="006E04A4" w:rsidRDefault="00846D79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06A16D48" w14:textId="77777777" w:rsidR="006E04A4" w:rsidRDefault="00846D79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AD1597" w14:paraId="06A16D4D" w14:textId="77777777" w:rsidTr="00055526">
        <w:trPr>
          <w:cantSplit/>
        </w:trPr>
        <w:tc>
          <w:tcPr>
            <w:tcW w:w="567" w:type="dxa"/>
          </w:tcPr>
          <w:p w14:paraId="06A16D4A" w14:textId="77777777" w:rsidR="001D7AF0" w:rsidRDefault="00846D79" w:rsidP="00C84F80">
            <w:pPr>
              <w:keepNext/>
            </w:pPr>
          </w:p>
        </w:tc>
        <w:tc>
          <w:tcPr>
            <w:tcW w:w="6663" w:type="dxa"/>
          </w:tcPr>
          <w:p w14:paraId="06A16D4B" w14:textId="77777777" w:rsidR="006E04A4" w:rsidRDefault="00846D79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06A16D4C" w14:textId="77777777" w:rsidR="006E04A4" w:rsidRDefault="00846D79" w:rsidP="00C84F80">
            <w:pPr>
              <w:keepNext/>
            </w:pPr>
          </w:p>
        </w:tc>
      </w:tr>
      <w:tr w:rsidR="00AD1597" w14:paraId="06A16D51" w14:textId="77777777" w:rsidTr="00055526">
        <w:trPr>
          <w:cantSplit/>
        </w:trPr>
        <w:tc>
          <w:tcPr>
            <w:tcW w:w="567" w:type="dxa"/>
          </w:tcPr>
          <w:p w14:paraId="06A16D4E" w14:textId="77777777" w:rsidR="001D7AF0" w:rsidRDefault="00846D79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6A16D4F" w14:textId="77777777" w:rsidR="006E04A4" w:rsidRDefault="00846D79" w:rsidP="000326E3">
            <w:r>
              <w:t>2024/25:99 Vårändringsbudget för 2025</w:t>
            </w:r>
          </w:p>
        </w:tc>
        <w:tc>
          <w:tcPr>
            <w:tcW w:w="2055" w:type="dxa"/>
          </w:tcPr>
          <w:p w14:paraId="06A16D50" w14:textId="77777777" w:rsidR="006E04A4" w:rsidRDefault="00846D79" w:rsidP="00C84F80">
            <w:r>
              <w:t>FiU</w:t>
            </w:r>
          </w:p>
        </w:tc>
      </w:tr>
      <w:tr w:rsidR="00AD1597" w14:paraId="06A16D55" w14:textId="77777777" w:rsidTr="00055526">
        <w:trPr>
          <w:cantSplit/>
        </w:trPr>
        <w:tc>
          <w:tcPr>
            <w:tcW w:w="567" w:type="dxa"/>
          </w:tcPr>
          <w:p w14:paraId="06A16D52" w14:textId="77777777" w:rsidR="001D7AF0" w:rsidRDefault="00846D79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6A16D53" w14:textId="34A18ED3" w:rsidR="006E04A4" w:rsidRDefault="00846D79" w:rsidP="000326E3">
            <w:r>
              <w:t>2024/25:100 2025 års ekonomiska vårproposition</w:t>
            </w:r>
            <w:r>
              <w:br/>
            </w:r>
            <w:r>
              <w:t>Förslagspunkt 1</w:t>
            </w:r>
            <w:r>
              <w:br/>
            </w:r>
            <w:r>
              <w:t xml:space="preserve">Förslagspunkt </w:t>
            </w:r>
            <w:r>
              <w:t>2</w:t>
            </w:r>
          </w:p>
        </w:tc>
        <w:tc>
          <w:tcPr>
            <w:tcW w:w="2055" w:type="dxa"/>
          </w:tcPr>
          <w:p w14:paraId="032C01A7" w14:textId="77777777" w:rsidR="00846D79" w:rsidRDefault="00846D79" w:rsidP="00C84F80"/>
          <w:p w14:paraId="4C2B06EA" w14:textId="77777777" w:rsidR="00846D79" w:rsidRDefault="00846D79" w:rsidP="00C84F80">
            <w:r>
              <w:t>FiU</w:t>
            </w:r>
          </w:p>
          <w:p w14:paraId="06A16D54" w14:textId="4A48211C" w:rsidR="006E04A4" w:rsidRDefault="00846D79" w:rsidP="00C84F80">
            <w:r>
              <w:t>KU</w:t>
            </w:r>
          </w:p>
        </w:tc>
      </w:tr>
      <w:tr w:rsidR="00AD1597" w14:paraId="06A16D59" w14:textId="77777777" w:rsidTr="00055526">
        <w:trPr>
          <w:cantSplit/>
        </w:trPr>
        <w:tc>
          <w:tcPr>
            <w:tcW w:w="567" w:type="dxa"/>
          </w:tcPr>
          <w:p w14:paraId="06A16D56" w14:textId="77777777" w:rsidR="001D7AF0" w:rsidRDefault="00846D79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6A16D57" w14:textId="77777777" w:rsidR="006E04A4" w:rsidRDefault="00846D79" w:rsidP="000326E3">
            <w:r>
              <w:t>2024/25:157 Ett fritidskort för barn och unga – en aktiv och meningsfull fritid i gemenskap med andra</w:t>
            </w:r>
          </w:p>
        </w:tc>
        <w:tc>
          <w:tcPr>
            <w:tcW w:w="2055" w:type="dxa"/>
          </w:tcPr>
          <w:p w14:paraId="06A16D58" w14:textId="77777777" w:rsidR="006E04A4" w:rsidRDefault="00846D79" w:rsidP="00C84F80">
            <w:r>
              <w:t>SoU</w:t>
            </w:r>
          </w:p>
        </w:tc>
      </w:tr>
      <w:tr w:rsidR="00AD1597" w14:paraId="06A16D5D" w14:textId="77777777" w:rsidTr="00055526">
        <w:trPr>
          <w:cantSplit/>
        </w:trPr>
        <w:tc>
          <w:tcPr>
            <w:tcW w:w="567" w:type="dxa"/>
          </w:tcPr>
          <w:p w14:paraId="06A16D5A" w14:textId="77777777" w:rsidR="001D7AF0" w:rsidRDefault="00846D79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6A16D5B" w14:textId="77777777" w:rsidR="006E04A4" w:rsidRDefault="00846D79" w:rsidP="000326E3">
            <w:r>
              <w:t>2024/25:158 Upphävande av lagen om strukturfondspartnerskap</w:t>
            </w:r>
          </w:p>
        </w:tc>
        <w:tc>
          <w:tcPr>
            <w:tcW w:w="2055" w:type="dxa"/>
          </w:tcPr>
          <w:p w14:paraId="06A16D5C" w14:textId="77777777" w:rsidR="006E04A4" w:rsidRDefault="00846D79" w:rsidP="00C84F80">
            <w:r>
              <w:t>NU</w:t>
            </w:r>
          </w:p>
        </w:tc>
      </w:tr>
      <w:tr w:rsidR="00AD1597" w14:paraId="06A16D61" w14:textId="77777777" w:rsidTr="00055526">
        <w:trPr>
          <w:cantSplit/>
        </w:trPr>
        <w:tc>
          <w:tcPr>
            <w:tcW w:w="567" w:type="dxa"/>
          </w:tcPr>
          <w:p w14:paraId="06A16D5E" w14:textId="77777777" w:rsidR="001D7AF0" w:rsidRDefault="00846D79" w:rsidP="00C84F80">
            <w:pPr>
              <w:keepNext/>
            </w:pPr>
          </w:p>
        </w:tc>
        <w:tc>
          <w:tcPr>
            <w:tcW w:w="6663" w:type="dxa"/>
          </w:tcPr>
          <w:p w14:paraId="06A16D5F" w14:textId="77777777" w:rsidR="006E04A4" w:rsidRDefault="00846D79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06A16D60" w14:textId="77777777" w:rsidR="006E04A4" w:rsidRDefault="00846D79" w:rsidP="00C84F80">
            <w:pPr>
              <w:keepNext/>
            </w:pPr>
          </w:p>
        </w:tc>
      </w:tr>
      <w:tr w:rsidR="00AD1597" w14:paraId="06A16D65" w14:textId="77777777" w:rsidTr="00055526">
        <w:trPr>
          <w:cantSplit/>
        </w:trPr>
        <w:tc>
          <w:tcPr>
            <w:tcW w:w="567" w:type="dxa"/>
          </w:tcPr>
          <w:p w14:paraId="06A16D62" w14:textId="77777777" w:rsidR="001D7AF0" w:rsidRDefault="00846D79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6A16D63" w14:textId="77777777" w:rsidR="006E04A4" w:rsidRDefault="00846D79" w:rsidP="000326E3">
            <w:r>
              <w:t>2024/25:98 Redovisning av skatteutgifter 2025</w:t>
            </w:r>
          </w:p>
        </w:tc>
        <w:tc>
          <w:tcPr>
            <w:tcW w:w="2055" w:type="dxa"/>
          </w:tcPr>
          <w:p w14:paraId="06A16D64" w14:textId="77777777" w:rsidR="006E04A4" w:rsidRDefault="00846D79" w:rsidP="00C84F80">
            <w:r>
              <w:t>SkU</w:t>
            </w:r>
          </w:p>
        </w:tc>
      </w:tr>
      <w:tr w:rsidR="00AD1597" w14:paraId="06A16D69" w14:textId="77777777" w:rsidTr="00055526">
        <w:trPr>
          <w:cantSplit/>
        </w:trPr>
        <w:tc>
          <w:tcPr>
            <w:tcW w:w="567" w:type="dxa"/>
          </w:tcPr>
          <w:p w14:paraId="06A16D66" w14:textId="77777777" w:rsidR="001D7AF0" w:rsidRDefault="00846D79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6A16D67" w14:textId="77777777" w:rsidR="006E04A4" w:rsidRDefault="00846D79" w:rsidP="000326E3">
            <w:r>
              <w:t>2024/25:101 Årsredovisning för staten 2024</w:t>
            </w:r>
          </w:p>
        </w:tc>
        <w:tc>
          <w:tcPr>
            <w:tcW w:w="2055" w:type="dxa"/>
          </w:tcPr>
          <w:p w14:paraId="06A16D68" w14:textId="77777777" w:rsidR="006E04A4" w:rsidRDefault="00846D79" w:rsidP="00C84F80">
            <w:r>
              <w:t>FiU</w:t>
            </w:r>
          </w:p>
        </w:tc>
      </w:tr>
      <w:tr w:rsidR="00AD1597" w14:paraId="06A16D6D" w14:textId="77777777" w:rsidTr="00055526">
        <w:trPr>
          <w:cantSplit/>
        </w:trPr>
        <w:tc>
          <w:tcPr>
            <w:tcW w:w="567" w:type="dxa"/>
          </w:tcPr>
          <w:p w14:paraId="06A16D6A" w14:textId="77777777" w:rsidR="001D7AF0" w:rsidRDefault="00846D79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06A16D6B" w14:textId="77777777" w:rsidR="006E04A4" w:rsidRDefault="00846D79" w:rsidP="000326E3">
            <w:r>
              <w:t>2024/25:120 Riksrevisionens rapport om tillämpningen av det finanspolitiska ramverket 2024</w:t>
            </w:r>
          </w:p>
        </w:tc>
        <w:tc>
          <w:tcPr>
            <w:tcW w:w="2055" w:type="dxa"/>
          </w:tcPr>
          <w:p w14:paraId="06A16D6C" w14:textId="77777777" w:rsidR="006E04A4" w:rsidRDefault="00846D79" w:rsidP="00C84F80">
            <w:r>
              <w:t>FiU</w:t>
            </w:r>
          </w:p>
        </w:tc>
      </w:tr>
      <w:tr w:rsidR="00AD1597" w14:paraId="06A16D71" w14:textId="77777777" w:rsidTr="00055526">
        <w:trPr>
          <w:cantSplit/>
        </w:trPr>
        <w:tc>
          <w:tcPr>
            <w:tcW w:w="567" w:type="dxa"/>
          </w:tcPr>
          <w:p w14:paraId="06A16D6E" w14:textId="77777777" w:rsidR="001D7AF0" w:rsidRDefault="00846D79" w:rsidP="00C84F80">
            <w:pPr>
              <w:keepNext/>
            </w:pPr>
          </w:p>
        </w:tc>
        <w:tc>
          <w:tcPr>
            <w:tcW w:w="6663" w:type="dxa"/>
          </w:tcPr>
          <w:p w14:paraId="06A16D6F" w14:textId="77777777" w:rsidR="006E04A4" w:rsidRDefault="00846D79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06A16D70" w14:textId="77777777" w:rsidR="006E04A4" w:rsidRDefault="00846D79" w:rsidP="00C84F80">
            <w:pPr>
              <w:keepNext/>
            </w:pPr>
          </w:p>
        </w:tc>
      </w:tr>
      <w:tr w:rsidR="00AD1597" w14:paraId="06A16D75" w14:textId="77777777" w:rsidTr="00055526">
        <w:trPr>
          <w:cantSplit/>
        </w:trPr>
        <w:tc>
          <w:tcPr>
            <w:tcW w:w="567" w:type="dxa"/>
          </w:tcPr>
          <w:p w14:paraId="06A16D72" w14:textId="77777777" w:rsidR="001D7AF0" w:rsidRDefault="00846D79" w:rsidP="00C84F80">
            <w:pPr>
              <w:keepNext/>
            </w:pPr>
          </w:p>
        </w:tc>
        <w:tc>
          <w:tcPr>
            <w:tcW w:w="6663" w:type="dxa"/>
          </w:tcPr>
          <w:p w14:paraId="06A16D73" w14:textId="77777777" w:rsidR="006E04A4" w:rsidRDefault="00846D79" w:rsidP="000326E3">
            <w:pPr>
              <w:pStyle w:val="Motionsrubrik"/>
            </w:pPr>
            <w:r>
              <w:t xml:space="preserve">med anledning av prop. 2024/25:124 Skärpt syn på sexuella kränkningar, bedrägerier mot </w:t>
            </w:r>
            <w:r>
              <w:t>äldre och brott med kön som hatbrottsmotiv</w:t>
            </w:r>
          </w:p>
        </w:tc>
        <w:tc>
          <w:tcPr>
            <w:tcW w:w="2055" w:type="dxa"/>
          </w:tcPr>
          <w:p w14:paraId="06A16D74" w14:textId="77777777" w:rsidR="006E04A4" w:rsidRDefault="00846D79" w:rsidP="00C84F80">
            <w:pPr>
              <w:keepNext/>
            </w:pPr>
          </w:p>
        </w:tc>
      </w:tr>
      <w:tr w:rsidR="00AD1597" w14:paraId="06A16D79" w14:textId="77777777" w:rsidTr="00055526">
        <w:trPr>
          <w:cantSplit/>
        </w:trPr>
        <w:tc>
          <w:tcPr>
            <w:tcW w:w="567" w:type="dxa"/>
          </w:tcPr>
          <w:p w14:paraId="06A16D76" w14:textId="77777777" w:rsidR="001D7AF0" w:rsidRDefault="00846D79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06A16D77" w14:textId="77777777" w:rsidR="006E04A4" w:rsidRDefault="00846D79" w:rsidP="000326E3">
            <w:r>
              <w:t>2024/25:3390 av Gudrun Nordborg m.fl. (V)</w:t>
            </w:r>
          </w:p>
        </w:tc>
        <w:tc>
          <w:tcPr>
            <w:tcW w:w="2055" w:type="dxa"/>
          </w:tcPr>
          <w:p w14:paraId="06A16D78" w14:textId="77777777" w:rsidR="006E04A4" w:rsidRDefault="00846D79" w:rsidP="00C84F80">
            <w:r>
              <w:t>JuU</w:t>
            </w:r>
          </w:p>
        </w:tc>
      </w:tr>
      <w:tr w:rsidR="00AD1597" w14:paraId="06A16D7D" w14:textId="77777777" w:rsidTr="00055526">
        <w:trPr>
          <w:cantSplit/>
        </w:trPr>
        <w:tc>
          <w:tcPr>
            <w:tcW w:w="567" w:type="dxa"/>
          </w:tcPr>
          <w:p w14:paraId="06A16D7A" w14:textId="77777777" w:rsidR="001D7AF0" w:rsidRDefault="00846D79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06A16D7B" w14:textId="77777777" w:rsidR="006E04A4" w:rsidRDefault="00846D79" w:rsidP="000326E3">
            <w:r>
              <w:t>2024/25:3391 av Teresa Carvalho m.fl. (S)</w:t>
            </w:r>
          </w:p>
        </w:tc>
        <w:tc>
          <w:tcPr>
            <w:tcW w:w="2055" w:type="dxa"/>
          </w:tcPr>
          <w:p w14:paraId="06A16D7C" w14:textId="77777777" w:rsidR="006E04A4" w:rsidRDefault="00846D79" w:rsidP="00C84F80">
            <w:r>
              <w:t>JuU</w:t>
            </w:r>
          </w:p>
        </w:tc>
      </w:tr>
      <w:tr w:rsidR="00AD1597" w14:paraId="06A16D81" w14:textId="77777777" w:rsidTr="00055526">
        <w:trPr>
          <w:cantSplit/>
        </w:trPr>
        <w:tc>
          <w:tcPr>
            <w:tcW w:w="567" w:type="dxa"/>
          </w:tcPr>
          <w:p w14:paraId="06A16D7E" w14:textId="77777777" w:rsidR="001D7AF0" w:rsidRDefault="00846D79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06A16D7F" w14:textId="77777777" w:rsidR="006E04A4" w:rsidRDefault="00846D79" w:rsidP="000326E3">
            <w:r>
              <w:t>2024/25:3393 av Henrik Vinge m.fl. (SD)</w:t>
            </w:r>
          </w:p>
        </w:tc>
        <w:tc>
          <w:tcPr>
            <w:tcW w:w="2055" w:type="dxa"/>
          </w:tcPr>
          <w:p w14:paraId="06A16D80" w14:textId="77777777" w:rsidR="006E04A4" w:rsidRDefault="00846D79" w:rsidP="00C84F80">
            <w:r>
              <w:t>JuU</w:t>
            </w:r>
          </w:p>
        </w:tc>
      </w:tr>
      <w:tr w:rsidR="00AD1597" w14:paraId="06A16D85" w14:textId="77777777" w:rsidTr="00055526">
        <w:trPr>
          <w:cantSplit/>
        </w:trPr>
        <w:tc>
          <w:tcPr>
            <w:tcW w:w="567" w:type="dxa"/>
          </w:tcPr>
          <w:p w14:paraId="06A16D82" w14:textId="77777777" w:rsidR="001D7AF0" w:rsidRDefault="00846D79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06A16D83" w14:textId="77777777" w:rsidR="006E04A4" w:rsidRDefault="00846D79" w:rsidP="000326E3">
            <w:r>
              <w:t>2024/25:3396 av Ulrika Westerlund m.fl. (MP)</w:t>
            </w:r>
          </w:p>
        </w:tc>
        <w:tc>
          <w:tcPr>
            <w:tcW w:w="2055" w:type="dxa"/>
          </w:tcPr>
          <w:p w14:paraId="06A16D84" w14:textId="77777777" w:rsidR="006E04A4" w:rsidRDefault="00846D79" w:rsidP="00C84F80">
            <w:r>
              <w:t>JuU</w:t>
            </w:r>
          </w:p>
        </w:tc>
      </w:tr>
      <w:tr w:rsidR="00AD1597" w14:paraId="06A16D89" w14:textId="77777777" w:rsidTr="00055526">
        <w:trPr>
          <w:cantSplit/>
        </w:trPr>
        <w:tc>
          <w:tcPr>
            <w:tcW w:w="567" w:type="dxa"/>
          </w:tcPr>
          <w:p w14:paraId="06A16D86" w14:textId="77777777" w:rsidR="001D7AF0" w:rsidRDefault="00846D79" w:rsidP="00C84F80">
            <w:pPr>
              <w:keepNext/>
            </w:pPr>
          </w:p>
        </w:tc>
        <w:tc>
          <w:tcPr>
            <w:tcW w:w="6663" w:type="dxa"/>
          </w:tcPr>
          <w:p w14:paraId="06A16D87" w14:textId="77777777" w:rsidR="006E04A4" w:rsidRDefault="00846D79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06A16D88" w14:textId="77777777" w:rsidR="006E04A4" w:rsidRDefault="00846D79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AD1597" w14:paraId="06A16D8D" w14:textId="77777777" w:rsidTr="00055526">
        <w:trPr>
          <w:cantSplit/>
        </w:trPr>
        <w:tc>
          <w:tcPr>
            <w:tcW w:w="567" w:type="dxa"/>
          </w:tcPr>
          <w:p w14:paraId="06A16D8A" w14:textId="77777777" w:rsidR="001D7AF0" w:rsidRDefault="00846D79" w:rsidP="00C84F80">
            <w:pPr>
              <w:keepNext/>
            </w:pPr>
          </w:p>
        </w:tc>
        <w:tc>
          <w:tcPr>
            <w:tcW w:w="6663" w:type="dxa"/>
          </w:tcPr>
          <w:p w14:paraId="06A16D8B" w14:textId="77777777" w:rsidR="006E04A4" w:rsidRDefault="00846D79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06A16D8C" w14:textId="77777777" w:rsidR="006E04A4" w:rsidRDefault="00846D79" w:rsidP="00C84F80">
            <w:pPr>
              <w:keepNext/>
            </w:pPr>
          </w:p>
        </w:tc>
      </w:tr>
      <w:tr w:rsidR="00AD1597" w14:paraId="06A16D91" w14:textId="77777777" w:rsidTr="00055526">
        <w:trPr>
          <w:cantSplit/>
        </w:trPr>
        <w:tc>
          <w:tcPr>
            <w:tcW w:w="567" w:type="dxa"/>
          </w:tcPr>
          <w:p w14:paraId="06A16D8E" w14:textId="77777777" w:rsidR="001D7AF0" w:rsidRDefault="00846D79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06A16D8F" w14:textId="77777777" w:rsidR="006E04A4" w:rsidRDefault="00846D79" w:rsidP="000326E3">
            <w:r>
              <w:t>Bet. 2024/25:SoU24 Bättre förutsättningar för besöksnäringen i fråga om småskalig produktion av alkoholdrycker</w:t>
            </w:r>
          </w:p>
        </w:tc>
        <w:tc>
          <w:tcPr>
            <w:tcW w:w="2055" w:type="dxa"/>
          </w:tcPr>
          <w:p w14:paraId="06A16D90" w14:textId="77777777" w:rsidR="006E04A4" w:rsidRDefault="00846D79" w:rsidP="00C84F80">
            <w:r>
              <w:t>6 res. (S, SD, V, C, MP)</w:t>
            </w:r>
          </w:p>
        </w:tc>
      </w:tr>
      <w:tr w:rsidR="00AD1597" w14:paraId="06A16D95" w14:textId="77777777" w:rsidTr="00055526">
        <w:trPr>
          <w:cantSplit/>
        </w:trPr>
        <w:tc>
          <w:tcPr>
            <w:tcW w:w="567" w:type="dxa"/>
          </w:tcPr>
          <w:p w14:paraId="06A16D92" w14:textId="77777777" w:rsidR="001D7AF0" w:rsidRDefault="00846D79" w:rsidP="00C84F80">
            <w:pPr>
              <w:keepNext/>
            </w:pPr>
          </w:p>
        </w:tc>
        <w:tc>
          <w:tcPr>
            <w:tcW w:w="6663" w:type="dxa"/>
          </w:tcPr>
          <w:p w14:paraId="06A16D93" w14:textId="77777777" w:rsidR="006E04A4" w:rsidRDefault="00846D79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06A16D94" w14:textId="77777777" w:rsidR="006E04A4" w:rsidRDefault="00846D79" w:rsidP="00C84F80">
            <w:pPr>
              <w:keepNext/>
            </w:pPr>
          </w:p>
        </w:tc>
      </w:tr>
      <w:tr w:rsidR="00AD1597" w14:paraId="06A16D99" w14:textId="77777777" w:rsidTr="00055526">
        <w:trPr>
          <w:cantSplit/>
        </w:trPr>
        <w:tc>
          <w:tcPr>
            <w:tcW w:w="567" w:type="dxa"/>
          </w:tcPr>
          <w:p w14:paraId="06A16D96" w14:textId="77777777" w:rsidR="001D7AF0" w:rsidRDefault="00846D79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06A16D97" w14:textId="77777777" w:rsidR="006E04A4" w:rsidRDefault="00846D79" w:rsidP="000326E3">
            <w:r>
              <w:t>Bet. 2024/25:SfU18 Migrationsfrågor</w:t>
            </w:r>
          </w:p>
        </w:tc>
        <w:tc>
          <w:tcPr>
            <w:tcW w:w="2055" w:type="dxa"/>
          </w:tcPr>
          <w:p w14:paraId="06A16D98" w14:textId="77777777" w:rsidR="006E04A4" w:rsidRDefault="00846D79" w:rsidP="00C84F80">
            <w:r>
              <w:t>45 res. (S, SD, V, C, MP)</w:t>
            </w:r>
          </w:p>
        </w:tc>
      </w:tr>
      <w:tr w:rsidR="00AD1597" w14:paraId="06A16D9D" w14:textId="77777777" w:rsidTr="00055526">
        <w:trPr>
          <w:cantSplit/>
        </w:trPr>
        <w:tc>
          <w:tcPr>
            <w:tcW w:w="567" w:type="dxa"/>
          </w:tcPr>
          <w:p w14:paraId="06A16D9A" w14:textId="77777777" w:rsidR="001D7AF0" w:rsidRDefault="00846D79" w:rsidP="00C84F80">
            <w:pPr>
              <w:keepNext/>
            </w:pPr>
          </w:p>
        </w:tc>
        <w:tc>
          <w:tcPr>
            <w:tcW w:w="6663" w:type="dxa"/>
          </w:tcPr>
          <w:p w14:paraId="06A16D9B" w14:textId="77777777" w:rsidR="006E04A4" w:rsidRDefault="00846D79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06A16D9C" w14:textId="77777777" w:rsidR="006E04A4" w:rsidRDefault="00846D79" w:rsidP="00C84F80">
            <w:pPr>
              <w:keepNext/>
            </w:pPr>
          </w:p>
        </w:tc>
      </w:tr>
      <w:tr w:rsidR="00AD1597" w14:paraId="06A16DA1" w14:textId="77777777" w:rsidTr="00055526">
        <w:trPr>
          <w:cantSplit/>
        </w:trPr>
        <w:tc>
          <w:tcPr>
            <w:tcW w:w="567" w:type="dxa"/>
          </w:tcPr>
          <w:p w14:paraId="06A16D9E" w14:textId="77777777" w:rsidR="001D7AF0" w:rsidRDefault="00846D79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06A16D9F" w14:textId="77777777" w:rsidR="006E04A4" w:rsidRDefault="00846D79" w:rsidP="000326E3">
            <w:r>
              <w:t>Bet. 2024/25:UbU13 Vuxenutbildning</w:t>
            </w:r>
          </w:p>
        </w:tc>
        <w:tc>
          <w:tcPr>
            <w:tcW w:w="2055" w:type="dxa"/>
          </w:tcPr>
          <w:p w14:paraId="06A16DA0" w14:textId="77777777" w:rsidR="006E04A4" w:rsidRDefault="00846D79" w:rsidP="00C84F80">
            <w:r>
              <w:t>21 res. (S, SD, V, C, MP)</w:t>
            </w:r>
          </w:p>
        </w:tc>
      </w:tr>
      <w:tr w:rsidR="00AD1597" w14:paraId="06A16DA5" w14:textId="77777777" w:rsidTr="00055526">
        <w:trPr>
          <w:cantSplit/>
        </w:trPr>
        <w:tc>
          <w:tcPr>
            <w:tcW w:w="567" w:type="dxa"/>
          </w:tcPr>
          <w:p w14:paraId="06A16DA2" w14:textId="77777777" w:rsidR="001D7AF0" w:rsidRDefault="00846D79" w:rsidP="00C84F80">
            <w:pPr>
              <w:keepNext/>
            </w:pPr>
          </w:p>
        </w:tc>
        <w:tc>
          <w:tcPr>
            <w:tcW w:w="6663" w:type="dxa"/>
          </w:tcPr>
          <w:p w14:paraId="06A16DA3" w14:textId="77777777" w:rsidR="006E04A4" w:rsidRDefault="00846D79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06A16DA4" w14:textId="77777777" w:rsidR="006E04A4" w:rsidRDefault="00846D79" w:rsidP="00C84F80">
            <w:pPr>
              <w:keepNext/>
            </w:pPr>
          </w:p>
        </w:tc>
      </w:tr>
      <w:tr w:rsidR="00AD1597" w14:paraId="06A16DA9" w14:textId="77777777" w:rsidTr="00055526">
        <w:trPr>
          <w:cantSplit/>
        </w:trPr>
        <w:tc>
          <w:tcPr>
            <w:tcW w:w="567" w:type="dxa"/>
          </w:tcPr>
          <w:p w14:paraId="06A16DA6" w14:textId="77777777" w:rsidR="001D7AF0" w:rsidRDefault="00846D79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06A16DA7" w14:textId="77777777" w:rsidR="006E04A4" w:rsidRDefault="00846D79" w:rsidP="000326E3">
            <w:r>
              <w:t xml:space="preserve">Bet. </w:t>
            </w:r>
            <w:r>
              <w:t>2024/25:NU15 Lagändringar till följd av ändringar i EU:s formskyddsförordning</w:t>
            </w:r>
          </w:p>
        </w:tc>
        <w:tc>
          <w:tcPr>
            <w:tcW w:w="2055" w:type="dxa"/>
          </w:tcPr>
          <w:p w14:paraId="06A16DA8" w14:textId="77777777" w:rsidR="006E04A4" w:rsidRDefault="00846D79" w:rsidP="00C84F80"/>
        </w:tc>
      </w:tr>
      <w:tr w:rsidR="00AD1597" w14:paraId="06A16DAD" w14:textId="77777777" w:rsidTr="00055526">
        <w:trPr>
          <w:cantSplit/>
        </w:trPr>
        <w:tc>
          <w:tcPr>
            <w:tcW w:w="567" w:type="dxa"/>
          </w:tcPr>
          <w:p w14:paraId="06A16DAA" w14:textId="77777777" w:rsidR="001D7AF0" w:rsidRDefault="00846D79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06A16DAB" w14:textId="77777777" w:rsidR="006E04A4" w:rsidRDefault="00846D79" w:rsidP="000326E3">
            <w:r>
              <w:t>Bet. 2024/25:NU17 Näringspolitik</w:t>
            </w:r>
          </w:p>
        </w:tc>
        <w:tc>
          <w:tcPr>
            <w:tcW w:w="2055" w:type="dxa"/>
          </w:tcPr>
          <w:p w14:paraId="06A16DAC" w14:textId="77777777" w:rsidR="006E04A4" w:rsidRDefault="00846D79" w:rsidP="00C84F80">
            <w:r>
              <w:t>53 res. (S, SD, M, V, C, KD, MP, L)</w:t>
            </w:r>
          </w:p>
        </w:tc>
      </w:tr>
      <w:tr w:rsidR="00AD1597" w14:paraId="06A16DB1" w14:textId="77777777" w:rsidTr="00055526">
        <w:trPr>
          <w:cantSplit/>
        </w:trPr>
        <w:tc>
          <w:tcPr>
            <w:tcW w:w="567" w:type="dxa"/>
          </w:tcPr>
          <w:p w14:paraId="06A16DAE" w14:textId="77777777" w:rsidR="001D7AF0" w:rsidRDefault="00846D79" w:rsidP="00C84F80">
            <w:pPr>
              <w:keepNext/>
            </w:pPr>
          </w:p>
        </w:tc>
        <w:tc>
          <w:tcPr>
            <w:tcW w:w="6663" w:type="dxa"/>
          </w:tcPr>
          <w:p w14:paraId="06A16DAF" w14:textId="77777777" w:rsidR="006E04A4" w:rsidRDefault="00846D79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06A16DB0" w14:textId="77777777" w:rsidR="006E04A4" w:rsidRDefault="00846D79" w:rsidP="00C84F80">
            <w:pPr>
              <w:keepNext/>
            </w:pPr>
          </w:p>
        </w:tc>
      </w:tr>
      <w:tr w:rsidR="00AD1597" w14:paraId="06A16DB5" w14:textId="77777777" w:rsidTr="00055526">
        <w:trPr>
          <w:cantSplit/>
        </w:trPr>
        <w:tc>
          <w:tcPr>
            <w:tcW w:w="567" w:type="dxa"/>
          </w:tcPr>
          <w:p w14:paraId="06A16DB2" w14:textId="77777777" w:rsidR="001D7AF0" w:rsidRDefault="00846D79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06A16DB3" w14:textId="77777777" w:rsidR="006E04A4" w:rsidRDefault="00846D79" w:rsidP="000326E3">
            <w:r>
              <w:t>Bet. 2024/25:FöU6 Personalfrågor</w:t>
            </w:r>
          </w:p>
        </w:tc>
        <w:tc>
          <w:tcPr>
            <w:tcW w:w="2055" w:type="dxa"/>
          </w:tcPr>
          <w:p w14:paraId="06A16DB4" w14:textId="77777777" w:rsidR="006E04A4" w:rsidRDefault="00846D79" w:rsidP="00C84F80">
            <w:r>
              <w:t>19 res. (S, SD, V, C, MP)</w:t>
            </w:r>
          </w:p>
        </w:tc>
      </w:tr>
      <w:tr w:rsidR="00AD1597" w14:paraId="06A16DB9" w14:textId="77777777" w:rsidTr="00055526">
        <w:trPr>
          <w:cantSplit/>
        </w:trPr>
        <w:tc>
          <w:tcPr>
            <w:tcW w:w="567" w:type="dxa"/>
          </w:tcPr>
          <w:p w14:paraId="06A16DB6" w14:textId="77777777" w:rsidR="001D7AF0" w:rsidRDefault="00846D79" w:rsidP="00C84F80">
            <w:pPr>
              <w:keepNext/>
            </w:pPr>
          </w:p>
        </w:tc>
        <w:tc>
          <w:tcPr>
            <w:tcW w:w="6663" w:type="dxa"/>
          </w:tcPr>
          <w:p w14:paraId="06A16DB7" w14:textId="77777777" w:rsidR="006E04A4" w:rsidRDefault="00846D79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06A16DB8" w14:textId="77777777" w:rsidR="006E04A4" w:rsidRDefault="00846D79" w:rsidP="00C84F80">
            <w:pPr>
              <w:keepNext/>
            </w:pPr>
          </w:p>
        </w:tc>
      </w:tr>
      <w:tr w:rsidR="00AD1597" w14:paraId="06A16DBD" w14:textId="77777777" w:rsidTr="00055526">
        <w:trPr>
          <w:cantSplit/>
        </w:trPr>
        <w:tc>
          <w:tcPr>
            <w:tcW w:w="567" w:type="dxa"/>
          </w:tcPr>
          <w:p w14:paraId="06A16DBA" w14:textId="77777777" w:rsidR="001D7AF0" w:rsidRDefault="00846D79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06A16DBB" w14:textId="77777777" w:rsidR="006E04A4" w:rsidRDefault="00846D79" w:rsidP="000326E3">
            <w:r>
              <w:t>Bet. 2024/25:AU8 Arbetsmiljö</w:t>
            </w:r>
          </w:p>
        </w:tc>
        <w:tc>
          <w:tcPr>
            <w:tcW w:w="2055" w:type="dxa"/>
          </w:tcPr>
          <w:p w14:paraId="06A16DBC" w14:textId="77777777" w:rsidR="006E04A4" w:rsidRDefault="00846D79" w:rsidP="00C84F80">
            <w:r>
              <w:t>33 res. (S, SD, V, C, MP)</w:t>
            </w:r>
          </w:p>
        </w:tc>
      </w:tr>
      <w:tr w:rsidR="00AD1597" w14:paraId="06A16DC1" w14:textId="77777777" w:rsidTr="00055526">
        <w:trPr>
          <w:cantSplit/>
        </w:trPr>
        <w:tc>
          <w:tcPr>
            <w:tcW w:w="567" w:type="dxa"/>
          </w:tcPr>
          <w:p w14:paraId="06A16DBE" w14:textId="77777777" w:rsidR="001D7AF0" w:rsidRDefault="00846D79" w:rsidP="00C84F80">
            <w:pPr>
              <w:keepNext/>
            </w:pPr>
          </w:p>
        </w:tc>
        <w:tc>
          <w:tcPr>
            <w:tcW w:w="6663" w:type="dxa"/>
          </w:tcPr>
          <w:p w14:paraId="06A16DBF" w14:textId="77777777" w:rsidR="006E04A4" w:rsidRDefault="00846D79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06A16DC0" w14:textId="77777777" w:rsidR="006E04A4" w:rsidRDefault="00846D79" w:rsidP="00C84F80">
            <w:pPr>
              <w:keepNext/>
            </w:pPr>
          </w:p>
        </w:tc>
      </w:tr>
      <w:tr w:rsidR="00AD1597" w14:paraId="06A16DC5" w14:textId="77777777" w:rsidTr="00055526">
        <w:trPr>
          <w:cantSplit/>
        </w:trPr>
        <w:tc>
          <w:tcPr>
            <w:tcW w:w="567" w:type="dxa"/>
          </w:tcPr>
          <w:p w14:paraId="06A16DC2" w14:textId="77777777" w:rsidR="001D7AF0" w:rsidRDefault="00846D79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06A16DC3" w14:textId="77777777" w:rsidR="006E04A4" w:rsidRDefault="00846D79" w:rsidP="000326E3">
            <w:r>
              <w:t xml:space="preserve">Bet. 2024/25:JuU33 Redogörelse för verksamheten inom den gemensamma parlamentariska kontrollgruppen för Europol och </w:t>
            </w:r>
            <w:r>
              <w:t>riksdagsdelegationens arbete under 2024</w:t>
            </w:r>
          </w:p>
        </w:tc>
        <w:tc>
          <w:tcPr>
            <w:tcW w:w="2055" w:type="dxa"/>
          </w:tcPr>
          <w:p w14:paraId="06A16DC4" w14:textId="77777777" w:rsidR="006E04A4" w:rsidRDefault="00846D79" w:rsidP="00C84F80"/>
        </w:tc>
      </w:tr>
      <w:tr w:rsidR="00AD1597" w14:paraId="06A16DC9" w14:textId="77777777" w:rsidTr="00055526">
        <w:trPr>
          <w:cantSplit/>
        </w:trPr>
        <w:tc>
          <w:tcPr>
            <w:tcW w:w="567" w:type="dxa"/>
          </w:tcPr>
          <w:p w14:paraId="06A16DC6" w14:textId="77777777" w:rsidR="001D7AF0" w:rsidRDefault="00846D79" w:rsidP="00C84F80">
            <w:pPr>
              <w:keepNext/>
            </w:pPr>
          </w:p>
        </w:tc>
        <w:tc>
          <w:tcPr>
            <w:tcW w:w="6663" w:type="dxa"/>
          </w:tcPr>
          <w:p w14:paraId="06A16DC7" w14:textId="77777777" w:rsidR="006E04A4" w:rsidRDefault="00846D79" w:rsidP="000326E3">
            <w:pPr>
              <w:pStyle w:val="Huvudrubrik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06A16DC8" w14:textId="77777777" w:rsidR="006E04A4" w:rsidRDefault="00846D79" w:rsidP="00C84F80">
            <w:pPr>
              <w:keepNext/>
            </w:pPr>
          </w:p>
        </w:tc>
      </w:tr>
      <w:tr w:rsidR="00AD1597" w14:paraId="06A16DCE" w14:textId="77777777" w:rsidTr="00055526">
        <w:trPr>
          <w:cantSplit/>
        </w:trPr>
        <w:tc>
          <w:tcPr>
            <w:tcW w:w="567" w:type="dxa"/>
          </w:tcPr>
          <w:p w14:paraId="06A16DCA" w14:textId="77777777" w:rsidR="001D7AF0" w:rsidRDefault="00846D79" w:rsidP="00C84F80"/>
        </w:tc>
        <w:tc>
          <w:tcPr>
            <w:tcW w:w="6663" w:type="dxa"/>
          </w:tcPr>
          <w:p w14:paraId="06A16DCB" w14:textId="77777777" w:rsidR="006E04A4" w:rsidRDefault="00846D79" w:rsidP="000326E3">
            <w:pPr>
              <w:pStyle w:val="Underrubrik"/>
            </w:pPr>
            <w:r>
              <w:t xml:space="preserve"> </w:t>
            </w:r>
          </w:p>
          <w:p w14:paraId="06A16DCC" w14:textId="77777777" w:rsidR="006E04A4" w:rsidRDefault="00846D79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06A16DCD" w14:textId="77777777" w:rsidR="006E04A4" w:rsidRDefault="00846D79" w:rsidP="00C84F80"/>
        </w:tc>
      </w:tr>
      <w:tr w:rsidR="00AD1597" w14:paraId="06A16DD2" w14:textId="77777777" w:rsidTr="00055526">
        <w:trPr>
          <w:cantSplit/>
        </w:trPr>
        <w:tc>
          <w:tcPr>
            <w:tcW w:w="567" w:type="dxa"/>
          </w:tcPr>
          <w:p w14:paraId="06A16DCF" w14:textId="77777777" w:rsidR="001D7AF0" w:rsidRDefault="00846D79" w:rsidP="00C84F80">
            <w:pPr>
              <w:keepNext/>
            </w:pPr>
          </w:p>
        </w:tc>
        <w:tc>
          <w:tcPr>
            <w:tcW w:w="6663" w:type="dxa"/>
          </w:tcPr>
          <w:p w14:paraId="06A16DD0" w14:textId="77777777" w:rsidR="006E04A4" w:rsidRDefault="00846D79" w:rsidP="000326E3">
            <w:pPr>
              <w:pStyle w:val="renderubrik"/>
            </w:pPr>
            <w:r>
              <w:t>Utbildningsminister Johan Pehrson (L)</w:t>
            </w:r>
          </w:p>
        </w:tc>
        <w:tc>
          <w:tcPr>
            <w:tcW w:w="2055" w:type="dxa"/>
          </w:tcPr>
          <w:p w14:paraId="06A16DD1" w14:textId="77777777" w:rsidR="006E04A4" w:rsidRDefault="00846D79" w:rsidP="00C84F80">
            <w:pPr>
              <w:keepNext/>
            </w:pPr>
          </w:p>
        </w:tc>
      </w:tr>
      <w:tr w:rsidR="00AD1597" w14:paraId="06A16DD6" w14:textId="77777777" w:rsidTr="00055526">
        <w:trPr>
          <w:cantSplit/>
        </w:trPr>
        <w:tc>
          <w:tcPr>
            <w:tcW w:w="567" w:type="dxa"/>
          </w:tcPr>
          <w:p w14:paraId="06A16DD3" w14:textId="77777777" w:rsidR="001D7AF0" w:rsidRDefault="00846D79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06A16DD4" w14:textId="77777777" w:rsidR="006E04A4" w:rsidRDefault="00846D79" w:rsidP="000326E3">
            <w:r>
              <w:t>2024/25:575 av Mats Berglund (MP)</w:t>
            </w:r>
            <w:r>
              <w:br/>
              <w:t xml:space="preserve">Bristen på </w:t>
            </w:r>
            <w:r>
              <w:t>replokaler</w:t>
            </w:r>
          </w:p>
        </w:tc>
        <w:tc>
          <w:tcPr>
            <w:tcW w:w="2055" w:type="dxa"/>
          </w:tcPr>
          <w:p w14:paraId="06A16DD5" w14:textId="77777777" w:rsidR="006E04A4" w:rsidRDefault="00846D79" w:rsidP="00C84F80"/>
        </w:tc>
      </w:tr>
      <w:tr w:rsidR="00AD1597" w14:paraId="06A16DDA" w14:textId="77777777" w:rsidTr="00055526">
        <w:trPr>
          <w:cantSplit/>
        </w:trPr>
        <w:tc>
          <w:tcPr>
            <w:tcW w:w="567" w:type="dxa"/>
          </w:tcPr>
          <w:p w14:paraId="06A16DD7" w14:textId="77777777" w:rsidR="001D7AF0" w:rsidRDefault="00846D79" w:rsidP="00C84F80">
            <w:pPr>
              <w:keepNext/>
            </w:pPr>
          </w:p>
        </w:tc>
        <w:tc>
          <w:tcPr>
            <w:tcW w:w="6663" w:type="dxa"/>
          </w:tcPr>
          <w:p w14:paraId="06A16DD8" w14:textId="77777777" w:rsidR="006E04A4" w:rsidRDefault="00846D79" w:rsidP="000326E3">
            <w:pPr>
              <w:pStyle w:val="renderubrik"/>
            </w:pPr>
            <w:r>
              <w:t>Socialminister Jakob Forssmed (KD)</w:t>
            </w:r>
          </w:p>
        </w:tc>
        <w:tc>
          <w:tcPr>
            <w:tcW w:w="2055" w:type="dxa"/>
          </w:tcPr>
          <w:p w14:paraId="06A16DD9" w14:textId="77777777" w:rsidR="006E04A4" w:rsidRDefault="00846D79" w:rsidP="00C84F80">
            <w:pPr>
              <w:keepNext/>
            </w:pPr>
          </w:p>
        </w:tc>
      </w:tr>
      <w:tr w:rsidR="00AD1597" w14:paraId="06A16DDE" w14:textId="77777777" w:rsidTr="00055526">
        <w:trPr>
          <w:cantSplit/>
        </w:trPr>
        <w:tc>
          <w:tcPr>
            <w:tcW w:w="567" w:type="dxa"/>
          </w:tcPr>
          <w:p w14:paraId="06A16DDB" w14:textId="77777777" w:rsidR="001D7AF0" w:rsidRDefault="00846D79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06A16DDC" w14:textId="77777777" w:rsidR="006E04A4" w:rsidRDefault="00846D79" w:rsidP="000326E3">
            <w:r>
              <w:t>2024/25:569 av Sara Gille (SD)</w:t>
            </w:r>
            <w:r>
              <w:br/>
              <w:t>Rättvisa tävlingsvillkor inom idrotten</w:t>
            </w:r>
          </w:p>
        </w:tc>
        <w:tc>
          <w:tcPr>
            <w:tcW w:w="2055" w:type="dxa"/>
          </w:tcPr>
          <w:p w14:paraId="06A16DDD" w14:textId="77777777" w:rsidR="006E04A4" w:rsidRDefault="00846D79" w:rsidP="00C84F80"/>
        </w:tc>
      </w:tr>
      <w:tr w:rsidR="00AD1597" w14:paraId="06A16DE2" w14:textId="77777777" w:rsidTr="00055526">
        <w:trPr>
          <w:cantSplit/>
        </w:trPr>
        <w:tc>
          <w:tcPr>
            <w:tcW w:w="567" w:type="dxa"/>
          </w:tcPr>
          <w:p w14:paraId="06A16DDF" w14:textId="77777777" w:rsidR="001D7AF0" w:rsidRDefault="00846D79" w:rsidP="00C84F80">
            <w:pPr>
              <w:keepNext/>
            </w:pPr>
          </w:p>
        </w:tc>
        <w:tc>
          <w:tcPr>
            <w:tcW w:w="6663" w:type="dxa"/>
          </w:tcPr>
          <w:p w14:paraId="06A16DE0" w14:textId="77777777" w:rsidR="006E04A4" w:rsidRDefault="00846D79" w:rsidP="000326E3">
            <w:pPr>
              <w:pStyle w:val="renderubrik"/>
            </w:pPr>
            <w:r>
              <w:t>Statsrådet Anna Tenje (M)</w:t>
            </w:r>
          </w:p>
        </w:tc>
        <w:tc>
          <w:tcPr>
            <w:tcW w:w="2055" w:type="dxa"/>
          </w:tcPr>
          <w:p w14:paraId="06A16DE1" w14:textId="77777777" w:rsidR="006E04A4" w:rsidRDefault="00846D79" w:rsidP="00C84F80">
            <w:pPr>
              <w:keepNext/>
            </w:pPr>
          </w:p>
        </w:tc>
      </w:tr>
      <w:tr w:rsidR="00AD1597" w14:paraId="06A16DE6" w14:textId="77777777" w:rsidTr="00055526">
        <w:trPr>
          <w:cantSplit/>
        </w:trPr>
        <w:tc>
          <w:tcPr>
            <w:tcW w:w="567" w:type="dxa"/>
          </w:tcPr>
          <w:p w14:paraId="06A16DE3" w14:textId="77777777" w:rsidR="001D7AF0" w:rsidRDefault="00846D79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06A16DE4" w14:textId="77777777" w:rsidR="006E04A4" w:rsidRDefault="00846D79" w:rsidP="000326E3">
            <w:r>
              <w:t>2024/25:526 av Malte Tängmark Roos (MP)</w:t>
            </w:r>
            <w:r>
              <w:br/>
              <w:t xml:space="preserve">Förlängning av det tillfälliga </w:t>
            </w:r>
            <w:r>
              <w:t>bostadsbidraget</w:t>
            </w:r>
            <w:r>
              <w:br/>
              <w:t>2024/25:546 av Isabell Mixter (V)</w:t>
            </w:r>
            <w:r>
              <w:br/>
              <w:t>Tilläggsbidrag till barnfamiljer med bostadsbidrag</w:t>
            </w:r>
            <w:r>
              <w:br/>
              <w:t>2024/25:568 av Arber Gashi (S)</w:t>
            </w:r>
            <w:r>
              <w:br/>
              <w:t>Sänkningen av bostadsbidraget</w:t>
            </w:r>
          </w:p>
        </w:tc>
        <w:tc>
          <w:tcPr>
            <w:tcW w:w="2055" w:type="dxa"/>
          </w:tcPr>
          <w:p w14:paraId="06A16DE5" w14:textId="77777777" w:rsidR="006E04A4" w:rsidRDefault="00846D79" w:rsidP="00C84F80"/>
        </w:tc>
      </w:tr>
      <w:tr w:rsidR="00AD1597" w14:paraId="06A16DEA" w14:textId="77777777" w:rsidTr="00055526">
        <w:trPr>
          <w:cantSplit/>
        </w:trPr>
        <w:tc>
          <w:tcPr>
            <w:tcW w:w="567" w:type="dxa"/>
          </w:tcPr>
          <w:p w14:paraId="06A16DE7" w14:textId="77777777" w:rsidR="001D7AF0" w:rsidRDefault="00846D79" w:rsidP="00C84F80">
            <w:pPr>
              <w:keepNext/>
            </w:pPr>
          </w:p>
        </w:tc>
        <w:tc>
          <w:tcPr>
            <w:tcW w:w="6663" w:type="dxa"/>
          </w:tcPr>
          <w:p w14:paraId="06A16DE8" w14:textId="77777777" w:rsidR="006E04A4" w:rsidRDefault="00846D79" w:rsidP="000326E3">
            <w:pPr>
              <w:pStyle w:val="renderubrik"/>
            </w:pPr>
            <w:r>
              <w:t>Utrikesminister Maria Malmer Stenergard (M)</w:t>
            </w:r>
          </w:p>
        </w:tc>
        <w:tc>
          <w:tcPr>
            <w:tcW w:w="2055" w:type="dxa"/>
          </w:tcPr>
          <w:p w14:paraId="06A16DE9" w14:textId="77777777" w:rsidR="006E04A4" w:rsidRDefault="00846D79" w:rsidP="00C84F80">
            <w:pPr>
              <w:keepNext/>
            </w:pPr>
          </w:p>
        </w:tc>
      </w:tr>
      <w:tr w:rsidR="00AD1597" w14:paraId="06A16DEE" w14:textId="77777777" w:rsidTr="00055526">
        <w:trPr>
          <w:cantSplit/>
        </w:trPr>
        <w:tc>
          <w:tcPr>
            <w:tcW w:w="567" w:type="dxa"/>
          </w:tcPr>
          <w:p w14:paraId="06A16DEB" w14:textId="77777777" w:rsidR="001D7AF0" w:rsidRDefault="00846D79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06A16DEC" w14:textId="77777777" w:rsidR="006E04A4" w:rsidRDefault="00846D79" w:rsidP="000326E3">
            <w:r>
              <w:t>2024/25:538 av Daniel Vencu Velasquez Cast</w:t>
            </w:r>
            <w:r>
              <w:t>ro (S)</w:t>
            </w:r>
            <w:r>
              <w:br/>
              <w:t>Pride och hbtqi-rättigheter i Ungern</w:t>
            </w:r>
            <w:r>
              <w:br/>
              <w:t>2024/25:545 av Ulrika Westerlund (MP)</w:t>
            </w:r>
            <w:r>
              <w:br/>
              <w:t>Pride i Budapest</w:t>
            </w:r>
          </w:p>
        </w:tc>
        <w:tc>
          <w:tcPr>
            <w:tcW w:w="2055" w:type="dxa"/>
          </w:tcPr>
          <w:p w14:paraId="06A16DED" w14:textId="77777777" w:rsidR="006E04A4" w:rsidRDefault="00846D79" w:rsidP="00C84F80"/>
        </w:tc>
      </w:tr>
    </w:tbl>
    <w:p w14:paraId="06A16DEF" w14:textId="77777777" w:rsidR="00517888" w:rsidRPr="00F221DA" w:rsidRDefault="00846D79" w:rsidP="00137840">
      <w:pPr>
        <w:pStyle w:val="Blankrad"/>
      </w:pPr>
      <w:r>
        <w:t xml:space="preserve">     </w:t>
      </w:r>
    </w:p>
    <w:p w14:paraId="06A16DF0" w14:textId="77777777" w:rsidR="00121B42" w:rsidRDefault="00846D79" w:rsidP="00121B42">
      <w:pPr>
        <w:pStyle w:val="Blankrad"/>
      </w:pPr>
      <w:r>
        <w:t xml:space="preserve">     </w:t>
      </w:r>
    </w:p>
    <w:p w14:paraId="06A16DF1" w14:textId="77777777" w:rsidR="006E04A4" w:rsidRPr="00F221DA" w:rsidRDefault="00846D79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AD1597" w14:paraId="06A16DF4" w14:textId="77777777" w:rsidTr="00D774A8">
        <w:tc>
          <w:tcPr>
            <w:tcW w:w="567" w:type="dxa"/>
          </w:tcPr>
          <w:p w14:paraId="06A16DF2" w14:textId="77777777" w:rsidR="00D774A8" w:rsidRDefault="00846D79">
            <w:pPr>
              <w:pStyle w:val="IngenText"/>
            </w:pPr>
          </w:p>
        </w:tc>
        <w:tc>
          <w:tcPr>
            <w:tcW w:w="8718" w:type="dxa"/>
          </w:tcPr>
          <w:p w14:paraId="06A16DF3" w14:textId="77777777" w:rsidR="00D774A8" w:rsidRDefault="00846D79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6A16DF5" w14:textId="77777777" w:rsidR="006E04A4" w:rsidRPr="00852BA1" w:rsidRDefault="00846D79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16E07" w14:textId="77777777" w:rsidR="00000000" w:rsidRDefault="00846D79">
      <w:pPr>
        <w:spacing w:line="240" w:lineRule="auto"/>
      </w:pPr>
      <w:r>
        <w:separator/>
      </w:r>
    </w:p>
  </w:endnote>
  <w:endnote w:type="continuationSeparator" w:id="0">
    <w:p w14:paraId="06A16E09" w14:textId="77777777" w:rsidR="00000000" w:rsidRDefault="00846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6DFB" w14:textId="77777777" w:rsidR="00BE217A" w:rsidRDefault="00846D7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6DFC" w14:textId="77777777" w:rsidR="00D73249" w:rsidRDefault="00846D7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6A16DFD" w14:textId="77777777" w:rsidR="00D73249" w:rsidRDefault="00846D7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6E01" w14:textId="77777777" w:rsidR="00D73249" w:rsidRDefault="00846D7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06A16E02" w14:textId="77777777" w:rsidR="00D73249" w:rsidRDefault="00846D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16E03" w14:textId="77777777" w:rsidR="00000000" w:rsidRDefault="00846D79">
      <w:pPr>
        <w:spacing w:line="240" w:lineRule="auto"/>
      </w:pPr>
      <w:r>
        <w:separator/>
      </w:r>
    </w:p>
  </w:footnote>
  <w:footnote w:type="continuationSeparator" w:id="0">
    <w:p w14:paraId="06A16E05" w14:textId="77777777" w:rsidR="00000000" w:rsidRDefault="00846D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6DF6" w14:textId="77777777" w:rsidR="00BE217A" w:rsidRDefault="00846D7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6DF7" w14:textId="77777777" w:rsidR="00D73249" w:rsidRDefault="00846D79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22 april 2025</w:t>
    </w:r>
    <w:r>
      <w:fldChar w:fldCharType="end"/>
    </w:r>
  </w:p>
  <w:p w14:paraId="06A16DF8" w14:textId="77777777" w:rsidR="00D73249" w:rsidRDefault="00846D7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6A16DF9" w14:textId="77777777" w:rsidR="00D73249" w:rsidRDefault="00846D79"/>
  <w:p w14:paraId="06A16DFA" w14:textId="77777777" w:rsidR="00D73249" w:rsidRDefault="00846D7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6DFE" w14:textId="77777777" w:rsidR="00D73249" w:rsidRDefault="00846D7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6A16E03" wp14:editId="06A16E04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A16DFF" w14:textId="77777777" w:rsidR="00D73249" w:rsidRDefault="00846D79" w:rsidP="00BE217A">
    <w:pPr>
      <w:pStyle w:val="Dokumentrubrik"/>
      <w:spacing w:after="360"/>
    </w:pPr>
    <w:r>
      <w:t>Föredragningslista</w:t>
    </w:r>
  </w:p>
  <w:p w14:paraId="06A16E00" w14:textId="77777777" w:rsidR="00D73249" w:rsidRDefault="00846D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F864CF5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C8029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98C8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80FC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9AE8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B41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FA2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CA1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8244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AD1597"/>
    <w:rsid w:val="00152BB9"/>
    <w:rsid w:val="00846D79"/>
    <w:rsid w:val="00AD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16D03"/>
  <w15:docId w15:val="{0FE2B66B-B630-45B9-BCF2-04CA2CDB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2025-04-22</SAFIR_Sammantradesdatum_Doc>
    <SAFIR_SammantradeID xmlns="C07A1A6C-0B19-41D9-BDF8-F523BA3921EB">0f9432ca-5a49-47aa-88d4-9d55ea92c726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B093ECDE-842E-4283-A297-A3928FA80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C07A1A6C-0B19-41D9-BDF8-F523BA3921EB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263</TotalTime>
  <Pages>3</Pages>
  <Words>501</Words>
  <Characters>3183</Characters>
  <Application>Microsoft Office Word</Application>
  <DocSecurity>0</DocSecurity>
  <Lines>227</Lines>
  <Paragraphs>136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49</cp:revision>
  <cp:lastPrinted>2012-12-12T21:41:00Z</cp:lastPrinted>
  <dcterms:created xsi:type="dcterms:W3CDTF">2013-03-22T09:28:00Z</dcterms:created>
  <dcterms:modified xsi:type="dcterms:W3CDTF">2025-04-22T07:00:00Z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22 april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true</vt:bool>
  </property>
</Properties>
</file>