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E91CD1B38054BE78AADA78534401CBE"/>
        </w:placeholder>
        <w15:appearance w15:val="hidden"/>
        <w:text/>
      </w:sdtPr>
      <w:sdtEndPr/>
      <w:sdtContent>
        <w:p w:rsidRPr="009B062B" w:rsidR="00AF30DD" w:rsidP="009B062B" w:rsidRDefault="00AF30DD" w14:paraId="31BAF754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b89719f2-1cf9-4729-b7a8-15b8904a97d8"/>
        <w:id w:val="-1295054920"/>
        <w:lock w:val="sdtLocked"/>
      </w:sdtPr>
      <w:sdtEndPr/>
      <w:sdtContent>
        <w:p w:rsidR="00831993" w:rsidRDefault="00560BA4" w14:paraId="31BAF755" w14:textId="66E5C47C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initierande av ett oberoende forskningsprojekt för en eller flera institutioner om DDR-regimens relationer med Sverige fram till Berlinmurens fall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CAAC9B15A65499BAC90AB423A8DB516"/>
        </w:placeholder>
        <w15:appearance w15:val="hidden"/>
        <w:text/>
      </w:sdtPr>
      <w:sdtEndPr/>
      <w:sdtContent>
        <w:p w:rsidRPr="009B062B" w:rsidR="006D79C9" w:rsidP="00333E95" w:rsidRDefault="006D79C9" w14:paraId="31BAF756" w14:textId="77777777">
          <w:pPr>
            <w:pStyle w:val="Rubrik1"/>
          </w:pPr>
          <w:r>
            <w:t>Motivering</w:t>
          </w:r>
        </w:p>
      </w:sdtContent>
    </w:sdt>
    <w:p w:rsidRPr="00D909B0" w:rsidR="00F427F6" w:rsidP="004D40E5" w:rsidRDefault="00F427F6" w14:paraId="31BAF757" w14:textId="77777777">
      <w:pPr>
        <w:pStyle w:val="Normalutanindragellerluft"/>
      </w:pPr>
      <w:r w:rsidRPr="00D909B0">
        <w:t>I tidigare sammanhang har jag och andra väckt motioner och framfört önskemål om en bättre genomlysning av de mörka och skumma delar av svensk historia som utgörs av Stasis verksamhet i vårt land. Forskare som Birgitta Almgren har gjort storartade insatser för att bringa både sanning och sans till den svenska debatten.</w:t>
      </w:r>
    </w:p>
    <w:p w:rsidRPr="00B43C62" w:rsidR="00F427F6" w:rsidP="004D40E5" w:rsidRDefault="00F427F6" w14:paraId="31BAF758" w14:textId="77777777">
      <w:r w:rsidRPr="00B43C62">
        <w:t>Sedan ungefär ett år tillbaka finns nu ett särskilt fokus riktat mot Svenska kyrkan sedan en präst och tidigare kyrkoherde avslöjats vara en av de mer aktiva Stasiinformatörerna i landet. På sina håll initieras nu forskning och granskning inom kyrkan. För en tid sedan publicerades ett öppet brev undertecknat av några av dem som fängslats och förföljts av DDR-regimen då de fångats in med hjälp av information från Sverige. De framförde en vädjan om förklaring.</w:t>
      </w:r>
    </w:p>
    <w:p w:rsidRPr="00B43C62" w:rsidR="00F427F6" w:rsidP="004D40E5" w:rsidRDefault="00F427F6" w14:paraId="31BAF759" w14:textId="77777777">
      <w:r w:rsidRPr="00B43C62">
        <w:t>Professor Birgitta Almgren har med sina böcker och artiklar försökt teckna konturerna av</w:t>
      </w:r>
      <w:r>
        <w:t xml:space="preserve"> diktaturens mekanismer. Hon kom</w:t>
      </w:r>
      <w:r w:rsidRPr="00B43C62">
        <w:t xml:space="preserve"> under 2009 och 2</w:t>
      </w:r>
      <w:r>
        <w:t>011</w:t>
      </w:r>
      <w:r w:rsidRPr="00B43C62">
        <w:t xml:space="preserve"> ut med två genomarbetade böcker om den östtyska säkerhetstjänsten Stasi i Sverige som visar på kontaktvägar och hur människor inom en mängd samhällssektorer låtit sig påverkas. Inte minst skolan och kulturen användes som DDR-statens spjutspetsar. Den senare volymen bygger på uppgifter hon fått tillgång till efter en dom i regeringsrätten, dock med kraftiga inskränkningar och begränsningar. Det handlar om ett viktigt arbete utfört av henne.</w:t>
      </w:r>
    </w:p>
    <w:p w:rsidRPr="00B43C62" w:rsidR="00F427F6" w:rsidP="004D40E5" w:rsidRDefault="00F427F6" w14:paraId="31BAF75A" w14:textId="77777777">
      <w:r w:rsidRPr="00B43C62">
        <w:lastRenderedPageBreak/>
        <w:t xml:space="preserve">DDR-statens påverkan och infiltration är något gemensamt </w:t>
      </w:r>
      <w:r>
        <w:t xml:space="preserve">för Norden. Det handlar </w:t>
      </w:r>
      <w:r w:rsidRPr="00B43C62">
        <w:t>om vår nutidshistoria. Av flera skäl är det också viktigt att forskarna i de olika länderna har tillgång till både egna arkiv och dem i grannländerna. Den svenska regeringen har också lagt fram en vitbok som varit föremål för kammardebatt.</w:t>
      </w:r>
    </w:p>
    <w:p w:rsidRPr="00B43C62" w:rsidR="00F427F6" w:rsidP="004D40E5" w:rsidRDefault="00F427F6" w14:paraId="31BAF75B" w14:textId="77777777">
      <w:r w:rsidRPr="00B43C62">
        <w:t>I grunden finns det åtminstone fyra goda skäl till öppenhet:</w:t>
      </w:r>
    </w:p>
    <w:p w:rsidRPr="00B43C62" w:rsidR="00F427F6" w:rsidP="004D40E5" w:rsidRDefault="00F427F6" w14:paraId="31BAF75C" w14:textId="77777777">
      <w:r w:rsidRPr="00B43C62">
        <w:t>Det handlar om att nu levande som pekas ut skall kunna tillbakavisa lögner.</w:t>
      </w:r>
    </w:p>
    <w:p w:rsidRPr="00B43C62" w:rsidR="00F427F6" w:rsidP="004D40E5" w:rsidRDefault="00F427F6" w14:paraId="31BAF75D" w14:textId="77777777">
      <w:r w:rsidRPr="00B43C62">
        <w:t>Det skapar en möjlighet att sätta saker i sitt rätta sammanhang ifall man som informatör kan förklara att det fanns påtryckningar, ideologisk förvillelse eller annat bakom agerandet.</w:t>
      </w:r>
    </w:p>
    <w:p w:rsidRPr="00B43C62" w:rsidR="00F427F6" w:rsidP="004D40E5" w:rsidRDefault="00F427F6" w14:paraId="31BAF75E" w14:textId="77777777">
      <w:r w:rsidRPr="00B43C62">
        <w:t>Det gör det möjligt att söka försoning med offer vars karriärer kan ha krossats eller som hamnat i fängelse.</w:t>
      </w:r>
    </w:p>
    <w:p w:rsidRPr="00B43C62" w:rsidR="00F427F6" w:rsidP="004D40E5" w:rsidRDefault="00F427F6" w14:paraId="31BAF75F" w14:textId="77777777">
      <w:r w:rsidRPr="00B43C62">
        <w:t>Ytterst och viktigast handlar det om att sanningen alltid har företräde framför lögnen.</w:t>
      </w:r>
    </w:p>
    <w:p w:rsidRPr="00B43C62" w:rsidR="00F427F6" w:rsidP="004D40E5" w:rsidRDefault="00F427F6" w14:paraId="31BAF760" w14:textId="77777777">
      <w:r>
        <w:t xml:space="preserve">Den </w:t>
      </w:r>
      <w:r w:rsidRPr="00B43C62">
        <w:t>27 september 2011 avslutades en konferens i Visby med nordiska forskare som ägnar sig åt Stasi. Där antogs ett manifest med följande lydelse:</w:t>
      </w:r>
    </w:p>
    <w:p w:rsidRPr="00B43C62" w:rsidR="00F427F6" w:rsidP="004D40E5" w:rsidRDefault="00F427F6" w14:paraId="31BAF761" w14:textId="77777777">
      <w:r w:rsidRPr="00B43C62">
        <w:t>Den östtyska säkerhetstjänsten Stasis verksamhet i de nordiska länderna är historia. Det handlar om nutidshistoria och en viktig del av den internationella politiken.</w:t>
      </w:r>
    </w:p>
    <w:p w:rsidRPr="00B43C62" w:rsidR="00F427F6" w:rsidP="004D40E5" w:rsidRDefault="00F427F6" w14:paraId="31BAF762" w14:textId="77777777">
      <w:r w:rsidRPr="00B43C62">
        <w:t>Under de senaste 20 åren har detta övervägande varit föremål för undersökande journalistik. Långsamt har forskningsintresset ökat från historikers och statsvetares sida. Men forskning om DDR:s underrättelsetjänsts verksamhet bör vara en fast beståndsdel i vår europeiska historia. Men så långt har vi ännu inte kommit.</w:t>
      </w:r>
    </w:p>
    <w:p w:rsidR="00F427F6" w:rsidP="00F427F6" w:rsidRDefault="00F427F6" w14:paraId="31BAF763" w14:textId="17F11573">
      <w:r w:rsidRPr="00B43C62">
        <w:t>Fri och oberoende forskning kan ta vid där de rättsliga processerna inte når. Ett oberoende forskningsprojekt borde initieras från Utbildningsdepartementets sida där någon eller några institutioner tilldelas resurser och ges i uppdrag att brett och förutsättningslöst granska DDR-regimens förhållande och försök till påverkan i Sverige från 1950–60-talet fram till Berlinmurens fall.</w:t>
      </w:r>
    </w:p>
    <w:bookmarkStart w:name="_GoBack" w:id="1"/>
    <w:bookmarkEnd w:id="1"/>
    <w:p w:rsidRPr="00B43C62" w:rsidR="00130941" w:rsidP="00F427F6" w:rsidRDefault="00130941" w14:paraId="16D09ECB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F7570E42F6443D4BE7F1EB45D13B841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BE2E36" w:rsidRDefault="00130941" w14:paraId="31BAF76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Hans Wallmark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64069" w:rsidRDefault="00764069" w14:paraId="31BAF768" w14:textId="77777777"/>
    <w:sectPr w:rsidR="0076406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AF76A" w14:textId="77777777" w:rsidR="008C6480" w:rsidRDefault="008C6480" w:rsidP="000C1CAD">
      <w:pPr>
        <w:spacing w:line="240" w:lineRule="auto"/>
      </w:pPr>
      <w:r>
        <w:separator/>
      </w:r>
    </w:p>
  </w:endnote>
  <w:endnote w:type="continuationSeparator" w:id="0">
    <w:p w14:paraId="31BAF76B" w14:textId="77777777" w:rsidR="008C6480" w:rsidRDefault="008C648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AF770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AF771" w14:textId="2A2BE97C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3094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AF768" w14:textId="77777777" w:rsidR="008C6480" w:rsidRDefault="008C6480" w:rsidP="000C1CAD">
      <w:pPr>
        <w:spacing w:line="240" w:lineRule="auto"/>
      </w:pPr>
      <w:r>
        <w:separator/>
      </w:r>
    </w:p>
  </w:footnote>
  <w:footnote w:type="continuationSeparator" w:id="0">
    <w:p w14:paraId="31BAF769" w14:textId="77777777" w:rsidR="008C6480" w:rsidRDefault="008C648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1BAF76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1BAF77B" wp14:anchorId="31BAF77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130941" w14:paraId="31BAF77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937B7B4498D4E2C8348A16300893E6F"/>
                              </w:placeholder>
                              <w:text/>
                            </w:sdtPr>
                            <w:sdtEndPr/>
                            <w:sdtContent>
                              <w:r w:rsidR="00F427F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1168B365A674F61B8DB0CC24863CBB4"/>
                              </w:placeholder>
                              <w:text/>
                            </w:sdtPr>
                            <w:sdtEndPr/>
                            <w:sdtContent>
                              <w:r w:rsidR="00F427F6">
                                <w:t>2179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1BAF77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130941" w14:paraId="31BAF77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937B7B4498D4E2C8348A16300893E6F"/>
                        </w:placeholder>
                        <w:text/>
                      </w:sdtPr>
                      <w:sdtEndPr/>
                      <w:sdtContent>
                        <w:r w:rsidR="00F427F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1168B365A674F61B8DB0CC24863CBB4"/>
                        </w:placeholder>
                        <w:text/>
                      </w:sdtPr>
                      <w:sdtEndPr/>
                      <w:sdtContent>
                        <w:r w:rsidR="00F427F6">
                          <w:t>2179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1BAF76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30941" w14:paraId="31BAF76E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F1168B365A674F61B8DB0CC24863CBB4"/>
        </w:placeholder>
        <w:text/>
      </w:sdtPr>
      <w:sdtEndPr/>
      <w:sdtContent>
        <w:r w:rsidR="00F427F6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F427F6">
          <w:t>2179</w:t>
        </w:r>
      </w:sdtContent>
    </w:sdt>
  </w:p>
  <w:p w:rsidR="004F35FE" w:rsidP="00776B74" w:rsidRDefault="004F35FE" w14:paraId="31BAF76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30941" w14:paraId="31BAF772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F427F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427F6">
          <w:t>2179</w:t>
        </w:r>
      </w:sdtContent>
    </w:sdt>
  </w:p>
  <w:p w:rsidR="004F35FE" w:rsidP="00A314CF" w:rsidRDefault="00130941" w14:paraId="31BAF77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130941" w14:paraId="31BAF77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130941" w14:paraId="31BAF77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:1943</w:t>
        </w:r>
      </w:sdtContent>
    </w:sdt>
  </w:p>
  <w:p w:rsidR="004F35FE" w:rsidP="00E03A3D" w:rsidRDefault="00130941" w14:paraId="31BAF77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Hans Wallmark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560BA4" w14:paraId="31BAF777" w14:textId="16972D49">
        <w:pPr>
          <w:pStyle w:val="FSHRub2"/>
        </w:pPr>
        <w:r>
          <w:t>Forskningsinsatser om Sverige, Stasi och DDR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1BAF77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F6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0941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77B57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52E5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4300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ADC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0BA4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406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993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480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2E36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7F6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1BAF753"/>
  <w15:chartTrackingRefBased/>
  <w15:docId w15:val="{520D216E-E5B9-4FB7-AFBA-6FF914BA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E91CD1B38054BE78AADA78534401C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F30E66-900C-4EDE-B177-EB60F16B5A95}"/>
      </w:docPartPr>
      <w:docPartBody>
        <w:p w:rsidR="004A6DE2" w:rsidRDefault="00BF3F08">
          <w:pPr>
            <w:pStyle w:val="9E91CD1B38054BE78AADA78534401CB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CAAC9B15A65499BAC90AB423A8DB5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1C91E0-B03A-4431-81F6-80235D922B69}"/>
      </w:docPartPr>
      <w:docPartBody>
        <w:p w:rsidR="004A6DE2" w:rsidRDefault="00BF3F08">
          <w:pPr>
            <w:pStyle w:val="ACAAC9B15A65499BAC90AB423A8DB51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937B7B4498D4E2C8348A16300893E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CBB91F-BA0F-4B2A-8D99-D29971EF9FF8}"/>
      </w:docPartPr>
      <w:docPartBody>
        <w:p w:rsidR="004A6DE2" w:rsidRDefault="00BF3F08">
          <w:pPr>
            <w:pStyle w:val="2937B7B4498D4E2C8348A16300893E6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168B365A674F61B8DB0CC24863CB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CA36C1-C16C-41D4-A0EA-86AC1B685A8C}"/>
      </w:docPartPr>
      <w:docPartBody>
        <w:p w:rsidR="004A6DE2" w:rsidRDefault="00BF3F08">
          <w:pPr>
            <w:pStyle w:val="F1168B365A674F61B8DB0CC24863CBB4"/>
          </w:pPr>
          <w:r>
            <w:t xml:space="preserve"> </w:t>
          </w:r>
        </w:p>
      </w:docPartBody>
    </w:docPart>
    <w:docPart>
      <w:docPartPr>
        <w:name w:val="CF7570E42F6443D4BE7F1EB45D13B8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D5FAE3-08B5-4047-AFE5-5D4E4D2575AB}"/>
      </w:docPartPr>
      <w:docPartBody>
        <w:p w:rsidR="00000000" w:rsidRDefault="000A4EE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F08"/>
    <w:rsid w:val="004A6DE2"/>
    <w:rsid w:val="00B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E91CD1B38054BE78AADA78534401CBE">
    <w:name w:val="9E91CD1B38054BE78AADA78534401CBE"/>
  </w:style>
  <w:style w:type="paragraph" w:customStyle="1" w:styleId="B04C3198C8B74FBDA189784BFA967CBB">
    <w:name w:val="B04C3198C8B74FBDA189784BFA967CBB"/>
  </w:style>
  <w:style w:type="paragraph" w:customStyle="1" w:styleId="9C4EF14A388741478E146EE3B18FBF35">
    <w:name w:val="9C4EF14A388741478E146EE3B18FBF35"/>
  </w:style>
  <w:style w:type="paragraph" w:customStyle="1" w:styleId="ACAAC9B15A65499BAC90AB423A8DB516">
    <w:name w:val="ACAAC9B15A65499BAC90AB423A8DB516"/>
  </w:style>
  <w:style w:type="paragraph" w:customStyle="1" w:styleId="445CBA134ED34D6BAFB10493C95DE1FA">
    <w:name w:val="445CBA134ED34D6BAFB10493C95DE1FA"/>
  </w:style>
  <w:style w:type="paragraph" w:customStyle="1" w:styleId="2937B7B4498D4E2C8348A16300893E6F">
    <w:name w:val="2937B7B4498D4E2C8348A16300893E6F"/>
  </w:style>
  <w:style w:type="paragraph" w:customStyle="1" w:styleId="F1168B365A674F61B8DB0CC24863CBB4">
    <w:name w:val="F1168B365A674F61B8DB0CC24863CB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49DDEE-0DC1-4FBD-ABD1-2C290872C1D3}"/>
</file>

<file path=customXml/itemProps2.xml><?xml version="1.0" encoding="utf-8"?>
<ds:datastoreItem xmlns:ds="http://schemas.openxmlformats.org/officeDocument/2006/customXml" ds:itemID="{885F4A3D-114F-49D6-815D-438A0D05C849}"/>
</file>

<file path=customXml/itemProps3.xml><?xml version="1.0" encoding="utf-8"?>
<ds:datastoreItem xmlns:ds="http://schemas.openxmlformats.org/officeDocument/2006/customXml" ds:itemID="{EE7EAB87-71FB-42AC-B0C9-187EE7D944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533</Words>
  <Characters>3004</Characters>
  <Application>Microsoft Office Word</Application>
  <DocSecurity>0</DocSecurity>
  <Lines>53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M2179 Forskningsinsatser Sverige Stasi DDR</vt:lpstr>
      <vt:lpstr>
      </vt:lpstr>
    </vt:vector>
  </TitlesOfParts>
  <Company>Sveriges riksdag</Company>
  <LinksUpToDate>false</LinksUpToDate>
  <CharactersWithSpaces>3518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