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0AFB6F9F" w14:textId="77777777" w:rsidTr="00782EA9">
        <w:tc>
          <w:tcPr>
            <w:tcW w:w="9141" w:type="dxa"/>
          </w:tcPr>
          <w:p w14:paraId="2CD0520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EE6E567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AF5DA03" w14:textId="77777777" w:rsidR="0096348C" w:rsidRPr="00477C9F" w:rsidRDefault="0096348C" w:rsidP="00477C9F">
      <w:pPr>
        <w:rPr>
          <w:sz w:val="22"/>
          <w:szCs w:val="22"/>
        </w:rPr>
      </w:pPr>
    </w:p>
    <w:p w14:paraId="74B98838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7586CF4F" w14:textId="77777777" w:rsidTr="00F86ACF">
        <w:trPr>
          <w:cantSplit/>
          <w:trHeight w:val="742"/>
        </w:trPr>
        <w:tc>
          <w:tcPr>
            <w:tcW w:w="1790" w:type="dxa"/>
          </w:tcPr>
          <w:p w14:paraId="0CABB22D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31DF162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5660C927" w14:textId="4F48E59F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078F5">
              <w:rPr>
                <w:b/>
                <w:sz w:val="22"/>
                <w:szCs w:val="22"/>
              </w:rPr>
              <w:t>30</w:t>
            </w:r>
          </w:p>
          <w:p w14:paraId="5A11BCDA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5FB103FB" w14:textId="77777777" w:rsidTr="00F86ACF">
        <w:tc>
          <w:tcPr>
            <w:tcW w:w="1790" w:type="dxa"/>
          </w:tcPr>
          <w:p w14:paraId="4FCBFAE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5F65CE87" w14:textId="69220B76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</w:t>
            </w:r>
            <w:r w:rsidR="009078F5">
              <w:rPr>
                <w:sz w:val="22"/>
                <w:szCs w:val="22"/>
              </w:rPr>
              <w:t>3</w:t>
            </w:r>
            <w:r w:rsidR="006F54BA">
              <w:rPr>
                <w:sz w:val="22"/>
                <w:szCs w:val="22"/>
              </w:rPr>
              <w:t>-</w:t>
            </w:r>
            <w:r w:rsidR="009078F5">
              <w:rPr>
                <w:sz w:val="22"/>
                <w:szCs w:val="22"/>
              </w:rPr>
              <w:t>03</w:t>
            </w:r>
          </w:p>
        </w:tc>
      </w:tr>
      <w:tr w:rsidR="0096348C" w:rsidRPr="00477C9F" w14:paraId="6D4555F0" w14:textId="77777777" w:rsidTr="00F86ACF">
        <w:tc>
          <w:tcPr>
            <w:tcW w:w="1790" w:type="dxa"/>
          </w:tcPr>
          <w:p w14:paraId="24F2A67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BE863B2" w14:textId="6C35C74A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885414">
              <w:rPr>
                <w:sz w:val="22"/>
                <w:szCs w:val="22"/>
              </w:rPr>
              <w:t>18</w:t>
            </w:r>
            <w:r w:rsidR="00CF4ED5">
              <w:rPr>
                <w:sz w:val="22"/>
                <w:szCs w:val="22"/>
              </w:rPr>
              <w:t>–</w:t>
            </w:r>
            <w:r w:rsidR="00435A1C">
              <w:rPr>
                <w:sz w:val="22"/>
                <w:szCs w:val="22"/>
              </w:rPr>
              <w:t>13.13</w:t>
            </w:r>
          </w:p>
        </w:tc>
      </w:tr>
      <w:tr w:rsidR="0096348C" w:rsidRPr="00477C9F" w14:paraId="7288CBCC" w14:textId="77777777" w:rsidTr="00F86ACF">
        <w:tc>
          <w:tcPr>
            <w:tcW w:w="1790" w:type="dxa"/>
          </w:tcPr>
          <w:p w14:paraId="17FED3D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2610EE0A" w14:textId="7D4A70CE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  <w:r w:rsidR="00AD64FF">
              <w:rPr>
                <w:sz w:val="22"/>
                <w:szCs w:val="22"/>
              </w:rPr>
              <w:t xml:space="preserve"> 1</w:t>
            </w:r>
          </w:p>
        </w:tc>
      </w:tr>
    </w:tbl>
    <w:p w14:paraId="04FF4CF8" w14:textId="77777777" w:rsidR="0096348C" w:rsidRPr="00477C9F" w:rsidRDefault="0096348C" w:rsidP="00477C9F">
      <w:pPr>
        <w:rPr>
          <w:sz w:val="22"/>
          <w:szCs w:val="22"/>
        </w:rPr>
      </w:pPr>
    </w:p>
    <w:p w14:paraId="5138834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01256E7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AD64FF" w14:paraId="124D094B" w14:textId="77777777" w:rsidTr="00F86ACF">
        <w:tc>
          <w:tcPr>
            <w:tcW w:w="753" w:type="dxa"/>
          </w:tcPr>
          <w:p w14:paraId="5A9C904B" w14:textId="77777777" w:rsidR="00F84080" w:rsidRPr="00AD64FF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64FF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AD64FF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435865D0" w14:textId="77777777" w:rsidR="00336917" w:rsidRPr="00AD64FF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64F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146B880" w14:textId="77777777" w:rsidR="00F84080" w:rsidRPr="00AD64FF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120DB79" w14:textId="79066AFE" w:rsidR="0069143B" w:rsidRPr="00AD64FF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D64FF"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 w:rsidRPr="00AD64FF">
              <w:rPr>
                <w:snapToGrid w:val="0"/>
                <w:sz w:val="22"/>
                <w:szCs w:val="22"/>
              </w:rPr>
              <w:t>5</w:t>
            </w:r>
            <w:r w:rsidRPr="00AD64FF">
              <w:rPr>
                <w:snapToGrid w:val="0"/>
                <w:sz w:val="22"/>
                <w:szCs w:val="22"/>
              </w:rPr>
              <w:t>/2</w:t>
            </w:r>
            <w:r w:rsidR="006F54BA" w:rsidRPr="00AD64FF">
              <w:rPr>
                <w:snapToGrid w:val="0"/>
                <w:sz w:val="22"/>
                <w:szCs w:val="22"/>
              </w:rPr>
              <w:t>6</w:t>
            </w:r>
            <w:r w:rsidRPr="00AD64FF">
              <w:rPr>
                <w:snapToGrid w:val="0"/>
                <w:sz w:val="22"/>
                <w:szCs w:val="22"/>
              </w:rPr>
              <w:t>:</w:t>
            </w:r>
            <w:r w:rsidR="009078F5" w:rsidRPr="00AD64FF">
              <w:rPr>
                <w:snapToGrid w:val="0"/>
                <w:sz w:val="22"/>
                <w:szCs w:val="22"/>
              </w:rPr>
              <w:t>29</w:t>
            </w:r>
            <w:r w:rsidR="00FD0038" w:rsidRPr="00AD64FF">
              <w:rPr>
                <w:snapToGrid w:val="0"/>
                <w:sz w:val="22"/>
                <w:szCs w:val="22"/>
              </w:rPr>
              <w:t>.</w:t>
            </w:r>
          </w:p>
          <w:p w14:paraId="649063AE" w14:textId="77777777" w:rsidR="007864F6" w:rsidRPr="00AD64FF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AD64FF" w14:paraId="17D9C5E1" w14:textId="77777777" w:rsidTr="00F86ACF">
        <w:tc>
          <w:tcPr>
            <w:tcW w:w="753" w:type="dxa"/>
          </w:tcPr>
          <w:p w14:paraId="306A4396" w14:textId="6A305D5F" w:rsidR="008273F4" w:rsidRPr="00AD64FF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64FF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AD64FF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272B4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77AF93F3" w14:textId="77777777" w:rsidR="0069143B" w:rsidRPr="00AD64FF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64FF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0191251C" w14:textId="77777777" w:rsidR="00451D02" w:rsidRPr="00AD64FF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2ADE679" w14:textId="77777777" w:rsidR="00AD64FF" w:rsidRPr="00AD64FF" w:rsidRDefault="00AD64FF" w:rsidP="00AD64F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Kanslichefen anmälde att följande granskningsanmälan hade inkommit:</w:t>
            </w:r>
          </w:p>
          <w:p w14:paraId="47173283" w14:textId="77777777" w:rsidR="00AD64FF" w:rsidRPr="00AD64FF" w:rsidRDefault="00AD64FF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E84D6D2" w14:textId="6EB609C6" w:rsidR="00AD64FF" w:rsidRPr="00AD64FF" w:rsidRDefault="00AD64FF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Granskning av klimat- och miljöministerns uttalanden om klimatmålen och deras förenlighet med saklighetskravet (anmäld av Katarina Luhr (MP) och Linus Lakso (MP), inkom 2026-02-26, dnr 1382–2025/26).</w:t>
            </w:r>
          </w:p>
          <w:p w14:paraId="25CBD5E7" w14:textId="29D933FE" w:rsidR="00AD64FF" w:rsidRPr="00AD64FF" w:rsidRDefault="00AD64FF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AD64FF" w14:paraId="62505218" w14:textId="77777777" w:rsidTr="00F86ACF">
        <w:tc>
          <w:tcPr>
            <w:tcW w:w="753" w:type="dxa"/>
          </w:tcPr>
          <w:p w14:paraId="1888FCBE" w14:textId="1C10DBEC" w:rsidR="00F84080" w:rsidRPr="00AD64FF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64F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50316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40C2B78C" w14:textId="77777777" w:rsidR="0069143B" w:rsidRDefault="00AD64FF" w:rsidP="0069143B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AD64FF">
              <w:rPr>
                <w:rFonts w:eastAsia="Calibri"/>
                <w:b/>
                <w:bCs/>
                <w:sz w:val="22"/>
                <w:szCs w:val="22"/>
              </w:rPr>
              <w:t>Infrastruktur- och bostadsministerns agerande i samband med säkerhetsbrister i Lantmäteriets arkiv – G7–8 och 37</w:t>
            </w:r>
          </w:p>
          <w:p w14:paraId="1C4895D6" w14:textId="77777777" w:rsidR="00AD64FF" w:rsidRDefault="00AD64FF" w:rsidP="0069143B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4974A6CC" w14:textId="77777777" w:rsid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540A4073" w14:textId="77777777" w:rsidR="00AD64FF" w:rsidRP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</w:p>
          <w:p w14:paraId="3B736970" w14:textId="77777777" w:rsid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7F8D144A" w14:textId="1B2FBEE5" w:rsidR="00AD64FF" w:rsidRPr="00AD64FF" w:rsidRDefault="00AD64FF" w:rsidP="00AD64FF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AD64FF" w14:paraId="1E3BE196" w14:textId="77777777" w:rsidTr="00F86ACF">
        <w:tc>
          <w:tcPr>
            <w:tcW w:w="753" w:type="dxa"/>
          </w:tcPr>
          <w:p w14:paraId="3E6A3C42" w14:textId="0EDA4FA8" w:rsidR="00376C7D" w:rsidRPr="00AD64FF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64FF">
              <w:rPr>
                <w:b/>
                <w:snapToGrid w:val="0"/>
                <w:sz w:val="22"/>
                <w:szCs w:val="22"/>
              </w:rPr>
              <w:t>§</w:t>
            </w:r>
            <w:r w:rsidR="00383554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18301FB5" w14:textId="77777777" w:rsidR="00930B63" w:rsidRDefault="00AD64FF" w:rsidP="0069143B">
            <w:pPr>
              <w:rPr>
                <w:b/>
                <w:sz w:val="22"/>
                <w:szCs w:val="22"/>
              </w:rPr>
            </w:pPr>
            <w:r w:rsidRPr="00AD64FF">
              <w:rPr>
                <w:b/>
                <w:sz w:val="22"/>
                <w:szCs w:val="22"/>
              </w:rPr>
              <w:t>Utrikesministerns uttalanden om frihetsberövade svenska medborgare i Israel – G26</w:t>
            </w:r>
          </w:p>
          <w:p w14:paraId="0AA4036A" w14:textId="77777777" w:rsidR="00AD64FF" w:rsidRDefault="00AD64FF" w:rsidP="0069143B">
            <w:pPr>
              <w:rPr>
                <w:b/>
                <w:sz w:val="22"/>
                <w:szCs w:val="22"/>
              </w:rPr>
            </w:pPr>
          </w:p>
          <w:p w14:paraId="5123BA05" w14:textId="77777777" w:rsid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62A43AB7" w14:textId="77777777" w:rsidR="00AD64FF" w:rsidRP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</w:p>
          <w:p w14:paraId="516D63B5" w14:textId="77777777" w:rsid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068B0498" w14:textId="1A6BEB04" w:rsidR="00AD64FF" w:rsidRPr="00AD64FF" w:rsidRDefault="00AD64FF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AD64FF" w14:paraId="439E5230" w14:textId="77777777" w:rsidTr="00F86ACF">
        <w:tc>
          <w:tcPr>
            <w:tcW w:w="753" w:type="dxa"/>
          </w:tcPr>
          <w:p w14:paraId="7A49EAF7" w14:textId="54173168" w:rsidR="00376C7D" w:rsidRPr="00AD64FF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64FF">
              <w:rPr>
                <w:b/>
                <w:snapToGrid w:val="0"/>
                <w:sz w:val="22"/>
                <w:szCs w:val="22"/>
              </w:rPr>
              <w:t>§</w:t>
            </w:r>
            <w:r w:rsidR="00381F7E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00C7FDC5" w14:textId="571221BB" w:rsidR="00376C7D" w:rsidRPr="00AD64FF" w:rsidRDefault="00AD64FF" w:rsidP="0069143B">
            <w:pPr>
              <w:rPr>
                <w:b/>
                <w:snapToGrid w:val="0"/>
                <w:sz w:val="22"/>
                <w:szCs w:val="22"/>
              </w:rPr>
            </w:pPr>
            <w:r w:rsidRPr="00AD64FF">
              <w:rPr>
                <w:b/>
                <w:sz w:val="22"/>
                <w:szCs w:val="22"/>
              </w:rPr>
              <w:t>Statsministerns ansvar för Statsrådsberedningens och Regeringskansliets utlämnande av allmänna handlingar – G31, 35 (delvis) och 38</w:t>
            </w:r>
          </w:p>
          <w:p w14:paraId="77E04EA2" w14:textId="77777777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335A418" w14:textId="77777777" w:rsid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6BE527AC" w14:textId="77777777" w:rsidR="00AD64FF" w:rsidRP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</w:p>
          <w:p w14:paraId="512FF489" w14:textId="77777777" w:rsid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135F21BF" w14:textId="77777777" w:rsidR="00AD64FF" w:rsidRPr="00AD64FF" w:rsidRDefault="00AD64FF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D64FF" w:rsidRPr="00AD64FF" w14:paraId="5C634FB0" w14:textId="77777777" w:rsidTr="00F86ACF">
        <w:tc>
          <w:tcPr>
            <w:tcW w:w="753" w:type="dxa"/>
          </w:tcPr>
          <w:p w14:paraId="5FCDF4BB" w14:textId="60C897C5" w:rsidR="00AD64FF" w:rsidRPr="00AD64FF" w:rsidRDefault="00F526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81F7E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7CC83CE5" w14:textId="77777777" w:rsidR="00AD64FF" w:rsidRDefault="00AD64FF" w:rsidP="0069143B">
            <w:pPr>
              <w:rPr>
                <w:b/>
                <w:sz w:val="22"/>
                <w:szCs w:val="22"/>
              </w:rPr>
            </w:pPr>
            <w:r w:rsidRPr="00AD64FF">
              <w:rPr>
                <w:b/>
                <w:sz w:val="22"/>
                <w:szCs w:val="22"/>
              </w:rPr>
              <w:t>Energi- och näringsministerns beredningsunderlag till beslutet att upphäva statsbidraget till kooperativ utveckling – G39</w:t>
            </w:r>
          </w:p>
          <w:p w14:paraId="115A0E83" w14:textId="77777777" w:rsidR="00AD64FF" w:rsidRDefault="00AD64FF" w:rsidP="0069143B">
            <w:pPr>
              <w:rPr>
                <w:b/>
                <w:sz w:val="22"/>
                <w:szCs w:val="22"/>
              </w:rPr>
            </w:pPr>
          </w:p>
          <w:p w14:paraId="5A0C5BFC" w14:textId="77777777" w:rsidR="00AD64FF" w:rsidRPr="00AD64FF" w:rsidRDefault="00AD64FF" w:rsidP="00AD64FF">
            <w:pPr>
              <w:rPr>
                <w:bCs/>
                <w:sz w:val="22"/>
                <w:szCs w:val="22"/>
              </w:rPr>
            </w:pPr>
            <w:r w:rsidRPr="00AD64FF">
              <w:rPr>
                <w:bCs/>
                <w:sz w:val="22"/>
                <w:szCs w:val="22"/>
              </w:rPr>
              <w:t>Utskottet behandlade granskningsärendet.</w:t>
            </w:r>
          </w:p>
          <w:p w14:paraId="2731BBF9" w14:textId="77777777" w:rsidR="00AD64FF" w:rsidRPr="00AD64FF" w:rsidRDefault="00AD64FF" w:rsidP="00AD64FF">
            <w:pPr>
              <w:rPr>
                <w:bCs/>
                <w:sz w:val="22"/>
                <w:szCs w:val="22"/>
              </w:rPr>
            </w:pPr>
          </w:p>
          <w:p w14:paraId="3A0508BD" w14:textId="77777777" w:rsidR="00AD64FF" w:rsidRPr="00AD64FF" w:rsidRDefault="00AD64FF" w:rsidP="00AD64FF">
            <w:pPr>
              <w:rPr>
                <w:bCs/>
                <w:sz w:val="22"/>
                <w:szCs w:val="22"/>
              </w:rPr>
            </w:pPr>
            <w:r w:rsidRPr="00AD64FF">
              <w:rPr>
                <w:bCs/>
                <w:sz w:val="22"/>
                <w:szCs w:val="22"/>
              </w:rPr>
              <w:t>Utskottet beslutade att en skrivelse med en kompletterande fråga skulle sändas till Regeringskansliet.</w:t>
            </w:r>
          </w:p>
          <w:p w14:paraId="6E2D06DC" w14:textId="77777777" w:rsidR="00AD64FF" w:rsidRPr="00AD64FF" w:rsidRDefault="00AD64FF" w:rsidP="00AD64FF">
            <w:pPr>
              <w:rPr>
                <w:bCs/>
                <w:sz w:val="22"/>
                <w:szCs w:val="22"/>
              </w:rPr>
            </w:pPr>
          </w:p>
          <w:p w14:paraId="506D1BB5" w14:textId="77777777" w:rsidR="00AD64FF" w:rsidRPr="00AD64FF" w:rsidRDefault="00AD64FF" w:rsidP="00AD64FF">
            <w:pPr>
              <w:rPr>
                <w:bCs/>
                <w:sz w:val="22"/>
                <w:szCs w:val="22"/>
              </w:rPr>
            </w:pPr>
            <w:r w:rsidRPr="00AD64FF">
              <w:rPr>
                <w:bCs/>
                <w:sz w:val="22"/>
                <w:szCs w:val="22"/>
              </w:rPr>
              <w:t>Ärendet bordlades.</w:t>
            </w:r>
          </w:p>
          <w:p w14:paraId="7B32869E" w14:textId="6F36855E" w:rsidR="00AD64FF" w:rsidRPr="00AD64FF" w:rsidRDefault="00AD64FF" w:rsidP="0069143B">
            <w:pPr>
              <w:rPr>
                <w:b/>
                <w:sz w:val="22"/>
                <w:szCs w:val="22"/>
              </w:rPr>
            </w:pPr>
          </w:p>
        </w:tc>
      </w:tr>
      <w:tr w:rsidR="00AD64FF" w:rsidRPr="00AD64FF" w14:paraId="193D5207" w14:textId="77777777" w:rsidTr="00F86ACF">
        <w:tc>
          <w:tcPr>
            <w:tcW w:w="753" w:type="dxa"/>
          </w:tcPr>
          <w:p w14:paraId="231CBED2" w14:textId="030748C6" w:rsidR="00AD64FF" w:rsidRPr="00AD64FF" w:rsidRDefault="00F526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81F7E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1AAED7C8" w14:textId="77777777" w:rsidR="00AD64FF" w:rsidRDefault="00AD64FF" w:rsidP="0069143B">
            <w:pPr>
              <w:rPr>
                <w:b/>
                <w:sz w:val="22"/>
                <w:szCs w:val="22"/>
              </w:rPr>
            </w:pPr>
            <w:r w:rsidRPr="00AD64FF">
              <w:rPr>
                <w:b/>
                <w:sz w:val="22"/>
                <w:szCs w:val="22"/>
              </w:rPr>
              <w:t>Finansministerns uttalanden om finanspolitiska ramverket – G34</w:t>
            </w:r>
            <w:r w:rsidRPr="00AD64FF">
              <w:rPr>
                <w:b/>
                <w:sz w:val="22"/>
                <w:szCs w:val="22"/>
              </w:rPr>
              <w:br/>
            </w:r>
          </w:p>
          <w:p w14:paraId="4098C5A2" w14:textId="77777777" w:rsid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3FE2B79C" w14:textId="77777777" w:rsidR="00AD64FF" w:rsidRP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</w:p>
          <w:p w14:paraId="77AABAC1" w14:textId="77777777" w:rsid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20D151D6" w14:textId="737E8C97" w:rsidR="00AD64FF" w:rsidRPr="00AD64FF" w:rsidRDefault="00AD64FF" w:rsidP="0069143B">
            <w:pPr>
              <w:rPr>
                <w:b/>
                <w:sz w:val="22"/>
                <w:szCs w:val="22"/>
              </w:rPr>
            </w:pPr>
          </w:p>
        </w:tc>
      </w:tr>
      <w:tr w:rsidR="00AD64FF" w:rsidRPr="00AD64FF" w14:paraId="730E5EE2" w14:textId="77777777" w:rsidTr="00F86ACF">
        <w:tc>
          <w:tcPr>
            <w:tcW w:w="753" w:type="dxa"/>
          </w:tcPr>
          <w:p w14:paraId="724C5B5D" w14:textId="3D3B09CB" w:rsidR="00AD64FF" w:rsidRPr="00AD64FF" w:rsidRDefault="00F526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381F7E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75DCBC13" w14:textId="77777777" w:rsidR="00AD64FF" w:rsidRDefault="00AD64FF" w:rsidP="0069143B">
            <w:pPr>
              <w:rPr>
                <w:b/>
                <w:sz w:val="22"/>
                <w:szCs w:val="22"/>
              </w:rPr>
            </w:pPr>
            <w:r w:rsidRPr="00AD64FF">
              <w:rPr>
                <w:b/>
                <w:sz w:val="22"/>
                <w:szCs w:val="22"/>
              </w:rPr>
              <w:t>Statsministerns samt statsråds uttalanden om Region Stockholm – G40</w:t>
            </w:r>
          </w:p>
          <w:p w14:paraId="0B97F76D" w14:textId="77777777" w:rsidR="00AD64FF" w:rsidRDefault="00AD64FF" w:rsidP="0069143B">
            <w:pPr>
              <w:rPr>
                <w:b/>
                <w:sz w:val="22"/>
                <w:szCs w:val="22"/>
              </w:rPr>
            </w:pPr>
          </w:p>
          <w:p w14:paraId="5FFBC87E" w14:textId="77777777" w:rsid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594776F1" w14:textId="77777777" w:rsidR="00AD64FF" w:rsidRP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</w:p>
          <w:p w14:paraId="25AAEE58" w14:textId="77777777" w:rsid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7659EE0D" w14:textId="41C4C386" w:rsidR="00AD64FF" w:rsidRPr="00AD64FF" w:rsidRDefault="00AD64FF" w:rsidP="0069143B">
            <w:pPr>
              <w:rPr>
                <w:b/>
                <w:sz w:val="22"/>
                <w:szCs w:val="22"/>
              </w:rPr>
            </w:pPr>
          </w:p>
        </w:tc>
      </w:tr>
      <w:tr w:rsidR="00AD64FF" w:rsidRPr="00AD64FF" w14:paraId="28A99E59" w14:textId="77777777" w:rsidTr="00F86ACF">
        <w:tc>
          <w:tcPr>
            <w:tcW w:w="753" w:type="dxa"/>
          </w:tcPr>
          <w:p w14:paraId="4F3770A2" w14:textId="42979684" w:rsidR="00AD64FF" w:rsidRPr="00AD64FF" w:rsidRDefault="00F526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81F7E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  <w:gridSpan w:val="2"/>
          </w:tcPr>
          <w:p w14:paraId="23B4A9FB" w14:textId="77777777" w:rsidR="00AD64FF" w:rsidRDefault="00AD64FF" w:rsidP="0069143B">
            <w:pPr>
              <w:rPr>
                <w:b/>
                <w:sz w:val="22"/>
                <w:szCs w:val="22"/>
              </w:rPr>
            </w:pPr>
            <w:r w:rsidRPr="00AD64FF">
              <w:rPr>
                <w:b/>
                <w:sz w:val="22"/>
                <w:szCs w:val="22"/>
              </w:rPr>
              <w:t>Statsministerns hantering av aktieinnehav och jävsfrågor inom Regeringskansliet samt civilministerns deltagande i ett regeringsbeslut – G45</w:t>
            </w:r>
          </w:p>
          <w:p w14:paraId="7A5FE736" w14:textId="77777777" w:rsidR="00AD64FF" w:rsidRDefault="00AD64FF" w:rsidP="0069143B">
            <w:pPr>
              <w:rPr>
                <w:b/>
                <w:sz w:val="22"/>
                <w:szCs w:val="22"/>
              </w:rPr>
            </w:pPr>
          </w:p>
          <w:p w14:paraId="4C35FA6D" w14:textId="77777777" w:rsid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4DD51285" w14:textId="77777777" w:rsidR="00AD64FF" w:rsidRP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</w:p>
          <w:p w14:paraId="023459E1" w14:textId="77777777" w:rsid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1CE8C3BB" w14:textId="0D42A4C9" w:rsidR="00AD64FF" w:rsidRPr="00AD64FF" w:rsidRDefault="00AD64FF" w:rsidP="0069143B">
            <w:pPr>
              <w:rPr>
                <w:b/>
                <w:sz w:val="22"/>
                <w:szCs w:val="22"/>
              </w:rPr>
            </w:pPr>
          </w:p>
        </w:tc>
      </w:tr>
      <w:tr w:rsidR="00AD64FF" w:rsidRPr="00AD64FF" w14:paraId="44FB69BF" w14:textId="77777777" w:rsidTr="00F86ACF">
        <w:tc>
          <w:tcPr>
            <w:tcW w:w="753" w:type="dxa"/>
          </w:tcPr>
          <w:p w14:paraId="57E824CF" w14:textId="59A45208" w:rsidR="00AD64FF" w:rsidRPr="00AD64FF" w:rsidRDefault="00F526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81F7E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596" w:type="dxa"/>
            <w:gridSpan w:val="2"/>
          </w:tcPr>
          <w:p w14:paraId="23BD3106" w14:textId="77777777" w:rsidR="00AD64FF" w:rsidRDefault="00AD64FF" w:rsidP="0069143B">
            <w:pPr>
              <w:rPr>
                <w:b/>
                <w:sz w:val="22"/>
                <w:szCs w:val="22"/>
              </w:rPr>
            </w:pPr>
            <w:r w:rsidRPr="00AD64FF">
              <w:rPr>
                <w:b/>
                <w:sz w:val="22"/>
                <w:szCs w:val="22"/>
              </w:rPr>
              <w:t>Finansministerns uttalande om införande av indexering av assistansersättningen – G41</w:t>
            </w:r>
          </w:p>
          <w:p w14:paraId="414298A8" w14:textId="77777777" w:rsidR="00AD64FF" w:rsidRDefault="00AD64FF" w:rsidP="0069143B">
            <w:pPr>
              <w:rPr>
                <w:b/>
                <w:sz w:val="22"/>
                <w:szCs w:val="22"/>
              </w:rPr>
            </w:pPr>
          </w:p>
          <w:p w14:paraId="32E74BD6" w14:textId="77777777" w:rsid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6E550C4F" w14:textId="77777777" w:rsidR="00AD64FF" w:rsidRP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</w:p>
          <w:p w14:paraId="4FC61C0C" w14:textId="77777777" w:rsid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7FD90E02" w14:textId="12016B6C" w:rsidR="00AD64FF" w:rsidRPr="00AD64FF" w:rsidRDefault="00AD64FF" w:rsidP="0069143B">
            <w:pPr>
              <w:rPr>
                <w:b/>
                <w:sz w:val="22"/>
                <w:szCs w:val="22"/>
              </w:rPr>
            </w:pPr>
          </w:p>
        </w:tc>
      </w:tr>
      <w:tr w:rsidR="00AD64FF" w:rsidRPr="00AD64FF" w14:paraId="5590764F" w14:textId="77777777" w:rsidTr="00F86ACF">
        <w:tc>
          <w:tcPr>
            <w:tcW w:w="753" w:type="dxa"/>
          </w:tcPr>
          <w:p w14:paraId="654897BB" w14:textId="2AFFF1E6" w:rsidR="00AD64FF" w:rsidRPr="00AD64FF" w:rsidRDefault="00F526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81F7E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03416A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596" w:type="dxa"/>
            <w:gridSpan w:val="2"/>
          </w:tcPr>
          <w:p w14:paraId="6781A655" w14:textId="77777777" w:rsidR="00AD64FF" w:rsidRDefault="00AD64FF" w:rsidP="0069143B">
            <w:pPr>
              <w:rPr>
                <w:b/>
                <w:sz w:val="22"/>
                <w:szCs w:val="22"/>
              </w:rPr>
            </w:pPr>
            <w:r w:rsidRPr="00AD64FF">
              <w:rPr>
                <w:b/>
                <w:sz w:val="22"/>
                <w:szCs w:val="22"/>
              </w:rPr>
              <w:t>Infrastruktur- och bostadsministerns hantering av de höga priserna i Gotlandstrafiken – G42</w:t>
            </w:r>
          </w:p>
          <w:p w14:paraId="18FC96E5" w14:textId="77777777" w:rsidR="00AD64FF" w:rsidRDefault="00AD64FF" w:rsidP="0069143B">
            <w:pPr>
              <w:rPr>
                <w:b/>
                <w:sz w:val="22"/>
                <w:szCs w:val="22"/>
              </w:rPr>
            </w:pPr>
          </w:p>
          <w:p w14:paraId="2D358511" w14:textId="77777777" w:rsid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793EA7A7" w14:textId="77777777" w:rsidR="00AD64FF" w:rsidRP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</w:p>
          <w:p w14:paraId="73B2A0A2" w14:textId="77777777" w:rsid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2CF1DBF8" w14:textId="3E09BF45" w:rsidR="00AD64FF" w:rsidRPr="00AD64FF" w:rsidRDefault="00AD64FF" w:rsidP="0069143B">
            <w:pPr>
              <w:rPr>
                <w:b/>
                <w:sz w:val="22"/>
                <w:szCs w:val="22"/>
              </w:rPr>
            </w:pPr>
          </w:p>
        </w:tc>
      </w:tr>
      <w:tr w:rsidR="00AD64FF" w:rsidRPr="00AD64FF" w14:paraId="76389A11" w14:textId="77777777" w:rsidTr="00F86ACF">
        <w:tc>
          <w:tcPr>
            <w:tcW w:w="753" w:type="dxa"/>
          </w:tcPr>
          <w:p w14:paraId="305CDEF3" w14:textId="064AF05A" w:rsidR="00AD64FF" w:rsidRPr="00AD64FF" w:rsidRDefault="00F526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81F7E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03416A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1794950F" w14:textId="77777777" w:rsidR="00AD64FF" w:rsidRDefault="00AD64FF" w:rsidP="0069143B">
            <w:pPr>
              <w:rPr>
                <w:b/>
                <w:sz w:val="22"/>
                <w:szCs w:val="22"/>
              </w:rPr>
            </w:pPr>
            <w:r w:rsidRPr="00AD64FF">
              <w:rPr>
                <w:b/>
                <w:sz w:val="22"/>
                <w:szCs w:val="22"/>
              </w:rPr>
              <w:t>Regeringens hantering av utrednings- och remissförfarandet – G43</w:t>
            </w:r>
          </w:p>
          <w:p w14:paraId="0B3979FC" w14:textId="77777777" w:rsidR="00AD64FF" w:rsidRDefault="00AD64FF" w:rsidP="0069143B">
            <w:pPr>
              <w:rPr>
                <w:b/>
                <w:sz w:val="22"/>
                <w:szCs w:val="22"/>
              </w:rPr>
            </w:pPr>
          </w:p>
          <w:p w14:paraId="37096F8C" w14:textId="77777777" w:rsid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00090DC7" w14:textId="77777777" w:rsidR="00AD64FF" w:rsidRP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</w:p>
          <w:p w14:paraId="76623C71" w14:textId="77777777" w:rsid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75E1E5C4" w14:textId="0A4150A5" w:rsidR="00AD64FF" w:rsidRPr="00AD64FF" w:rsidRDefault="00AD64FF" w:rsidP="0069143B">
            <w:pPr>
              <w:rPr>
                <w:b/>
                <w:sz w:val="22"/>
                <w:szCs w:val="22"/>
              </w:rPr>
            </w:pPr>
          </w:p>
        </w:tc>
      </w:tr>
      <w:tr w:rsidR="00AD64FF" w:rsidRPr="00AD64FF" w14:paraId="7691B44D" w14:textId="77777777" w:rsidTr="00F86ACF">
        <w:tc>
          <w:tcPr>
            <w:tcW w:w="753" w:type="dxa"/>
          </w:tcPr>
          <w:p w14:paraId="19E7F9BE" w14:textId="2C2D391B" w:rsidR="00AD64FF" w:rsidRPr="00AD64FF" w:rsidRDefault="00F526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0E313E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03416A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24C381A7" w14:textId="77777777" w:rsidR="00AD64FF" w:rsidRDefault="00AD64FF" w:rsidP="0069143B">
            <w:pPr>
              <w:rPr>
                <w:b/>
                <w:bCs/>
                <w:sz w:val="22"/>
                <w:szCs w:val="22"/>
              </w:rPr>
            </w:pPr>
            <w:r w:rsidRPr="00AD64FF">
              <w:rPr>
                <w:b/>
                <w:bCs/>
                <w:sz w:val="22"/>
                <w:szCs w:val="22"/>
              </w:rPr>
              <w:t>Sveriges överenskommelse med Somalia om bistånd och migration – G25, 27 och 32</w:t>
            </w:r>
          </w:p>
          <w:p w14:paraId="07C66E16" w14:textId="77777777" w:rsidR="00AD64FF" w:rsidRDefault="00AD64FF" w:rsidP="0069143B">
            <w:pPr>
              <w:rPr>
                <w:b/>
                <w:bCs/>
                <w:sz w:val="22"/>
                <w:szCs w:val="22"/>
              </w:rPr>
            </w:pPr>
          </w:p>
          <w:p w14:paraId="6279F877" w14:textId="77777777" w:rsid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7C3DC917" w14:textId="77777777" w:rsidR="00AD64FF" w:rsidRP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</w:p>
          <w:p w14:paraId="69586BB8" w14:textId="77777777" w:rsidR="00AD64FF" w:rsidRDefault="00AD64FF" w:rsidP="00AD64FF">
            <w:pPr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7364A16C" w14:textId="0898AE2B" w:rsidR="00AD64FF" w:rsidRPr="00AD64FF" w:rsidRDefault="00AD64FF" w:rsidP="0069143B">
            <w:pPr>
              <w:rPr>
                <w:b/>
                <w:sz w:val="22"/>
                <w:szCs w:val="22"/>
              </w:rPr>
            </w:pPr>
          </w:p>
        </w:tc>
      </w:tr>
      <w:tr w:rsidR="00AD64FF" w:rsidRPr="00AD64FF" w14:paraId="0DF21369" w14:textId="77777777" w:rsidTr="00F86ACF">
        <w:tc>
          <w:tcPr>
            <w:tcW w:w="753" w:type="dxa"/>
          </w:tcPr>
          <w:p w14:paraId="50667681" w14:textId="5150ACD3" w:rsidR="00AD64FF" w:rsidRPr="00AD64FF" w:rsidRDefault="00F526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0E313E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03416A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14:paraId="4BCD844C" w14:textId="77777777" w:rsidR="00AD64FF" w:rsidRDefault="00AD64FF" w:rsidP="0069143B">
            <w:pPr>
              <w:rPr>
                <w:b/>
                <w:sz w:val="22"/>
                <w:szCs w:val="22"/>
              </w:rPr>
            </w:pPr>
            <w:r w:rsidRPr="00AD64FF">
              <w:rPr>
                <w:b/>
                <w:sz w:val="22"/>
                <w:szCs w:val="22"/>
              </w:rPr>
              <w:t>Begäran att få ta del av allmän handling</w:t>
            </w:r>
          </w:p>
          <w:p w14:paraId="470FE5BB" w14:textId="77777777" w:rsidR="00AD64FF" w:rsidRDefault="00AD64FF" w:rsidP="0069143B">
            <w:pPr>
              <w:rPr>
                <w:b/>
                <w:sz w:val="22"/>
                <w:szCs w:val="22"/>
              </w:rPr>
            </w:pPr>
          </w:p>
          <w:p w14:paraId="2816D68F" w14:textId="7F9B270F" w:rsidR="00AD64FF" w:rsidRPr="00AD64FF" w:rsidRDefault="00AD64FF" w:rsidP="00AD64FF">
            <w:pPr>
              <w:rPr>
                <w:bCs/>
                <w:sz w:val="22"/>
                <w:szCs w:val="22"/>
              </w:rPr>
            </w:pPr>
            <w:r w:rsidRPr="00AD64FF">
              <w:rPr>
                <w:bCs/>
                <w:sz w:val="22"/>
                <w:szCs w:val="22"/>
              </w:rPr>
              <w:t xml:space="preserve">Utskottet behandlade </w:t>
            </w:r>
            <w:r>
              <w:rPr>
                <w:bCs/>
                <w:sz w:val="22"/>
                <w:szCs w:val="22"/>
              </w:rPr>
              <w:t>en begäran</w:t>
            </w:r>
            <w:r w:rsidRPr="00AD64FF">
              <w:rPr>
                <w:bCs/>
                <w:sz w:val="22"/>
                <w:szCs w:val="22"/>
              </w:rPr>
              <w:t xml:space="preserve"> (dnr </w:t>
            </w:r>
            <w:r w:rsidR="00F52670">
              <w:rPr>
                <w:bCs/>
                <w:sz w:val="22"/>
                <w:szCs w:val="22"/>
              </w:rPr>
              <w:t>1370</w:t>
            </w:r>
            <w:r w:rsidR="00F52670" w:rsidRPr="00AD64FF">
              <w:rPr>
                <w:bCs/>
                <w:sz w:val="22"/>
                <w:szCs w:val="22"/>
              </w:rPr>
              <w:t>–2025</w:t>
            </w:r>
            <w:r w:rsidRPr="00AD64FF">
              <w:rPr>
                <w:bCs/>
                <w:sz w:val="22"/>
                <w:szCs w:val="22"/>
              </w:rPr>
              <w:t xml:space="preserve">/26) om att få ta del av </w:t>
            </w:r>
            <w:r w:rsidR="005C0962">
              <w:rPr>
                <w:bCs/>
                <w:sz w:val="22"/>
                <w:szCs w:val="22"/>
              </w:rPr>
              <w:t xml:space="preserve">en </w:t>
            </w:r>
            <w:r w:rsidRPr="00AD64FF">
              <w:rPr>
                <w:bCs/>
                <w:sz w:val="22"/>
                <w:szCs w:val="22"/>
              </w:rPr>
              <w:t xml:space="preserve">handling i ett granskningsärende. </w:t>
            </w:r>
          </w:p>
          <w:p w14:paraId="0F31E19A" w14:textId="77777777" w:rsidR="00AD64FF" w:rsidRPr="00AD64FF" w:rsidRDefault="00AD64FF" w:rsidP="00AD64FF">
            <w:pPr>
              <w:rPr>
                <w:bCs/>
                <w:sz w:val="22"/>
                <w:szCs w:val="22"/>
              </w:rPr>
            </w:pPr>
          </w:p>
          <w:p w14:paraId="07A88686" w14:textId="0DA25A2E" w:rsidR="00AD64FF" w:rsidRPr="00AD64FF" w:rsidRDefault="00AD64FF" w:rsidP="00AD64FF">
            <w:pPr>
              <w:rPr>
                <w:bCs/>
                <w:sz w:val="22"/>
                <w:szCs w:val="22"/>
              </w:rPr>
            </w:pPr>
            <w:r w:rsidRPr="00AD64FF">
              <w:rPr>
                <w:bCs/>
                <w:sz w:val="22"/>
                <w:szCs w:val="22"/>
              </w:rPr>
              <w:t>Utskottet beslutade att lämna ut delar av handling</w:t>
            </w:r>
            <w:r w:rsidR="005C0962">
              <w:rPr>
                <w:bCs/>
                <w:sz w:val="22"/>
                <w:szCs w:val="22"/>
              </w:rPr>
              <w:t>en</w:t>
            </w:r>
            <w:r w:rsidRPr="00AD64FF">
              <w:rPr>
                <w:bCs/>
                <w:sz w:val="22"/>
                <w:szCs w:val="22"/>
              </w:rPr>
              <w:t>. De delar som inte lämnas ut bedöms av utskottet omfattas av sekretess enligt 15 kap. 1 § offentlighets- och sekretesslagen (2009:400). Handling</w:t>
            </w:r>
            <w:r w:rsidR="005C0962">
              <w:rPr>
                <w:bCs/>
                <w:sz w:val="22"/>
                <w:szCs w:val="22"/>
              </w:rPr>
              <w:t>en</w:t>
            </w:r>
            <w:r w:rsidRPr="00AD64FF">
              <w:rPr>
                <w:bCs/>
                <w:sz w:val="22"/>
                <w:szCs w:val="22"/>
              </w:rPr>
              <w:t xml:space="preserve"> lämnas ut i den omfattning som framgår av bilaga 2.</w:t>
            </w:r>
          </w:p>
          <w:p w14:paraId="3548F763" w14:textId="77777777" w:rsidR="00AD64FF" w:rsidRPr="00AD64FF" w:rsidRDefault="00AD64FF" w:rsidP="00AD64FF">
            <w:pPr>
              <w:rPr>
                <w:bCs/>
                <w:sz w:val="22"/>
                <w:szCs w:val="22"/>
              </w:rPr>
            </w:pPr>
          </w:p>
          <w:p w14:paraId="4B476D34" w14:textId="77777777" w:rsidR="00AD64FF" w:rsidRPr="00AD64FF" w:rsidRDefault="00AD64FF" w:rsidP="00AD64FF">
            <w:pPr>
              <w:rPr>
                <w:bCs/>
                <w:sz w:val="22"/>
                <w:szCs w:val="22"/>
              </w:rPr>
            </w:pPr>
            <w:r w:rsidRPr="00AD64FF">
              <w:rPr>
                <w:bCs/>
                <w:sz w:val="22"/>
                <w:szCs w:val="22"/>
              </w:rPr>
              <w:t>Denna paragraf förklarades omedelbart justerad.</w:t>
            </w:r>
          </w:p>
          <w:p w14:paraId="05DD1818" w14:textId="08110C24" w:rsidR="00AD64FF" w:rsidRPr="00AD64FF" w:rsidRDefault="00AD64FF" w:rsidP="0069143B">
            <w:pPr>
              <w:rPr>
                <w:b/>
                <w:sz w:val="22"/>
                <w:szCs w:val="22"/>
              </w:rPr>
            </w:pPr>
          </w:p>
        </w:tc>
      </w:tr>
      <w:tr w:rsidR="000E313E" w:rsidRPr="00AD64FF" w14:paraId="0D2F8FCA" w14:textId="77777777" w:rsidTr="00F86ACF">
        <w:tc>
          <w:tcPr>
            <w:tcW w:w="753" w:type="dxa"/>
          </w:tcPr>
          <w:p w14:paraId="56DD2549" w14:textId="7D55C1C3" w:rsidR="000E313E" w:rsidRDefault="000E313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03416A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  <w:gridSpan w:val="2"/>
          </w:tcPr>
          <w:p w14:paraId="1F3FEB6A" w14:textId="77777777" w:rsidR="000E313E" w:rsidRDefault="000E313E" w:rsidP="006914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Ordförandebyte</w:t>
            </w:r>
          </w:p>
          <w:p w14:paraId="4178382F" w14:textId="77777777" w:rsidR="000E313E" w:rsidRDefault="000E313E" w:rsidP="0069143B">
            <w:pPr>
              <w:rPr>
                <w:b/>
                <w:sz w:val="22"/>
                <w:szCs w:val="22"/>
              </w:rPr>
            </w:pPr>
          </w:p>
          <w:p w14:paraId="0F4A946D" w14:textId="77777777" w:rsidR="000E313E" w:rsidRPr="000E313E" w:rsidRDefault="000E313E" w:rsidP="0069143B">
            <w:pPr>
              <w:rPr>
                <w:bCs/>
                <w:sz w:val="22"/>
                <w:szCs w:val="22"/>
              </w:rPr>
            </w:pPr>
            <w:r w:rsidRPr="000E313E">
              <w:rPr>
                <w:bCs/>
                <w:sz w:val="22"/>
                <w:szCs w:val="22"/>
              </w:rPr>
              <w:t xml:space="preserve">Ordföranden Jennie Nilsson lämnade sammanträdet och vice </w:t>
            </w:r>
            <w:r w:rsidRPr="000E313E">
              <w:rPr>
                <w:bCs/>
                <w:sz w:val="22"/>
                <w:szCs w:val="22"/>
              </w:rPr>
              <w:lastRenderedPageBreak/>
              <w:t>ordföranden Mats Green övertog ledningen av sammanträdet.</w:t>
            </w:r>
          </w:p>
          <w:p w14:paraId="7CEC380F" w14:textId="2A2ED453" w:rsidR="000E313E" w:rsidRPr="00AD64FF" w:rsidRDefault="000E313E" w:rsidP="0069143B">
            <w:pPr>
              <w:rPr>
                <w:b/>
                <w:sz w:val="22"/>
                <w:szCs w:val="22"/>
              </w:rPr>
            </w:pPr>
          </w:p>
        </w:tc>
      </w:tr>
      <w:tr w:rsidR="00AD64FF" w:rsidRPr="00AD64FF" w14:paraId="69D7B3AA" w14:textId="77777777" w:rsidTr="00F86ACF">
        <w:tc>
          <w:tcPr>
            <w:tcW w:w="753" w:type="dxa"/>
          </w:tcPr>
          <w:p w14:paraId="77337899" w14:textId="716B1B3F" w:rsidR="00AD64FF" w:rsidRPr="00AD64FF" w:rsidRDefault="00272B4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F52670">
              <w:rPr>
                <w:b/>
                <w:snapToGrid w:val="0"/>
                <w:sz w:val="22"/>
                <w:szCs w:val="22"/>
              </w:rPr>
              <w:t>§</w:t>
            </w:r>
            <w:r w:rsidR="00EF301C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03416A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96" w:type="dxa"/>
            <w:gridSpan w:val="2"/>
          </w:tcPr>
          <w:p w14:paraId="6E4CFAB8" w14:textId="77777777" w:rsidR="00AD64FF" w:rsidRDefault="00AD64FF" w:rsidP="0069143B">
            <w:pPr>
              <w:rPr>
                <w:b/>
                <w:sz w:val="22"/>
                <w:szCs w:val="22"/>
              </w:rPr>
            </w:pPr>
            <w:r w:rsidRPr="00AD64FF">
              <w:rPr>
                <w:b/>
                <w:sz w:val="22"/>
                <w:szCs w:val="22"/>
              </w:rPr>
              <w:t>Överblick</w:t>
            </w:r>
          </w:p>
          <w:p w14:paraId="6FA0FD25" w14:textId="77777777" w:rsidR="00AD64FF" w:rsidRPr="00AD64FF" w:rsidRDefault="00AD64FF" w:rsidP="0069143B">
            <w:pPr>
              <w:rPr>
                <w:bCs/>
                <w:sz w:val="22"/>
                <w:szCs w:val="22"/>
              </w:rPr>
            </w:pPr>
          </w:p>
          <w:p w14:paraId="171EEC8C" w14:textId="427D3915" w:rsidR="00AD64FF" w:rsidRPr="00AD64FF" w:rsidRDefault="00AD64FF" w:rsidP="00AD64FF">
            <w:pPr>
              <w:rPr>
                <w:bCs/>
                <w:sz w:val="22"/>
                <w:szCs w:val="22"/>
              </w:rPr>
            </w:pPr>
            <w:r w:rsidRPr="00AD64FF">
              <w:rPr>
                <w:bCs/>
                <w:sz w:val="22"/>
                <w:szCs w:val="22"/>
              </w:rPr>
              <w:t>Utskottet diskuterade statusen för granskningsärende</w:t>
            </w:r>
            <w:r w:rsidR="000E313E">
              <w:rPr>
                <w:bCs/>
                <w:sz w:val="22"/>
                <w:szCs w:val="22"/>
              </w:rPr>
              <w:t xml:space="preserve"> 4 och 9</w:t>
            </w:r>
            <w:r w:rsidRPr="00AD64FF">
              <w:rPr>
                <w:bCs/>
                <w:sz w:val="22"/>
                <w:szCs w:val="22"/>
              </w:rPr>
              <w:t xml:space="preserve"> </w:t>
            </w:r>
            <w:r w:rsidR="00AC7364">
              <w:rPr>
                <w:bCs/>
                <w:sz w:val="22"/>
                <w:szCs w:val="22"/>
              </w:rPr>
              <w:t xml:space="preserve">samt granskningsärende 10 </w:t>
            </w:r>
            <w:r w:rsidRPr="00AD64FF">
              <w:rPr>
                <w:bCs/>
                <w:sz w:val="22"/>
                <w:szCs w:val="22"/>
              </w:rPr>
              <w:t xml:space="preserve">och behovet av ytterligare utredningar. </w:t>
            </w:r>
          </w:p>
          <w:p w14:paraId="18656DEF" w14:textId="77777777" w:rsidR="00AD64FF" w:rsidRPr="00AD64FF" w:rsidRDefault="00AD64FF" w:rsidP="00AD64FF">
            <w:pPr>
              <w:rPr>
                <w:bCs/>
                <w:sz w:val="22"/>
                <w:szCs w:val="22"/>
              </w:rPr>
            </w:pPr>
          </w:p>
          <w:p w14:paraId="3DD3D7D3" w14:textId="77777777" w:rsidR="0055268E" w:rsidRPr="0055268E" w:rsidRDefault="0055268E" w:rsidP="0055268E">
            <w:pPr>
              <w:rPr>
                <w:b/>
                <w:bCs/>
                <w:sz w:val="22"/>
                <w:szCs w:val="22"/>
              </w:rPr>
            </w:pPr>
            <w:r w:rsidRPr="0055268E">
              <w:rPr>
                <w:bCs/>
                <w:sz w:val="22"/>
                <w:szCs w:val="22"/>
              </w:rPr>
              <w:t>Utskottet bordlade frågan.</w:t>
            </w:r>
          </w:p>
          <w:p w14:paraId="0CA67B5F" w14:textId="0AA835B0" w:rsidR="00C4426B" w:rsidRPr="00C4426B" w:rsidRDefault="00C4426B" w:rsidP="00AD64FF">
            <w:pPr>
              <w:rPr>
                <w:bCs/>
                <w:sz w:val="22"/>
                <w:szCs w:val="22"/>
              </w:rPr>
            </w:pPr>
          </w:p>
        </w:tc>
      </w:tr>
      <w:tr w:rsidR="00473BCA" w:rsidRPr="00AD64FF" w14:paraId="5106FDCD" w14:textId="77777777" w:rsidTr="00F86ACF">
        <w:tc>
          <w:tcPr>
            <w:tcW w:w="753" w:type="dxa"/>
          </w:tcPr>
          <w:p w14:paraId="1A118FD9" w14:textId="06136296" w:rsidR="00473BCA" w:rsidRPr="00D71211" w:rsidRDefault="00D71211" w:rsidP="008273F4">
            <w:pPr>
              <w:tabs>
                <w:tab w:val="left" w:pos="1701"/>
              </w:tabs>
              <w:rPr>
                <w:b/>
                <w:bCs/>
              </w:rPr>
            </w:pPr>
            <w:r w:rsidRPr="00D71211">
              <w:rPr>
                <w:b/>
                <w:bCs/>
              </w:rPr>
              <w:t>§ 17</w:t>
            </w:r>
          </w:p>
        </w:tc>
        <w:tc>
          <w:tcPr>
            <w:tcW w:w="6596" w:type="dxa"/>
            <w:gridSpan w:val="2"/>
          </w:tcPr>
          <w:p w14:paraId="63501A38" w14:textId="77777777" w:rsidR="00D71211" w:rsidRDefault="00D71211" w:rsidP="00D7121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Ordförandebyte</w:t>
            </w:r>
          </w:p>
          <w:p w14:paraId="1EE12811" w14:textId="77777777" w:rsidR="00473BCA" w:rsidRDefault="00473BCA" w:rsidP="0069143B">
            <w:pPr>
              <w:rPr>
                <w:b/>
                <w:sz w:val="22"/>
                <w:szCs w:val="22"/>
              </w:rPr>
            </w:pPr>
          </w:p>
          <w:p w14:paraId="49B4B89D" w14:textId="77777777" w:rsidR="00D71211" w:rsidRPr="00D71211" w:rsidRDefault="00D71211" w:rsidP="00D71211">
            <w:pPr>
              <w:rPr>
                <w:bCs/>
                <w:sz w:val="22"/>
                <w:szCs w:val="22"/>
              </w:rPr>
            </w:pPr>
            <w:r w:rsidRPr="00D71211">
              <w:rPr>
                <w:bCs/>
                <w:sz w:val="22"/>
                <w:szCs w:val="22"/>
              </w:rPr>
              <w:t>Ordföranden Jennie Nilsson återtog ledningen av sammanträdet.</w:t>
            </w:r>
          </w:p>
          <w:p w14:paraId="2EC830DB" w14:textId="77777777" w:rsidR="00D71211" w:rsidRPr="00AD64FF" w:rsidRDefault="00D71211" w:rsidP="0069143B">
            <w:pPr>
              <w:rPr>
                <w:b/>
                <w:sz w:val="22"/>
                <w:szCs w:val="22"/>
              </w:rPr>
            </w:pPr>
          </w:p>
        </w:tc>
      </w:tr>
      <w:tr w:rsidR="00D71211" w:rsidRPr="00AD64FF" w14:paraId="0725DE73" w14:textId="77777777" w:rsidTr="00F86ACF">
        <w:tc>
          <w:tcPr>
            <w:tcW w:w="753" w:type="dxa"/>
          </w:tcPr>
          <w:p w14:paraId="6566F2F5" w14:textId="0F5B7128" w:rsidR="00D71211" w:rsidRPr="00D71211" w:rsidRDefault="00D71211" w:rsidP="008273F4">
            <w:pPr>
              <w:tabs>
                <w:tab w:val="left" w:pos="1701"/>
              </w:tabs>
              <w:rPr>
                <w:b/>
                <w:bCs/>
              </w:rPr>
            </w:pPr>
            <w:r w:rsidRPr="00D71211">
              <w:rPr>
                <w:b/>
                <w:bCs/>
              </w:rPr>
              <w:t>§ 18</w:t>
            </w:r>
          </w:p>
        </w:tc>
        <w:tc>
          <w:tcPr>
            <w:tcW w:w="6596" w:type="dxa"/>
            <w:gridSpan w:val="2"/>
          </w:tcPr>
          <w:p w14:paraId="55804C7E" w14:textId="77777777" w:rsidR="00D71211" w:rsidRDefault="00D71211" w:rsidP="00D7121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Överblick</w:t>
            </w:r>
          </w:p>
          <w:p w14:paraId="3CDCCA53" w14:textId="77777777" w:rsidR="00D71211" w:rsidRDefault="00D71211" w:rsidP="00D71211">
            <w:pPr>
              <w:rPr>
                <w:b/>
                <w:sz w:val="22"/>
                <w:szCs w:val="22"/>
              </w:rPr>
            </w:pPr>
          </w:p>
          <w:p w14:paraId="02AC8D29" w14:textId="2DACF0D6" w:rsidR="00E63723" w:rsidRPr="00E63723" w:rsidRDefault="00E63723" w:rsidP="00E63723">
            <w:pPr>
              <w:rPr>
                <w:bCs/>
                <w:sz w:val="22"/>
                <w:szCs w:val="22"/>
              </w:rPr>
            </w:pPr>
            <w:r w:rsidRPr="00E63723">
              <w:rPr>
                <w:bCs/>
                <w:sz w:val="22"/>
                <w:szCs w:val="22"/>
              </w:rPr>
              <w:t>Utskottet diskuterade statusen för</w:t>
            </w:r>
            <w:r w:rsidR="005C0962">
              <w:rPr>
                <w:bCs/>
                <w:sz w:val="22"/>
                <w:szCs w:val="22"/>
              </w:rPr>
              <w:t xml:space="preserve"> </w:t>
            </w:r>
            <w:r w:rsidR="003A2E29">
              <w:rPr>
                <w:bCs/>
                <w:sz w:val="22"/>
                <w:szCs w:val="22"/>
              </w:rPr>
              <w:t>övriga</w:t>
            </w:r>
            <w:r w:rsidR="003A2E29" w:rsidRPr="00E63723">
              <w:rPr>
                <w:bCs/>
                <w:sz w:val="22"/>
                <w:szCs w:val="22"/>
              </w:rPr>
              <w:t xml:space="preserve"> granskningsärenden</w:t>
            </w:r>
            <w:r w:rsidR="0055268E">
              <w:rPr>
                <w:bCs/>
                <w:sz w:val="22"/>
                <w:szCs w:val="22"/>
              </w:rPr>
              <w:t xml:space="preserve"> </w:t>
            </w:r>
            <w:r w:rsidR="006C6EF8">
              <w:rPr>
                <w:bCs/>
                <w:sz w:val="22"/>
                <w:szCs w:val="22"/>
              </w:rPr>
              <w:t xml:space="preserve">och </w:t>
            </w:r>
            <w:r w:rsidRPr="00E63723">
              <w:rPr>
                <w:bCs/>
                <w:sz w:val="22"/>
                <w:szCs w:val="22"/>
              </w:rPr>
              <w:t>behovet av ytterligare utredningar.</w:t>
            </w:r>
          </w:p>
          <w:p w14:paraId="30B01292" w14:textId="77777777" w:rsidR="00E63723" w:rsidRPr="00E63723" w:rsidRDefault="00E63723" w:rsidP="00E63723">
            <w:pPr>
              <w:rPr>
                <w:bCs/>
                <w:sz w:val="22"/>
                <w:szCs w:val="22"/>
              </w:rPr>
            </w:pPr>
          </w:p>
          <w:p w14:paraId="0D596475" w14:textId="77777777" w:rsidR="0055268E" w:rsidRPr="0055268E" w:rsidRDefault="0055268E" w:rsidP="0055268E">
            <w:pPr>
              <w:rPr>
                <w:b/>
                <w:bCs/>
                <w:sz w:val="22"/>
                <w:szCs w:val="22"/>
              </w:rPr>
            </w:pPr>
            <w:r w:rsidRPr="0055268E">
              <w:rPr>
                <w:bCs/>
                <w:sz w:val="22"/>
                <w:szCs w:val="22"/>
              </w:rPr>
              <w:t>Utskottet bordlade frågan.</w:t>
            </w:r>
          </w:p>
          <w:p w14:paraId="39838F86" w14:textId="4816C866" w:rsidR="00E63723" w:rsidRDefault="00E63723" w:rsidP="00E63723">
            <w:pPr>
              <w:rPr>
                <w:b/>
                <w:sz w:val="22"/>
                <w:szCs w:val="22"/>
              </w:rPr>
            </w:pPr>
          </w:p>
        </w:tc>
      </w:tr>
      <w:tr w:rsidR="0096348C" w:rsidRPr="00AD64FF" w14:paraId="1DE8DDF5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2BC3CA73" w14:textId="77777777" w:rsidR="008273F4" w:rsidRPr="00AD64FF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D64FF">
              <w:rPr>
                <w:sz w:val="22"/>
                <w:szCs w:val="22"/>
              </w:rPr>
              <w:t>Vid protokollet</w:t>
            </w:r>
          </w:p>
          <w:p w14:paraId="55223370" w14:textId="59CB9C24" w:rsidR="008273F4" w:rsidRPr="00AD64FF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D64FF">
              <w:rPr>
                <w:sz w:val="22"/>
                <w:szCs w:val="22"/>
              </w:rPr>
              <w:t>Justera</w:t>
            </w:r>
            <w:r w:rsidR="00985D4B">
              <w:rPr>
                <w:sz w:val="22"/>
                <w:szCs w:val="22"/>
              </w:rPr>
              <w:t xml:space="preserve">t </w:t>
            </w:r>
            <w:r w:rsidR="00985D4B" w:rsidRPr="00985D4B">
              <w:rPr>
                <w:sz w:val="22"/>
                <w:szCs w:val="22"/>
              </w:rPr>
              <w:t>2026-03-05</w:t>
            </w:r>
          </w:p>
          <w:p w14:paraId="48025E4F" w14:textId="7769241B" w:rsidR="00BC495C" w:rsidRPr="00AD64FF" w:rsidRDefault="00FD4374" w:rsidP="00985D4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D64FF">
              <w:rPr>
                <w:sz w:val="22"/>
                <w:szCs w:val="22"/>
              </w:rPr>
              <w:t>Jennie Nilsson</w:t>
            </w:r>
          </w:p>
        </w:tc>
      </w:tr>
    </w:tbl>
    <w:p w14:paraId="2039D467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5593B30C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96405E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03044E4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66CFCA7F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6E6">
              <w:rPr>
                <w:sz w:val="20"/>
              </w:rPr>
              <w:t xml:space="preserve">Kompletteringsval </w:t>
            </w:r>
            <w:r w:rsidR="00D726E6" w:rsidRPr="002A7E85">
              <w:rPr>
                <w:sz w:val="20"/>
              </w:rPr>
              <w:t>2026-0</w:t>
            </w:r>
            <w:r w:rsidR="00D726E6">
              <w:rPr>
                <w:sz w:val="20"/>
              </w:rPr>
              <w:t>2</w:t>
            </w:r>
            <w:r w:rsidR="00D726E6" w:rsidRPr="002A7E85">
              <w:rPr>
                <w:sz w:val="20"/>
              </w:rPr>
              <w:t>-</w:t>
            </w:r>
            <w:r w:rsidR="00B169F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C986B03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E4E3C1E" w14:textId="7C00FCA6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  <w:r w:rsidR="00DC3004">
              <w:rPr>
                <w:b/>
                <w:sz w:val="22"/>
                <w:szCs w:val="22"/>
              </w:rPr>
              <w:t xml:space="preserve"> 1</w:t>
            </w:r>
          </w:p>
          <w:p w14:paraId="6A64FF32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3F9F1920" w14:textId="3825C1FE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DC3004">
              <w:rPr>
                <w:sz w:val="20"/>
              </w:rPr>
              <w:t>30</w:t>
            </w:r>
          </w:p>
        </w:tc>
      </w:tr>
      <w:tr w:rsidR="005805B8" w14:paraId="4F064F0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A5B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DC21" w14:textId="361E233B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32088E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D3D9" w14:textId="011EA0E1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32088E">
              <w:rPr>
                <w:sz w:val="20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2153" w14:textId="04FCA44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D42444">
              <w:rPr>
                <w:sz w:val="20"/>
              </w:rPr>
              <w:t>4–</w:t>
            </w:r>
            <w:r w:rsidR="00153260">
              <w:rPr>
                <w:sz w:val="20"/>
              </w:rPr>
              <w:t>12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1970" w14:textId="1E76DE63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153260">
              <w:rPr>
                <w:sz w:val="20"/>
              </w:rPr>
              <w:t>13–14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9E94" w14:textId="57C2A14A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37ED9">
              <w:rPr>
                <w:sz w:val="20"/>
              </w:rPr>
              <w:t xml:space="preserve"> 15</w:t>
            </w:r>
            <w:r w:rsidR="00F975EF">
              <w:rPr>
                <w:sz w:val="20"/>
              </w:rPr>
              <w:t>–</w:t>
            </w:r>
            <w:r w:rsidR="008D14C9">
              <w:rPr>
                <w:sz w:val="20"/>
              </w:rPr>
              <w:t>16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52C8" w14:textId="5AA52761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D14C9">
              <w:rPr>
                <w:sz w:val="20"/>
              </w:rPr>
              <w:t xml:space="preserve"> 17–18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934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F5B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421D888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F92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B0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F51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2DA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1F4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EF2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E83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442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1CA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312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6FC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01E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C22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E22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D9E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BC4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BFB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D14C9" w14:paraId="3F24AD4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791C" w14:textId="77777777" w:rsidR="008D14C9" w:rsidRPr="00244936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DC25" w14:textId="0D035AF9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616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2407" w14:textId="694C398A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ED3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6A09" w14:textId="322206EF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B11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8BD4" w14:textId="513E4A30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15C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A32" w14:textId="35173253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00A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12FA" w14:textId="654B5F1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EFA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32D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D1F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41A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60F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:rsidRPr="00DC3004" w14:paraId="5B617E7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DDFE" w14:textId="77777777" w:rsidR="008D14C9" w:rsidRPr="006F54BA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66BE" w14:textId="54C5B03D" w:rsidR="008D14C9" w:rsidRPr="006F54BA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381A" w14:textId="77777777" w:rsidR="008D14C9" w:rsidRPr="006F54BA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1650" w14:textId="2C4850FB" w:rsidR="008D14C9" w:rsidRPr="006F54BA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BEE0" w14:textId="77777777" w:rsidR="008D14C9" w:rsidRPr="006F54BA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599D" w14:textId="5E70CBD9" w:rsidR="008D14C9" w:rsidRPr="006F54BA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A564" w14:textId="77777777" w:rsidR="008D14C9" w:rsidRPr="006F54BA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C07F" w14:textId="5DB1058D" w:rsidR="008D14C9" w:rsidRPr="006F54BA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B9CE" w14:textId="77777777" w:rsidR="008D14C9" w:rsidRPr="006F54BA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DC5D" w14:textId="03BE1F94" w:rsidR="008D14C9" w:rsidRPr="006F54BA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D564" w14:textId="77777777" w:rsidR="008D14C9" w:rsidRPr="006F54BA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560A" w14:textId="5E69A8CB" w:rsidR="008D14C9" w:rsidRPr="006F54BA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8915" w14:textId="77777777" w:rsidR="008D14C9" w:rsidRPr="006F54BA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E776" w14:textId="77777777" w:rsidR="008D14C9" w:rsidRPr="006F54BA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6506" w14:textId="77777777" w:rsidR="008D14C9" w:rsidRPr="006F54BA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51C5" w14:textId="77777777" w:rsidR="008D14C9" w:rsidRPr="006F54BA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F46A" w14:textId="77777777" w:rsidR="008D14C9" w:rsidRPr="006F54BA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D14C9" w14:paraId="2B70E02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9404" w14:textId="77777777" w:rsidR="008D14C9" w:rsidRPr="00244936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2FCD" w14:textId="3F06ED53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96D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F8B1" w14:textId="6D576B99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93D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5EE5" w14:textId="2849398C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80B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9F68" w14:textId="71988BD5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067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BB9B" w14:textId="2FCE34FD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0D1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E947" w14:textId="167D577A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72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A65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0EC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89B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0B9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D14C9" w14:paraId="487044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9C54" w14:textId="77777777" w:rsidR="008D14C9" w:rsidRPr="00244936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F9A9" w14:textId="07CB68D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BC9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7BF1" w14:textId="4DC7B22F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D37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8E39" w14:textId="1C31710D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E77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9F82" w14:textId="6B2EE490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26A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A818" w14:textId="14D3A34B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741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CBF" w14:textId="6191B41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C78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66F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8CB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F57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A2E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D14C9" w14:paraId="478148E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4DBF" w14:textId="77777777" w:rsidR="008D14C9" w:rsidRPr="00244936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639E" w14:textId="2181B1DC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65F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65BC" w14:textId="010B9A9B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AF5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98D5" w14:textId="2FCAB440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29B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9245" w14:textId="01034933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48C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7008" w14:textId="162C3A1F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9AE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7783" w14:textId="2DB6CF3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CB4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87A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FCD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D41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611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D14C9" w14:paraId="07C88C4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C3CC" w14:textId="77777777" w:rsidR="008D14C9" w:rsidRPr="00244936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48F1" w14:textId="07910FC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2B9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9BEB" w14:textId="3536E481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729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099C" w14:textId="0E71BB64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4C8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EE35" w14:textId="761BD7C1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331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7F92" w14:textId="39BE6621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072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AB4D" w14:textId="59384A4B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890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C7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271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4A7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9E2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D14C9" w14:paraId="0330D4B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E798" w14:textId="77777777" w:rsidR="008D14C9" w:rsidRPr="00244936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725B" w14:textId="63170A60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F97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B73A" w14:textId="15E90B8C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1A4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6A24" w14:textId="3C2EB163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B81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984E" w14:textId="25310A1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B54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A043" w14:textId="5860DE49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162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0B58" w14:textId="5F870CDD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10C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712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22D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552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F5C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D14C9" w14:paraId="0C0709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A4D6" w14:textId="77777777" w:rsidR="008D14C9" w:rsidRPr="00244936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613D" w14:textId="05F5F0DA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342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506D" w14:textId="286CC14E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5AA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EE90" w14:textId="6657F66F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F1D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9D40" w14:textId="655CE6D9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84A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E3CA" w14:textId="173C7408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B68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C2CA" w14:textId="5B057085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9B3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8DE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1AC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170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761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D14C9" w14:paraId="7475F7D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6A5B" w14:textId="77777777" w:rsidR="008D14C9" w:rsidRPr="00244936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D5E9" w14:textId="472584DB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35F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3B45" w14:textId="6F409B72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872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C3A1" w14:textId="5795E780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E21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3838" w14:textId="38111283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935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1FA8" w14:textId="053C24C3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72E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FAE3" w14:textId="7ABA904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BBE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FDF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AD2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2C8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069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7A8873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B78B" w14:textId="77777777" w:rsidR="008D14C9" w:rsidRPr="00244936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3CD2" w14:textId="17CC2064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F85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EAD7" w14:textId="60F2D884" w:rsidR="008D14C9" w:rsidRPr="00003AB2" w:rsidRDefault="006C6EF8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18E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B40D" w14:textId="5DB3568E" w:rsidR="008D14C9" w:rsidRPr="00003AB2" w:rsidRDefault="006C6EF8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2CA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5CB6" w14:textId="2C284E14" w:rsidR="008D14C9" w:rsidRPr="00003AB2" w:rsidRDefault="006C6EF8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7BC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239C" w14:textId="66CB8CEE" w:rsidR="008D14C9" w:rsidRPr="00003AB2" w:rsidRDefault="006C6EF8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F8D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B396" w14:textId="230F5285" w:rsidR="008D14C9" w:rsidRPr="00003AB2" w:rsidRDefault="006C6EF8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6D0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FF1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81A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C60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ED6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D14C9" w14:paraId="70C0757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6AFA" w14:textId="77777777" w:rsidR="008D14C9" w:rsidRPr="00244936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F055" w14:textId="05669F1A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BBD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8545" w14:textId="63B406E8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713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6FCB" w14:textId="2CDEF7E9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967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07C9" w14:textId="4AB6715C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83B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A0DA" w14:textId="0F92A756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ACD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0E7D" w14:textId="7F5B9D12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CA9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11F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084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F27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D67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D14C9" w14:paraId="3178196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0EBB" w14:textId="77777777" w:rsidR="008D14C9" w:rsidRPr="00244936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CDE9" w14:textId="4CF25E3E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436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A581" w14:textId="0C79DF28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0C9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0F0A" w14:textId="00D97A65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DB2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765B" w14:textId="5427AB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5F5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93BF" w14:textId="082A46F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E0C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01D6" w14:textId="78A5B5AB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51A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352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101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B33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510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D14C9" w14:paraId="14B849A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CC5F" w14:textId="77777777" w:rsidR="008D14C9" w:rsidRPr="00244936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3772" w14:textId="09165A6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EF9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A81B" w14:textId="3A72B216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D52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D545" w14:textId="32391284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6FF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1D8A" w14:textId="10E9D44B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03A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4926" w14:textId="58F13876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14D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545F" w14:textId="08376453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994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022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651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2C8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C10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511AB1A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B8DE" w14:textId="77777777" w:rsidR="008D14C9" w:rsidRPr="00244936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27DD" w14:textId="3996C7C8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360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B3B6" w14:textId="4D70A165" w:rsidR="008D14C9" w:rsidRPr="00003AB2" w:rsidRDefault="0036753F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FD7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DE53" w14:textId="528810AB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DCC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D60E" w14:textId="7581EF79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9D4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27A8" w14:textId="4D9C533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109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C31B" w14:textId="501079BA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B0A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12A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0AB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7A6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812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20D68AB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3BBF" w14:textId="77777777" w:rsidR="008D14C9" w:rsidRPr="00244936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CD54" w14:textId="687B1D7E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D92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35AB" w14:textId="334B03B6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9BF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3695" w14:textId="48F456BC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B74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5E76" w14:textId="14CCF7EF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A0C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7F7B" w14:textId="33DE3263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6A5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C76B" w14:textId="231AA98B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48D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01F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8B3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B98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65D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687BC97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F6CD" w14:textId="77777777" w:rsidR="008D14C9" w:rsidRPr="00244936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0765" w14:textId="562762CF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56E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B202" w14:textId="5FDA1CBB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EB9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CDA8" w14:textId="5F093B79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AE4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AFC8" w14:textId="165052C9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601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420" w14:textId="6E3FE1BE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387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E07C" w14:textId="50E6EC39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B1D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5E5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68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0F5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1FD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6518488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70A2" w14:textId="77777777" w:rsidR="008D14C9" w:rsidRPr="00244936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DC9A" w14:textId="4006789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F38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9935" w14:textId="4D8D13F0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3B3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0A05" w14:textId="554BFBD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358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B84F" w14:textId="22849D06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80B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F541" w14:textId="23C437CD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9E9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2135" w14:textId="46011F6C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CEF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867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6DA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B6C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981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192194D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7100" w14:textId="77777777" w:rsidR="008D14C9" w:rsidRPr="00244936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FBA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B3E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6428" w14:textId="75F90F6A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381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760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0D6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311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FED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926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859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CBF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96B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28E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E1E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548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915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7A8D8C0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A95D" w14:textId="77777777" w:rsidR="008D14C9" w:rsidRPr="00244936" w:rsidRDefault="008D14C9" w:rsidP="008D14C9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238A" w14:textId="534D0714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14E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10AF" w14:textId="6ED14C91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C6C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1C96" w14:textId="12AB6B9C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5AD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CF36" w14:textId="48369901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3F4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7FE0" w14:textId="399D7E0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A29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827A" w14:textId="341F4E79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535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31D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5EF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187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C5A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6E41380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C607" w14:textId="77777777" w:rsidR="008D14C9" w:rsidRPr="00244936" w:rsidRDefault="008D14C9" w:rsidP="008D14C9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AEE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45F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D67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4C2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7C3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DE8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189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19E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332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DAD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95F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D8E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19C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288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AE9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770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4C61FBF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9737" w14:textId="77777777" w:rsidR="008D14C9" w:rsidRPr="00244936" w:rsidRDefault="008D14C9" w:rsidP="008D14C9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07C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0FC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0F2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C27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997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273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8A2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C8E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B59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247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FB8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FFF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BBF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F26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474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73E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674684BA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3D60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809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E0B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034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A8F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FF9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56D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1E9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7DC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65E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65D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48E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285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DB8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04B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BFB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7E3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3EB2C2D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CCBB" w14:textId="77777777" w:rsidR="008D14C9" w:rsidRPr="00244936" w:rsidRDefault="008D14C9" w:rsidP="008D14C9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F0C3" w14:textId="096BB324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1F9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9B67" w14:textId="7001F6E4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C8A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DA2E" w14:textId="6FB8769E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E7F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91C3" w14:textId="5488A4E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F32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0F30" w14:textId="69F8A21D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D1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14" w14:textId="30124270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64A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6C8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502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272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29C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52A7AF2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75F" w14:textId="77777777" w:rsidR="008D14C9" w:rsidRPr="00244936" w:rsidRDefault="008D14C9" w:rsidP="008D14C9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3C7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DCA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CAD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05A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9AF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60D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64D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F61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4DC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78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0F7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893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61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A5E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4DA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410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1439AE7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F2D8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Brunsberg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035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D7C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FB0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3B6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A6E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ABA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FC1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CCD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394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EB0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644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DCF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CBC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3A0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FDB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D63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3277EBD1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68C4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EBC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796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049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DF4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88C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30A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36A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A98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08B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280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826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1AE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46E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886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764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C86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10F0265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922F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E61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27F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158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BE3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3C3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24A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EAE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47A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897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ACD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601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1DB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84C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553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B17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234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0B50029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1B51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DD5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80E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715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C72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3E5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96B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3DF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575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954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65A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271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318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693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C33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C7D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033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61D0FFD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0C44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4E4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5E1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AA6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529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5F9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4A0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E0D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F8E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19A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A2F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C28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DAD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DC8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9F0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BEE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074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6D9E361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8990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247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CA3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6F1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0B5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B1F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5AD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478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897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67E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436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F13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03C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DA1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134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547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AE8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0DE1C16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9BD1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992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8E5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946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F3C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F48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A87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041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FA4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CB9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EF6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D9B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547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27C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24D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DEE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814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10F0636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72FF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6DAA" w14:textId="6A1C8541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E21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0D5B" w14:textId="6330FC4E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5D4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8646" w14:textId="64129346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1ED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2DA4" w14:textId="192B14D3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ADD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F2F6" w14:textId="235C75DB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A9C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F12F" w14:textId="478B8B4B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680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80C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262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AA2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3BC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29BF2F8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E272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179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DBB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8EC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DC6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53A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DC0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A2E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835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3B8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CBD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CA9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0A5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21A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8A7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026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95E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7A236B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51B9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F8B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EAB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E90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E7F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BA5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334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3A4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AFE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F3C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340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810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C1E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DAF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E8E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C25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BC8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5528695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FCA2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B04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CDC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AB9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ECC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E3E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735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D94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5E5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747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F37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AD1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464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8DE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795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B3D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781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75A349B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1E07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A9D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78E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B03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5C0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C39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A7D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969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C9E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2D4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198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9D0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87F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86B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09B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20C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125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32FF1F1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83DF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BC1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42B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BB8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C0B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80D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CFC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5DF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721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217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8E8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732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F81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380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900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809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990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5BE45D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CFAF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0D6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A49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5FB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E88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A48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202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C3C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1DE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5D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2EA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9E4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03B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91F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EFE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DFA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652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2770471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C449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074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F1B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681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5B8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18B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1A0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F19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D0C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2E4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140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BC5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476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D0B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546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79B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1ED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73A6556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B7F5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E55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218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EAA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C6A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170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7F9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ACB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939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E62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8D7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98A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FB6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FD6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21B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560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585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7D7BE98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238B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698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5EA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C54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F1A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C09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906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D64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DB2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542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9A4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F59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044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789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9C9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D42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C0F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48BF7E1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527C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175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681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7F1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553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2FB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3D1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C13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478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CDA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786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A66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3E6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6A0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775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2F6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95F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02F624A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3680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D50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F8D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D3C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756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DC0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58F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1CC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FF1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1EC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70B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EDC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C83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55B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641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7D9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6B9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70F3D4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AEE6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890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538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FE2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895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AC6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483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E49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309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485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789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E3A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D98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E14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E9D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C3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244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5FFD44D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97DF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17C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4DD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D4D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54F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29D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4FE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33D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1C9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CA5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0ED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9C7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17A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879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126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1C7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BE4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03B003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0225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04D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2C7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411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604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411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D8E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771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C75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123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13F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A1F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9C3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998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302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06E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A0F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3EB3820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D797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804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845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32E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9E1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95E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6AB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057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59E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E60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DAA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54B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E49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B67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DB2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3EF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F8CD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27AC355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1651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CC83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821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ED7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C56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D6F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6D5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7182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45F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085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FC4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D1C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2418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8909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C95A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6C8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EB3C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4AA65DE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FF17" w14:textId="77777777" w:rsidR="008D14C9" w:rsidRPr="00244936" w:rsidRDefault="008D14C9" w:rsidP="008D1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C1B7" w14:textId="4C518794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5157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3180" w14:textId="16698B95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CC7F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0B8A" w14:textId="37A8C982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7A16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665F" w14:textId="24CAB381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363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8396" w14:textId="24C794CD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FB85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D1B1" w14:textId="178BD0EC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4BDE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51F4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AA00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89DB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77D1" w14:textId="77777777" w:rsidR="008D14C9" w:rsidRPr="00003AB2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D14C9" w14:paraId="593F7B42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6E0E22" w14:textId="77777777" w:rsidR="008D14C9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2121AA" w14:textId="77777777" w:rsidR="008D14C9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156594" w14:textId="77777777" w:rsidR="008D14C9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E6AB1F" w14:textId="77777777" w:rsidR="008D14C9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D14C9" w14:paraId="4348E395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687940" w14:textId="77777777" w:rsidR="008D14C9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0A008A22" w14:textId="77777777" w:rsidR="008D14C9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1BFF3D2" w14:textId="77777777" w:rsidR="008D14C9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BF9A557" w14:textId="77777777" w:rsidR="008D14C9" w:rsidRDefault="008D14C9" w:rsidP="008D14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5E4F90F6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headerReference w:type="even" r:id="rId11"/>
      <w:headerReference w:type="default" r:id="rId12"/>
      <w:headerReference w:type="first" r:id="rId13"/>
      <w:pgSz w:w="11906" w:h="16838" w:code="9"/>
      <w:pgMar w:top="993" w:right="1134" w:bottom="56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73B3A" w14:textId="77777777" w:rsidR="00527C33" w:rsidRDefault="00527C33" w:rsidP="00310728">
      <w:r>
        <w:separator/>
      </w:r>
    </w:p>
  </w:endnote>
  <w:endnote w:type="continuationSeparator" w:id="0">
    <w:p w14:paraId="6AA7185F" w14:textId="77777777" w:rsidR="00527C33" w:rsidRDefault="00527C33" w:rsidP="0031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FBACA" w14:textId="77777777" w:rsidR="00527C33" w:rsidRDefault="00527C33" w:rsidP="00310728">
      <w:r>
        <w:separator/>
      </w:r>
    </w:p>
  </w:footnote>
  <w:footnote w:type="continuationSeparator" w:id="0">
    <w:p w14:paraId="1BF925A6" w14:textId="77777777" w:rsidR="00527C33" w:rsidRDefault="00527C33" w:rsidP="0031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787E9" w14:textId="3C77269B" w:rsidR="00310728" w:rsidRDefault="003107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800A" w14:textId="1D360554" w:rsidR="00310728" w:rsidRDefault="0031072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EFFA2" w14:textId="1FE13189" w:rsidR="00310728" w:rsidRDefault="003107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32743">
    <w:abstractNumId w:val="0"/>
  </w:num>
  <w:num w:numId="2" w16cid:durableId="2025857621">
    <w:abstractNumId w:val="7"/>
  </w:num>
  <w:num w:numId="3" w16cid:durableId="2110541026">
    <w:abstractNumId w:val="5"/>
  </w:num>
  <w:num w:numId="4" w16cid:durableId="1609854375">
    <w:abstractNumId w:val="6"/>
  </w:num>
  <w:num w:numId="5" w16cid:durableId="264727663">
    <w:abstractNumId w:val="2"/>
  </w:num>
  <w:num w:numId="6" w16cid:durableId="1413896379">
    <w:abstractNumId w:val="8"/>
  </w:num>
  <w:num w:numId="7" w16cid:durableId="882785947">
    <w:abstractNumId w:val="4"/>
  </w:num>
  <w:num w:numId="8" w16cid:durableId="2022318007">
    <w:abstractNumId w:val="3"/>
  </w:num>
  <w:num w:numId="9" w16cid:durableId="1480459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C33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16A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92C0B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313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53260"/>
    <w:rsid w:val="00161AA6"/>
    <w:rsid w:val="00164E3D"/>
    <w:rsid w:val="00165461"/>
    <w:rsid w:val="00166858"/>
    <w:rsid w:val="00166A61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2B43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A7E85"/>
    <w:rsid w:val="002B40DE"/>
    <w:rsid w:val="002B4EDC"/>
    <w:rsid w:val="002B51DB"/>
    <w:rsid w:val="002B7C85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0728"/>
    <w:rsid w:val="00312782"/>
    <w:rsid w:val="0032088E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6753F"/>
    <w:rsid w:val="00376C7D"/>
    <w:rsid w:val="00381F7E"/>
    <w:rsid w:val="00383554"/>
    <w:rsid w:val="0039258B"/>
    <w:rsid w:val="00393CDC"/>
    <w:rsid w:val="00394192"/>
    <w:rsid w:val="00394D0D"/>
    <w:rsid w:val="003952A4"/>
    <w:rsid w:val="003955E1"/>
    <w:rsid w:val="0039591D"/>
    <w:rsid w:val="003A2E29"/>
    <w:rsid w:val="003A48EB"/>
    <w:rsid w:val="003A729A"/>
    <w:rsid w:val="003B2561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35A1C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3BCA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27C33"/>
    <w:rsid w:val="005358B4"/>
    <w:rsid w:val="00535A12"/>
    <w:rsid w:val="00545403"/>
    <w:rsid w:val="005502C5"/>
    <w:rsid w:val="005522EE"/>
    <w:rsid w:val="0055268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0962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20D6"/>
    <w:rsid w:val="00626335"/>
    <w:rsid w:val="0063744B"/>
    <w:rsid w:val="00637ED9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C6EF8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254"/>
    <w:rsid w:val="00777B91"/>
    <w:rsid w:val="00782EA9"/>
    <w:rsid w:val="00783D2C"/>
    <w:rsid w:val="00783D32"/>
    <w:rsid w:val="0078549D"/>
    <w:rsid w:val="007864F6"/>
    <w:rsid w:val="00787586"/>
    <w:rsid w:val="007B0C0A"/>
    <w:rsid w:val="007D78AD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414"/>
    <w:rsid w:val="008858E4"/>
    <w:rsid w:val="008A715C"/>
    <w:rsid w:val="008B7FDD"/>
    <w:rsid w:val="008C1B2C"/>
    <w:rsid w:val="008C2E2A"/>
    <w:rsid w:val="008D0E72"/>
    <w:rsid w:val="008D14C9"/>
    <w:rsid w:val="008E1DE5"/>
    <w:rsid w:val="008E3B73"/>
    <w:rsid w:val="008E4795"/>
    <w:rsid w:val="008E4E18"/>
    <w:rsid w:val="008F4D68"/>
    <w:rsid w:val="00902D63"/>
    <w:rsid w:val="00902D69"/>
    <w:rsid w:val="009033B4"/>
    <w:rsid w:val="0090428F"/>
    <w:rsid w:val="00905203"/>
    <w:rsid w:val="00906C2D"/>
    <w:rsid w:val="009078F5"/>
    <w:rsid w:val="00916717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5D4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C769C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0A5D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1423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C7364"/>
    <w:rsid w:val="00AD64FF"/>
    <w:rsid w:val="00AD797B"/>
    <w:rsid w:val="00AE179D"/>
    <w:rsid w:val="00AE23B6"/>
    <w:rsid w:val="00AF32C5"/>
    <w:rsid w:val="00AF4EF8"/>
    <w:rsid w:val="00AF6DAF"/>
    <w:rsid w:val="00AF7C8D"/>
    <w:rsid w:val="00B11C9C"/>
    <w:rsid w:val="00B11DC3"/>
    <w:rsid w:val="00B15788"/>
    <w:rsid w:val="00B169F2"/>
    <w:rsid w:val="00B17845"/>
    <w:rsid w:val="00B50316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426B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5ACE"/>
    <w:rsid w:val="00CF6E9E"/>
    <w:rsid w:val="00D15194"/>
    <w:rsid w:val="00D23951"/>
    <w:rsid w:val="00D27984"/>
    <w:rsid w:val="00D40740"/>
    <w:rsid w:val="00D41B19"/>
    <w:rsid w:val="00D42444"/>
    <w:rsid w:val="00D44270"/>
    <w:rsid w:val="00D44E3A"/>
    <w:rsid w:val="00D47BAF"/>
    <w:rsid w:val="00D52626"/>
    <w:rsid w:val="00D53C45"/>
    <w:rsid w:val="00D565FE"/>
    <w:rsid w:val="00D650C7"/>
    <w:rsid w:val="00D650CB"/>
    <w:rsid w:val="00D67826"/>
    <w:rsid w:val="00D67B7E"/>
    <w:rsid w:val="00D67FEC"/>
    <w:rsid w:val="00D71211"/>
    <w:rsid w:val="00D726E6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3004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723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46DA"/>
    <w:rsid w:val="00EC735D"/>
    <w:rsid w:val="00EC7B83"/>
    <w:rsid w:val="00ED3B6E"/>
    <w:rsid w:val="00ED4737"/>
    <w:rsid w:val="00ED5D82"/>
    <w:rsid w:val="00EE68A3"/>
    <w:rsid w:val="00EE7911"/>
    <w:rsid w:val="00EF301C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47E0B"/>
    <w:rsid w:val="00F52670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496D"/>
    <w:rsid w:val="00F975EF"/>
    <w:rsid w:val="00F97E87"/>
    <w:rsid w:val="00FA06F9"/>
    <w:rsid w:val="00FA2D97"/>
    <w:rsid w:val="00FA2E8C"/>
    <w:rsid w:val="00FA337E"/>
    <w:rsid w:val="00FA384F"/>
    <w:rsid w:val="00FB200F"/>
    <w:rsid w:val="00FB3A7E"/>
    <w:rsid w:val="00FC53FD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685A8"/>
  <w15:chartTrackingRefBased/>
  <w15:docId w15:val="{5D92FDE8-2442-416E-B0E6-A6531BF4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Sidhuvud">
    <w:name w:val="header"/>
    <w:basedOn w:val="Normal"/>
    <w:link w:val="SidhuvudChar"/>
    <w:rsid w:val="003107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107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126</TotalTime>
  <Pages>4</Pages>
  <Words>754</Words>
  <Characters>5026</Characters>
  <Application>Microsoft Office Word</Application>
  <DocSecurity>0</DocSecurity>
  <Lines>1256</Lines>
  <Paragraphs>385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36</cp:revision>
  <cp:lastPrinted>2026-03-03T14:25:00Z</cp:lastPrinted>
  <dcterms:created xsi:type="dcterms:W3CDTF">2026-03-02T12:48:00Z</dcterms:created>
  <dcterms:modified xsi:type="dcterms:W3CDTF">2026-03-16T15:03:00Z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