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524F3" w:rsidRPr="00702237" w:rsidTr="003524F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524F3" w:rsidRPr="00702237" w:rsidRDefault="00F911F8" w:rsidP="003524F3">
            <w:pPr>
              <w:pStyle w:val="RSKRbeteckning"/>
              <w:spacing w:before="240"/>
            </w:pPr>
            <w:r w:rsidRPr="00702237">
              <w:t>Riksdagsskrivelse</w:t>
            </w:r>
          </w:p>
          <w:p w:rsidR="003524F3" w:rsidRPr="00702237" w:rsidRDefault="00F911F8" w:rsidP="003524F3">
            <w:pPr>
              <w:pStyle w:val="RSKRbeteckning"/>
            </w:pPr>
            <w:r w:rsidRPr="00702237">
              <w:t>2009/10</w:t>
            </w:r>
            <w:r w:rsidR="003524F3" w:rsidRPr="00702237">
              <w:t>:</w:t>
            </w:r>
            <w:r w:rsidRPr="00702237">
              <w:t>289</w:t>
            </w:r>
          </w:p>
        </w:tc>
        <w:tc>
          <w:tcPr>
            <w:tcW w:w="1134" w:type="dxa"/>
          </w:tcPr>
          <w:p w:rsidR="003524F3" w:rsidRPr="00702237" w:rsidRDefault="00702237" w:rsidP="003524F3">
            <w:pPr>
              <w:jc w:val="right"/>
            </w:pPr>
            <w:r w:rsidRPr="0070223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4F3" w:rsidRPr="00702237" w:rsidTr="003524F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524F3" w:rsidRPr="00702237" w:rsidRDefault="003524F3">
            <w:pPr>
              <w:rPr>
                <w:sz w:val="10"/>
              </w:rPr>
            </w:pPr>
          </w:p>
        </w:tc>
      </w:tr>
    </w:tbl>
    <w:p w:rsidR="003524F3" w:rsidRPr="00702237" w:rsidRDefault="003524F3"/>
    <w:p w:rsidR="003524F3" w:rsidRPr="00702237" w:rsidRDefault="00F911F8" w:rsidP="003524F3">
      <w:pPr>
        <w:pStyle w:val="Mottagare1"/>
      </w:pPr>
      <w:r w:rsidRPr="00702237">
        <w:t>Regeringen</w:t>
      </w:r>
    </w:p>
    <w:p w:rsidR="003524F3" w:rsidRPr="00702237" w:rsidRDefault="00F911F8" w:rsidP="003524F3">
      <w:pPr>
        <w:pStyle w:val="Mottagare2"/>
      </w:pPr>
      <w:r w:rsidRPr="00702237">
        <w:t>Socialdepartementet</w:t>
      </w:r>
    </w:p>
    <w:p w:rsidR="003524F3" w:rsidRPr="00702237" w:rsidRDefault="003524F3" w:rsidP="003524F3">
      <w:r w:rsidRPr="00702237">
        <w:t xml:space="preserve">Med överlämnande av </w:t>
      </w:r>
      <w:r w:rsidR="00F911F8" w:rsidRPr="00702237">
        <w:t>socialutskottet</w:t>
      </w:r>
      <w:r w:rsidRPr="00702237">
        <w:t xml:space="preserve">s betänkande </w:t>
      </w:r>
      <w:r w:rsidR="00F911F8" w:rsidRPr="00702237">
        <w:t>2009/10</w:t>
      </w:r>
      <w:r w:rsidRPr="00702237">
        <w:t>:</w:t>
      </w:r>
      <w:r w:rsidR="00F911F8" w:rsidRPr="00702237">
        <w:t>SoU18</w:t>
      </w:r>
      <w:r w:rsidRPr="00702237">
        <w:t xml:space="preserve"> </w:t>
      </w:r>
      <w:r w:rsidR="00F911F8" w:rsidRPr="00702237">
        <w:t>Värdigt liv i äldreomsorgen</w:t>
      </w:r>
      <w:r w:rsidRPr="00702237">
        <w:t xml:space="preserve"> får jag anmäla att riksdagen denna dag bifallit utskottets förslag till riksdagsbeslut.</w:t>
      </w:r>
    </w:p>
    <w:p w:rsidR="003524F3" w:rsidRPr="00702237" w:rsidRDefault="003524F3" w:rsidP="003524F3">
      <w:pPr>
        <w:pStyle w:val="Stockholm"/>
      </w:pPr>
      <w:r w:rsidRPr="00702237">
        <w:t xml:space="preserve">Stockholm </w:t>
      </w:r>
      <w:r w:rsidR="00F911F8" w:rsidRPr="00702237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24F3" w:rsidRPr="00702237" w:rsidTr="003524F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524F3" w:rsidRPr="00702237" w:rsidRDefault="00F911F8" w:rsidP="003524F3">
            <w:pPr>
              <w:pStyle w:val="AvsTalman"/>
            </w:pPr>
            <w:r w:rsidRPr="00702237">
              <w:t>Jan Björkman</w:t>
            </w:r>
          </w:p>
        </w:tc>
        <w:tc>
          <w:tcPr>
            <w:tcW w:w="3628" w:type="dxa"/>
          </w:tcPr>
          <w:p w:rsidR="003524F3" w:rsidRPr="00702237" w:rsidRDefault="00F911F8" w:rsidP="003524F3">
            <w:pPr>
              <w:pStyle w:val="AvsTjnsteman"/>
            </w:pPr>
            <w:r w:rsidRPr="00702237">
              <w:t>Ulf Christoffersson</w:t>
            </w:r>
          </w:p>
        </w:tc>
      </w:tr>
    </w:tbl>
    <w:p w:rsidR="00D85057" w:rsidRPr="00702237" w:rsidRDefault="00D85057" w:rsidP="003524F3"/>
    <w:sectPr w:rsidR="00D85057" w:rsidRPr="0070223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F3"/>
    <w:rsid w:val="0009098F"/>
    <w:rsid w:val="000C2D8D"/>
    <w:rsid w:val="001667BD"/>
    <w:rsid w:val="001C2855"/>
    <w:rsid w:val="00224A43"/>
    <w:rsid w:val="00243D3C"/>
    <w:rsid w:val="00244660"/>
    <w:rsid w:val="0026798D"/>
    <w:rsid w:val="003524F3"/>
    <w:rsid w:val="0045729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2237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60094"/>
    <w:rsid w:val="00F911F8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4BBC4B-B8D6-4284-B9AD-BA584821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289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18</vt:lpwstr>
  </property>
  <property fmtid="{D5CDD505-2E9C-101B-9397-08002B2CF9AE}" pid="17" name="RefRubrik">
    <vt:lpwstr>Värdigt liv i äldreomsorgen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