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09E5" w:rsidRPr="008D25EC" w:rsidTr="004609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09E5" w:rsidRPr="008D25EC" w:rsidRDefault="00377652" w:rsidP="004609E5">
            <w:pPr>
              <w:pStyle w:val="RSKRbeteckning"/>
              <w:spacing w:before="240"/>
            </w:pPr>
            <w:r w:rsidRPr="008D25EC">
              <w:t>Riksdagsskrivelse</w:t>
            </w:r>
          </w:p>
          <w:p w:rsidR="004609E5" w:rsidRPr="008D25EC" w:rsidRDefault="00377652" w:rsidP="004609E5">
            <w:pPr>
              <w:pStyle w:val="RSKRbeteckning"/>
            </w:pPr>
            <w:r w:rsidRPr="008D25EC">
              <w:t>2011/12</w:t>
            </w:r>
            <w:r w:rsidR="004609E5" w:rsidRPr="008D25EC">
              <w:t>:</w:t>
            </w:r>
            <w:r w:rsidRPr="008D25EC">
              <w:t>91</w:t>
            </w:r>
          </w:p>
        </w:tc>
        <w:tc>
          <w:tcPr>
            <w:tcW w:w="1134" w:type="dxa"/>
          </w:tcPr>
          <w:p w:rsidR="004609E5" w:rsidRPr="008D25EC" w:rsidRDefault="008D25EC" w:rsidP="004609E5">
            <w:pPr>
              <w:jc w:val="right"/>
            </w:pPr>
            <w:r w:rsidRPr="008D25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E5" w:rsidRPr="008D25EC" w:rsidTr="004609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09E5" w:rsidRPr="008D25EC" w:rsidRDefault="004609E5">
            <w:pPr>
              <w:rPr>
                <w:sz w:val="10"/>
              </w:rPr>
            </w:pPr>
          </w:p>
        </w:tc>
      </w:tr>
    </w:tbl>
    <w:p w:rsidR="004609E5" w:rsidRPr="008D25EC" w:rsidRDefault="004609E5"/>
    <w:p w:rsidR="004609E5" w:rsidRPr="008D25EC" w:rsidRDefault="00377652" w:rsidP="004609E5">
      <w:pPr>
        <w:pStyle w:val="Mottagare1"/>
      </w:pPr>
      <w:r w:rsidRPr="008D25EC">
        <w:t>Regeringen</w:t>
      </w:r>
    </w:p>
    <w:p w:rsidR="004609E5" w:rsidRPr="008D25EC" w:rsidRDefault="00377652" w:rsidP="004609E5">
      <w:pPr>
        <w:pStyle w:val="Mottagare2"/>
      </w:pPr>
      <w:r w:rsidRPr="008D25EC">
        <w:t>Försvarsdepartementet</w:t>
      </w:r>
    </w:p>
    <w:p w:rsidR="004609E5" w:rsidRPr="008D25EC" w:rsidRDefault="004609E5" w:rsidP="004609E5">
      <w:r w:rsidRPr="008D25EC">
        <w:t xml:space="preserve">Med överlämnande av </w:t>
      </w:r>
      <w:r w:rsidR="00377652" w:rsidRPr="008D25EC">
        <w:t>konstitutionsutskottet</w:t>
      </w:r>
      <w:r w:rsidRPr="008D25EC">
        <w:t xml:space="preserve">s betänkande </w:t>
      </w:r>
      <w:r w:rsidR="00377652" w:rsidRPr="008D25EC">
        <w:t>2011/12</w:t>
      </w:r>
      <w:r w:rsidRPr="008D25EC">
        <w:t>:</w:t>
      </w:r>
      <w:r w:rsidR="00377652" w:rsidRPr="008D25EC">
        <w:t>KU8</w:t>
      </w:r>
      <w:r w:rsidRPr="008D25EC">
        <w:t xml:space="preserve"> </w:t>
      </w:r>
      <w:r w:rsidR="00377652" w:rsidRPr="008D25EC">
        <w:t>Sekretess hos Försvarsexportmyndigheten samt vissa ändringar om immunitet och privilegier</w:t>
      </w:r>
      <w:r w:rsidRPr="008D25EC">
        <w:t xml:space="preserve"> får jag anmäla att riksdagen denna dag bifallit utskottets förslag till riksdagsbeslut.</w:t>
      </w:r>
    </w:p>
    <w:p w:rsidR="004609E5" w:rsidRPr="008D25EC" w:rsidRDefault="004609E5" w:rsidP="004609E5">
      <w:pPr>
        <w:pStyle w:val="Stockholm"/>
      </w:pPr>
      <w:r w:rsidRPr="008D25EC">
        <w:t xml:space="preserve">Stockholm </w:t>
      </w:r>
      <w:r w:rsidR="00377652" w:rsidRPr="008D25EC">
        <w:t>den 15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09E5" w:rsidRPr="008D25EC" w:rsidTr="004609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09E5" w:rsidRPr="008D25EC" w:rsidRDefault="00377652" w:rsidP="004609E5">
            <w:pPr>
              <w:pStyle w:val="AvsTalman"/>
            </w:pPr>
            <w:r w:rsidRPr="008D25EC">
              <w:t>Per Westerberg</w:t>
            </w:r>
          </w:p>
        </w:tc>
        <w:tc>
          <w:tcPr>
            <w:tcW w:w="3628" w:type="dxa"/>
          </w:tcPr>
          <w:p w:rsidR="004609E5" w:rsidRPr="008D25EC" w:rsidRDefault="00377652" w:rsidP="004609E5">
            <w:pPr>
              <w:pStyle w:val="AvsTjnsteman"/>
            </w:pPr>
            <w:r w:rsidRPr="008D25EC">
              <w:t>Claes Mårtensson</w:t>
            </w:r>
          </w:p>
        </w:tc>
      </w:tr>
    </w:tbl>
    <w:p w:rsidR="00D85057" w:rsidRPr="008D25EC" w:rsidRDefault="00D85057" w:rsidP="004609E5"/>
    <w:sectPr w:rsidR="00D85057" w:rsidRPr="008D25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E65EF"/>
    <w:rsid w:val="00377652"/>
    <w:rsid w:val="004609E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25EC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74D26"/>
    <w:rsid w:val="00CE2A3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76375-59C1-48B2-8D20-5BE2EF40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6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337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2011-12-15T09:38:00Z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91</vt:lpwstr>
  </property>
  <property fmtid="{D5CDD505-2E9C-101B-9397-08002B2CF9AE}" pid="6" name="Datum">
    <vt:lpwstr>2011-12-15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8</vt:lpwstr>
  </property>
  <property fmtid="{D5CDD505-2E9C-101B-9397-08002B2CF9AE}" pid="17" name="RefRubrik">
    <vt:lpwstr>Sekretess hos Försvarsexportmyndigheten samt vissa ändringar om immunitet och privilegier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15 december 2011</vt:lpwstr>
  </property>
</Properties>
</file>