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F3840" w:rsidRPr="004E3145" w:rsidTr="006F384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F3840" w:rsidRPr="004E3145" w:rsidRDefault="0044031D" w:rsidP="006F3840">
            <w:pPr>
              <w:pStyle w:val="RSKRbeteckning"/>
              <w:spacing w:before="240"/>
            </w:pPr>
            <w:r w:rsidRPr="004E3145">
              <w:t>Riksdagsskrivelse</w:t>
            </w:r>
          </w:p>
          <w:p w:rsidR="006F3840" w:rsidRPr="004E3145" w:rsidRDefault="0044031D" w:rsidP="006F3840">
            <w:pPr>
              <w:pStyle w:val="RSKRbeteckning"/>
            </w:pPr>
            <w:r w:rsidRPr="004E3145">
              <w:t>2009/10</w:t>
            </w:r>
            <w:r w:rsidR="006F3840" w:rsidRPr="004E3145">
              <w:t>:</w:t>
            </w:r>
            <w:r w:rsidRPr="004E3145">
              <w:t>291</w:t>
            </w:r>
          </w:p>
        </w:tc>
        <w:tc>
          <w:tcPr>
            <w:tcW w:w="1134" w:type="dxa"/>
          </w:tcPr>
          <w:p w:rsidR="006F3840" w:rsidRPr="004E3145" w:rsidRDefault="004E3145" w:rsidP="006F3840">
            <w:pPr>
              <w:jc w:val="right"/>
            </w:pPr>
            <w:r w:rsidRPr="004E314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840" w:rsidRPr="004E3145" w:rsidTr="006F384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F3840" w:rsidRPr="004E3145" w:rsidRDefault="006F3840">
            <w:pPr>
              <w:rPr>
                <w:sz w:val="10"/>
              </w:rPr>
            </w:pPr>
          </w:p>
        </w:tc>
      </w:tr>
    </w:tbl>
    <w:p w:rsidR="006F3840" w:rsidRPr="004E3145" w:rsidRDefault="006F3840"/>
    <w:p w:rsidR="006F3840" w:rsidRPr="004E3145" w:rsidRDefault="0044031D" w:rsidP="006F3840">
      <w:pPr>
        <w:pStyle w:val="Mottagare1"/>
      </w:pPr>
      <w:r w:rsidRPr="004E3145">
        <w:t>Riksbankens Jubileumsfond</w:t>
      </w:r>
      <w:r w:rsidR="006F3840" w:rsidRPr="004E3145">
        <w:rPr>
          <w:rStyle w:val="Fotnotsreferens"/>
        </w:rPr>
        <w:footnoteReference w:id="1"/>
      </w:r>
    </w:p>
    <w:p w:rsidR="006F3840" w:rsidRPr="004E3145" w:rsidRDefault="0044031D" w:rsidP="006F3840">
      <w:pPr>
        <w:pStyle w:val="Mottagare2"/>
      </w:pPr>
      <w:r w:rsidRPr="004E3145">
        <w:t xml:space="preserve"> </w:t>
      </w:r>
    </w:p>
    <w:p w:rsidR="006F3840" w:rsidRPr="004E3145" w:rsidRDefault="006F3840" w:rsidP="006F3840">
      <w:r w:rsidRPr="004E3145">
        <w:t xml:space="preserve">Med överlämnande av </w:t>
      </w:r>
      <w:r w:rsidR="0044031D" w:rsidRPr="004E3145">
        <w:t>utbildningsutskottet</w:t>
      </w:r>
      <w:r w:rsidRPr="004E3145">
        <w:t xml:space="preserve">s betänkande </w:t>
      </w:r>
      <w:r w:rsidR="0044031D" w:rsidRPr="004E3145">
        <w:t>2009/10</w:t>
      </w:r>
      <w:r w:rsidRPr="004E3145">
        <w:t>:</w:t>
      </w:r>
      <w:r w:rsidR="0044031D" w:rsidRPr="004E3145">
        <w:t>UbU19</w:t>
      </w:r>
      <w:r w:rsidRPr="004E3145">
        <w:t xml:space="preserve"> </w:t>
      </w:r>
      <w:r w:rsidR="0044031D" w:rsidRPr="004E3145">
        <w:t>Stiftelsen Riksbankens Jubileumsfonds verksamhet 2009</w:t>
      </w:r>
      <w:r w:rsidRPr="004E3145">
        <w:t xml:space="preserve"> får jag anmäla att riksdagen denna dag bifallit utskottets förslag till riksdagsbeslut.</w:t>
      </w:r>
    </w:p>
    <w:p w:rsidR="006F3840" w:rsidRPr="004E3145" w:rsidRDefault="006F3840" w:rsidP="006F3840">
      <w:pPr>
        <w:pStyle w:val="Stockholm"/>
      </w:pPr>
      <w:r w:rsidRPr="004E3145">
        <w:t xml:space="preserve">Stockholm </w:t>
      </w:r>
      <w:r w:rsidR="0044031D" w:rsidRPr="004E3145">
        <w:t>den 26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F3840" w:rsidRPr="004E3145" w:rsidTr="006F384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F3840" w:rsidRPr="004E3145" w:rsidRDefault="0044031D" w:rsidP="006F3840">
            <w:pPr>
              <w:pStyle w:val="AvsTalman"/>
            </w:pPr>
            <w:r w:rsidRPr="004E3145">
              <w:t>Jan Björkman</w:t>
            </w:r>
          </w:p>
        </w:tc>
        <w:tc>
          <w:tcPr>
            <w:tcW w:w="3628" w:type="dxa"/>
          </w:tcPr>
          <w:p w:rsidR="006F3840" w:rsidRPr="004E3145" w:rsidRDefault="0044031D" w:rsidP="006F3840">
            <w:pPr>
              <w:pStyle w:val="AvsTjnsteman"/>
            </w:pPr>
            <w:r w:rsidRPr="004E3145">
              <w:t>Ulf Christoffersson</w:t>
            </w:r>
          </w:p>
        </w:tc>
      </w:tr>
    </w:tbl>
    <w:p w:rsidR="00D85057" w:rsidRPr="004E3145" w:rsidRDefault="00D85057" w:rsidP="006F3840"/>
    <w:sectPr w:rsidR="00D85057" w:rsidRPr="004E3145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3840" w:rsidRPr="004E3145" w:rsidRDefault="006F3840">
      <w:r w:rsidRPr="004E3145">
        <w:separator/>
      </w:r>
    </w:p>
  </w:endnote>
  <w:endnote w:type="continuationSeparator" w:id="0">
    <w:p w:rsidR="006F3840" w:rsidRPr="004E3145" w:rsidRDefault="006F3840">
      <w:r w:rsidRPr="004E31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3840" w:rsidRPr="004E3145" w:rsidRDefault="006F3840">
      <w:r w:rsidRPr="004E3145">
        <w:separator/>
      </w:r>
    </w:p>
  </w:footnote>
  <w:footnote w:type="continuationSeparator" w:id="0">
    <w:p w:rsidR="006F3840" w:rsidRPr="004E3145" w:rsidRDefault="006F3840">
      <w:r w:rsidRPr="004E3145">
        <w:continuationSeparator/>
      </w:r>
    </w:p>
  </w:footnote>
  <w:footnote w:id="1">
    <w:p w:rsidR="006F3840" w:rsidRPr="004E3145" w:rsidRDefault="006F3840">
      <w:pPr>
        <w:pStyle w:val="Fotnotstext"/>
      </w:pPr>
      <w:r w:rsidRPr="004E3145">
        <w:rPr>
          <w:rStyle w:val="Fotnotsreferens"/>
        </w:rPr>
        <w:footnoteRef/>
      </w:r>
      <w:r w:rsidRPr="004E3145">
        <w:t xml:space="preserve"> Riksdagsskrivelse 2009/10:292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40"/>
    <w:rsid w:val="0009098F"/>
    <w:rsid w:val="000C2D8D"/>
    <w:rsid w:val="001667BD"/>
    <w:rsid w:val="001C2855"/>
    <w:rsid w:val="00224A43"/>
    <w:rsid w:val="00243D3C"/>
    <w:rsid w:val="00244660"/>
    <w:rsid w:val="0026798D"/>
    <w:rsid w:val="0042681E"/>
    <w:rsid w:val="0044031D"/>
    <w:rsid w:val="004A0681"/>
    <w:rsid w:val="004C4FD0"/>
    <w:rsid w:val="004E3145"/>
    <w:rsid w:val="004F1358"/>
    <w:rsid w:val="00503547"/>
    <w:rsid w:val="00510D48"/>
    <w:rsid w:val="005422B3"/>
    <w:rsid w:val="005F2290"/>
    <w:rsid w:val="00621003"/>
    <w:rsid w:val="00662397"/>
    <w:rsid w:val="006668C5"/>
    <w:rsid w:val="006F3840"/>
    <w:rsid w:val="007D2903"/>
    <w:rsid w:val="00852286"/>
    <w:rsid w:val="00860608"/>
    <w:rsid w:val="008D022D"/>
    <w:rsid w:val="009417EF"/>
    <w:rsid w:val="009E7F60"/>
    <w:rsid w:val="009F0EC7"/>
    <w:rsid w:val="00A16D59"/>
    <w:rsid w:val="00AC3A6D"/>
    <w:rsid w:val="00BB222A"/>
    <w:rsid w:val="00BB66ED"/>
    <w:rsid w:val="00C1040E"/>
    <w:rsid w:val="00C72B82"/>
    <w:rsid w:val="00CB7AC8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7B87C1-6039-426F-975D-6BB7C2D2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F384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F38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298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291</vt:lpwstr>
  </property>
  <property fmtid="{D5CDD505-2E9C-101B-9397-08002B2CF9AE}" pid="6" name="Datum">
    <vt:lpwstr>2010-05-26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Riksbankens Jubileumsfond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2009/10</vt:lpwstr>
  </property>
  <property fmtid="{D5CDD505-2E9C-101B-9397-08002B2CF9AE}" pid="16" name="RefNr">
    <vt:lpwstr>19</vt:lpwstr>
  </property>
  <property fmtid="{D5CDD505-2E9C-101B-9397-08002B2CF9AE}" pid="17" name="RefRubrik">
    <vt:lpwstr>Stiftelsen Riksbankens Jubileumsfonds verksamhet 2009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maj 2010</vt:lpwstr>
  </property>
</Properties>
</file>