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26BA" w14:textId="77777777" w:rsidR="006E04A4" w:rsidRPr="00CD7560" w:rsidRDefault="008C6119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10</w:t>
      </w:r>
      <w:bookmarkEnd w:id="1"/>
    </w:p>
    <w:p w14:paraId="4DAF26BB" w14:textId="77777777" w:rsidR="006E04A4" w:rsidRDefault="008C6119">
      <w:pPr>
        <w:pStyle w:val="Datum"/>
        <w:outlineLvl w:val="0"/>
      </w:pPr>
      <w:bookmarkStart w:id="2" w:name="DocumentDate"/>
      <w:r>
        <w:t>Måndagen den 22 september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33AF3" w14:paraId="4DAF26C0" w14:textId="77777777" w:rsidTr="00E47117">
        <w:trPr>
          <w:cantSplit/>
        </w:trPr>
        <w:tc>
          <w:tcPr>
            <w:tcW w:w="454" w:type="dxa"/>
          </w:tcPr>
          <w:p w14:paraId="4DAF26BC" w14:textId="77777777" w:rsidR="006E04A4" w:rsidRDefault="008C611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DAF26BD" w14:textId="77777777" w:rsidR="006E04A4" w:rsidRDefault="008C611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14:paraId="4DAF26BE" w14:textId="77777777" w:rsidR="006E04A4" w:rsidRDefault="0035760D"/>
        </w:tc>
        <w:tc>
          <w:tcPr>
            <w:tcW w:w="7512" w:type="dxa"/>
          </w:tcPr>
          <w:p w14:paraId="4DAF26BF" w14:textId="77777777" w:rsidR="006E04A4" w:rsidRDefault="008C6119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budgetpropositionens avlämnande</w:t>
            </w:r>
          </w:p>
        </w:tc>
      </w:tr>
    </w:tbl>
    <w:p w14:paraId="4DAF26C1" w14:textId="77777777" w:rsidR="006E04A4" w:rsidRDefault="008C6119">
      <w:pPr>
        <w:pStyle w:val="StreckLngt"/>
      </w:pPr>
      <w:r>
        <w:tab/>
      </w:r>
    </w:p>
    <w:p w14:paraId="4DAF26C2" w14:textId="77777777" w:rsidR="00121B42" w:rsidRDefault="008C6119" w:rsidP="00121B42">
      <w:pPr>
        <w:pStyle w:val="Blankrad"/>
      </w:pPr>
      <w:r>
        <w:t xml:space="preserve">      </w:t>
      </w:r>
    </w:p>
    <w:p w14:paraId="4DAF26C3" w14:textId="77777777" w:rsidR="00CF242C" w:rsidRDefault="008C611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33AF3" w14:paraId="4DAF26C7" w14:textId="77777777" w:rsidTr="00055526">
        <w:trPr>
          <w:cantSplit/>
        </w:trPr>
        <w:tc>
          <w:tcPr>
            <w:tcW w:w="567" w:type="dxa"/>
          </w:tcPr>
          <w:p w14:paraId="4DAF26C4" w14:textId="77777777" w:rsidR="001D7AF0" w:rsidRDefault="008C6119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DAF26C5" w14:textId="77777777" w:rsidR="006E04A4" w:rsidRDefault="008C6119" w:rsidP="000326E3">
            <w:pPr>
              <w:pStyle w:val="HuvudrubrikEnsam"/>
            </w:pPr>
            <w:r>
              <w:t>Debatt med anledning av budgetpropositionens avlämnande</w:t>
            </w:r>
          </w:p>
        </w:tc>
        <w:tc>
          <w:tcPr>
            <w:tcW w:w="2055" w:type="dxa"/>
          </w:tcPr>
          <w:p w14:paraId="4DAF26C6" w14:textId="77777777" w:rsidR="006E04A4" w:rsidRDefault="0035760D" w:rsidP="00C84F80"/>
        </w:tc>
      </w:tr>
      <w:tr w:rsidR="00233AF3" w14:paraId="4DAF26CB" w14:textId="77777777" w:rsidTr="00055526">
        <w:trPr>
          <w:cantSplit/>
        </w:trPr>
        <w:tc>
          <w:tcPr>
            <w:tcW w:w="567" w:type="dxa"/>
          </w:tcPr>
          <w:p w14:paraId="4DAF26C8" w14:textId="77777777" w:rsidR="001D7AF0" w:rsidRDefault="0035760D" w:rsidP="00C84F80">
            <w:pPr>
              <w:keepNext/>
            </w:pPr>
          </w:p>
        </w:tc>
        <w:tc>
          <w:tcPr>
            <w:tcW w:w="6663" w:type="dxa"/>
          </w:tcPr>
          <w:p w14:paraId="4DAF26C9" w14:textId="77777777" w:rsidR="006E04A4" w:rsidRDefault="008C6119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DAF26CA" w14:textId="77777777" w:rsidR="006E04A4" w:rsidRDefault="0035760D" w:rsidP="00C84F80">
            <w:pPr>
              <w:keepNext/>
            </w:pPr>
          </w:p>
        </w:tc>
      </w:tr>
      <w:tr w:rsidR="00233AF3" w14:paraId="4DAF26CF" w14:textId="77777777" w:rsidTr="00055526">
        <w:trPr>
          <w:cantSplit/>
        </w:trPr>
        <w:tc>
          <w:tcPr>
            <w:tcW w:w="567" w:type="dxa"/>
          </w:tcPr>
          <w:p w14:paraId="4DAF26CC" w14:textId="77777777" w:rsidR="001D7AF0" w:rsidRDefault="008C611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DAF26CD" w14:textId="77777777" w:rsidR="006E04A4" w:rsidRDefault="008C6119" w:rsidP="000326E3">
            <w:r>
              <w:t>Helene Odenjung (L) som ledamot i civilutskottet</w:t>
            </w:r>
          </w:p>
        </w:tc>
        <w:tc>
          <w:tcPr>
            <w:tcW w:w="2055" w:type="dxa"/>
          </w:tcPr>
          <w:p w14:paraId="4DAF26CE" w14:textId="77777777" w:rsidR="006E04A4" w:rsidRDefault="0035760D" w:rsidP="00C84F80"/>
        </w:tc>
      </w:tr>
      <w:tr w:rsidR="00233AF3" w14:paraId="4DAF26D3" w14:textId="77777777" w:rsidTr="00055526">
        <w:trPr>
          <w:cantSplit/>
        </w:trPr>
        <w:tc>
          <w:tcPr>
            <w:tcW w:w="567" w:type="dxa"/>
          </w:tcPr>
          <w:p w14:paraId="4DAF26D0" w14:textId="77777777" w:rsidR="001D7AF0" w:rsidRDefault="0035760D" w:rsidP="00C84F80">
            <w:pPr>
              <w:keepNext/>
            </w:pPr>
          </w:p>
        </w:tc>
        <w:tc>
          <w:tcPr>
            <w:tcW w:w="6663" w:type="dxa"/>
          </w:tcPr>
          <w:p w14:paraId="4DAF26D1" w14:textId="77777777" w:rsidR="006E04A4" w:rsidRDefault="008C6119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DAF26D2" w14:textId="77777777" w:rsidR="006E04A4" w:rsidRDefault="0035760D" w:rsidP="00C84F80">
            <w:pPr>
              <w:keepNext/>
            </w:pPr>
          </w:p>
        </w:tc>
      </w:tr>
      <w:tr w:rsidR="00233AF3" w14:paraId="4DAF26D7" w14:textId="77777777" w:rsidTr="00055526">
        <w:trPr>
          <w:cantSplit/>
        </w:trPr>
        <w:tc>
          <w:tcPr>
            <w:tcW w:w="567" w:type="dxa"/>
          </w:tcPr>
          <w:p w14:paraId="4DAF26D4" w14:textId="77777777" w:rsidR="001D7AF0" w:rsidRDefault="008C611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DAF26D5" w14:textId="77777777" w:rsidR="006E04A4" w:rsidRDefault="008C6119" w:rsidP="000326E3">
            <w:r>
              <w:t>Mats Persson (L) som ledamot i civilutskottet och som suppleant i trafikutskottet och näringsutskottet</w:t>
            </w:r>
          </w:p>
        </w:tc>
        <w:tc>
          <w:tcPr>
            <w:tcW w:w="2055" w:type="dxa"/>
          </w:tcPr>
          <w:p w14:paraId="4DAF26D6" w14:textId="77777777" w:rsidR="006E04A4" w:rsidRDefault="0035760D" w:rsidP="00C84F80"/>
        </w:tc>
      </w:tr>
      <w:tr w:rsidR="00233AF3" w14:paraId="4DAF26DB" w14:textId="77777777" w:rsidTr="00055526">
        <w:trPr>
          <w:cantSplit/>
        </w:trPr>
        <w:tc>
          <w:tcPr>
            <w:tcW w:w="567" w:type="dxa"/>
          </w:tcPr>
          <w:p w14:paraId="4DAF26D8" w14:textId="77777777" w:rsidR="001D7AF0" w:rsidRDefault="008C611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DAF26D9" w14:textId="77777777" w:rsidR="006E04A4" w:rsidRDefault="008C6119" w:rsidP="000326E3">
            <w:r>
              <w:t>Helene Odenjung (L) som ledamot i arbetsmarknadsutskottet</w:t>
            </w:r>
          </w:p>
        </w:tc>
        <w:tc>
          <w:tcPr>
            <w:tcW w:w="2055" w:type="dxa"/>
          </w:tcPr>
          <w:p w14:paraId="4DAF26DA" w14:textId="77777777" w:rsidR="006E04A4" w:rsidRDefault="0035760D" w:rsidP="00C84F80"/>
        </w:tc>
      </w:tr>
      <w:tr w:rsidR="00233AF3" w14:paraId="4DAF26DF" w14:textId="77777777" w:rsidTr="00055526">
        <w:trPr>
          <w:cantSplit/>
        </w:trPr>
        <w:tc>
          <w:tcPr>
            <w:tcW w:w="567" w:type="dxa"/>
          </w:tcPr>
          <w:p w14:paraId="4DAF26DC" w14:textId="77777777" w:rsidR="001D7AF0" w:rsidRDefault="008C611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DAF26DD" w14:textId="77777777" w:rsidR="006E04A4" w:rsidRDefault="008C6119" w:rsidP="000326E3">
            <w:r>
              <w:t>Jakob Olofsgård (L) som suppleant i miljö- och jordbruksutskottet</w:t>
            </w:r>
          </w:p>
        </w:tc>
        <w:tc>
          <w:tcPr>
            <w:tcW w:w="2055" w:type="dxa"/>
          </w:tcPr>
          <w:p w14:paraId="4DAF26DE" w14:textId="77777777" w:rsidR="006E04A4" w:rsidRDefault="0035760D" w:rsidP="00C84F80"/>
        </w:tc>
      </w:tr>
      <w:tr w:rsidR="00233AF3" w14:paraId="4DAF26E3" w14:textId="77777777" w:rsidTr="00055526">
        <w:trPr>
          <w:cantSplit/>
        </w:trPr>
        <w:tc>
          <w:tcPr>
            <w:tcW w:w="567" w:type="dxa"/>
          </w:tcPr>
          <w:p w14:paraId="4DAF26E0" w14:textId="77777777" w:rsidR="001D7AF0" w:rsidRDefault="008C611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DAF26E1" w14:textId="77777777" w:rsidR="006E04A4" w:rsidRDefault="008C6119" w:rsidP="000326E3">
            <w:r>
              <w:t>Louise Eklund (L) som suppleant i Nordiska rådets svenska delegation</w:t>
            </w:r>
          </w:p>
        </w:tc>
        <w:tc>
          <w:tcPr>
            <w:tcW w:w="2055" w:type="dxa"/>
          </w:tcPr>
          <w:p w14:paraId="4DAF26E2" w14:textId="77777777" w:rsidR="006E04A4" w:rsidRDefault="0035760D" w:rsidP="00C84F80"/>
        </w:tc>
      </w:tr>
      <w:tr w:rsidR="00233AF3" w14:paraId="4DAF26E7" w14:textId="77777777" w:rsidTr="00055526">
        <w:trPr>
          <w:cantSplit/>
        </w:trPr>
        <w:tc>
          <w:tcPr>
            <w:tcW w:w="567" w:type="dxa"/>
          </w:tcPr>
          <w:p w14:paraId="4DAF26E4" w14:textId="77777777" w:rsidR="001D7AF0" w:rsidRDefault="0035760D" w:rsidP="00C84F80">
            <w:pPr>
              <w:keepNext/>
            </w:pPr>
          </w:p>
        </w:tc>
        <w:tc>
          <w:tcPr>
            <w:tcW w:w="6663" w:type="dxa"/>
          </w:tcPr>
          <w:p w14:paraId="4DAF26E5" w14:textId="77777777" w:rsidR="006E04A4" w:rsidRDefault="008C6119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DAF26E6" w14:textId="77777777" w:rsidR="006E04A4" w:rsidRDefault="0035760D" w:rsidP="00C84F80">
            <w:pPr>
              <w:keepNext/>
            </w:pPr>
          </w:p>
        </w:tc>
      </w:tr>
      <w:tr w:rsidR="00233AF3" w14:paraId="4DAF26EB" w14:textId="77777777" w:rsidTr="00055526">
        <w:trPr>
          <w:cantSplit/>
        </w:trPr>
        <w:tc>
          <w:tcPr>
            <w:tcW w:w="567" w:type="dxa"/>
          </w:tcPr>
          <w:p w14:paraId="4DAF26E8" w14:textId="77777777" w:rsidR="001D7AF0" w:rsidRDefault="008C611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DAF26E9" w14:textId="77777777" w:rsidR="006E04A4" w:rsidRDefault="008C6119" w:rsidP="000326E3">
            <w:r>
              <w:t>Torsdagen den 25 september kl. 14.00</w:t>
            </w:r>
          </w:p>
        </w:tc>
        <w:tc>
          <w:tcPr>
            <w:tcW w:w="2055" w:type="dxa"/>
          </w:tcPr>
          <w:p w14:paraId="4DAF26EA" w14:textId="77777777" w:rsidR="006E04A4" w:rsidRDefault="0035760D" w:rsidP="00C84F80"/>
        </w:tc>
      </w:tr>
      <w:tr w:rsidR="00233AF3" w14:paraId="4DAF26EF" w14:textId="77777777" w:rsidTr="00055526">
        <w:trPr>
          <w:cantSplit/>
        </w:trPr>
        <w:tc>
          <w:tcPr>
            <w:tcW w:w="567" w:type="dxa"/>
          </w:tcPr>
          <w:p w14:paraId="4DAF26EC" w14:textId="77777777" w:rsidR="001D7AF0" w:rsidRDefault="0035760D" w:rsidP="00C84F80">
            <w:pPr>
              <w:keepNext/>
            </w:pPr>
          </w:p>
        </w:tc>
        <w:tc>
          <w:tcPr>
            <w:tcW w:w="6663" w:type="dxa"/>
          </w:tcPr>
          <w:p w14:paraId="4DAF26ED" w14:textId="0E822744" w:rsidR="006E04A4" w:rsidRDefault="008C6119" w:rsidP="000326E3">
            <w:pPr>
              <w:pStyle w:val="HuvudrubrikEnsam"/>
              <w:keepNext/>
            </w:pPr>
            <w:r>
              <w:t xml:space="preserve">Meddelande om återrapportering från informellt möte mellan EU:s stats- och regeringschefer den </w:t>
            </w:r>
            <w:r w:rsidR="0035760D">
              <w:br/>
            </w:r>
            <w:r>
              <w:t>1 oktober</w:t>
            </w:r>
          </w:p>
        </w:tc>
        <w:tc>
          <w:tcPr>
            <w:tcW w:w="2055" w:type="dxa"/>
          </w:tcPr>
          <w:p w14:paraId="4DAF26EE" w14:textId="77777777" w:rsidR="006E04A4" w:rsidRDefault="0035760D" w:rsidP="00C84F80">
            <w:pPr>
              <w:keepNext/>
            </w:pPr>
          </w:p>
        </w:tc>
      </w:tr>
      <w:tr w:rsidR="00233AF3" w14:paraId="4DAF26F3" w14:textId="77777777" w:rsidTr="00055526">
        <w:trPr>
          <w:cantSplit/>
        </w:trPr>
        <w:tc>
          <w:tcPr>
            <w:tcW w:w="567" w:type="dxa"/>
          </w:tcPr>
          <w:p w14:paraId="4DAF26F0" w14:textId="77777777" w:rsidR="001D7AF0" w:rsidRDefault="008C611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DAF26F1" w14:textId="77777777" w:rsidR="006E04A4" w:rsidRDefault="008C6119" w:rsidP="000326E3">
            <w:r>
              <w:t>Fredagen den 3 oktober kl. 11.00</w:t>
            </w:r>
          </w:p>
        </w:tc>
        <w:tc>
          <w:tcPr>
            <w:tcW w:w="2055" w:type="dxa"/>
          </w:tcPr>
          <w:p w14:paraId="4DAF26F2" w14:textId="77777777" w:rsidR="006E04A4" w:rsidRDefault="0035760D" w:rsidP="00C84F80"/>
        </w:tc>
      </w:tr>
      <w:tr w:rsidR="00233AF3" w14:paraId="4DAF26F7" w14:textId="77777777" w:rsidTr="00055526">
        <w:trPr>
          <w:cantSplit/>
        </w:trPr>
        <w:tc>
          <w:tcPr>
            <w:tcW w:w="567" w:type="dxa"/>
          </w:tcPr>
          <w:p w14:paraId="4DAF26F4" w14:textId="77777777" w:rsidR="001D7AF0" w:rsidRDefault="0035760D" w:rsidP="00C84F80">
            <w:pPr>
              <w:keepNext/>
            </w:pPr>
          </w:p>
        </w:tc>
        <w:tc>
          <w:tcPr>
            <w:tcW w:w="6663" w:type="dxa"/>
          </w:tcPr>
          <w:p w14:paraId="4DAF26F5" w14:textId="77777777" w:rsidR="006E04A4" w:rsidRDefault="008C611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DAF26F6" w14:textId="77777777" w:rsidR="006E04A4" w:rsidRDefault="008C611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33AF3" w14:paraId="4DAF26FB" w14:textId="77777777" w:rsidTr="00055526">
        <w:trPr>
          <w:cantSplit/>
        </w:trPr>
        <w:tc>
          <w:tcPr>
            <w:tcW w:w="567" w:type="dxa"/>
          </w:tcPr>
          <w:p w14:paraId="4DAF26F8" w14:textId="77777777" w:rsidR="001D7AF0" w:rsidRDefault="0035760D" w:rsidP="00C84F80">
            <w:pPr>
              <w:keepNext/>
            </w:pPr>
          </w:p>
        </w:tc>
        <w:tc>
          <w:tcPr>
            <w:tcW w:w="6663" w:type="dxa"/>
          </w:tcPr>
          <w:p w14:paraId="4DAF26F9" w14:textId="77777777" w:rsidR="006E04A4" w:rsidRDefault="008C6119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4DAF26FA" w14:textId="77777777" w:rsidR="006E04A4" w:rsidRDefault="0035760D" w:rsidP="00C84F80">
            <w:pPr>
              <w:keepNext/>
            </w:pPr>
          </w:p>
        </w:tc>
      </w:tr>
      <w:tr w:rsidR="00233AF3" w14:paraId="4DAF26FF" w14:textId="77777777" w:rsidTr="00055526">
        <w:trPr>
          <w:cantSplit/>
        </w:trPr>
        <w:tc>
          <w:tcPr>
            <w:tcW w:w="567" w:type="dxa"/>
          </w:tcPr>
          <w:p w14:paraId="4DAF26FC" w14:textId="77777777" w:rsidR="001D7AF0" w:rsidRDefault="0035760D" w:rsidP="00C84F80">
            <w:pPr>
              <w:keepNext/>
            </w:pPr>
          </w:p>
        </w:tc>
        <w:tc>
          <w:tcPr>
            <w:tcW w:w="6663" w:type="dxa"/>
          </w:tcPr>
          <w:p w14:paraId="4DAF26FD" w14:textId="77777777" w:rsidR="006E04A4" w:rsidRDefault="008C6119" w:rsidP="000326E3">
            <w:pPr>
              <w:pStyle w:val="Motionsrubrik"/>
            </w:pPr>
            <w:r>
              <w:t>med anledning av prop. 2024/25:189 Kriminalisering av oskuldskontroller, oskuldsintyg och oskuldsingrepp</w:t>
            </w:r>
          </w:p>
        </w:tc>
        <w:tc>
          <w:tcPr>
            <w:tcW w:w="2055" w:type="dxa"/>
          </w:tcPr>
          <w:p w14:paraId="4DAF26FE" w14:textId="77777777" w:rsidR="006E04A4" w:rsidRDefault="0035760D" w:rsidP="00C84F80">
            <w:pPr>
              <w:keepNext/>
            </w:pPr>
          </w:p>
        </w:tc>
      </w:tr>
      <w:tr w:rsidR="00233AF3" w14:paraId="4DAF2703" w14:textId="77777777" w:rsidTr="00055526">
        <w:trPr>
          <w:cantSplit/>
        </w:trPr>
        <w:tc>
          <w:tcPr>
            <w:tcW w:w="567" w:type="dxa"/>
          </w:tcPr>
          <w:p w14:paraId="4DAF2700" w14:textId="77777777" w:rsidR="001D7AF0" w:rsidRDefault="008C611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DAF2701" w14:textId="77777777" w:rsidR="006E04A4" w:rsidRDefault="008C6119" w:rsidP="000326E3">
            <w:r>
              <w:t>2025/26:123 av Helena Vilhelmsson m.fl. (C)</w:t>
            </w:r>
          </w:p>
        </w:tc>
        <w:tc>
          <w:tcPr>
            <w:tcW w:w="2055" w:type="dxa"/>
          </w:tcPr>
          <w:p w14:paraId="4DAF2702" w14:textId="77777777" w:rsidR="006E04A4" w:rsidRDefault="008C6119" w:rsidP="00C84F80">
            <w:r>
              <w:t>JuU</w:t>
            </w:r>
          </w:p>
        </w:tc>
      </w:tr>
      <w:tr w:rsidR="00233AF3" w14:paraId="4DAF2707" w14:textId="77777777" w:rsidTr="00055526">
        <w:trPr>
          <w:cantSplit/>
        </w:trPr>
        <w:tc>
          <w:tcPr>
            <w:tcW w:w="567" w:type="dxa"/>
          </w:tcPr>
          <w:p w14:paraId="4DAF2704" w14:textId="77777777" w:rsidR="001D7AF0" w:rsidRDefault="0035760D" w:rsidP="00C84F80">
            <w:pPr>
              <w:keepNext/>
            </w:pPr>
          </w:p>
        </w:tc>
        <w:tc>
          <w:tcPr>
            <w:tcW w:w="6663" w:type="dxa"/>
          </w:tcPr>
          <w:p w14:paraId="4DAF2705" w14:textId="77777777" w:rsidR="006E04A4" w:rsidRDefault="008C611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DAF2706" w14:textId="77777777" w:rsidR="006E04A4" w:rsidRDefault="0035760D" w:rsidP="00C84F80">
            <w:pPr>
              <w:keepNext/>
            </w:pPr>
          </w:p>
        </w:tc>
      </w:tr>
      <w:tr w:rsidR="00233AF3" w14:paraId="4DAF270B" w14:textId="77777777" w:rsidTr="00055526">
        <w:trPr>
          <w:cantSplit/>
        </w:trPr>
        <w:tc>
          <w:tcPr>
            <w:tcW w:w="567" w:type="dxa"/>
          </w:tcPr>
          <w:p w14:paraId="4DAF2708" w14:textId="77777777" w:rsidR="001D7AF0" w:rsidRDefault="008C611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E0A5221" w14:textId="77777777" w:rsidR="008C6119" w:rsidRDefault="008C6119" w:rsidP="000326E3">
            <w:pPr>
              <w:rPr>
                <w:i/>
                <w:iCs/>
              </w:rPr>
            </w:pPr>
            <w:r>
              <w:t xml:space="preserve">COM(2025) 555 Förslag till Europaparlamentets och rådets förordning om inrättande av Europeiska konkurrenskraftsfonden, inbegripet det särskilda programmet för försvarsforskning och försvarsinnovation, om upphävande av förordningarna (EU) 2021/522, (EU) 2021/694, (EU) 2021/697 och (EU) 2021/783 samt om ändring av förordningarna (EU) 2021/696, (EU) 2023/588 och (EU) [EDIP]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4DAF2709" w14:textId="4E0B2EAC" w:rsidR="006E04A4" w:rsidRDefault="008C6119" w:rsidP="000326E3">
            <w:r>
              <w:rPr>
                <w:i/>
                <w:iCs/>
              </w:rPr>
              <w:t>den 13 november 2025</w:t>
            </w:r>
          </w:p>
        </w:tc>
        <w:tc>
          <w:tcPr>
            <w:tcW w:w="2055" w:type="dxa"/>
          </w:tcPr>
          <w:p w14:paraId="4DAF270A" w14:textId="77777777" w:rsidR="006E04A4" w:rsidRDefault="008C6119" w:rsidP="00C84F80">
            <w:r>
              <w:t>NU</w:t>
            </w:r>
          </w:p>
        </w:tc>
      </w:tr>
    </w:tbl>
    <w:p w14:paraId="4DAF270C" w14:textId="77777777" w:rsidR="00517888" w:rsidRPr="00F221DA" w:rsidRDefault="008C6119" w:rsidP="00137840">
      <w:pPr>
        <w:pStyle w:val="Blankrad"/>
      </w:pPr>
      <w:r>
        <w:t xml:space="preserve">     </w:t>
      </w:r>
    </w:p>
    <w:p w14:paraId="4DAF270D" w14:textId="77777777" w:rsidR="00121B42" w:rsidRDefault="008C6119" w:rsidP="00121B42">
      <w:pPr>
        <w:pStyle w:val="Blankrad"/>
      </w:pPr>
      <w:r>
        <w:t xml:space="preserve">     </w:t>
      </w:r>
    </w:p>
    <w:p w14:paraId="4DAF270E" w14:textId="77777777" w:rsidR="006E04A4" w:rsidRPr="00F221DA" w:rsidRDefault="0035760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33AF3" w14:paraId="4DAF2711" w14:textId="77777777" w:rsidTr="00D774A8">
        <w:tc>
          <w:tcPr>
            <w:tcW w:w="567" w:type="dxa"/>
          </w:tcPr>
          <w:p w14:paraId="4DAF270F" w14:textId="77777777" w:rsidR="00D774A8" w:rsidRDefault="0035760D">
            <w:pPr>
              <w:pStyle w:val="IngenText"/>
            </w:pPr>
          </w:p>
        </w:tc>
        <w:tc>
          <w:tcPr>
            <w:tcW w:w="8718" w:type="dxa"/>
          </w:tcPr>
          <w:p w14:paraId="4DAF2710" w14:textId="77777777" w:rsidR="00D774A8" w:rsidRDefault="008C611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DAF2712" w14:textId="77777777" w:rsidR="006E04A4" w:rsidRPr="00852BA1" w:rsidRDefault="0035760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2724" w14:textId="77777777" w:rsidR="00DE5209" w:rsidRDefault="008C6119">
      <w:pPr>
        <w:spacing w:line="240" w:lineRule="auto"/>
      </w:pPr>
      <w:r>
        <w:separator/>
      </w:r>
    </w:p>
  </w:endnote>
  <w:endnote w:type="continuationSeparator" w:id="0">
    <w:p w14:paraId="4DAF2726" w14:textId="77777777" w:rsidR="00DE5209" w:rsidRDefault="008C6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2718" w14:textId="77777777" w:rsidR="00BE217A" w:rsidRDefault="003576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2719" w14:textId="77777777" w:rsidR="00D73249" w:rsidRDefault="008C611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4DAF271A" w14:textId="77777777" w:rsidR="00D73249" w:rsidRDefault="0035760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271E" w14:textId="77777777" w:rsidR="00D73249" w:rsidRDefault="008C611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4DAF271F" w14:textId="77777777" w:rsidR="00D73249" w:rsidRDefault="003576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2720" w14:textId="77777777" w:rsidR="00DE5209" w:rsidRDefault="008C6119">
      <w:pPr>
        <w:spacing w:line="240" w:lineRule="auto"/>
      </w:pPr>
      <w:r>
        <w:separator/>
      </w:r>
    </w:p>
  </w:footnote>
  <w:footnote w:type="continuationSeparator" w:id="0">
    <w:p w14:paraId="4DAF2722" w14:textId="77777777" w:rsidR="00DE5209" w:rsidRDefault="008C61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2713" w14:textId="77777777" w:rsidR="00BE217A" w:rsidRDefault="0035760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2714" w14:textId="77777777" w:rsidR="00D73249" w:rsidRDefault="008C6119">
    <w:pPr>
      <w:pStyle w:val="Sidhuvud"/>
      <w:tabs>
        <w:tab w:val="clear" w:pos="4536"/>
      </w:tabs>
    </w:pPr>
    <w:fldSimple w:instr=" DOCPROPERTY  DocumentDate  \* MERGEFORMAT ">
      <w:r>
        <w:t>Måndagen den 22 september 2025</w:t>
      </w:r>
    </w:fldSimple>
  </w:p>
  <w:p w14:paraId="4DAF2715" w14:textId="77777777" w:rsidR="00D73249" w:rsidRDefault="008C611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DAF2716" w14:textId="77777777" w:rsidR="00D73249" w:rsidRDefault="0035760D"/>
  <w:p w14:paraId="4DAF2717" w14:textId="77777777" w:rsidR="00D73249" w:rsidRDefault="003576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271B" w14:textId="77777777" w:rsidR="00D73249" w:rsidRDefault="008C611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DAF2720" wp14:editId="4DAF272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AF271C" w14:textId="77777777" w:rsidR="00D73249" w:rsidRDefault="008C6119" w:rsidP="00BE217A">
    <w:pPr>
      <w:pStyle w:val="Dokumentrubrik"/>
      <w:spacing w:after="360"/>
    </w:pPr>
    <w:r>
      <w:t>Föredragningslista</w:t>
    </w:r>
  </w:p>
  <w:p w14:paraId="4DAF271D" w14:textId="77777777" w:rsidR="00D73249" w:rsidRDefault="003576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5546FF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61442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CCB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6CF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ACBE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9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1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6D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C59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33AF3"/>
    <w:rsid w:val="001B0D01"/>
    <w:rsid w:val="00233AF3"/>
    <w:rsid w:val="0035760D"/>
    <w:rsid w:val="006408BF"/>
    <w:rsid w:val="008C6119"/>
    <w:rsid w:val="00D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26BA"/>
  <w15:docId w15:val="{39F70F43-49B1-4855-892B-28CE0008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2025-09-22</SAFIR_Sammantradesdatum_Doc>
    <SAFIR_SammantradeID xmlns="C07A1A6C-0B19-41D9-BDF8-F523BA3921EB">993c0d9b-7346-4b96-a4f3-3276bd950688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3252FFE0-DA8D-481A-9D21-A9C8AF80B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260</TotalTime>
  <Pages>2</Pages>
  <Words>207</Words>
  <Characters>1321</Characters>
  <Application>Microsoft Office Word</Application>
  <DocSecurity>0</DocSecurity>
  <Lines>88</Lines>
  <Paragraphs>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51</cp:revision>
  <cp:lastPrinted>2012-12-12T21:41:00Z</cp:lastPrinted>
  <dcterms:created xsi:type="dcterms:W3CDTF">2013-03-22T09:28:00Z</dcterms:created>
  <dcterms:modified xsi:type="dcterms:W3CDTF">2025-09-19T12:25:00Z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22 september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