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F310601" w14:textId="77777777" w:rsidTr="00782EA9">
        <w:tc>
          <w:tcPr>
            <w:tcW w:w="9141" w:type="dxa"/>
          </w:tcPr>
          <w:p w14:paraId="08D4394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0A5AED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6C05265" w14:textId="77777777" w:rsidR="0096348C" w:rsidRPr="00477C9F" w:rsidRDefault="0096348C" w:rsidP="00477C9F">
      <w:pPr>
        <w:rPr>
          <w:sz w:val="22"/>
          <w:szCs w:val="22"/>
        </w:rPr>
      </w:pPr>
    </w:p>
    <w:p w14:paraId="6B25B43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AB17C25" w14:textId="77777777" w:rsidTr="00F86ACF">
        <w:trPr>
          <w:cantSplit/>
          <w:trHeight w:val="742"/>
        </w:trPr>
        <w:tc>
          <w:tcPr>
            <w:tcW w:w="1790" w:type="dxa"/>
          </w:tcPr>
          <w:p w14:paraId="2080C0A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66AE87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E65AA86" w14:textId="6D49A96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F4266">
              <w:rPr>
                <w:b/>
                <w:sz w:val="22"/>
                <w:szCs w:val="22"/>
              </w:rPr>
              <w:t>5</w:t>
            </w:r>
            <w:r w:rsidR="00745F9C">
              <w:rPr>
                <w:b/>
                <w:sz w:val="22"/>
                <w:szCs w:val="22"/>
              </w:rPr>
              <w:t>7</w:t>
            </w:r>
          </w:p>
          <w:p w14:paraId="2D4BA9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B35D998" w14:textId="77777777" w:rsidTr="00F86ACF">
        <w:tc>
          <w:tcPr>
            <w:tcW w:w="1790" w:type="dxa"/>
          </w:tcPr>
          <w:p w14:paraId="15F4749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E292323" w14:textId="420D3C1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FC03AD">
              <w:rPr>
                <w:sz w:val="22"/>
                <w:szCs w:val="22"/>
              </w:rPr>
              <w:t>6</w:t>
            </w:r>
            <w:r w:rsidR="006F54BA">
              <w:rPr>
                <w:sz w:val="22"/>
                <w:szCs w:val="22"/>
              </w:rPr>
              <w:t>-</w:t>
            </w:r>
            <w:r w:rsidR="00247D73">
              <w:rPr>
                <w:sz w:val="22"/>
                <w:szCs w:val="22"/>
              </w:rPr>
              <w:t>1</w:t>
            </w:r>
            <w:r w:rsidR="00745F9C">
              <w:rPr>
                <w:sz w:val="22"/>
                <w:szCs w:val="22"/>
              </w:rPr>
              <w:t>6</w:t>
            </w:r>
          </w:p>
        </w:tc>
      </w:tr>
      <w:tr w:rsidR="0096348C" w:rsidRPr="00477C9F" w14:paraId="6C5D348B" w14:textId="77777777" w:rsidTr="00F86ACF">
        <w:tc>
          <w:tcPr>
            <w:tcW w:w="1790" w:type="dxa"/>
          </w:tcPr>
          <w:p w14:paraId="0BE97AE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1DC6B8" w14:textId="6200D7CD" w:rsidR="00BD53C1" w:rsidRPr="00477C9F" w:rsidRDefault="00745F9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47D73">
              <w:rPr>
                <w:sz w:val="22"/>
                <w:szCs w:val="22"/>
              </w:rPr>
              <w:t>.</w:t>
            </w:r>
            <w:r w:rsidR="00123966">
              <w:rPr>
                <w:sz w:val="22"/>
                <w:szCs w:val="22"/>
              </w:rPr>
              <w:t>57</w:t>
            </w:r>
            <w:r w:rsidR="00CF4ED5">
              <w:rPr>
                <w:sz w:val="22"/>
                <w:szCs w:val="22"/>
              </w:rPr>
              <w:t>–</w:t>
            </w:r>
            <w:r w:rsidR="00123966">
              <w:rPr>
                <w:sz w:val="22"/>
                <w:szCs w:val="22"/>
              </w:rPr>
              <w:t>12.04</w:t>
            </w:r>
          </w:p>
        </w:tc>
      </w:tr>
      <w:tr w:rsidR="0096348C" w:rsidRPr="00477C9F" w14:paraId="465D21AE" w14:textId="77777777" w:rsidTr="00F86ACF">
        <w:tc>
          <w:tcPr>
            <w:tcW w:w="1790" w:type="dxa"/>
          </w:tcPr>
          <w:p w14:paraId="4EB59F1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8A46901" w14:textId="4409933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DE1F3A3" w14:textId="77777777" w:rsidR="0096348C" w:rsidRPr="00477C9F" w:rsidRDefault="0096348C" w:rsidP="00477C9F">
      <w:pPr>
        <w:rPr>
          <w:sz w:val="22"/>
          <w:szCs w:val="22"/>
        </w:rPr>
      </w:pPr>
    </w:p>
    <w:p w14:paraId="604CB5D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9E8DC3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4B929DCF" w14:textId="77777777" w:rsidTr="00F86ACF">
        <w:tc>
          <w:tcPr>
            <w:tcW w:w="753" w:type="dxa"/>
          </w:tcPr>
          <w:p w14:paraId="7555CF8C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8082178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AF90349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FFE9C0" w14:textId="79C057AD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/2</w:t>
            </w:r>
            <w:r w:rsidR="006F54BA">
              <w:rPr>
                <w:snapToGrid w:val="0"/>
                <w:sz w:val="22"/>
                <w:szCs w:val="22"/>
              </w:rPr>
              <w:t>6</w:t>
            </w:r>
            <w:r>
              <w:rPr>
                <w:snapToGrid w:val="0"/>
                <w:sz w:val="22"/>
                <w:szCs w:val="22"/>
              </w:rPr>
              <w:t>:</w:t>
            </w:r>
            <w:r w:rsidR="00247D73">
              <w:rPr>
                <w:snapToGrid w:val="0"/>
                <w:sz w:val="22"/>
                <w:szCs w:val="22"/>
              </w:rPr>
              <w:t>5</w:t>
            </w:r>
            <w:r w:rsidR="00745F9C">
              <w:rPr>
                <w:snapToGrid w:val="0"/>
                <w:sz w:val="22"/>
                <w:szCs w:val="22"/>
              </w:rPr>
              <w:t>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DB749B0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9143B" w14:paraId="52D0B088" w14:textId="77777777" w:rsidTr="00F86ACF">
        <w:tc>
          <w:tcPr>
            <w:tcW w:w="753" w:type="dxa"/>
          </w:tcPr>
          <w:p w14:paraId="5ACFB866" w14:textId="52EF1D10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231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CDC95FD" w14:textId="77777777" w:rsidR="0069143B" w:rsidRDefault="0074462A" w:rsidP="0069143B">
            <w:pPr>
              <w:rPr>
                <w:b/>
                <w:snapToGrid w:val="0"/>
                <w:sz w:val="22"/>
                <w:szCs w:val="22"/>
              </w:rPr>
            </w:pPr>
            <w:r w:rsidRPr="0074462A">
              <w:rPr>
                <w:b/>
                <w:snapToGrid w:val="0"/>
                <w:sz w:val="22"/>
                <w:szCs w:val="22"/>
              </w:rPr>
              <w:t>Höstens granskning 2026</w:t>
            </w:r>
          </w:p>
          <w:p w14:paraId="52657AF1" w14:textId="77777777" w:rsidR="0074462A" w:rsidRDefault="0074462A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BA3B874" w14:textId="77777777" w:rsidR="0074462A" w:rsidRPr="008147B7" w:rsidRDefault="0074462A" w:rsidP="0074462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8147B7">
              <w:rPr>
                <w:snapToGrid w:val="0"/>
                <w:sz w:val="22"/>
                <w:szCs w:val="22"/>
              </w:rPr>
              <w:t>tskottet uppdrog åt kansliet att förbereda granskning i följande ämnen:</w:t>
            </w:r>
          </w:p>
          <w:p w14:paraId="44F1513B" w14:textId="77777777" w:rsidR="0074462A" w:rsidRDefault="0074462A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44C60C0" w14:textId="6ECD7850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Regeringens sammansättning och regeringsarbetets organisation (inkl. medverkan i KU:s granskning)</w:t>
            </w:r>
          </w:p>
          <w:p w14:paraId="6128897A" w14:textId="5F6DDD00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Regeringsprotokollen</w:t>
            </w:r>
          </w:p>
          <w:p w14:paraId="6B2F0474" w14:textId="466D61C4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Vissa förvaltningsärenden</w:t>
            </w:r>
          </w:p>
          <w:p w14:paraId="05CACF01" w14:textId="27D54721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Beslut i regeringsärenden ”utom listan”</w:t>
            </w:r>
          </w:p>
          <w:p w14:paraId="50740C64" w14:textId="46B9B650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Propositionsavlämnandet under valår</w:t>
            </w:r>
          </w:p>
          <w:p w14:paraId="0F0C268E" w14:textId="0FAE5906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Beredning av biståndsstrategier</w:t>
            </w:r>
          </w:p>
          <w:p w14:paraId="602FE156" w14:textId="65455398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Bindande och icke bindande överenskommelser med andra länder</w:t>
            </w:r>
          </w:p>
          <w:p w14:paraId="27E49296" w14:textId="626A58CA" w:rsidR="0074462A" w:rsidRPr="0074462A" w:rsidRDefault="0074462A" w:rsidP="0074462A">
            <w:pPr>
              <w:pStyle w:val="Liststycke"/>
              <w:numPr>
                <w:ilvl w:val="0"/>
                <w:numId w:val="10"/>
              </w:numPr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Deltagande i Natos kommittéer och arbetsgrupper</w:t>
            </w:r>
          </w:p>
          <w:p w14:paraId="07C60D79" w14:textId="73A2BD74" w:rsidR="0074462A" w:rsidRDefault="0074462A" w:rsidP="00B61653">
            <w:pPr>
              <w:pStyle w:val="Liststycke"/>
              <w:numPr>
                <w:ilvl w:val="0"/>
                <w:numId w:val="10"/>
              </w:numPr>
              <w:spacing w:after="0"/>
              <w:rPr>
                <w:bCs/>
                <w:snapToGrid w:val="0"/>
              </w:rPr>
            </w:pPr>
            <w:r w:rsidRPr="0074462A">
              <w:rPr>
                <w:bCs/>
                <w:snapToGrid w:val="0"/>
              </w:rPr>
              <w:t>Överdirektörer vid myndigheter</w:t>
            </w:r>
          </w:p>
          <w:p w14:paraId="4EEE1C81" w14:textId="77777777" w:rsidR="00B61653" w:rsidRDefault="00B61653" w:rsidP="0074462A">
            <w:pPr>
              <w:rPr>
                <w:snapToGrid w:val="0"/>
                <w:sz w:val="22"/>
                <w:szCs w:val="22"/>
              </w:rPr>
            </w:pPr>
          </w:p>
          <w:p w14:paraId="64F7046B" w14:textId="57C8D707" w:rsidR="0074462A" w:rsidRPr="0014204D" w:rsidRDefault="0074462A" w:rsidP="0074462A">
            <w:pPr>
              <w:rPr>
                <w:sz w:val="22"/>
                <w:szCs w:val="22"/>
              </w:rPr>
            </w:pPr>
            <w:r w:rsidRPr="004D3B1D">
              <w:rPr>
                <w:snapToGrid w:val="0"/>
                <w:sz w:val="22"/>
                <w:szCs w:val="22"/>
              </w:rPr>
              <w:t>Vidare</w:t>
            </w:r>
            <w:r w:rsidRPr="004D3B1D">
              <w:rPr>
                <w:sz w:val="22"/>
                <w:szCs w:val="22"/>
              </w:rPr>
              <w:t xml:space="preserve"> uppdrog utskottet åt kansliet att begära in eller på annat sätt ta del av de handlingar som behövs för att förbereda granskningen.</w:t>
            </w:r>
          </w:p>
          <w:p w14:paraId="15680691" w14:textId="68C161DF" w:rsidR="0074462A" w:rsidRPr="0069143B" w:rsidRDefault="0074462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4462A" w:rsidRPr="0069143B" w14:paraId="76BC4FE7" w14:textId="77777777" w:rsidTr="00F86ACF">
        <w:tc>
          <w:tcPr>
            <w:tcW w:w="753" w:type="dxa"/>
          </w:tcPr>
          <w:p w14:paraId="2B1132AA" w14:textId="1FC9A5FC" w:rsidR="0074462A" w:rsidRPr="0069143B" w:rsidRDefault="0074462A" w:rsidP="007446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420F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5422C8D2" w14:textId="77777777" w:rsidR="0074462A" w:rsidRPr="00E14ADE" w:rsidRDefault="0074462A" w:rsidP="0074462A">
            <w:pPr>
              <w:tabs>
                <w:tab w:val="left" w:pos="1701"/>
              </w:tabs>
              <w:spacing w:after="120"/>
              <w:ind w:right="215"/>
              <w:rPr>
                <w:b/>
                <w:bCs/>
                <w:color w:val="000000"/>
                <w:sz w:val="22"/>
                <w:szCs w:val="22"/>
              </w:rPr>
            </w:pPr>
            <w:r w:rsidRPr="00E14ADE">
              <w:rPr>
                <w:b/>
                <w:snapToGrid w:val="0"/>
                <w:sz w:val="22"/>
                <w:szCs w:val="22"/>
              </w:rPr>
              <w:t>Bemyndigande att justera protokoll</w:t>
            </w:r>
          </w:p>
          <w:p w14:paraId="559EFFB4" w14:textId="77777777" w:rsidR="0074462A" w:rsidRDefault="0074462A" w:rsidP="0074462A">
            <w:pPr>
              <w:rPr>
                <w:snapToGrid w:val="0"/>
                <w:sz w:val="22"/>
                <w:szCs w:val="22"/>
              </w:rPr>
            </w:pPr>
            <w:r w:rsidRPr="00E14ADE">
              <w:rPr>
                <w:snapToGrid w:val="0"/>
                <w:sz w:val="22"/>
                <w:szCs w:val="22"/>
              </w:rPr>
              <w:t>Utskottet uppdrog åt ordföranden att justera protokoll</w:t>
            </w:r>
            <w:r>
              <w:rPr>
                <w:snapToGrid w:val="0"/>
                <w:sz w:val="22"/>
                <w:szCs w:val="22"/>
              </w:rPr>
              <w:t>et.</w:t>
            </w:r>
          </w:p>
          <w:p w14:paraId="7778F783" w14:textId="557EF542" w:rsidR="000955D9" w:rsidRPr="0069143B" w:rsidRDefault="000955D9" w:rsidP="0074462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4462A" w:rsidRPr="0069143B" w14:paraId="73A4260F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73DD02F" w14:textId="644AD654" w:rsidR="0074462A" w:rsidRPr="0069143B" w:rsidRDefault="0074462A" w:rsidP="0074462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6296C">
              <w:rPr>
                <w:sz w:val="22"/>
                <w:szCs w:val="22"/>
              </w:rPr>
              <w:t>t 2026-06-17</w:t>
            </w:r>
          </w:p>
          <w:p w14:paraId="698CF875" w14:textId="77777777" w:rsidR="0074462A" w:rsidRDefault="0074462A" w:rsidP="0074462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 Nilsson</w:t>
            </w:r>
          </w:p>
          <w:p w14:paraId="60248235" w14:textId="77777777" w:rsidR="0074462A" w:rsidRPr="0069143B" w:rsidRDefault="0074462A" w:rsidP="0074462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55027C" w14:textId="77777777" w:rsidR="005805B8" w:rsidRDefault="005805B8" w:rsidP="005805B8">
      <w:pPr>
        <w:widowControl/>
        <w:rPr>
          <w:sz w:val="22"/>
          <w:szCs w:val="22"/>
        </w:rPr>
      </w:pPr>
    </w:p>
    <w:p w14:paraId="074D44C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60F5CA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3AE1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74AFD4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2E4555A" w14:textId="5CE72619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 w:rsidRPr="00374D42">
              <w:rPr>
                <w:sz w:val="20"/>
              </w:rPr>
              <w:t>Kompletteringsval 2026-0</w:t>
            </w:r>
            <w:r w:rsidR="00FC03AD" w:rsidRPr="00374D42">
              <w:rPr>
                <w:sz w:val="20"/>
              </w:rPr>
              <w:t>6</w:t>
            </w:r>
            <w:r w:rsidR="00D726E6" w:rsidRPr="00374D42">
              <w:rPr>
                <w:sz w:val="20"/>
              </w:rPr>
              <w:t>-</w:t>
            </w:r>
            <w:r w:rsidR="00374D42" w:rsidRPr="00374D42">
              <w:rPr>
                <w:sz w:val="20"/>
              </w:rPr>
              <w:t>11</w:t>
            </w:r>
            <w:r w:rsidRPr="00374D42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CAB4A7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25593B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810F2C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D3E9CBA" w14:textId="25D5A6D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247D73">
              <w:rPr>
                <w:sz w:val="20"/>
              </w:rPr>
              <w:t>5</w:t>
            </w:r>
            <w:r w:rsidR="00745F9C">
              <w:rPr>
                <w:sz w:val="20"/>
              </w:rPr>
              <w:t>7</w:t>
            </w:r>
          </w:p>
        </w:tc>
      </w:tr>
      <w:tr w:rsidR="005805B8" w14:paraId="68843D5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DF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C1C" w14:textId="77FED97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B57E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6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A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5F4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2D3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91A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76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C4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61B20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0F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23C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402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37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571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37E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35A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DD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BE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E8C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BD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72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2EE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627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286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1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DA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74D42" w14:paraId="7A9D0D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6784" w14:textId="63E422AB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F75" w14:textId="16B96E4E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7A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77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68D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CF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CA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23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5D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7FC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C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33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033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E5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AA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A0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FC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:rsidRPr="004769B7" w14:paraId="7FFEEA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BC73" w14:textId="67857419" w:rsidR="00374D42" w:rsidRPr="006F54BA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8A86" w14:textId="62C958D6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358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02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2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44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6C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F64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C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FE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B5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C8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A2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8B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33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C0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F4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3C63EC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E3D" w14:textId="435E4272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F0299">
              <w:rPr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05" w14:textId="6161F3EA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03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F7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D6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2D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3A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6F1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7B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5A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DB4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BD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1B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BB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C9A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81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FF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41EC5B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A4A" w14:textId="21A4C358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6B1" w14:textId="05D7409D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E0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1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CBF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D5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04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E4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49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DA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07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41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45F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B8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69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0A8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9C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6AA5BD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FC24" w14:textId="5BCF9C6E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3F4" w14:textId="2DD66A07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71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68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75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83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64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FAD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5D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2F0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93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0A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1DC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18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290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E69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15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428423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E1E" w14:textId="131CDEED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AA7" w14:textId="15AE61B7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5E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CA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15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D61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2D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771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C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51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A0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82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F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03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612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EE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4BD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21C7E6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A41" w14:textId="1AB6DBAB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585" w14:textId="5DE774C8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3F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55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B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48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D1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DD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F4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1A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B5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A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0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A2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C8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91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4D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2B1F75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CF2" w14:textId="071E73B2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7D0" w14:textId="13780B8E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D5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1F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88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321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43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5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ED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CC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B4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E40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AD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27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B9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0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2C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21D64D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CAF" w14:textId="3191892E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6E22" w14:textId="7F5FF377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F23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03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55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19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15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33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CA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C4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91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BA1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D3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EF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D6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5A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6E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DFBA1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210" w14:textId="717EA5D4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39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7D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AD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37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C2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D3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D0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A5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8D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0B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4BE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2B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F0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2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AF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13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727391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DD0" w14:textId="523149A1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96B" w14:textId="1F0C14DE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B4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55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42D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27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C08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08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CE9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D1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E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55E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8F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85E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F1B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F5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4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669C08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190" w14:textId="5AED40A3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F62" w14:textId="2D894D36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5E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7F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21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0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CD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FC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A2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9C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55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8D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4C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4E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A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B0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C1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4D42" w14:paraId="2CE979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ADA" w14:textId="50626AF3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218" w14:textId="0763CBD0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5B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BD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2C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B2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B9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BC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08B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93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47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15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6B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AB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08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0B8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9A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2C61CD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E0B0" w14:textId="2A1181FE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A7D" w14:textId="1A8EB113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35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3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A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1FD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57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FB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8DA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2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19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0F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21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B6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1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15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E3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33F00F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DA3" w14:textId="39F4C700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5FA" w14:textId="6F2BD674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08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B3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BE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24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F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5D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D7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374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51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21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77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58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7E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9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CE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3A68CB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5D9" w14:textId="046908FA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4D9" w14:textId="7FCF14F3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697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21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B15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00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6B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8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80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941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94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7D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E1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6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61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88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60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2FE2CF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CAFA" w14:textId="67294813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4C1" w14:textId="4663B55F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43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CD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D2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2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8E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95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0B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54F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BC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B3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78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10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2A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36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14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6262091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F1BB" w14:textId="7789A94B" w:rsidR="00374D42" w:rsidRPr="0024493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0A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E8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00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19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F4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5E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CC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C6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DF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BC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E67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C8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99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F0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3D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E1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EC669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20C" w14:textId="1F1CEFCE" w:rsidR="00374D42" w:rsidRPr="00244936" w:rsidRDefault="00374D42" w:rsidP="00374D4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181" w14:textId="7A31EA87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68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8A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37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39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7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0E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7D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7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76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92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40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79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C4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96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6E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C228C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509" w14:textId="0D087CA2" w:rsidR="00374D42" w:rsidRPr="00244936" w:rsidRDefault="00374D42" w:rsidP="00374D4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47A" w14:textId="67FF4842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000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37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1A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D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D1E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49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6C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F5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D7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D9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42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61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7C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C3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962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6EDD8D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833" w14:textId="7A353B07" w:rsidR="00374D42" w:rsidRPr="00244936" w:rsidRDefault="00374D42" w:rsidP="00374D4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8C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1A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F2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8E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78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B7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A9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78F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B5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F3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0F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70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2D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E9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EB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49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5E67318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67B4" w14:textId="471EC5E6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4F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F2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DC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1A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67F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71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92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720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0D6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4E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99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83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0F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711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B8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29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2A0C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953" w14:textId="0842CD04" w:rsidR="00374D42" w:rsidRPr="00244936" w:rsidRDefault="00374D42" w:rsidP="00374D42">
            <w:pPr>
              <w:rPr>
                <w:sz w:val="22"/>
                <w:szCs w:val="22"/>
                <w:lang w:val="en-US"/>
              </w:rPr>
            </w:pPr>
            <w:r w:rsidRPr="00AF0299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5D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7B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1A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6DD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B0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B9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3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19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ED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4B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904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676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1E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83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B3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AA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56228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CA41" w14:textId="2BAB6683" w:rsidR="00374D42" w:rsidRPr="00244936" w:rsidRDefault="00374D42" w:rsidP="00374D4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87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A4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40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B1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54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F2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78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86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63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FF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3B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7D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80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70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DD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C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F79FC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A4E" w14:textId="34A3F6E4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450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11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8E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3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8F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B9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B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F29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9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C9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E3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9C1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74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AB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FCE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32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513ED0A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B11" w14:textId="5E55CC83" w:rsidR="00374D42" w:rsidRPr="00244936" w:rsidRDefault="00374D42" w:rsidP="00374D42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CC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32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D05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4F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2F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30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69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35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9D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A5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C6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CAA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6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04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75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27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B4032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395" w14:textId="66197DA3" w:rsidR="00374D42" w:rsidRPr="00244936" w:rsidRDefault="00374D42" w:rsidP="00374D42">
            <w:pPr>
              <w:rPr>
                <w:sz w:val="22"/>
                <w:szCs w:val="22"/>
              </w:rPr>
            </w:pPr>
            <w:r w:rsidRPr="00AF0299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6ED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32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0FF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A5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D3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36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1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27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7B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ED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26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BE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7C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DC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AD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E4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EDEE8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6A6" w14:textId="435DC1FC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10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16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75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90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BD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72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52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7B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4E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59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96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29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A7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0B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D3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0A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42A75F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6842" w14:textId="19EF04C3" w:rsidR="00374D42" w:rsidRPr="00244936" w:rsidRDefault="00374D42" w:rsidP="00374D42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5B5" w14:textId="4783F8B3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06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7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51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C4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29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87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C1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46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98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05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23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A1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8B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4B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B0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49324E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864" w14:textId="0247461A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4C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52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2C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5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4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DC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5D5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0B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85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6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71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EA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B3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4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F7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38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3BE2C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8FB" w14:textId="06B3C835" w:rsidR="00374D42" w:rsidRPr="00244936" w:rsidRDefault="00374D42" w:rsidP="00374D4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7E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72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AF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37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08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17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12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75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02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D3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7F1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2D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B8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39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C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CA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0FB88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DD47" w14:textId="36794F0B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339" w14:textId="2CE8B402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80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A7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681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C4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06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D6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C68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2D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69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AC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2A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E3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42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0C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C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A8939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912" w14:textId="5CF100FF" w:rsidR="00374D42" w:rsidRPr="00244936" w:rsidRDefault="00374D42" w:rsidP="00374D42">
            <w:pPr>
              <w:rPr>
                <w:sz w:val="22"/>
                <w:szCs w:val="22"/>
              </w:rPr>
            </w:pPr>
            <w:r w:rsidRPr="00AF0299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50D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8B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0B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D8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2E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45F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73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4C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68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20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16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80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C9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A6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B47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3EA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2351B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80C" w14:textId="7B277D3E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5C0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D2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EE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09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95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85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C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D9A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B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E45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3AF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D8E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2F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00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0F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5E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C17E6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2893" w14:textId="5C7F4437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C8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6F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AC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A5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6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CA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36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9E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9A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27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E8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88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77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E1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CA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04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C08DB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D3F" w14:textId="64ADA578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C1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C9C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EF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50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8B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BF9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6E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06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8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BE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DB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49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E6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31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94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CAF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1E7114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427D" w14:textId="6397BC2D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A29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A8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D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C2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F2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0F8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48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5ED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9A9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A02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17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98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A66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08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A8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F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6246F0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FF7A" w14:textId="5696CCC3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23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12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7E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A9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69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90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0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98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8F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23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5F3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B7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A9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D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73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6B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2AF72B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D79" w14:textId="3F6240C2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E4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75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353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D3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E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72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B2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24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93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9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3F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67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D8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B4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90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9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41255C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3C34" w14:textId="41695DF5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57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83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D2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A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CF2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B65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A61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7F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B2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04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87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4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FB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1D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F0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9B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10488D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D11" w14:textId="6075BF31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4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89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F4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18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5D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07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0CA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FC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A3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BA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02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9EB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CF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B1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7E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64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1CECC2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41E" w14:textId="1C7C3D27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F2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7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80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E9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A3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DE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AB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8D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5F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2D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71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D3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64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363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FD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C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05E0E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870" w14:textId="4C18C41A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22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18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CB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DC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7B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02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2F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A1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95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8C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85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57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81F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AC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1C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6C8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7F885C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1B5" w14:textId="33228CDF" w:rsidR="00374D42" w:rsidRPr="00244936" w:rsidRDefault="00374D42" w:rsidP="00374D4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EB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3D4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30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DD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D9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79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ED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11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94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DF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B2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77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D6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7F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40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8C9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349F81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1BC" w14:textId="717C804D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AB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5D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69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DC9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9F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AE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55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4E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C1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F8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6C8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CE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95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70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6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D5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32C353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84D" w14:textId="19675861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0F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7C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85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F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17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21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B5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92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82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77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BC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1A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3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57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9C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06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05526B6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CBA8" w14:textId="64E04459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1A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B09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D7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A3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D2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7B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E15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D87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04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23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0A5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5E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94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F721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8F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9C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45D9E00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3F7" w14:textId="5DAEE7BA" w:rsidR="00374D42" w:rsidRPr="00244936" w:rsidRDefault="00374D42" w:rsidP="00374D4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082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C2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3A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0C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0A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5B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0D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A2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1C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790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9B4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47DD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8F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16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528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47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74D42" w14:paraId="6135EE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348" w14:textId="0D58B504" w:rsidR="00374D42" w:rsidRPr="00244936" w:rsidRDefault="00374D42" w:rsidP="00374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076" w14:textId="764E876A" w:rsidR="00374D42" w:rsidRPr="00965A86" w:rsidRDefault="004769B7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50DE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41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963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BD2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B4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A66C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B7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E09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39E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2E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9FAA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2FF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376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540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ADB" w14:textId="77777777" w:rsidR="00374D42" w:rsidRPr="00965A86" w:rsidRDefault="00374D42" w:rsidP="00374D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37487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AB12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0A85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AD2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2DC3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5BC1CB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36A8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797A9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61587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88A892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CA6953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20AD" w14:textId="77777777" w:rsidR="00CA596F" w:rsidRDefault="00CA596F" w:rsidP="00310728">
      <w:r>
        <w:separator/>
      </w:r>
    </w:p>
  </w:endnote>
  <w:endnote w:type="continuationSeparator" w:id="0">
    <w:p w14:paraId="5481CCA7" w14:textId="77777777" w:rsidR="00CA596F" w:rsidRDefault="00CA596F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8B2B" w14:textId="77777777" w:rsidR="00CA596F" w:rsidRDefault="00CA596F" w:rsidP="00310728">
      <w:r>
        <w:separator/>
      </w:r>
    </w:p>
  </w:footnote>
  <w:footnote w:type="continuationSeparator" w:id="0">
    <w:p w14:paraId="52F53674" w14:textId="77777777" w:rsidR="00CA596F" w:rsidRDefault="00CA596F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89A5" w14:textId="6405F877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EA9F" w14:textId="76422EAF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1A0" w14:textId="29DF4AB8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B415D"/>
    <w:multiLevelType w:val="hybridMultilevel"/>
    <w:tmpl w:val="8040AE3C"/>
    <w:lvl w:ilvl="0" w:tplc="29088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8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9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221601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6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2277"/>
    <w:rsid w:val="0007401F"/>
    <w:rsid w:val="00084FFF"/>
    <w:rsid w:val="000955D9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966"/>
    <w:rsid w:val="00126123"/>
    <w:rsid w:val="00130F82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231A"/>
    <w:rsid w:val="00203E67"/>
    <w:rsid w:val="00214135"/>
    <w:rsid w:val="002174A8"/>
    <w:rsid w:val="002223DD"/>
    <w:rsid w:val="00225473"/>
    <w:rsid w:val="00227437"/>
    <w:rsid w:val="0023546F"/>
    <w:rsid w:val="00236A17"/>
    <w:rsid w:val="002373C0"/>
    <w:rsid w:val="00240D9B"/>
    <w:rsid w:val="00242FFD"/>
    <w:rsid w:val="00244936"/>
    <w:rsid w:val="00247D73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4D42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B57E0"/>
    <w:rsid w:val="003C73F9"/>
    <w:rsid w:val="003D31E8"/>
    <w:rsid w:val="003D34BA"/>
    <w:rsid w:val="003D625C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47E8"/>
    <w:rsid w:val="004769B7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8662C"/>
    <w:rsid w:val="005A2CE0"/>
    <w:rsid w:val="005A5300"/>
    <w:rsid w:val="005B5E8D"/>
    <w:rsid w:val="005C1541"/>
    <w:rsid w:val="005C2F5F"/>
    <w:rsid w:val="005C75F9"/>
    <w:rsid w:val="005C7F5A"/>
    <w:rsid w:val="005D285D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6F35"/>
    <w:rsid w:val="00626335"/>
    <w:rsid w:val="0063744B"/>
    <w:rsid w:val="006402A0"/>
    <w:rsid w:val="00640520"/>
    <w:rsid w:val="006503A2"/>
    <w:rsid w:val="00655976"/>
    <w:rsid w:val="006609C2"/>
    <w:rsid w:val="0066296C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4462A"/>
    <w:rsid w:val="00745F9C"/>
    <w:rsid w:val="00750FF0"/>
    <w:rsid w:val="00754212"/>
    <w:rsid w:val="007615A5"/>
    <w:rsid w:val="00762DD4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4266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4974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235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33DE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1653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596F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216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20F2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03AD"/>
    <w:rsid w:val="00FC53FD"/>
    <w:rsid w:val="00FD0038"/>
    <w:rsid w:val="00FD0820"/>
    <w:rsid w:val="00FD13A3"/>
    <w:rsid w:val="00FD4374"/>
    <w:rsid w:val="00FD4F81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D3D41"/>
  <w15:chartTrackingRefBased/>
  <w15:docId w15:val="{161F72BB-79FB-4B36-AE3B-7FBECD9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79</TotalTime>
  <Pages>2</Pages>
  <Words>483</Words>
  <Characters>2682</Characters>
  <Application>Microsoft Office Word</Application>
  <DocSecurity>0</DocSecurity>
  <Lines>1341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2026-06-16T08:54:00Z</cp:lastPrinted>
  <dcterms:created xsi:type="dcterms:W3CDTF">2026-06-11T10:57:00Z</dcterms:created>
  <dcterms:modified xsi:type="dcterms:W3CDTF">2026-07-10T12:21:00Z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