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F3694" w:rsidRDefault="006E04A4">
      <w:pPr>
        <w:pStyle w:val="Dokumentbeteckning"/>
      </w:pPr>
      <w:r w:rsidRPr="00BF3694">
        <w:fldChar w:fldCharType="begin" w:fldLock="1"/>
      </w:r>
      <w:r w:rsidRPr="00BF3694">
        <w:instrText xml:space="preserve"> DOCPROPERTY "DocumentYear" </w:instrText>
      </w:r>
      <w:r w:rsidRPr="00BF3694">
        <w:fldChar w:fldCharType="separate"/>
      </w:r>
      <w:r w:rsidR="00393236" w:rsidRPr="00BF3694">
        <w:t>2006/07</w:t>
      </w:r>
      <w:r w:rsidRPr="00BF3694">
        <w:fldChar w:fldCharType="end"/>
      </w:r>
      <w:r w:rsidRPr="00BF3694">
        <w:t>:</w:t>
      </w:r>
      <w:r w:rsidRPr="00BF3694">
        <w:fldChar w:fldCharType="begin" w:fldLock="1"/>
      </w:r>
      <w:r w:rsidRPr="00BF3694">
        <w:instrText xml:space="preserve"> DOCPROPERTY "DocumentNumber" </w:instrText>
      </w:r>
      <w:r w:rsidRPr="00BF3694">
        <w:fldChar w:fldCharType="separate"/>
      </w:r>
      <w:r w:rsidR="00393236" w:rsidRPr="00BF3694">
        <w:t>43</w:t>
      </w:r>
      <w:r w:rsidRPr="00BF3694">
        <w:fldChar w:fldCharType="end"/>
      </w:r>
    </w:p>
    <w:p w:rsidR="006E04A4" w:rsidRPr="00BF3694" w:rsidRDefault="006E04A4">
      <w:pPr>
        <w:pStyle w:val="Datum"/>
        <w:outlineLvl w:val="0"/>
      </w:pPr>
      <w:r w:rsidRPr="00BF3694">
        <w:fldChar w:fldCharType="begin" w:fldLock="1"/>
      </w:r>
      <w:r w:rsidRPr="00BF3694">
        <w:instrText xml:space="preserve"> DOCPROPERTY "DocumentDate" </w:instrText>
      </w:r>
      <w:r w:rsidRPr="00BF3694">
        <w:fldChar w:fldCharType="separate"/>
      </w:r>
      <w:r w:rsidR="00393236" w:rsidRPr="00BF3694">
        <w:t>Tisdagen den 19 december 2006</w:t>
      </w:r>
      <w:r w:rsidRPr="00BF369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F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F3694" w:rsidRDefault="00EF44D1">
            <w:pPr>
              <w:pStyle w:val="Plenum"/>
              <w:tabs>
                <w:tab w:val="clear" w:pos="1418"/>
              </w:tabs>
            </w:pPr>
            <w:r w:rsidRPr="00BF3694">
              <w:t>Kl.</w:t>
            </w:r>
          </w:p>
        </w:tc>
        <w:tc>
          <w:tcPr>
            <w:tcW w:w="851" w:type="dxa"/>
          </w:tcPr>
          <w:p w:rsidR="006E04A4" w:rsidRPr="00BF3694" w:rsidRDefault="00EF44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F3694">
              <w:t>09.00</w:t>
            </w:r>
          </w:p>
        </w:tc>
        <w:tc>
          <w:tcPr>
            <w:tcW w:w="397" w:type="dxa"/>
          </w:tcPr>
          <w:p w:rsidR="006E04A4" w:rsidRPr="00BF369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F3694" w:rsidRDefault="00EF44D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F3694">
              <w:t>Votering</w:t>
            </w:r>
            <w:r w:rsidRPr="00BF3694">
              <w:rPr>
                <w:sz w:val="24"/>
              </w:rPr>
              <w:t xml:space="preserve"> </w:t>
            </w:r>
          </w:p>
        </w:tc>
      </w:tr>
      <w:tr w:rsidR="00EF44D1" w:rsidRPr="00BF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  <w:ind w:right="1"/>
            </w:pPr>
            <w:r w:rsidRPr="00BF3694">
              <w:t>Arbetsplenum</w:t>
            </w:r>
            <w:r w:rsidR="00272624" w:rsidRPr="00BF3694">
              <w:t xml:space="preserve"> </w:t>
            </w:r>
            <w:r w:rsidR="00272624" w:rsidRPr="00BF3694">
              <w:rPr>
                <w:sz w:val="24"/>
              </w:rPr>
              <w:t>(uppehåll för gruppmöten ca kl. 16.00-18.00)</w:t>
            </w:r>
          </w:p>
        </w:tc>
      </w:tr>
      <w:tr w:rsidR="00EF44D1" w:rsidRPr="00BF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  <w:jc w:val="right"/>
            </w:pPr>
            <w:r w:rsidRPr="00BF3694">
              <w:t>13.00</w:t>
            </w:r>
          </w:p>
        </w:tc>
        <w:tc>
          <w:tcPr>
            <w:tcW w:w="397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F44D1" w:rsidRPr="00BF3694" w:rsidRDefault="00FF4B48">
            <w:pPr>
              <w:pStyle w:val="Plenum"/>
              <w:tabs>
                <w:tab w:val="clear" w:pos="1418"/>
              </w:tabs>
              <w:ind w:right="1"/>
            </w:pPr>
            <w:r w:rsidRPr="00BF3694">
              <w:t>Återrapportering</w:t>
            </w:r>
          </w:p>
        </w:tc>
      </w:tr>
      <w:tr w:rsidR="00EF44D1" w:rsidRPr="00BF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  <w:jc w:val="right"/>
            </w:pPr>
            <w:r w:rsidRPr="00BF3694">
              <w:t>15.00</w:t>
            </w:r>
          </w:p>
        </w:tc>
        <w:tc>
          <w:tcPr>
            <w:tcW w:w="397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F44D1" w:rsidRPr="00BF3694" w:rsidRDefault="00EF44D1">
            <w:pPr>
              <w:pStyle w:val="Plenum"/>
              <w:tabs>
                <w:tab w:val="clear" w:pos="1418"/>
              </w:tabs>
              <w:ind w:right="1"/>
            </w:pPr>
            <w:r w:rsidRPr="00BF3694">
              <w:t>Votering</w:t>
            </w:r>
          </w:p>
        </w:tc>
      </w:tr>
    </w:tbl>
    <w:p w:rsidR="006E04A4" w:rsidRPr="00BF3694" w:rsidRDefault="006E04A4">
      <w:pPr>
        <w:pStyle w:val="StreckLngt"/>
      </w:pPr>
      <w:r w:rsidRPr="00BF3694">
        <w:tab/>
      </w:r>
    </w:p>
    <w:p w:rsidR="00D45AE3" w:rsidRPr="00BF3694" w:rsidRDefault="00D45AE3" w:rsidP="00D45AE3">
      <w:pPr>
        <w:pStyle w:val="Blankrad"/>
      </w:pPr>
      <w:r w:rsidRPr="00BF3694">
        <w:t>     </w:t>
      </w:r>
    </w:p>
    <w:p w:rsidR="00272624" w:rsidRPr="00BF3694" w:rsidRDefault="00272624" w:rsidP="00CF242C">
      <w:pPr>
        <w:pStyle w:val="Blankrad"/>
      </w:pPr>
      <w:r w:rsidRPr="00BF36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HuvudrubrikFlisteNr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HuvudrubrikEnsam"/>
            </w:pPr>
            <w:r w:rsidRPr="00BF3694">
              <w:t>Justering av protokoll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HuvudrubrikKolumn3"/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Protokollet från sammanträdet onsdagen den 13 december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</w:tbl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 w:rsidP="00272624">
      <w:pPr>
        <w:pStyle w:val="Blankrad"/>
      </w:pPr>
      <w:r w:rsidRPr="00BF3694">
        <w:t xml:space="preserve">     </w:t>
      </w:r>
    </w:p>
    <w:p w:rsidR="00272624" w:rsidRPr="00BF3694" w:rsidRDefault="00272624">
      <w:pPr>
        <w:pStyle w:val="Blankrad"/>
      </w:pPr>
      <w:r w:rsidRPr="00BF36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HuvudrubrikFlisteNr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HuvudrubrikEnsam"/>
            </w:pPr>
            <w:r w:rsidRPr="00BF3694">
              <w:t>Avsägelse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HuvudrubrikKolumn3"/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 xml:space="preserve">Carin Jämtin (s) som ledamot i riksdagen fr.o.m. den 22 december 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</w:tbl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 w:rsidP="00272624">
      <w:pPr>
        <w:pStyle w:val="Blankrad"/>
      </w:pPr>
      <w:r w:rsidRPr="00BF3694">
        <w:t>     </w:t>
      </w:r>
    </w:p>
    <w:p w:rsidR="00E75900" w:rsidRPr="00BF3694" w:rsidRDefault="00E75900">
      <w:pPr>
        <w:pStyle w:val="Blankrad"/>
      </w:pPr>
      <w:r w:rsidRPr="00BF3694">
        <w:t>  </w:t>
      </w:r>
    </w:p>
    <w:p w:rsidR="00272624" w:rsidRPr="00BF3694" w:rsidRDefault="00272624">
      <w:pPr>
        <w:pStyle w:val="Blankrad"/>
      </w:pPr>
      <w:r w:rsidRPr="00BF36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HuvudrubrikFlisteNr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HuvudrubrikEnsam"/>
            </w:pPr>
            <w:r w:rsidRPr="00BF3694">
              <w:t>Anmälan om kompletteringsval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HuvudrubrikKolumn3"/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 xml:space="preserve">Magdalena Andersson (m) som personlig ersättare för </w:t>
            </w:r>
            <w:r w:rsidR="00CF09EB" w:rsidRPr="00BF3694">
              <w:t>Hillevi Engström (m)</w:t>
            </w:r>
            <w:r w:rsidRPr="00BF3694">
              <w:t xml:space="preserve"> i riksdagsstyrelsen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</w:tbl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 w:rsidP="00272624">
      <w:pPr>
        <w:pStyle w:val="Blankrad"/>
      </w:pPr>
      <w:r w:rsidRPr="00BF36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HuvudrubrikFlisteNr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HuvudrubrikEnsam"/>
            </w:pPr>
            <w:bookmarkStart w:id="1" w:name="Start_FördröjdaInterpellationer"/>
            <w:bookmarkEnd w:id="1"/>
            <w:r w:rsidRPr="00BF3694">
              <w:t>Anmälan om fördröjda svar på interpellationer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HuvudrubrikKolumn3"/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2006/07:152 av Berit Andnor (s)</w:t>
            </w:r>
          </w:p>
          <w:p w:rsidR="00272624" w:rsidRPr="00BF3694" w:rsidRDefault="00272624" w:rsidP="003F6201">
            <w:r w:rsidRPr="00BF3694">
              <w:t>Beredning av regeringsärenden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2006/07:158 av Leif Pettersson (s)</w:t>
            </w:r>
          </w:p>
          <w:p w:rsidR="00272624" w:rsidRPr="00BF3694" w:rsidRDefault="00272624" w:rsidP="003F6201">
            <w:r w:rsidRPr="00BF3694">
              <w:t>Elleveranser i Övertorneå och Haparanda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</w:tbl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 w:rsidP="00272624">
      <w:pPr>
        <w:pStyle w:val="Blankrad"/>
      </w:pPr>
      <w:r w:rsidRPr="00BF36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HuvudrubrikFlisteNr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HuvudrubrikEnsam"/>
            </w:pPr>
            <w:r w:rsidRPr="00BF3694">
              <w:t>Anmälan om uppteckningar vid EU-nämndens sammanträde</w:t>
            </w:r>
            <w:r w:rsidR="00FF4B48" w:rsidRPr="00BF3694">
              <w:t>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HuvudrubrikKolumn3"/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2006/07:9 Fredagen den 1 december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</w:tbl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>
      <w:pPr>
        <w:pStyle w:val="Blankrad"/>
      </w:pPr>
      <w:r w:rsidRPr="00BF3694">
        <w:t xml:space="preserve">     </w:t>
      </w:r>
    </w:p>
    <w:p w:rsidR="00272624" w:rsidRPr="00BF3694" w:rsidRDefault="00272624" w:rsidP="00272624">
      <w:pPr>
        <w:pStyle w:val="Blankrad"/>
      </w:pPr>
      <w:r w:rsidRPr="00BF369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HuvudrubrikFlisteNr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Huvudrubrik"/>
            </w:pPr>
            <w:bookmarkStart w:id="2" w:name="Start_ÄrendenFörBordläggning"/>
            <w:bookmarkEnd w:id="2"/>
            <w:r w:rsidRPr="00BF3694">
              <w:t>Ärenden för bordläggning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HuvudrubrikKolumn3"/>
            </w:pPr>
            <w:r w:rsidRPr="00BF3694">
              <w:t>Reservationer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renderubrik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Civilutskottets betänkande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2006/07:CU3 Kompletterande bestämmelser till EG-förordningen om konsumentskyddssamarbete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renderubrik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Arbetsmarknadsutskottets betänkanden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2006/07:AU3 Ändringar i arbetslöshetsförsäkringen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3 res. (s,v,mp)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2006/07:AU1 Utgiftsområdena 13 Arbetsmarknad och 14 Arbetsliv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27 res. (s,v,mp)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renderubrik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Näringsutskottets betänkande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2006/07:NU3 Utgiftsområde 21 Energi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10 res. (s,v,mp)</w:t>
            </w:r>
          </w:p>
        </w:tc>
      </w:tr>
    </w:tbl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>
      <w:pPr>
        <w:pStyle w:val="Blankrad"/>
      </w:pPr>
      <w:r w:rsidRPr="00BF36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HuvudrubrikFlisteNr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Huvudrubrik"/>
            </w:pPr>
            <w:bookmarkStart w:id="3" w:name="Start_Ärendenföravgörande"/>
            <w:bookmarkEnd w:id="3"/>
            <w:r w:rsidRPr="00BF3694">
              <w:t>Ärenden för avgörande kl. 09.00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HuvudrubrikKolumn3"/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272624">
            <w:pPr>
              <w:pStyle w:val="renderubrik"/>
              <w:spacing w:before="0"/>
            </w:pPr>
          </w:p>
        </w:tc>
        <w:tc>
          <w:tcPr>
            <w:tcW w:w="6237" w:type="dxa"/>
          </w:tcPr>
          <w:p w:rsidR="00272624" w:rsidRPr="00BF3694" w:rsidRDefault="00272624" w:rsidP="00272624">
            <w:pPr>
              <w:pStyle w:val="Underrubrik"/>
            </w:pPr>
            <w:r w:rsidRPr="00BF3694">
              <w:t>Tidigare slutdebatterade</w:t>
            </w:r>
          </w:p>
        </w:tc>
        <w:tc>
          <w:tcPr>
            <w:tcW w:w="2481" w:type="dxa"/>
          </w:tcPr>
          <w:p w:rsidR="00272624" w:rsidRPr="00BF3694" w:rsidRDefault="00272624" w:rsidP="00272624">
            <w:pPr>
              <w:pStyle w:val="renderubrik"/>
              <w:spacing w:before="0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renderubrik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Utrikesutskottets betänkanden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2006/07:UU1 Utgiftsområde 5 Internationell samverkan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1 res. (mp)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2006/07:UU2 Utgiftsområde 7 Internationellt bistånd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5 res. (s,v,mp)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CF09E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Socialutskottets betänkanden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2006/07:SoU1 Utgiftsområde 9 Hälsovård, sjukvård och social omsorg m.m.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16 res. (s,v,mp)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2006/07:SoU2 Redovisning av fördelning av medel från Allmänna arvsfonden under budgetåret 2005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2006/07:SoU3 Skydd mot internationella hot mot människors hälsa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0"/>
              </w:numPr>
            </w:pPr>
            <w:r w:rsidRPr="00BF3694">
              <w:rPr>
                <w:szCs w:val="20"/>
              </w:rPr>
              <w:br w:type="page"/>
            </w: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Näringsutskottets betänkanden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2006/07:NU1 Utgiftsområde 24 Näringsliv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2 res. (s,v)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2006/07:NU2 Utgiftsområde 19 Regional utveckling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3 res. (s,v)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CF09E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Miljö- och jordbruksutskottets betänkanden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2006/07:MJU1 Utgiftsområde 20 Allmän miljö- och naturvård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4 res. (s,v,mp)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2006/07:MJU2 Utgiftsområde 23 Jord- och skogsbruk, fiske med anslutande näringar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2 res. (s,mp)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CF09E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Skatteutskottets betänkanden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2006/07:SkU9 Ändring i inkomstskattelagen (1999:1229) m.m. (förnyad behandling)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1 res. (s,v,mp)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 xml:space="preserve">2006/07:SkU4 Kontroll av postförsändelser 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 xml:space="preserve">2006/07:SkU7 Ändrade regler för uppskov med kapitalvinst vid avyttring av privatbostad 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1 res. (v)</w:t>
            </w:r>
          </w:p>
        </w:tc>
      </w:tr>
    </w:tbl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 w:rsidP="00272624">
      <w:pPr>
        <w:pStyle w:val="Blankrad"/>
      </w:pPr>
      <w:r w:rsidRPr="00BF3694">
        <w:t xml:space="preserve">     </w:t>
      </w:r>
    </w:p>
    <w:p w:rsidR="00272624" w:rsidRPr="00BF3694" w:rsidRDefault="00272624">
      <w:pPr>
        <w:pStyle w:val="Blankrad"/>
      </w:pPr>
      <w:r w:rsidRPr="00BF36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624" w:rsidRPr="00BF3694" w:rsidTr="003F6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624" w:rsidRPr="00BF3694" w:rsidRDefault="00272624" w:rsidP="003F6201">
            <w:pPr>
              <w:pStyle w:val="HuvudrubrikFlisteNr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Huvudrubrik"/>
            </w:pPr>
            <w:bookmarkStart w:id="4" w:name="Start_Ärendenfördebattochavgörande"/>
            <w:bookmarkEnd w:id="4"/>
            <w:r w:rsidRPr="00BF3694">
              <w:t>Ärenden för debatt och avgörande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HuvudrubrikKolumn3"/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renderubrik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Civilutskottets betänkande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2006/07:CU1 Utgiftsområde 18 Samhällsplanering, bostadsförsörjning, byggande samt konsumentpolitik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6 res. (s,v,mp)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renderubrik"/>
            </w:pPr>
          </w:p>
        </w:tc>
        <w:tc>
          <w:tcPr>
            <w:tcW w:w="6237" w:type="dxa"/>
          </w:tcPr>
          <w:p w:rsidR="00272624" w:rsidRPr="00BF3694" w:rsidRDefault="00272624" w:rsidP="003F6201">
            <w:pPr>
              <w:pStyle w:val="renderubrik"/>
            </w:pPr>
            <w:r w:rsidRPr="00BF3694">
              <w:t>Socialförsäkringsutskottets betänkanden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pStyle w:val="renderubrik"/>
              <w:rPr>
                <w:spacing w:val="-4"/>
              </w:rPr>
            </w:pP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2006/07:SfU1 Utgiftsområdena 10, 11 och 12 inom socialförsäkringsområdet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43 res. (s,v,mp)</w:t>
            </w:r>
          </w:p>
        </w:tc>
      </w:tr>
      <w:tr w:rsidR="00272624" w:rsidRPr="00BF3694" w:rsidTr="003F6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624" w:rsidRPr="00BF3694" w:rsidRDefault="00272624" w:rsidP="003F6201">
            <w:pPr>
              <w:pStyle w:val="FlistaNrText"/>
            </w:pPr>
          </w:p>
        </w:tc>
        <w:tc>
          <w:tcPr>
            <w:tcW w:w="6237" w:type="dxa"/>
          </w:tcPr>
          <w:p w:rsidR="00272624" w:rsidRPr="00BF3694" w:rsidRDefault="00272624" w:rsidP="003F6201">
            <w:r w:rsidRPr="00BF3694">
              <w:t>2006/07:SfU3 Avveckling av försäkringsdelegationerna m.m.</w:t>
            </w:r>
          </w:p>
        </w:tc>
        <w:tc>
          <w:tcPr>
            <w:tcW w:w="2481" w:type="dxa"/>
          </w:tcPr>
          <w:p w:rsidR="00272624" w:rsidRPr="00BF3694" w:rsidRDefault="00272624" w:rsidP="003F6201">
            <w:pPr>
              <w:rPr>
                <w:spacing w:val="-4"/>
              </w:rPr>
            </w:pPr>
            <w:r w:rsidRPr="00BF3694">
              <w:rPr>
                <w:spacing w:val="-4"/>
              </w:rPr>
              <w:t>4 res. (s,v,mp)</w:t>
            </w:r>
          </w:p>
        </w:tc>
      </w:tr>
    </w:tbl>
    <w:p w:rsidR="00272624" w:rsidRPr="00BF3694" w:rsidRDefault="00272624" w:rsidP="00272624">
      <w:pPr>
        <w:pStyle w:val="Blankrad"/>
      </w:pPr>
      <w:r w:rsidRPr="00BF3694">
        <w:t>     </w:t>
      </w:r>
    </w:p>
    <w:p w:rsidR="00272624" w:rsidRPr="00BF3694" w:rsidRDefault="00272624" w:rsidP="00272624">
      <w:pPr>
        <w:pStyle w:val="Blankrad"/>
      </w:pPr>
      <w:r w:rsidRPr="00BF3694">
        <w:t>     </w:t>
      </w:r>
    </w:p>
    <w:p w:rsidR="00CF09EB" w:rsidRPr="00BF3694" w:rsidRDefault="006E04A4">
      <w:pPr>
        <w:pStyle w:val="Blankrad"/>
      </w:pPr>
      <w:r w:rsidRPr="00BF369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F09EB" w:rsidRPr="00BF36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09EB" w:rsidRPr="00BF3694" w:rsidRDefault="00CF09EB" w:rsidP="007F4732">
            <w:pPr>
              <w:pStyle w:val="HuvudrubrikFlisteNr"/>
            </w:pPr>
          </w:p>
        </w:tc>
        <w:tc>
          <w:tcPr>
            <w:tcW w:w="6237" w:type="dxa"/>
          </w:tcPr>
          <w:p w:rsidR="00CF09EB" w:rsidRPr="00BF3694" w:rsidRDefault="00CF09EB">
            <w:pPr>
              <w:pStyle w:val="HuvudrubrikEnsam"/>
            </w:pPr>
            <w:bookmarkStart w:id="5" w:name="TypRubrik"/>
            <w:bookmarkEnd w:id="5"/>
            <w:r w:rsidRPr="00BF3694">
              <w:t>Återrapportering kl. 13.00</w:t>
            </w:r>
          </w:p>
        </w:tc>
        <w:tc>
          <w:tcPr>
            <w:tcW w:w="2481" w:type="dxa"/>
          </w:tcPr>
          <w:p w:rsidR="00CF09EB" w:rsidRPr="00BF3694" w:rsidRDefault="00CF09EB" w:rsidP="007F4732">
            <w:pPr>
              <w:pStyle w:val="HuvudrubrikKolumn3"/>
            </w:pPr>
          </w:p>
        </w:tc>
      </w:tr>
      <w:tr w:rsidR="00CF09EB" w:rsidRPr="00BF36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9EB" w:rsidRPr="00BF3694" w:rsidRDefault="00CF09EB" w:rsidP="00CF09EB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CF09EB" w:rsidRPr="00BF3694" w:rsidRDefault="00CF09EB">
            <w:r w:rsidRPr="00BF3694">
              <w:t>Statsminister Fredrik Reinfeldt (m) återrapporterar från Europeiska rådets möte 14-15 december</w:t>
            </w:r>
          </w:p>
        </w:tc>
        <w:tc>
          <w:tcPr>
            <w:tcW w:w="2481" w:type="dxa"/>
          </w:tcPr>
          <w:p w:rsidR="00CF09EB" w:rsidRPr="00BF3694" w:rsidRDefault="00CF09EB">
            <w:pPr>
              <w:rPr>
                <w:spacing w:val="-4"/>
              </w:rPr>
            </w:pPr>
          </w:p>
        </w:tc>
      </w:tr>
    </w:tbl>
    <w:p w:rsidR="00CF09EB" w:rsidRPr="00BF3694" w:rsidRDefault="00CF09EB">
      <w:pPr>
        <w:pStyle w:val="Blankrad"/>
      </w:pPr>
      <w:r w:rsidRPr="00BF3694">
        <w:t>     </w:t>
      </w:r>
    </w:p>
    <w:p w:rsidR="00CF09EB" w:rsidRPr="00BF3694" w:rsidRDefault="00CF09EB">
      <w:pPr>
        <w:pStyle w:val="Blankrad"/>
      </w:pPr>
      <w:r w:rsidRPr="00BF3694">
        <w:t>     </w:t>
      </w:r>
    </w:p>
    <w:p w:rsidR="00CF09EB" w:rsidRPr="00BF3694" w:rsidRDefault="00CF09EB">
      <w:pPr>
        <w:pStyle w:val="Blankrad"/>
      </w:pPr>
      <w:bookmarkStart w:id="7" w:name="Start"/>
      <w:bookmarkEnd w:id="7"/>
      <w:r w:rsidRPr="00BF369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F36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F369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F3694" w:rsidRDefault="006E04A4">
            <w:pPr>
              <w:pStyle w:val="StreckMitten"/>
            </w:pPr>
            <w:r w:rsidRPr="00BF3694">
              <w:tab/>
            </w:r>
            <w:r w:rsidRPr="00BF3694">
              <w:tab/>
            </w:r>
          </w:p>
        </w:tc>
      </w:tr>
    </w:tbl>
    <w:p w:rsidR="006E04A4" w:rsidRPr="00BF3694" w:rsidRDefault="006E04A4"/>
    <w:sectPr w:rsidR="006E04A4" w:rsidRPr="00BF369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116" w:rsidRPr="00BF3694" w:rsidRDefault="00E32116">
      <w:r w:rsidRPr="00BF3694">
        <w:separator/>
      </w:r>
    </w:p>
  </w:endnote>
  <w:endnote w:type="continuationSeparator" w:id="0">
    <w:p w:rsidR="00E32116" w:rsidRPr="00BF3694" w:rsidRDefault="00E32116">
      <w:r w:rsidRPr="00BF3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4D1" w:rsidRPr="00BF3694" w:rsidRDefault="00EF44D1">
    <w:pPr>
      <w:pStyle w:val="Sidhuvud"/>
      <w:jc w:val="center"/>
    </w:pPr>
    <w:r w:rsidRPr="00BF3694">
      <w:fldChar w:fldCharType="begin" w:fldLock="1"/>
    </w:r>
    <w:r w:rsidRPr="00BF3694">
      <w:instrText xml:space="preserve"> PAGE </w:instrText>
    </w:r>
    <w:r w:rsidRPr="00BF3694">
      <w:fldChar w:fldCharType="separate"/>
    </w:r>
    <w:r w:rsidR="00393236" w:rsidRPr="00BF3694">
      <w:t>3</w:t>
    </w:r>
    <w:r w:rsidRPr="00BF3694">
      <w:fldChar w:fldCharType="end"/>
    </w:r>
    <w:r w:rsidRPr="00BF3694">
      <w:t>(</w:t>
    </w:r>
    <w:r w:rsidRPr="00BF3694">
      <w:fldChar w:fldCharType="begin" w:fldLock="1"/>
    </w:r>
    <w:r w:rsidRPr="00BF3694">
      <w:instrText xml:space="preserve"> NUMPAGES </w:instrText>
    </w:r>
    <w:r w:rsidRPr="00BF3694">
      <w:fldChar w:fldCharType="separate"/>
    </w:r>
    <w:r w:rsidR="00393236" w:rsidRPr="00BF3694">
      <w:t>3</w:t>
    </w:r>
    <w:r w:rsidRPr="00BF3694">
      <w:fldChar w:fldCharType="end"/>
    </w:r>
    <w:r w:rsidRPr="00BF369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4D1" w:rsidRPr="00BF3694" w:rsidRDefault="00EF44D1">
    <w:pPr>
      <w:pStyle w:val="Sidhuvud"/>
      <w:jc w:val="center"/>
    </w:pPr>
    <w:r w:rsidRPr="00BF3694">
      <w:fldChar w:fldCharType="begin" w:fldLock="1"/>
    </w:r>
    <w:r w:rsidRPr="00BF3694">
      <w:instrText xml:space="preserve"> PAGE </w:instrText>
    </w:r>
    <w:r w:rsidRPr="00BF3694">
      <w:fldChar w:fldCharType="separate"/>
    </w:r>
    <w:r w:rsidR="00761DC4" w:rsidRPr="00BF3694">
      <w:t>1</w:t>
    </w:r>
    <w:r w:rsidRPr="00BF3694">
      <w:fldChar w:fldCharType="end"/>
    </w:r>
    <w:r w:rsidRPr="00BF3694">
      <w:t>(</w:t>
    </w:r>
    <w:r w:rsidRPr="00BF3694">
      <w:fldChar w:fldCharType="begin" w:fldLock="1"/>
    </w:r>
    <w:r w:rsidRPr="00BF3694">
      <w:instrText xml:space="preserve"> NUMPAGES </w:instrText>
    </w:r>
    <w:r w:rsidRPr="00BF3694">
      <w:fldChar w:fldCharType="separate"/>
    </w:r>
    <w:r w:rsidR="00393236" w:rsidRPr="00BF3694">
      <w:t>3</w:t>
    </w:r>
    <w:r w:rsidRPr="00BF3694">
      <w:fldChar w:fldCharType="end"/>
    </w:r>
    <w:r w:rsidRPr="00BF369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116" w:rsidRPr="00BF3694" w:rsidRDefault="00E32116">
      <w:r w:rsidRPr="00BF3694">
        <w:separator/>
      </w:r>
    </w:p>
  </w:footnote>
  <w:footnote w:type="continuationSeparator" w:id="0">
    <w:p w:rsidR="00E32116" w:rsidRPr="00BF3694" w:rsidRDefault="00E32116">
      <w:r w:rsidRPr="00BF36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4D1" w:rsidRPr="00BF3694" w:rsidRDefault="00EF44D1">
    <w:pPr>
      <w:pStyle w:val="Sidhuvud"/>
      <w:tabs>
        <w:tab w:val="clear" w:pos="4536"/>
      </w:tabs>
    </w:pPr>
    <w:r w:rsidRPr="00BF3694">
      <w:fldChar w:fldCharType="begin" w:fldLock="1"/>
    </w:r>
    <w:r w:rsidRPr="00BF3694">
      <w:instrText xml:space="preserve"> DOCPROPERTY "DocumentDate" </w:instrText>
    </w:r>
    <w:r w:rsidRPr="00BF3694">
      <w:fldChar w:fldCharType="separate"/>
    </w:r>
    <w:r w:rsidR="00393236" w:rsidRPr="00BF3694">
      <w:t>Tisdagen den 19 december 2006</w:t>
    </w:r>
    <w:r w:rsidRPr="00BF3694">
      <w:fldChar w:fldCharType="end"/>
    </w:r>
    <w:r w:rsidRPr="00BF3694">
      <w:tab/>
    </w:r>
  </w:p>
  <w:p w:rsidR="00EF44D1" w:rsidRPr="00BF3694" w:rsidRDefault="00EF44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F3694">
      <w:rPr>
        <w:sz w:val="12"/>
      </w:rPr>
      <w:tab/>
    </w:r>
  </w:p>
  <w:p w:rsidR="00EF44D1" w:rsidRPr="00BF3694" w:rsidRDefault="00EF44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4D1" w:rsidRPr="00BF3694" w:rsidRDefault="00BF369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F369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4D1" w:rsidRPr="00BF3694" w:rsidRDefault="00EF44D1">
    <w:pPr>
      <w:pStyle w:val="Dokumentrubrik"/>
      <w:spacing w:after="360"/>
    </w:pPr>
    <w:r w:rsidRPr="00BF369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66664419">
    <w:abstractNumId w:val="5"/>
  </w:num>
  <w:num w:numId="2" w16cid:durableId="1311861089">
    <w:abstractNumId w:val="2"/>
  </w:num>
  <w:num w:numId="3" w16cid:durableId="1766882741">
    <w:abstractNumId w:val="4"/>
  </w:num>
  <w:num w:numId="4" w16cid:durableId="1242300765">
    <w:abstractNumId w:val="1"/>
  </w:num>
  <w:num w:numId="5" w16cid:durableId="1968312321">
    <w:abstractNumId w:val="0"/>
  </w:num>
  <w:num w:numId="6" w16cid:durableId="584993815">
    <w:abstractNumId w:val="3"/>
  </w:num>
  <w:num w:numId="7" w16cid:durableId="1523742306">
    <w:abstractNumId w:val="3"/>
  </w:num>
  <w:num w:numId="8" w16cid:durableId="1689453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5CC1"/>
    <w:rsid w:val="00000608"/>
    <w:rsid w:val="00003249"/>
    <w:rsid w:val="00012BAD"/>
    <w:rsid w:val="00013362"/>
    <w:rsid w:val="00025ED1"/>
    <w:rsid w:val="00030ADD"/>
    <w:rsid w:val="00031E46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5CC1"/>
    <w:rsid w:val="0014779C"/>
    <w:rsid w:val="00147F56"/>
    <w:rsid w:val="00153EA0"/>
    <w:rsid w:val="001548E3"/>
    <w:rsid w:val="001576D2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37EAB"/>
    <w:rsid w:val="00242820"/>
    <w:rsid w:val="00272624"/>
    <w:rsid w:val="002760B5"/>
    <w:rsid w:val="002826A6"/>
    <w:rsid w:val="00287551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17CC5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3236"/>
    <w:rsid w:val="003945BB"/>
    <w:rsid w:val="003B796F"/>
    <w:rsid w:val="003C7487"/>
    <w:rsid w:val="003C7EDD"/>
    <w:rsid w:val="003D0E9A"/>
    <w:rsid w:val="003D2A08"/>
    <w:rsid w:val="003E1861"/>
    <w:rsid w:val="003F620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A7DDA"/>
    <w:rsid w:val="005B70D8"/>
    <w:rsid w:val="005C2FB4"/>
    <w:rsid w:val="005C7F3D"/>
    <w:rsid w:val="005D5DA3"/>
    <w:rsid w:val="005D65CC"/>
    <w:rsid w:val="005F0FE9"/>
    <w:rsid w:val="005F1084"/>
    <w:rsid w:val="005F4C03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FBF"/>
    <w:rsid w:val="00656C85"/>
    <w:rsid w:val="00660A6C"/>
    <w:rsid w:val="00662DB5"/>
    <w:rsid w:val="00690C89"/>
    <w:rsid w:val="00693162"/>
    <w:rsid w:val="006B4D0A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1DC4"/>
    <w:rsid w:val="0078127D"/>
    <w:rsid w:val="007965A0"/>
    <w:rsid w:val="007A090E"/>
    <w:rsid w:val="007B01A2"/>
    <w:rsid w:val="007B3D13"/>
    <w:rsid w:val="007C0AB9"/>
    <w:rsid w:val="007D165E"/>
    <w:rsid w:val="007D7A4C"/>
    <w:rsid w:val="007D7F1E"/>
    <w:rsid w:val="007F4732"/>
    <w:rsid w:val="007F5CBC"/>
    <w:rsid w:val="00807049"/>
    <w:rsid w:val="00821A25"/>
    <w:rsid w:val="00835D03"/>
    <w:rsid w:val="008362ED"/>
    <w:rsid w:val="00854C30"/>
    <w:rsid w:val="008600DA"/>
    <w:rsid w:val="0086222B"/>
    <w:rsid w:val="00887B6F"/>
    <w:rsid w:val="00891A92"/>
    <w:rsid w:val="0089403B"/>
    <w:rsid w:val="00897265"/>
    <w:rsid w:val="008C19C6"/>
    <w:rsid w:val="008C2406"/>
    <w:rsid w:val="008C2C60"/>
    <w:rsid w:val="008C79FF"/>
    <w:rsid w:val="008D70CE"/>
    <w:rsid w:val="008E1049"/>
    <w:rsid w:val="008F66F9"/>
    <w:rsid w:val="00902758"/>
    <w:rsid w:val="00905B87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9F37B3"/>
    <w:rsid w:val="00A047C8"/>
    <w:rsid w:val="00A2364A"/>
    <w:rsid w:val="00A24FCD"/>
    <w:rsid w:val="00A27870"/>
    <w:rsid w:val="00A31819"/>
    <w:rsid w:val="00A323E6"/>
    <w:rsid w:val="00A33A32"/>
    <w:rsid w:val="00A4395A"/>
    <w:rsid w:val="00A47E03"/>
    <w:rsid w:val="00A51BBE"/>
    <w:rsid w:val="00A63B75"/>
    <w:rsid w:val="00A65816"/>
    <w:rsid w:val="00A669E1"/>
    <w:rsid w:val="00A726A7"/>
    <w:rsid w:val="00A73A41"/>
    <w:rsid w:val="00A76381"/>
    <w:rsid w:val="00A80A58"/>
    <w:rsid w:val="00AA7CA3"/>
    <w:rsid w:val="00AC0E93"/>
    <w:rsid w:val="00AD51C2"/>
    <w:rsid w:val="00AD6C71"/>
    <w:rsid w:val="00AE255A"/>
    <w:rsid w:val="00AE4186"/>
    <w:rsid w:val="00AE6EAB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BF3694"/>
    <w:rsid w:val="00C04A70"/>
    <w:rsid w:val="00C11760"/>
    <w:rsid w:val="00C20D9F"/>
    <w:rsid w:val="00C337B2"/>
    <w:rsid w:val="00C37D3A"/>
    <w:rsid w:val="00C46D5F"/>
    <w:rsid w:val="00C60956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09EB"/>
    <w:rsid w:val="00CF242C"/>
    <w:rsid w:val="00CF710F"/>
    <w:rsid w:val="00D04310"/>
    <w:rsid w:val="00D1178C"/>
    <w:rsid w:val="00D1688C"/>
    <w:rsid w:val="00D22A02"/>
    <w:rsid w:val="00D2330C"/>
    <w:rsid w:val="00D35875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2677E"/>
    <w:rsid w:val="00E31377"/>
    <w:rsid w:val="00E32116"/>
    <w:rsid w:val="00E33544"/>
    <w:rsid w:val="00E33802"/>
    <w:rsid w:val="00E41505"/>
    <w:rsid w:val="00E4393B"/>
    <w:rsid w:val="00E44BE6"/>
    <w:rsid w:val="00E45215"/>
    <w:rsid w:val="00E521C9"/>
    <w:rsid w:val="00E75900"/>
    <w:rsid w:val="00E975DB"/>
    <w:rsid w:val="00EC40C9"/>
    <w:rsid w:val="00EE79AA"/>
    <w:rsid w:val="00EF3FB0"/>
    <w:rsid w:val="00EF44D1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1BC5"/>
    <w:rsid w:val="00F65389"/>
    <w:rsid w:val="00F82384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B48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E56E0-E8F6-42B1-B4BE-72AF0AD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F61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388</Words>
  <Characters>2765</Characters>
  <Application>Microsoft Office Word</Application>
  <DocSecurity>4</DocSecurity>
  <Lines>230</Lines>
  <Paragraphs>126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2006/07:43</vt:lpstr>
      <vt:lpstr>Tisdagen den 19 december 2006</vt:lpstr>
    </vt:vector>
  </TitlesOfParts>
  <Company>Riksdagen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2006-12-18T15:45:00Z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december 2006</vt:lpwstr>
  </property>
  <property fmtid="{D5CDD505-2E9C-101B-9397-08002B2CF9AE}" pid="3" name="DocumentNumber">
    <vt:lpwstr>43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2006-12-19</vt:lpwstr>
  </property>
</Properties>
</file>