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2674" w:rsidRDefault="006E04A4">
      <w:pPr>
        <w:pStyle w:val="Dokumentbeteckning"/>
        <w:rPr>
          <w:u w:val="single"/>
        </w:rPr>
      </w:pPr>
      <w:r w:rsidRPr="000B2674">
        <w:fldChar w:fldCharType="begin" w:fldLock="1"/>
      </w:r>
      <w:r w:rsidRPr="000B2674">
        <w:instrText xml:space="preserve"> DOCPROPERTY "DocumentYear" </w:instrText>
      </w:r>
      <w:r w:rsidRPr="000B2674">
        <w:fldChar w:fldCharType="separate"/>
      </w:r>
      <w:r w:rsidR="00F7453C" w:rsidRPr="000B2674">
        <w:t>2011/12</w:t>
      </w:r>
      <w:r w:rsidRPr="000B2674">
        <w:fldChar w:fldCharType="end"/>
      </w:r>
      <w:r w:rsidRPr="000B2674">
        <w:t>:</w:t>
      </w:r>
      <w:r w:rsidRPr="000B2674">
        <w:fldChar w:fldCharType="begin" w:fldLock="1"/>
      </w:r>
      <w:r w:rsidRPr="000B2674">
        <w:instrText xml:space="preserve"> DOCPROPERTY "DocumentNumber" </w:instrText>
      </w:r>
      <w:r w:rsidRPr="000B2674">
        <w:fldChar w:fldCharType="separate"/>
      </w:r>
      <w:r w:rsidR="00F7453C" w:rsidRPr="000B2674">
        <w:t>27</w:t>
      </w:r>
      <w:r w:rsidRPr="000B2674">
        <w:fldChar w:fldCharType="end"/>
      </w:r>
    </w:p>
    <w:p w:rsidR="006E04A4" w:rsidRPr="000B2674" w:rsidRDefault="006E04A4">
      <w:pPr>
        <w:pStyle w:val="Datum"/>
        <w:outlineLvl w:val="0"/>
      </w:pPr>
      <w:r w:rsidRPr="000B2674">
        <w:fldChar w:fldCharType="begin" w:fldLock="1"/>
      </w:r>
      <w:r w:rsidRPr="000B2674">
        <w:instrText xml:space="preserve"> DOCPROPERTY "DocumentDate" </w:instrText>
      </w:r>
      <w:r w:rsidRPr="000B2674">
        <w:fldChar w:fldCharType="separate"/>
      </w:r>
      <w:r w:rsidR="00F7453C" w:rsidRPr="000B2674">
        <w:t>Tisdagen den 8 november 2011</w:t>
      </w:r>
      <w:r w:rsidRPr="000B267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B2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2674" w:rsidRDefault="00127659">
            <w:pPr>
              <w:pStyle w:val="Plenum"/>
              <w:tabs>
                <w:tab w:val="clear" w:pos="1418"/>
              </w:tabs>
            </w:pPr>
            <w:r w:rsidRPr="000B2674">
              <w:t>Kl.</w:t>
            </w:r>
          </w:p>
        </w:tc>
        <w:tc>
          <w:tcPr>
            <w:tcW w:w="851" w:type="dxa"/>
          </w:tcPr>
          <w:p w:rsidR="006E04A4" w:rsidRPr="000B2674" w:rsidRDefault="0012765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2674">
              <w:t>13.00</w:t>
            </w:r>
          </w:p>
        </w:tc>
        <w:tc>
          <w:tcPr>
            <w:tcW w:w="397" w:type="dxa"/>
          </w:tcPr>
          <w:p w:rsidR="006E04A4" w:rsidRPr="000B267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2674" w:rsidRDefault="0012765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B2674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0B2674" w:rsidRDefault="006E04A4">
      <w:pPr>
        <w:pStyle w:val="StreckLngt"/>
      </w:pPr>
      <w:r w:rsidRPr="000B2674">
        <w:tab/>
      </w:r>
    </w:p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9B083D" w:rsidP="000B542B">
            <w:pPr>
              <w:pStyle w:val="HuvudrubrikEnsam"/>
            </w:pPr>
            <w:r w:rsidRPr="000B2674">
              <w:t>Ansökan om ledighet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Fredrik Lundh Sammeli (S) fr.o.m. den 23 november 2011 t.o.m. den 1 maj 2012</w:t>
            </w:r>
          </w:p>
          <w:p w:rsidR="00127659" w:rsidRPr="000B2674" w:rsidRDefault="00127659" w:rsidP="000B542B">
            <w:r w:rsidRPr="000B2674">
              <w:t>Ersättare Tomas Nilsson (S)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r w:rsidRPr="000B2674">
              <w:t>Anmälan om kompletteringsval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Tomas Nilsson (S) som suppleant i socialförsäkringsutskottet fr.o.m. den 23 november 2011 t.o.m. den 1 maj 2012 under Fredrik Lundh Sammelis (S) ledighet</w:t>
            </w:r>
          </w:p>
          <w:p w:rsidR="00127659" w:rsidRPr="000B2674" w:rsidRDefault="00127659" w:rsidP="000B542B"/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r w:rsidRPr="000B2674">
              <w:t>Meddelande om val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Vid morgondagens sammanträde företas val av ställföreträdande justitieombudsman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r w:rsidRPr="000B2674">
              <w:t>Meddelande om frågestund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Under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Underrubrik"/>
            </w:pPr>
            <w:r w:rsidRPr="000B2674">
              <w:t>Torsdagen den 10 november kl. 14.00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Under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Följande statsråd kommer att delta:</w:t>
            </w:r>
          </w:p>
          <w:p w:rsidR="00127659" w:rsidRPr="000B2674" w:rsidRDefault="00127659" w:rsidP="000B542B">
            <w:r w:rsidRPr="000B2674">
              <w:t>Statsrådet Maria Larsson (KD)</w:t>
            </w:r>
          </w:p>
          <w:p w:rsidR="00127659" w:rsidRPr="000B2674" w:rsidRDefault="00127659" w:rsidP="000B542B">
            <w:r w:rsidRPr="000B2674">
              <w:t>Statsrådet Catharina Elmsäter-Svärd (M)</w:t>
            </w:r>
          </w:p>
          <w:p w:rsidR="00127659" w:rsidRPr="000B2674" w:rsidRDefault="00127659" w:rsidP="000B542B">
            <w:r w:rsidRPr="000B2674">
              <w:t>Miljöminister Lena Ek (C)</w:t>
            </w:r>
          </w:p>
          <w:p w:rsidR="00127659" w:rsidRPr="000B2674" w:rsidRDefault="00127659" w:rsidP="000B542B">
            <w:r w:rsidRPr="000B2674">
              <w:t>Statsrådet Erik Ullenhag (FP)</w:t>
            </w:r>
          </w:p>
          <w:p w:rsidR="00127659" w:rsidRPr="000B2674" w:rsidRDefault="00127659" w:rsidP="000B542B">
            <w:r w:rsidRPr="000B2674">
              <w:t>Statsrådet Anna-Karin Hatt (C)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bookmarkStart w:id="1" w:name="TypRubrik"/>
            <w:bookmarkEnd w:id="1"/>
            <w:r w:rsidRPr="000B2674">
              <w:t>Anmälan om protokollsutdrag från utskott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2011/12:6 Torsdagen den 27 oktober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J</w:t>
            </w:r>
            <w:r w:rsidR="009B083D" w:rsidRPr="000B2674">
              <w:rPr>
                <w:spacing w:val="-4"/>
              </w:rPr>
              <w:t>u</w:t>
            </w:r>
            <w:r w:rsidRPr="000B2674">
              <w:rPr>
                <w:spacing w:val="-4"/>
              </w:rPr>
              <w:t>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2011/12:6 Torsdagen den 27 oktober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NU</w:t>
            </w:r>
          </w:p>
        </w:tc>
      </w:tr>
    </w:tbl>
    <w:p w:rsidR="00127659" w:rsidRPr="000B2674" w:rsidRDefault="00127659" w:rsidP="00F221DA">
      <w:pPr>
        <w:pStyle w:val="Blankrad"/>
      </w:pPr>
      <w:bookmarkStart w:id="2" w:name="StartText"/>
      <w:bookmarkEnd w:id="2"/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bookmarkStart w:id="3" w:name="Start_EUdokumentFaktapromemoria"/>
            <w:bookmarkEnd w:id="3"/>
            <w:r w:rsidRPr="000B267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  <w:r w:rsidRPr="000B2674">
              <w:t>Ansvarigt utskott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 xml:space="preserve">2011/12:FPM18 System för </w:t>
            </w:r>
            <w:r w:rsidR="009B083D" w:rsidRPr="000B2674">
              <w:t>utnämning</w:t>
            </w:r>
            <w:r w:rsidRPr="000B2674">
              <w:t xml:space="preserve"> av ytterligare domare i tribunalen</w:t>
            </w:r>
            <w:r w:rsidRPr="000B2674">
              <w:rPr>
                <w:i/>
              </w:rPr>
              <w:t xml:space="preserve"> KOM(2011) 596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JuU 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2011/12:FPM19 Förvaltning av Schengensamarbetet</w:t>
            </w:r>
            <w:r w:rsidRPr="000B2674">
              <w:rPr>
                <w:i/>
              </w:rPr>
              <w:t xml:space="preserve"> KOM(2011) 559</w:t>
            </w:r>
            <w:r w:rsidR="009B083D" w:rsidRPr="000B2674">
              <w:rPr>
                <w:i/>
              </w:rPr>
              <w:t>,</w:t>
            </w:r>
            <w:r w:rsidRPr="000B2674">
              <w:rPr>
                <w:i/>
              </w:rPr>
              <w:t xml:space="preserve"> KOM(2011) 560</w:t>
            </w:r>
            <w:r w:rsidR="009B083D" w:rsidRPr="000B2674">
              <w:rPr>
                <w:i/>
              </w:rPr>
              <w:t>,</w:t>
            </w:r>
            <w:r w:rsidRPr="000B2674">
              <w:rPr>
                <w:i/>
              </w:rPr>
              <w:t xml:space="preserve"> KOM(2011) 561 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JuU 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2011/12:FPM20 Direktiv om gemensamt system för skatt på finansiella transaktioner</w:t>
            </w:r>
            <w:r w:rsidRPr="000B2674">
              <w:rPr>
                <w:i/>
              </w:rPr>
              <w:t xml:space="preserve"> KOM(2011) 594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SkU 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2011/12:FPM21 EU-lagstiftning om transport av radioaktivt material</w:t>
            </w:r>
            <w:r w:rsidRPr="000B2674">
              <w:rPr>
                <w:i/>
              </w:rPr>
              <w:t xml:space="preserve"> KOM(2011) 518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FöU </w:t>
            </w: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"/>
            </w:pPr>
            <w:bookmarkStart w:id="4" w:name="Start_HänvisningTillUtskott"/>
            <w:bookmarkEnd w:id="4"/>
            <w:r w:rsidRPr="000B2674">
              <w:t>Ärenden för hänvisning till utskott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  <w:r w:rsidRPr="000B2674">
              <w:t>Förslag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Proposition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2011/12:24 Sekretess hos Försvarsexportmyndigheten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KU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Motioner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Motions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Motionsrubrik"/>
            </w:pPr>
            <w:r w:rsidRPr="000B2674">
              <w:t>med anledning av prop. 2011/12:15 Genomförande av det nya EU-direktivet om bistånd med indrivning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Motions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2011/12:Sk3 av David Lång (SD)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SkU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Motions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Motionsrubrik"/>
            </w:pPr>
            <w:r w:rsidRPr="000B2674">
              <w:t>med anledning av prop. 2011/12:22 Fortsatt giltighet av de tidsbegränsade lagarna om hemliga tvångsmedel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Motions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2011/12:Ju1 av Maria Ferm (MP)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JuU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Motions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Motionsrubrik"/>
            </w:pPr>
            <w:r w:rsidRPr="000B2674">
              <w:t>med anledning av skr. 2011/12:18 Riksrevisionens rapport om svenska bidrag till internationella insatser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Motions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2011/12:U6 av Urban Ahlin m.fl. (S)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UU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2011/12:U7 av Bodil Ceballos m.fl. (MP)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UU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2011/12:U8 av Julia Kronlid och Mikael Jansson (SD)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UU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Motions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Motionsrubrik"/>
            </w:pPr>
            <w:r w:rsidRPr="000B2674">
              <w:t>med anledning av skr. 2011/12:19 Riksrevisionens rapport om Försvarsmaktens stöd till samhället vid kriser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Motions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2011/12:Fö3 av Mikael Jansson och Richard Jomshof (SD)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FöU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2011/12:Fö4 av Peter Rådberg m.fl. (MP)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FöU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EU-dokument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KOM(2011) 658 Förslag till Europaparlamentets och rådets förordning om riktlinjer för transeuropeiska energiinfrastrukturer och om upphävande av beslut</w:t>
            </w:r>
          </w:p>
          <w:p w:rsidR="00127659" w:rsidRPr="000B2674" w:rsidRDefault="00127659" w:rsidP="000B542B">
            <w:r w:rsidRPr="000B2674">
              <w:t>nr 1364/2006/EG</w:t>
            </w:r>
          </w:p>
          <w:p w:rsidR="00127659" w:rsidRPr="000B2674" w:rsidRDefault="00127659" w:rsidP="000B542B">
            <w:r w:rsidRPr="000B2674">
              <w:rPr>
                <w:i/>
              </w:rPr>
              <w:t>Åttaveckorsfristen för att avge ett motiverat yttrande går ut den 2 januari 2012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NU 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KOM(2011) 659 Förslag till Europaparlamentets och rådets förordning om ändring av beslut nr 1639/2006/EG om att upprätta ett ramprogram för konkurrenskraft och innovation (2007–2013</w:t>
            </w:r>
            <w:r w:rsidR="00344EF9" w:rsidRPr="000B2674">
              <w:t>)</w:t>
            </w:r>
            <w:r w:rsidRPr="000B2674">
              <w:t xml:space="preserve"> och av förordning (EG) nr 680/2007 om allmänna regler för gemenskapens finansiella stöd på området transeuropeiska nät på transportområdet och energiområdet</w:t>
            </w:r>
          </w:p>
          <w:p w:rsidR="00127659" w:rsidRPr="000B2674" w:rsidRDefault="00127659" w:rsidP="000B542B">
            <w:r w:rsidRPr="000B2674">
              <w:rPr>
                <w:i/>
              </w:rPr>
              <w:t>Åttaveckorsfristen för att avge ett motiverat yttrande går ut den 26 december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 xml:space="preserve">TU </w:t>
            </w: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"/>
            </w:pPr>
            <w:bookmarkStart w:id="5" w:name="Start_ÄrendenFörBordläggning"/>
            <w:bookmarkEnd w:id="5"/>
            <w:r w:rsidRPr="000B2674">
              <w:t>Ärenden för bordläggning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  <w:r w:rsidRPr="000B2674">
              <w:t>Reservationer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Justitieutskottets betänkande</w:t>
            </w:r>
            <w:r w:rsidR="000631DD" w:rsidRPr="000B2674">
              <w:t xml:space="preserve"> och utlåtande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2011/12:JuU5 Överlämnande från Sverige enligt en nordisk arresteringsorder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2011/12:JuU13 Subsidiaritetsprövning av förslag till gemensamma regler för tillfälligt återinförande av gränskontroller vid de inre gränserna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2 res. (SD,V)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Socialutskottets betänkanden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2011/12:SoU3 Utredningar avseende vissa dödsfall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  <w:r w:rsidRPr="000B2674">
              <w:rPr>
                <w:spacing w:val="-4"/>
              </w:rPr>
              <w:t>2 res. (MP,V)</w:t>
            </w: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2011/12:SoU4 Rättelser i alkohollagen (2010:1622)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Trafikutskottets betänkande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2011/12:TU3 Godkännande av järnvägsfordon och ansvar för underhåll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 xml:space="preserve">Näringsutskottets </w:t>
            </w:r>
            <w:r w:rsidR="000631DD" w:rsidRPr="000B2674">
              <w:t>utlåtande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2011/12:NU7 Grönbok om distribution av audiovisuella verk i Europeiska unionen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rende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renderubrik"/>
            </w:pPr>
            <w:r w:rsidRPr="000B2674">
              <w:t>Utbildningsutskottets betänkande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rende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2011/12:UbU5 Oförbrukade forskningsbidrag vid universitet och högskolor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659" w:rsidRPr="000B2674" w:rsidTr="000B54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659" w:rsidRPr="000B2674" w:rsidRDefault="00127659" w:rsidP="000B542B">
            <w:pPr>
              <w:pStyle w:val="HuvudrubrikFlisteNr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HuvudrubrikEnsam"/>
            </w:pPr>
            <w:bookmarkStart w:id="6" w:name="Start_Interpellationer"/>
            <w:bookmarkEnd w:id="6"/>
            <w:r w:rsidRPr="000B2674">
              <w:t>Svar på interpellationer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HuvudrubrikKolumn3"/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Underrubrik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Underrubrik"/>
            </w:pPr>
            <w:r w:rsidRPr="000B2674">
              <w:t>Interpellationer upptagna under samma punkt besvaras i ett sammanhang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Underrubrik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Besvaradav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Besvaradav"/>
            </w:pPr>
            <w:r w:rsidRPr="000B2674">
              <w:t>Justitieminister Beatrice Ask (M)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Besvaradav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2011/12:32 av Hans Linde (V)</w:t>
            </w:r>
          </w:p>
          <w:p w:rsidR="00127659" w:rsidRPr="000B2674" w:rsidRDefault="00127659" w:rsidP="000B542B">
            <w:r w:rsidRPr="000B2674">
              <w:t>Jäv för statsråd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Besvaradav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Besvaradav"/>
            </w:pPr>
            <w:r w:rsidRPr="000B2674">
              <w:t>Arbetsmarknadsminister Hillevi Engström (M)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Besvaradav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2011/12:44 av Monica Green (S)</w:t>
            </w:r>
          </w:p>
          <w:p w:rsidR="00127659" w:rsidRPr="000B2674" w:rsidRDefault="00127659" w:rsidP="000B542B">
            <w:r w:rsidRPr="000B2674">
              <w:t>Utanförskapet och utförsäkringarna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2011/12:59 av Josefin Brink (V)</w:t>
            </w:r>
          </w:p>
          <w:p w:rsidR="00127659" w:rsidRPr="000B2674" w:rsidRDefault="00127659" w:rsidP="000B542B">
            <w:r w:rsidRPr="000B2674">
              <w:t>Fusk och exploatering av arbetskraft på biltvättar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Besvaradav"/>
            </w:pPr>
          </w:p>
        </w:tc>
        <w:tc>
          <w:tcPr>
            <w:tcW w:w="6237" w:type="dxa"/>
          </w:tcPr>
          <w:p w:rsidR="00127659" w:rsidRPr="000B2674" w:rsidRDefault="00127659" w:rsidP="000B542B">
            <w:pPr>
              <w:pStyle w:val="Besvaradav"/>
            </w:pPr>
            <w:r w:rsidRPr="000B2674">
              <w:t>Statsrådet Catharina Elmsäter-Svärd (M)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pStyle w:val="Besvaradav"/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>
            <w:pPr>
              <w:pStyle w:val="FlistaNrText"/>
            </w:pPr>
          </w:p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2011/12:51 av Ibrahim Baylan (S)</w:t>
            </w:r>
          </w:p>
          <w:p w:rsidR="00127659" w:rsidRPr="000B2674" w:rsidRDefault="00127659" w:rsidP="000B542B">
            <w:r w:rsidRPr="000B2674">
              <w:t>Norrbotniabanan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/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2011/12:53 av Jonas Sjöstedt (V)</w:t>
            </w:r>
          </w:p>
          <w:p w:rsidR="00127659" w:rsidRPr="000B2674" w:rsidRDefault="00127659" w:rsidP="000B542B">
            <w:r w:rsidRPr="000B2674">
              <w:t>Järnvägsinvesteringar i Norrland</w:t>
            </w:r>
          </w:p>
          <w:p w:rsidR="00127659" w:rsidRPr="000B2674" w:rsidRDefault="00127659" w:rsidP="000B542B">
            <w:r w:rsidRPr="000B2674">
              <w:t>Siv Holma (V) tar svaret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  <w:tr w:rsidR="00127659" w:rsidRPr="000B2674" w:rsidTr="000B54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659" w:rsidRPr="000B2674" w:rsidRDefault="00127659" w:rsidP="000B542B"/>
        </w:tc>
        <w:tc>
          <w:tcPr>
            <w:tcW w:w="6237" w:type="dxa"/>
          </w:tcPr>
          <w:p w:rsidR="00127659" w:rsidRPr="000B2674" w:rsidRDefault="00127659" w:rsidP="000B542B">
            <w:r w:rsidRPr="000B2674">
              <w:t>2011/12:54 av Siv Holma (V)</w:t>
            </w:r>
          </w:p>
          <w:p w:rsidR="00127659" w:rsidRPr="000B2674" w:rsidRDefault="00127659" w:rsidP="000B542B">
            <w:r w:rsidRPr="000B2674">
              <w:t>Utbyggnad av Malmbanan</w:t>
            </w:r>
          </w:p>
        </w:tc>
        <w:tc>
          <w:tcPr>
            <w:tcW w:w="2481" w:type="dxa"/>
          </w:tcPr>
          <w:p w:rsidR="00127659" w:rsidRPr="000B2674" w:rsidRDefault="00127659" w:rsidP="000B542B">
            <w:pPr>
              <w:rPr>
                <w:spacing w:val="-4"/>
              </w:rPr>
            </w:pPr>
          </w:p>
        </w:tc>
      </w:tr>
    </w:tbl>
    <w:p w:rsidR="00127659" w:rsidRPr="000B2674" w:rsidRDefault="00127659" w:rsidP="00F221DA">
      <w:pPr>
        <w:pStyle w:val="Blankrad"/>
      </w:pPr>
      <w:r w:rsidRPr="000B2674">
        <w:t>     </w:t>
      </w:r>
    </w:p>
    <w:p w:rsidR="00127659" w:rsidRPr="000B2674" w:rsidRDefault="00127659" w:rsidP="00F221DA">
      <w:pPr>
        <w:pStyle w:val="Blankrad"/>
      </w:pPr>
      <w:bookmarkStart w:id="7" w:name="Start"/>
      <w:bookmarkEnd w:id="7"/>
      <w:r w:rsidRPr="000B26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26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267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2674" w:rsidRDefault="006E04A4" w:rsidP="00D016E9">
            <w:pPr>
              <w:pStyle w:val="StreckMitten"/>
            </w:pPr>
            <w:r w:rsidRPr="000B2674">
              <w:tab/>
            </w:r>
            <w:r w:rsidRPr="000B2674">
              <w:tab/>
            </w:r>
          </w:p>
        </w:tc>
      </w:tr>
    </w:tbl>
    <w:p w:rsidR="006E04A4" w:rsidRPr="000B2674" w:rsidRDefault="006E04A4" w:rsidP="003675A0">
      <w:pPr>
        <w:pStyle w:val="Blankrad"/>
      </w:pPr>
    </w:p>
    <w:sectPr w:rsidR="006E04A4" w:rsidRPr="000B267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6E4" w:rsidRPr="000B2674" w:rsidRDefault="005626E4">
      <w:r w:rsidRPr="000B2674">
        <w:separator/>
      </w:r>
    </w:p>
  </w:endnote>
  <w:endnote w:type="continuationSeparator" w:id="0">
    <w:p w:rsidR="005626E4" w:rsidRPr="000B2674" w:rsidRDefault="005626E4">
      <w:r w:rsidRPr="000B26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53C" w:rsidRPr="000B2674" w:rsidRDefault="00F7453C">
    <w:pPr>
      <w:pStyle w:val="Sidhuvud"/>
      <w:jc w:val="center"/>
    </w:pPr>
    <w:r w:rsidRPr="000B2674">
      <w:fldChar w:fldCharType="begin" w:fldLock="1"/>
    </w:r>
    <w:r w:rsidRPr="000B2674">
      <w:instrText xml:space="preserve"> PAGE </w:instrText>
    </w:r>
    <w:r w:rsidRPr="000B2674">
      <w:fldChar w:fldCharType="separate"/>
    </w:r>
    <w:r w:rsidRPr="000B2674">
      <w:t>3</w:t>
    </w:r>
    <w:r w:rsidRPr="000B2674">
      <w:fldChar w:fldCharType="end"/>
    </w:r>
    <w:r w:rsidRPr="000B2674">
      <w:t xml:space="preserve"> (</w:t>
    </w:r>
    <w:r w:rsidRPr="000B2674">
      <w:fldChar w:fldCharType="begin" w:fldLock="1"/>
    </w:r>
    <w:r w:rsidRPr="000B2674">
      <w:instrText xml:space="preserve"> NUMPAGES </w:instrText>
    </w:r>
    <w:r w:rsidRPr="000B2674">
      <w:fldChar w:fldCharType="separate"/>
    </w:r>
    <w:r w:rsidRPr="000B2674">
      <w:t>4</w:t>
    </w:r>
    <w:r w:rsidRPr="000B2674">
      <w:fldChar w:fldCharType="end"/>
    </w:r>
    <w:r w:rsidRPr="000B2674">
      <w:t>)</w:t>
    </w:r>
  </w:p>
  <w:p w:rsidR="00F7453C" w:rsidRPr="000B2674" w:rsidRDefault="00F745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53C" w:rsidRPr="000B2674" w:rsidRDefault="00F7453C">
    <w:pPr>
      <w:pStyle w:val="Sidhuvud"/>
      <w:jc w:val="center"/>
    </w:pPr>
    <w:r w:rsidRPr="000B2674">
      <w:fldChar w:fldCharType="begin" w:fldLock="1"/>
    </w:r>
    <w:r w:rsidRPr="000B2674">
      <w:instrText xml:space="preserve"> PAGE </w:instrText>
    </w:r>
    <w:r w:rsidRPr="000B2674">
      <w:fldChar w:fldCharType="separate"/>
    </w:r>
    <w:r w:rsidRPr="000B2674">
      <w:t>4</w:t>
    </w:r>
    <w:r w:rsidRPr="000B2674">
      <w:fldChar w:fldCharType="end"/>
    </w:r>
    <w:r w:rsidRPr="000B2674">
      <w:t xml:space="preserve"> (</w:t>
    </w:r>
    <w:r w:rsidRPr="000B2674">
      <w:fldChar w:fldCharType="begin" w:fldLock="1"/>
    </w:r>
    <w:r w:rsidRPr="000B2674">
      <w:instrText xml:space="preserve"> NUMPAGES </w:instrText>
    </w:r>
    <w:r w:rsidRPr="000B2674">
      <w:fldChar w:fldCharType="separate"/>
    </w:r>
    <w:r w:rsidRPr="000B2674">
      <w:t>4</w:t>
    </w:r>
    <w:r w:rsidRPr="000B2674">
      <w:fldChar w:fldCharType="end"/>
    </w:r>
    <w:r w:rsidRPr="000B2674">
      <w:t>)</w:t>
    </w:r>
  </w:p>
  <w:p w:rsidR="00F7453C" w:rsidRPr="000B2674" w:rsidRDefault="00F745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6E4" w:rsidRPr="000B2674" w:rsidRDefault="005626E4">
      <w:r w:rsidRPr="000B2674">
        <w:separator/>
      </w:r>
    </w:p>
  </w:footnote>
  <w:footnote w:type="continuationSeparator" w:id="0">
    <w:p w:rsidR="005626E4" w:rsidRPr="000B2674" w:rsidRDefault="005626E4">
      <w:r w:rsidRPr="000B26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53C" w:rsidRPr="000B2674" w:rsidRDefault="00F7453C">
    <w:pPr>
      <w:pStyle w:val="Sidhuvud"/>
      <w:tabs>
        <w:tab w:val="clear" w:pos="4536"/>
      </w:tabs>
    </w:pPr>
    <w:r w:rsidRPr="000B2674">
      <w:fldChar w:fldCharType="begin" w:fldLock="1"/>
    </w:r>
    <w:r w:rsidRPr="000B2674">
      <w:instrText xml:space="preserve"> DOCPROPERTY "DocumentDate" </w:instrText>
    </w:r>
    <w:r w:rsidRPr="000B2674">
      <w:fldChar w:fldCharType="separate"/>
    </w:r>
    <w:r w:rsidRPr="000B2674">
      <w:t>Tisdagen den 8 november 2011</w:t>
    </w:r>
    <w:r w:rsidRPr="000B2674">
      <w:fldChar w:fldCharType="end"/>
    </w:r>
    <w:r w:rsidRPr="000B2674">
      <w:tab/>
    </w:r>
  </w:p>
  <w:p w:rsidR="00F7453C" w:rsidRPr="000B2674" w:rsidRDefault="00F745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2674">
      <w:rPr>
        <w:sz w:val="12"/>
      </w:rPr>
      <w:tab/>
    </w:r>
  </w:p>
  <w:p w:rsidR="00F7453C" w:rsidRPr="000B2674" w:rsidRDefault="00F7453C"/>
  <w:p w:rsidR="00F7453C" w:rsidRPr="000B2674" w:rsidRDefault="00F745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53C" w:rsidRPr="000B2674" w:rsidRDefault="000B267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267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53C" w:rsidRPr="000B2674" w:rsidRDefault="00F7453C">
    <w:pPr>
      <w:pStyle w:val="Dokumentrubrik"/>
      <w:spacing w:after="360"/>
    </w:pPr>
    <w:r w:rsidRPr="000B2674">
      <w:t>Föredragningslista</w:t>
    </w:r>
  </w:p>
  <w:p w:rsidR="00F7453C" w:rsidRPr="000B2674" w:rsidRDefault="00F74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643173">
    <w:abstractNumId w:val="5"/>
  </w:num>
  <w:num w:numId="2" w16cid:durableId="853156655">
    <w:abstractNumId w:val="2"/>
  </w:num>
  <w:num w:numId="3" w16cid:durableId="78790576">
    <w:abstractNumId w:val="4"/>
  </w:num>
  <w:num w:numId="4" w16cid:durableId="57826843">
    <w:abstractNumId w:val="1"/>
  </w:num>
  <w:num w:numId="5" w16cid:durableId="203909122">
    <w:abstractNumId w:val="0"/>
  </w:num>
  <w:num w:numId="6" w16cid:durableId="1812167057">
    <w:abstractNumId w:val="3"/>
  </w:num>
  <w:num w:numId="7" w16cid:durableId="236477909">
    <w:abstractNumId w:val="3"/>
  </w:num>
  <w:num w:numId="8" w16cid:durableId="1940870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02E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1DD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2674"/>
    <w:rsid w:val="000B542B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3649"/>
    <w:rsid w:val="00127659"/>
    <w:rsid w:val="00130979"/>
    <w:rsid w:val="00135D30"/>
    <w:rsid w:val="00143280"/>
    <w:rsid w:val="00143518"/>
    <w:rsid w:val="00143D28"/>
    <w:rsid w:val="00146992"/>
    <w:rsid w:val="0014779C"/>
    <w:rsid w:val="00147F56"/>
    <w:rsid w:val="00152C01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37A15"/>
    <w:rsid w:val="00340024"/>
    <w:rsid w:val="0034141E"/>
    <w:rsid w:val="0034178D"/>
    <w:rsid w:val="00341C37"/>
    <w:rsid w:val="00344EF9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3ABF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26E4"/>
    <w:rsid w:val="00564D13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2E2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083D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12E4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453C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8A85-1A78-4921-A8E6-053D73B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620</Words>
  <Characters>3968</Characters>
  <Application>Microsoft Office Word</Application>
  <DocSecurity>4</DocSecurity>
  <Lines>264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2011-11-07T14:45:00Z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november 2011</vt:lpwstr>
  </property>
  <property fmtid="{D5CDD505-2E9C-101B-9397-08002B2CF9AE}" pid="3" name="DocumentNumber">
    <vt:lpwstr>27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2011-11-08</vt:lpwstr>
  </property>
  <property fmtid="{D5CDD505-2E9C-101B-9397-08002B2CF9AE}" pid="7" name="DatumAvgörande">
    <vt:lpwstr>2011-11-08</vt:lpwstr>
  </property>
</Properties>
</file>