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77777777" w:rsidR="008D0D89" w:rsidRPr="00CD7BA8" w:rsidRDefault="008D0D8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3281CB06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1C7632">
              <w:rPr>
                <w:b/>
                <w:szCs w:val="24"/>
              </w:rPr>
              <w:t>1</w:t>
            </w:r>
            <w:r w:rsidR="00693076">
              <w:rPr>
                <w:b/>
                <w:szCs w:val="24"/>
              </w:rPr>
              <w:t>7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26EDB9AF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693076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693076">
              <w:rPr>
                <w:szCs w:val="24"/>
              </w:rPr>
              <w:t>02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00F8526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93076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6C47AE" w:rsidRPr="006C47AE">
              <w:rPr>
                <w:szCs w:val="24"/>
              </w:rPr>
              <w:t>12</w:t>
            </w:r>
            <w:r w:rsidR="00A97E26" w:rsidRPr="006C47AE">
              <w:rPr>
                <w:szCs w:val="24"/>
              </w:rPr>
              <w:t>.</w:t>
            </w:r>
            <w:r w:rsidR="00930623" w:rsidRPr="006C47AE">
              <w:rPr>
                <w:szCs w:val="24"/>
              </w:rPr>
              <w:t>0</w:t>
            </w:r>
            <w:r w:rsidR="00A97E26" w:rsidRPr="006C47AE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33CD36D3" w14:textId="77777777" w:rsidR="005705FC" w:rsidRPr="00CD7BA8" w:rsidRDefault="005705F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25A08" w:rsidRPr="00CD7BA8" w14:paraId="08ADC7A5" w14:textId="77777777" w:rsidTr="00B10A33">
        <w:tc>
          <w:tcPr>
            <w:tcW w:w="567" w:type="dxa"/>
          </w:tcPr>
          <w:p w14:paraId="6A93C7AF" w14:textId="039D25DF" w:rsidR="00C25A08" w:rsidRDefault="00C25A0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5F787871" w14:textId="77777777" w:rsidR="00C25A08" w:rsidRDefault="00C25A08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25A08">
              <w:rPr>
                <w:b/>
                <w:snapToGrid w:val="0"/>
                <w:szCs w:val="24"/>
              </w:rPr>
              <w:t>Information från Socialdepartementet, Socialstyrelsen och Sveriges Kommuner och Regioner (SKR)</w:t>
            </w:r>
          </w:p>
          <w:p w14:paraId="5273E1A1" w14:textId="77777777" w:rsidR="00C25A08" w:rsidRDefault="00C25A08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E05DD2" w14:textId="205C5DF3" w:rsidR="00C25A08" w:rsidRPr="009E6DAF" w:rsidRDefault="00C25A08" w:rsidP="00994F4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E6DAF">
              <w:rPr>
                <w:bCs/>
                <w:snapToGrid w:val="0"/>
                <w:szCs w:val="24"/>
              </w:rPr>
              <w:t xml:space="preserve">Äldre- och socialförsäkringsminister Anna </w:t>
            </w:r>
            <w:proofErr w:type="spellStart"/>
            <w:r w:rsidRPr="009E6DAF">
              <w:rPr>
                <w:bCs/>
                <w:snapToGrid w:val="0"/>
                <w:szCs w:val="24"/>
              </w:rPr>
              <w:t>Tenje</w:t>
            </w:r>
            <w:proofErr w:type="spellEnd"/>
            <w:r w:rsidR="009E6DAF" w:rsidRPr="009E6DAF">
              <w:rPr>
                <w:bCs/>
                <w:snapToGrid w:val="0"/>
                <w:szCs w:val="24"/>
              </w:rPr>
              <w:t>,</w:t>
            </w:r>
            <w:r w:rsidRPr="009E6DAF">
              <w:rPr>
                <w:bCs/>
                <w:snapToGrid w:val="0"/>
                <w:szCs w:val="24"/>
              </w:rPr>
              <w:t xml:space="preserve"> </w:t>
            </w:r>
            <w:r w:rsidR="009E6DAF" w:rsidRPr="009E6DAF">
              <w:t xml:space="preserve">biträdd av medarbetare från Socialdepartementet, </w:t>
            </w:r>
            <w:r w:rsidRPr="009E6DAF">
              <w:rPr>
                <w:bCs/>
                <w:snapToGrid w:val="0"/>
                <w:szCs w:val="24"/>
              </w:rPr>
              <w:t>och företrädare från Socialstyrelsen och Sveriges Kommuner och Regioner (SKR) informera</w:t>
            </w:r>
            <w:r w:rsidR="009E6DAF">
              <w:rPr>
                <w:bCs/>
                <w:snapToGrid w:val="0"/>
                <w:szCs w:val="24"/>
              </w:rPr>
              <w:t>de</w:t>
            </w:r>
            <w:r w:rsidRPr="009E6DAF">
              <w:rPr>
                <w:bCs/>
                <w:snapToGrid w:val="0"/>
                <w:szCs w:val="24"/>
              </w:rPr>
              <w:t xml:space="preserve"> med anledning av rapporteringen i media om brister i hemtjänst och äldreomsorg.</w:t>
            </w:r>
          </w:p>
          <w:p w14:paraId="42606FCC" w14:textId="02C0FE17" w:rsidR="00C25A08" w:rsidRPr="00866E82" w:rsidRDefault="00C25A08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48F0811E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5A0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6C47AE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C47AE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6C47AE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743FE87E" w:rsidR="00994F47" w:rsidRPr="006C47AE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C47AE">
              <w:rPr>
                <w:snapToGrid w:val="0"/>
                <w:szCs w:val="24"/>
              </w:rPr>
              <w:t>Utskottet justerade protokoll 2025/26:1</w:t>
            </w:r>
            <w:r w:rsidR="00693076" w:rsidRPr="006C47AE">
              <w:rPr>
                <w:snapToGrid w:val="0"/>
                <w:szCs w:val="24"/>
              </w:rPr>
              <w:t>6</w:t>
            </w:r>
            <w:r w:rsidRPr="006C47AE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6C47AE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A502F" w:rsidRPr="00CD7BA8" w14:paraId="47AEB226" w14:textId="77777777" w:rsidTr="00B10A33">
        <w:tc>
          <w:tcPr>
            <w:tcW w:w="567" w:type="dxa"/>
          </w:tcPr>
          <w:p w14:paraId="1F139661" w14:textId="15B82F6C" w:rsidR="00EA502F" w:rsidRDefault="00EA502F" w:rsidP="00EA50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5A0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4EB64FC" w14:textId="77777777" w:rsidR="00693076" w:rsidRPr="006C47AE" w:rsidRDefault="00693076" w:rsidP="00693076">
            <w:pPr>
              <w:tabs>
                <w:tab w:val="left" w:pos="1701"/>
              </w:tabs>
              <w:rPr>
                <w:b/>
              </w:rPr>
            </w:pPr>
            <w:r w:rsidRPr="006C47AE">
              <w:rPr>
                <w:b/>
              </w:rPr>
              <w:t>Utgiftsområde 9 Hälsovård, sjukvård och social omsorg (SoU1)</w:t>
            </w:r>
          </w:p>
          <w:p w14:paraId="358E1008" w14:textId="77777777" w:rsidR="00693076" w:rsidRPr="006C47AE" w:rsidRDefault="00693076" w:rsidP="00693076">
            <w:pPr>
              <w:tabs>
                <w:tab w:val="left" w:pos="1701"/>
              </w:tabs>
              <w:rPr>
                <w:b/>
              </w:rPr>
            </w:pPr>
          </w:p>
          <w:p w14:paraId="2609DFBF" w14:textId="77777777" w:rsidR="00693076" w:rsidRPr="006C47AE" w:rsidRDefault="00693076" w:rsidP="00693076">
            <w:pPr>
              <w:tabs>
                <w:tab w:val="left" w:pos="1701"/>
              </w:tabs>
              <w:rPr>
                <w:bCs/>
              </w:rPr>
            </w:pPr>
            <w:r w:rsidRPr="006C47AE">
              <w:rPr>
                <w:bCs/>
                <w:snapToGrid w:val="0"/>
              </w:rPr>
              <w:t>Utskottet fortsatte beredningen av proposition 2025/26:1 och motioner</w:t>
            </w:r>
          </w:p>
          <w:p w14:paraId="5FB96567" w14:textId="77777777" w:rsidR="00EA502F" w:rsidRPr="006C47AE" w:rsidRDefault="00EA502F" w:rsidP="00EA502F">
            <w:pPr>
              <w:tabs>
                <w:tab w:val="left" w:pos="1701"/>
              </w:tabs>
              <w:rPr>
                <w:b/>
              </w:rPr>
            </w:pPr>
          </w:p>
          <w:p w14:paraId="41037234" w14:textId="3339EE3B" w:rsidR="00EA502F" w:rsidRPr="006C47AE" w:rsidRDefault="00EA502F" w:rsidP="00EA502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C47AE">
              <w:rPr>
                <w:bCs/>
                <w:snapToGrid w:val="0"/>
              </w:rPr>
              <w:t>Utskottet justerade betänkande 2025/26:SoU1.</w:t>
            </w:r>
          </w:p>
          <w:p w14:paraId="699E2A04" w14:textId="77777777" w:rsidR="008B68E3" w:rsidRDefault="008B68E3" w:rsidP="008B68E3">
            <w:pPr>
              <w:tabs>
                <w:tab w:val="left" w:pos="1701"/>
              </w:tabs>
              <w:rPr>
                <w:snapToGrid w:val="0"/>
              </w:rPr>
            </w:pPr>
          </w:p>
          <w:p w14:paraId="558894A3" w14:textId="7878A5D3" w:rsidR="008B68E3" w:rsidRPr="006C47AE" w:rsidRDefault="008B68E3" w:rsidP="008B68E3">
            <w:pPr>
              <w:tabs>
                <w:tab w:val="left" w:pos="1701"/>
              </w:tabs>
              <w:rPr>
                <w:snapToGrid w:val="0"/>
              </w:rPr>
            </w:pPr>
            <w:r w:rsidRPr="006C47AE">
              <w:rPr>
                <w:snapToGrid w:val="0"/>
              </w:rPr>
              <w:t xml:space="preserve">S-, V-, C- och MP-ledamöterna avstod från ställningstagande </w:t>
            </w:r>
            <w:r>
              <w:rPr>
                <w:snapToGrid w:val="0"/>
              </w:rPr>
              <w:t>under förslagspunkt 2</w:t>
            </w:r>
            <w:r w:rsidRPr="006C47AE">
              <w:rPr>
                <w:snapToGrid w:val="0"/>
              </w:rPr>
              <w:t>.</w:t>
            </w:r>
          </w:p>
          <w:p w14:paraId="3C410105" w14:textId="77777777" w:rsidR="00EA502F" w:rsidRPr="006C47AE" w:rsidRDefault="00EA502F" w:rsidP="00EA502F">
            <w:pPr>
              <w:tabs>
                <w:tab w:val="left" w:pos="1701"/>
              </w:tabs>
            </w:pPr>
          </w:p>
          <w:p w14:paraId="0B83FFAF" w14:textId="62BCF9CB" w:rsidR="00FA5A5E" w:rsidRPr="006C47AE" w:rsidRDefault="00FA5A5E" w:rsidP="00FA5A5E">
            <w:pPr>
              <w:tabs>
                <w:tab w:val="left" w:pos="1701"/>
              </w:tabs>
              <w:rPr>
                <w:snapToGrid w:val="0"/>
              </w:rPr>
            </w:pPr>
            <w:r w:rsidRPr="006C47AE">
              <w:rPr>
                <w:snapToGrid w:val="0"/>
              </w:rPr>
              <w:t xml:space="preserve">S-, V-, C- och MP-ledamöterna anmälde särskilda yttranden. </w:t>
            </w:r>
          </w:p>
          <w:p w14:paraId="4D7CCC19" w14:textId="77777777" w:rsidR="00EA502F" w:rsidRPr="006C47AE" w:rsidRDefault="00EA502F" w:rsidP="00EA50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92020" w:rsidRPr="00CD7BA8" w14:paraId="5252D46E" w14:textId="77777777" w:rsidTr="00B10A33">
        <w:tc>
          <w:tcPr>
            <w:tcW w:w="567" w:type="dxa"/>
          </w:tcPr>
          <w:p w14:paraId="7E668BA9" w14:textId="1EDC2E4C" w:rsidR="00992020" w:rsidRDefault="00992020" w:rsidP="00EA50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493BB89D" w14:textId="77777777" w:rsidR="00992020" w:rsidRPr="006C47AE" w:rsidRDefault="00992020" w:rsidP="00992020">
            <w:pPr>
              <w:tabs>
                <w:tab w:val="left" w:pos="1701"/>
              </w:tabs>
              <w:rPr>
                <w:b/>
              </w:rPr>
            </w:pPr>
            <w:r w:rsidRPr="006C47AE">
              <w:rPr>
                <w:b/>
              </w:rPr>
              <w:t>Läkemedel och tandvård (SoU14)</w:t>
            </w:r>
          </w:p>
          <w:p w14:paraId="13262E3D" w14:textId="77777777" w:rsidR="00992020" w:rsidRPr="006C47AE" w:rsidRDefault="00992020" w:rsidP="0099202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C88D69" w14:textId="54D243B6" w:rsidR="00992020" w:rsidRPr="006C47AE" w:rsidRDefault="00992020" w:rsidP="00992020">
            <w:pPr>
              <w:tabs>
                <w:tab w:val="left" w:pos="1701"/>
              </w:tabs>
              <w:rPr>
                <w:bCs/>
              </w:rPr>
            </w:pPr>
            <w:r w:rsidRPr="006C47AE">
              <w:rPr>
                <w:bCs/>
                <w:snapToGrid w:val="0"/>
              </w:rPr>
              <w:t xml:space="preserve">Utskottet fortsatte beredningen av motioner om </w:t>
            </w:r>
            <w:r w:rsidRPr="006C47AE">
              <w:rPr>
                <w:bCs/>
              </w:rPr>
              <w:t>läkemedel och tandvård.</w:t>
            </w:r>
          </w:p>
          <w:p w14:paraId="3AE5D846" w14:textId="77777777" w:rsidR="00992020" w:rsidRPr="006C47AE" w:rsidRDefault="00992020" w:rsidP="00992020">
            <w:pPr>
              <w:tabs>
                <w:tab w:val="left" w:pos="1701"/>
              </w:tabs>
              <w:rPr>
                <w:bCs/>
              </w:rPr>
            </w:pPr>
          </w:p>
          <w:p w14:paraId="1EA6DB2F" w14:textId="77777777" w:rsidR="00992020" w:rsidRPr="006C47AE" w:rsidRDefault="00992020" w:rsidP="0099202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C47AE">
              <w:rPr>
                <w:bCs/>
              </w:rPr>
              <w:t>Ärendet bordlades.</w:t>
            </w:r>
          </w:p>
          <w:p w14:paraId="3F08DEA9" w14:textId="77777777" w:rsidR="00992020" w:rsidRPr="006C47AE" w:rsidRDefault="00992020" w:rsidP="0069307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A502F" w:rsidRPr="00CD7BA8" w14:paraId="53D19FFA" w14:textId="77777777" w:rsidTr="00B10A33">
        <w:tc>
          <w:tcPr>
            <w:tcW w:w="567" w:type="dxa"/>
          </w:tcPr>
          <w:p w14:paraId="045CAFF9" w14:textId="20921C5B" w:rsidR="00EA502F" w:rsidRDefault="00EA502F" w:rsidP="00EA50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202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5A6AA875" w14:textId="26965A3D" w:rsidR="00693076" w:rsidRPr="006C47AE" w:rsidRDefault="00693076" w:rsidP="00693076">
            <w:pPr>
              <w:tabs>
                <w:tab w:val="left" w:pos="1701"/>
              </w:tabs>
              <w:rPr>
                <w:b/>
              </w:rPr>
            </w:pPr>
            <w:r w:rsidRPr="006C47AE">
              <w:rPr>
                <w:b/>
              </w:rPr>
              <w:t>Nästa steg för en god och nära vård (SoU23)</w:t>
            </w:r>
          </w:p>
          <w:p w14:paraId="48CD78F4" w14:textId="77777777" w:rsidR="00693076" w:rsidRPr="006C47AE" w:rsidRDefault="00693076" w:rsidP="0069307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A60A6D" w14:textId="01717494" w:rsidR="00693076" w:rsidRPr="006C47AE" w:rsidRDefault="00693076" w:rsidP="00693076">
            <w:pPr>
              <w:tabs>
                <w:tab w:val="left" w:pos="1701"/>
              </w:tabs>
              <w:rPr>
                <w:bCs/>
              </w:rPr>
            </w:pPr>
            <w:r w:rsidRPr="006C47AE">
              <w:rPr>
                <w:bCs/>
                <w:snapToGrid w:val="0"/>
              </w:rPr>
              <w:t>Utskottet inledde beredningen av proposition 2025/26:19 och motion</w:t>
            </w:r>
            <w:r w:rsidR="00DC0B0A">
              <w:rPr>
                <w:bCs/>
                <w:snapToGrid w:val="0"/>
              </w:rPr>
              <w:t>.</w:t>
            </w:r>
          </w:p>
          <w:p w14:paraId="35EAACA6" w14:textId="77777777" w:rsidR="00693076" w:rsidRPr="006C47AE" w:rsidRDefault="00693076" w:rsidP="00693076">
            <w:pPr>
              <w:tabs>
                <w:tab w:val="left" w:pos="1701"/>
              </w:tabs>
              <w:rPr>
                <w:bCs/>
              </w:rPr>
            </w:pPr>
          </w:p>
          <w:p w14:paraId="06EE26DD" w14:textId="77777777" w:rsidR="00693076" w:rsidRPr="006C47AE" w:rsidRDefault="00693076" w:rsidP="0069307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C47AE">
              <w:rPr>
                <w:bCs/>
              </w:rPr>
              <w:t>Ärendet bordlades.</w:t>
            </w:r>
          </w:p>
          <w:p w14:paraId="72D7973B" w14:textId="07C40219" w:rsidR="00EA502F" w:rsidRPr="006C47AE" w:rsidRDefault="00EA502F" w:rsidP="00EA502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35FC63DA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202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6C47A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C47AE">
              <w:rPr>
                <w:b/>
              </w:rPr>
              <w:t>Inkomna skrivelser</w:t>
            </w:r>
          </w:p>
          <w:p w14:paraId="704E332A" w14:textId="77777777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4E3D245" w:rsidR="005C1BFC" w:rsidRPr="006C47A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C47AE">
              <w:rPr>
                <w:szCs w:val="24"/>
              </w:rPr>
              <w:t xml:space="preserve">Inkomna skrivelser anmäldes (dnr </w:t>
            </w:r>
            <w:r w:rsidR="005705FC" w:rsidRPr="006C47AE">
              <w:rPr>
                <w:szCs w:val="24"/>
              </w:rPr>
              <w:t>683</w:t>
            </w:r>
            <w:r w:rsidR="00206038" w:rsidRPr="006C47AE">
              <w:rPr>
                <w:szCs w:val="24"/>
              </w:rPr>
              <w:t>-202</w:t>
            </w:r>
            <w:r w:rsidR="00791959" w:rsidRPr="006C47AE">
              <w:rPr>
                <w:szCs w:val="24"/>
              </w:rPr>
              <w:t>5</w:t>
            </w:r>
            <w:r w:rsidR="00206038" w:rsidRPr="006C47AE">
              <w:rPr>
                <w:szCs w:val="24"/>
              </w:rPr>
              <w:t>/2</w:t>
            </w:r>
            <w:r w:rsidR="00791959" w:rsidRPr="006C47AE">
              <w:rPr>
                <w:szCs w:val="24"/>
              </w:rPr>
              <w:t>6</w:t>
            </w:r>
            <w:r w:rsidR="00BE2DA4" w:rsidRPr="006C47AE">
              <w:rPr>
                <w:szCs w:val="24"/>
              </w:rPr>
              <w:t xml:space="preserve"> och </w:t>
            </w:r>
            <w:r w:rsidR="005705FC" w:rsidRPr="006C47AE">
              <w:rPr>
                <w:szCs w:val="24"/>
              </w:rPr>
              <w:t>688</w:t>
            </w:r>
            <w:r w:rsidR="00BE2DA4" w:rsidRPr="006C47AE">
              <w:rPr>
                <w:szCs w:val="24"/>
              </w:rPr>
              <w:t>-2025/26</w:t>
            </w:r>
            <w:r w:rsidRPr="006C47AE">
              <w:rPr>
                <w:szCs w:val="24"/>
              </w:rPr>
              <w:t>).</w:t>
            </w:r>
            <w:r w:rsidRPr="006C47AE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4E771AE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92020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6A6D9768" w:rsidR="005C1BFC" w:rsidRPr="006C47AE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C47AE">
              <w:rPr>
                <w:b/>
                <w:snapToGrid w:val="0"/>
                <w:szCs w:val="24"/>
              </w:rPr>
              <w:t xml:space="preserve">§ </w:t>
            </w:r>
            <w:r w:rsidR="00992020" w:rsidRPr="006C47A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6C47AE" w:rsidRDefault="005C1BFC" w:rsidP="005C1BFC">
            <w:pPr>
              <w:rPr>
                <w:b/>
                <w:snapToGrid w:val="0"/>
                <w:szCs w:val="24"/>
              </w:rPr>
            </w:pPr>
            <w:r w:rsidRPr="006C47AE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6C47AE" w:rsidRDefault="005C1BFC" w:rsidP="005C1BFC">
            <w:pPr>
              <w:rPr>
                <w:snapToGrid w:val="0"/>
                <w:szCs w:val="24"/>
              </w:rPr>
            </w:pPr>
          </w:p>
          <w:p w14:paraId="7CF6E935" w14:textId="4A0A35E9" w:rsidR="005C1BFC" w:rsidRPr="006C47AE" w:rsidRDefault="005C1BFC" w:rsidP="005C1BFC">
            <w:pPr>
              <w:rPr>
                <w:bCs/>
                <w:snapToGrid w:val="0"/>
                <w:szCs w:val="24"/>
              </w:rPr>
            </w:pPr>
            <w:r w:rsidRPr="006C47AE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6C47AE">
              <w:rPr>
                <w:bCs/>
                <w:snapToGrid w:val="0"/>
                <w:szCs w:val="24"/>
              </w:rPr>
              <w:t>t</w:t>
            </w:r>
            <w:r w:rsidR="00693076" w:rsidRPr="006C47AE">
              <w:rPr>
                <w:bCs/>
                <w:snapToGrid w:val="0"/>
                <w:szCs w:val="24"/>
              </w:rPr>
              <w:t>or</w:t>
            </w:r>
            <w:r w:rsidR="00206038" w:rsidRPr="006C47AE">
              <w:rPr>
                <w:bCs/>
                <w:snapToGrid w:val="0"/>
                <w:szCs w:val="24"/>
              </w:rPr>
              <w:t>s</w:t>
            </w:r>
            <w:r w:rsidRPr="006C47AE">
              <w:rPr>
                <w:bCs/>
                <w:snapToGrid w:val="0"/>
                <w:szCs w:val="24"/>
              </w:rPr>
              <w:t xml:space="preserve">dagen den </w:t>
            </w:r>
            <w:r w:rsidR="00693076" w:rsidRPr="006C47AE">
              <w:rPr>
                <w:bCs/>
                <w:snapToGrid w:val="0"/>
                <w:szCs w:val="24"/>
              </w:rPr>
              <w:t>4</w:t>
            </w:r>
            <w:r w:rsidRPr="006C47AE">
              <w:rPr>
                <w:bCs/>
                <w:snapToGrid w:val="0"/>
                <w:szCs w:val="24"/>
              </w:rPr>
              <w:t xml:space="preserve"> </w:t>
            </w:r>
            <w:r w:rsidR="00872C7D" w:rsidRPr="006C47AE">
              <w:rPr>
                <w:bCs/>
                <w:snapToGrid w:val="0"/>
                <w:szCs w:val="24"/>
              </w:rPr>
              <w:t>dec</w:t>
            </w:r>
            <w:r w:rsidR="00755220" w:rsidRPr="006C47AE">
              <w:rPr>
                <w:bCs/>
                <w:snapToGrid w:val="0"/>
                <w:szCs w:val="24"/>
              </w:rPr>
              <w:t>em</w:t>
            </w:r>
            <w:r w:rsidRPr="006C47AE">
              <w:rPr>
                <w:bCs/>
                <w:snapToGrid w:val="0"/>
                <w:szCs w:val="24"/>
              </w:rPr>
              <w:t>ber 2025 kl. 1</w:t>
            </w:r>
            <w:r w:rsidR="00693076" w:rsidRPr="006C47AE">
              <w:rPr>
                <w:bCs/>
                <w:snapToGrid w:val="0"/>
                <w:szCs w:val="24"/>
              </w:rPr>
              <w:t>0</w:t>
            </w:r>
            <w:r w:rsidRPr="006C47AE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6C47AE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C47AE">
              <w:rPr>
                <w:szCs w:val="24"/>
              </w:rPr>
              <w:t>Vid protokollet</w:t>
            </w:r>
          </w:p>
          <w:p w14:paraId="5A7907BE" w14:textId="77777777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58EFADDE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6C47AE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69BC05DA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C47AE">
              <w:rPr>
                <w:szCs w:val="24"/>
              </w:rPr>
              <w:t xml:space="preserve">Justeras den </w:t>
            </w:r>
            <w:r w:rsidR="00693076" w:rsidRPr="006C47AE">
              <w:rPr>
                <w:szCs w:val="24"/>
              </w:rPr>
              <w:t>4</w:t>
            </w:r>
            <w:r w:rsidR="00755220" w:rsidRPr="006C47AE">
              <w:rPr>
                <w:szCs w:val="24"/>
              </w:rPr>
              <w:t xml:space="preserve"> </w:t>
            </w:r>
            <w:r w:rsidR="00872C7D" w:rsidRPr="006C47AE">
              <w:rPr>
                <w:szCs w:val="24"/>
              </w:rPr>
              <w:t>dec</w:t>
            </w:r>
            <w:r w:rsidR="00755220" w:rsidRPr="006C47AE">
              <w:rPr>
                <w:szCs w:val="24"/>
              </w:rPr>
              <w:t>em</w:t>
            </w:r>
            <w:r w:rsidRPr="006C47AE">
              <w:rPr>
                <w:szCs w:val="24"/>
              </w:rPr>
              <w:t>ber 2025</w:t>
            </w:r>
          </w:p>
          <w:p w14:paraId="4D75E4D0" w14:textId="77777777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5414D9D" w14:textId="35A51045" w:rsidR="00791959" w:rsidRPr="006C47AE" w:rsidRDefault="0079195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6C47AE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6C47A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C47AE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503B342D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1C7632">
              <w:rPr>
                <w:sz w:val="20"/>
              </w:rPr>
              <w:t>1</w:t>
            </w:r>
            <w:r w:rsidR="00693076">
              <w:rPr>
                <w:sz w:val="20"/>
              </w:rPr>
              <w:t>7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4F5C0014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0CBE66D1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C47AE">
              <w:rPr>
                <w:sz w:val="20"/>
              </w:rPr>
              <w:t>2-8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6F411F7C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38000968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44EC3442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1882E62B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40586BA1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D9585C1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30C8AE0E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00F3C331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04317E15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2294C901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8F3DC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7D8FAB8B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1174C2AF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6F173D1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1E353772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490385B0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641E4F5F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16F54A0C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06932DE4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115B8A76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359A7DAA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2A443F36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09F521B0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4D3A01CF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5969DBEC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5EA75057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49EC938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25D72151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211F2A67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674A4749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32323A0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6BDE3A0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22051C3D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3030E833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2896585F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2CCD0426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009605FA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135390B6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50AECFA2" w:rsidR="002D60E9" w:rsidRPr="00E40C0C" w:rsidRDefault="00EA18E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A18EB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4ECB6E0E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58B7F3A6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3752E48C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5D683712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5208F1C5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3CA050B7" w:rsidR="002D60E9" w:rsidRPr="00E40C0C" w:rsidRDefault="006C47A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33C4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05FC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47AE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68E3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020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03A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E6DAF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0B0A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8EB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A5E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706</TotalTime>
  <Pages>3</Pages>
  <Words>439</Words>
  <Characters>3171</Characters>
  <Application>Microsoft Office Word</Application>
  <DocSecurity>0</DocSecurity>
  <Lines>1585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213</cp:revision>
  <cp:lastPrinted>2025-04-29T15:03:00Z</cp:lastPrinted>
  <dcterms:created xsi:type="dcterms:W3CDTF">2024-12-19T08:10:00Z</dcterms:created>
  <dcterms:modified xsi:type="dcterms:W3CDTF">2025-12-04T10:23:00Z</dcterms:modified>
</cp:coreProperties>
</file>