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0F43CA23F6A472EB6B13C48B7D4720B"/>
        </w:placeholder>
        <w:text/>
      </w:sdtPr>
      <w:sdtEndPr/>
      <w:sdtContent>
        <w:p w:rsidRPr="009B062B" w:rsidR="00AF30DD" w:rsidP="00945FAC" w:rsidRDefault="00AF30DD" w14:paraId="1C60B464" w14:textId="77777777">
          <w:pPr>
            <w:pStyle w:val="Rubrik1"/>
            <w:spacing w:after="300"/>
          </w:pPr>
          <w:r w:rsidRPr="009B062B">
            <w:t>Förslag till riksdagsbeslut</w:t>
          </w:r>
        </w:p>
      </w:sdtContent>
    </w:sdt>
    <w:sdt>
      <w:sdtPr>
        <w:alias w:val="Yrkande 1"/>
        <w:tag w:val="b035aa0c-e3be-42b1-a2a6-f39ec506a194"/>
        <w:id w:val="-125712050"/>
        <w:lock w:val="sdtLocked"/>
      </w:sdtPr>
      <w:sdtEndPr/>
      <w:sdtContent>
        <w:p w:rsidR="000D60B8" w:rsidRDefault="00D863F9" w14:paraId="43C5F572" w14:textId="77777777">
          <w:pPr>
            <w:pStyle w:val="Frslagstext"/>
          </w:pPr>
          <w:r>
            <w:t>Riksdagen ställer sig bakom det som anförs i motionen om vikten av att undersöka möjligheten till en ny fast förbindelse mellan Sverige och Danmark och tillkännager detta för regeringen.</w:t>
          </w:r>
        </w:p>
      </w:sdtContent>
    </w:sdt>
    <w:sdt>
      <w:sdtPr>
        <w:alias w:val="Yrkande 2"/>
        <w:tag w:val="f9c6f7d4-0cd9-457e-a20d-e0ef5a3993e9"/>
        <w:id w:val="570004154"/>
        <w:lock w:val="sdtLocked"/>
      </w:sdtPr>
      <w:sdtEndPr/>
      <w:sdtContent>
        <w:p w:rsidR="000D60B8" w:rsidRDefault="00D863F9" w14:paraId="116CAB84" w14:textId="77777777">
          <w:pPr>
            <w:pStyle w:val="Frslagstext"/>
          </w:pPr>
          <w:r>
            <w:t>Riksdagen ställer sig bakom det som anförs i motionen om att överväga att en eventuell HH-förbindelse ska ingå i en sådan översyn och de utredningar som redan gjorts ska tas till vara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61DDF256E147F395F0D9BE944BBC08"/>
        </w:placeholder>
        <w:text/>
      </w:sdtPr>
      <w:sdtEndPr/>
      <w:sdtContent>
        <w:p w:rsidR="00B26419" w:rsidP="00EE1134" w:rsidRDefault="006D79C9" w14:paraId="3932CC01" w14:textId="185688C8">
          <w:pPr>
            <w:pStyle w:val="Rubrik1"/>
          </w:pPr>
          <w:r>
            <w:t>Motivering</w:t>
          </w:r>
        </w:p>
      </w:sdtContent>
    </w:sdt>
    <w:bookmarkEnd w:displacedByCustomXml="prev" w:id="3"/>
    <w:bookmarkEnd w:displacedByCustomXml="prev" w:id="4"/>
    <w:p w:rsidR="0044233B" w:rsidP="0044233B" w:rsidRDefault="0044233B" w14:paraId="5DA3A3A3" w14:textId="4419E7DD">
      <w:pPr>
        <w:pStyle w:val="Normalutanindragellerluft"/>
        <w:tabs>
          <w:tab w:val="clear" w:pos="4536"/>
        </w:tabs>
      </w:pPr>
      <w:r w:rsidRPr="00B26419">
        <w:t xml:space="preserve">I Öresundsregionen bor </w:t>
      </w:r>
      <w:r w:rsidR="0043458A">
        <w:t>4,1</w:t>
      </w:r>
      <w:r w:rsidRPr="00B26419">
        <w:t xml:space="preserve"> miljoner människor</w:t>
      </w:r>
      <w:r w:rsidR="0043458A">
        <w:rPr>
          <w:rStyle w:val="Fotnotsreferens"/>
        </w:rPr>
        <w:footnoteReference w:id="1"/>
      </w:r>
      <w:r w:rsidRPr="00B26419">
        <w:t xml:space="preserve"> oc</w:t>
      </w:r>
      <w:r w:rsidR="00AB2D14">
        <w:t>h</w:t>
      </w:r>
      <w:r w:rsidRPr="00B26419">
        <w:t xml:space="preserve"> </w:t>
      </w:r>
      <w:r w:rsidR="0043458A">
        <w:t xml:space="preserve">regionen har </w:t>
      </w:r>
      <w:r w:rsidRPr="0043458A" w:rsidR="0043458A">
        <w:t>vuxit med över 320</w:t>
      </w:r>
      <w:r w:rsidR="00D863F9">
        <w:t> </w:t>
      </w:r>
      <w:r w:rsidRPr="0043458A" w:rsidR="0043458A">
        <w:t>000 invånare på 10</w:t>
      </w:r>
      <w:r w:rsidR="00D863F9">
        <w:t> </w:t>
      </w:r>
      <w:r w:rsidRPr="0043458A" w:rsidR="0043458A">
        <w:t>år</w:t>
      </w:r>
      <w:r w:rsidRPr="00B26419">
        <w:t xml:space="preserve">. Sverige är beroende av Öresundsregionen som stark tillväxtmotor, och tillväxten förutsätter bättre integration i hela regionen. </w:t>
      </w:r>
    </w:p>
    <w:p w:rsidRPr="0044233B" w:rsidR="0044233B" w:rsidP="00E33E7B" w:rsidRDefault="0044233B" w14:paraId="3E857C72" w14:textId="6648A833">
      <w:r w:rsidRPr="00B26419">
        <w:t xml:space="preserve">Öresundsregionen är </w:t>
      </w:r>
      <w:r w:rsidR="00AB2D14">
        <w:t xml:space="preserve">en viktig tillväxtregion i </w:t>
      </w:r>
      <w:r w:rsidRPr="00B26419">
        <w:t>Skandinavien</w:t>
      </w:r>
      <w:r w:rsidR="00AB2D14">
        <w:t xml:space="preserve"> </w:t>
      </w:r>
      <w:r w:rsidRPr="00B26419">
        <w:t xml:space="preserve">och infrastrukturen spelar en avgörande roll. Sedan Öresundsbron öppnade år 2000 har Sverige och Danmark växt sig starkare som en region där integrationen koncentrerats kring Köpenhamn och sydvästra Skåne. </w:t>
      </w:r>
    </w:p>
    <w:p w:rsidRPr="00C91862" w:rsidR="00AB2D14" w:rsidP="00E33E7B" w:rsidRDefault="0044233B" w14:paraId="784DE28B" w14:textId="0C69A278">
      <w:r w:rsidRPr="00C91862">
        <w:t>Många goda argument talar för behovet av en ny fast förbindelse mellan oss och vårt grannland Danmark.</w:t>
      </w:r>
      <w:r w:rsidRPr="00C91862" w:rsidR="00EE1134">
        <w:t xml:space="preserve"> HH-förbindelsen, Europaspåret och Öresundsmetron är de alternativ som diskuterats. </w:t>
      </w:r>
      <w:r w:rsidRPr="00C91862" w:rsidR="00C91862">
        <w:t>Mellan Helsingborg och Helsingör är</w:t>
      </w:r>
      <w:r w:rsidRPr="00C91862" w:rsidR="00B26419">
        <w:t xml:space="preserve"> avståndet som kortast och där </w:t>
      </w:r>
      <w:r w:rsidRPr="00C91862" w:rsidR="00C91862">
        <w:t xml:space="preserve">möts </w:t>
      </w:r>
      <w:r w:rsidRPr="00C91862" w:rsidR="00B26419">
        <w:t>två av Sveriges viktigaste järnvägar</w:t>
      </w:r>
      <w:r w:rsidRPr="00C91862" w:rsidR="00C91862">
        <w:t>,</w:t>
      </w:r>
      <w:r w:rsidRPr="00C91862" w:rsidR="00B26419">
        <w:t xml:space="preserve"> Västkustbanan mellan Malmö</w:t>
      </w:r>
      <w:r w:rsidR="00D863F9">
        <w:t xml:space="preserve"> och </w:t>
      </w:r>
      <w:r w:rsidRPr="00C91862" w:rsidR="00B26419">
        <w:t xml:space="preserve">Göteborg och i förlängningen Oslo samt Skånebanan som knyter samman västra och östra Skåne, med anslutning till stambanan mot Stockholm–Malmö. </w:t>
      </w:r>
    </w:p>
    <w:p w:rsidRPr="00C91862" w:rsidR="00AB2D14" w:rsidP="00E33E7B" w:rsidRDefault="00AB2D14" w14:paraId="483808C6" w14:textId="4B8A8553">
      <w:r w:rsidRPr="00C91862">
        <w:lastRenderedPageBreak/>
        <w:t xml:space="preserve">När man pratar om </w:t>
      </w:r>
      <w:r w:rsidRPr="00C91862" w:rsidR="00EE1134">
        <w:t>denna fasta förbindelse</w:t>
      </w:r>
      <w:r w:rsidRPr="00C91862">
        <w:t xml:space="preserve"> avses e</w:t>
      </w:r>
      <w:r w:rsidRPr="00C91862" w:rsidR="00B26419">
        <w:t xml:space="preserve">n väg- och tågtunnel mellan Helsingborg och Helsingör. </w:t>
      </w:r>
      <w:r w:rsidRPr="00C91862">
        <w:t>HH-förbindelsen är ett välutrett förslag, som granskats på längden och tvären i närmare 70 rapporter under de senaste 20 åren.</w:t>
      </w:r>
      <w:r w:rsidRPr="00C91862">
        <w:rPr>
          <w:rStyle w:val="Fotnotsreferens"/>
        </w:rPr>
        <w:footnoteReference w:id="2"/>
      </w:r>
    </w:p>
    <w:p w:rsidRPr="00C91862" w:rsidR="00B26419" w:rsidP="00E33E7B" w:rsidRDefault="00AB2D14" w14:paraId="168B2E04" w14:textId="21145AD3">
      <w:r w:rsidRPr="00C91862">
        <w:t xml:space="preserve">I en dansk-svensk viljeförklaring har tre regioner och 79 kommuner enats om att verka för att </w:t>
      </w:r>
      <w:r w:rsidRPr="00C91862" w:rsidR="00EE1134">
        <w:t xml:space="preserve">denna fasta </w:t>
      </w:r>
      <w:r w:rsidRPr="00C91862">
        <w:t xml:space="preserve">förbindelse ska byggas så snart som möjligt. </w:t>
      </w:r>
    </w:p>
    <w:p w:rsidR="0043458A" w:rsidP="00E33E7B" w:rsidRDefault="0043458A" w14:paraId="33DEF920" w14:textId="21890CD0">
      <w:r>
        <w:t>Enligt</w:t>
      </w:r>
      <w:r w:rsidR="0044233B">
        <w:t xml:space="preserve"> den </w:t>
      </w:r>
      <w:r w:rsidR="00B26419">
        <w:t xml:space="preserve">dansk-svenska strategiska analysen </w:t>
      </w:r>
      <w:r>
        <w:t xml:space="preserve">uppnås </w:t>
      </w:r>
      <w:r w:rsidR="00B26419">
        <w:t xml:space="preserve">en teoretisk restidsbesparing för vägförbindelsen mellan Helsingborg och Helsingör på 24 minuter jämfört med dagens färjetrafik. För kollektivresor med järnvägsförbindelsen uppskattar strategisk analys en motsvarande restidsbesparing på 16–17 minuter. </w:t>
      </w:r>
    </w:p>
    <w:p w:rsidR="00B26419" w:rsidP="00E33E7B" w:rsidRDefault="00B26419" w14:paraId="214E5092" w14:textId="0179C77A">
      <w:r w:rsidRPr="00B26419">
        <w:t xml:space="preserve">Med kortare restider mellan tätbefolkade områden följer en ökad arbetsmarknadsintegration, större bostadsmarknad och bättre tillgång till såväl utbildning och forskning som kultur och nöjen. </w:t>
      </w:r>
      <w:r w:rsidR="0044233B">
        <w:t>Detta har en positiv inverkan även på de</w:t>
      </w:r>
      <w:r w:rsidRPr="00B26419">
        <w:t xml:space="preserve"> norra delarna av regionen och upp i Halland och Småland. Enligt beräkningar från Region Skåne skulle en fast HH-förbindelse ge cirka 110 000 fler personer i norra Skåne och södra Halland en utökad lättillgänglig arbetsmarknad och dessutom ha positiva effekter för de företag som verkar i området. </w:t>
      </w:r>
    </w:p>
    <w:p w:rsidRPr="00AB2D14" w:rsidR="00AB2D14" w:rsidP="00135E97" w:rsidRDefault="00AB2D14" w14:paraId="11983934" w14:textId="3F9BD4E6">
      <w:r w:rsidRPr="00AB2D14">
        <w:t>En ny fast förbindelse blir en viktig del i ett robust och hållbart transportsystem. Coronapandemin visade tydligt på behovet av stärkt nationell beredskap och hur vi långsiktigt planerar vårt lands infrastruktur är viktigt.</w:t>
      </w:r>
      <w:r w:rsidRPr="00135E97">
        <w:t xml:space="preserve"> Inte minst s</w:t>
      </w:r>
      <w:r w:rsidRPr="00135E97">
        <w:rPr>
          <w:rFonts w:hint="eastAsia"/>
        </w:rPr>
        <w:t>ä</w:t>
      </w:r>
      <w:r w:rsidRPr="00135E97">
        <w:t>kerhetsm</w:t>
      </w:r>
      <w:r w:rsidRPr="00135E97">
        <w:rPr>
          <w:rFonts w:hint="eastAsia"/>
        </w:rPr>
        <w:t>ä</w:t>
      </w:r>
      <w:r w:rsidRPr="00135E97">
        <w:t>ssigt med det f</w:t>
      </w:r>
      <w:r w:rsidRPr="00135E97">
        <w:rPr>
          <w:rFonts w:hint="eastAsia"/>
        </w:rPr>
        <w:t>ö</w:t>
      </w:r>
      <w:r w:rsidRPr="00135E97">
        <w:t>r</w:t>
      </w:r>
      <w:r w:rsidRPr="00135E97">
        <w:rPr>
          <w:rFonts w:hint="eastAsia"/>
        </w:rPr>
        <w:t>ä</w:t>
      </w:r>
      <w:r w:rsidRPr="00135E97">
        <w:t>ndrade v</w:t>
      </w:r>
      <w:r w:rsidRPr="00135E97">
        <w:rPr>
          <w:rFonts w:hint="eastAsia"/>
        </w:rPr>
        <w:t>ä</w:t>
      </w:r>
      <w:r w:rsidRPr="00135E97">
        <w:t>rldsl</w:t>
      </w:r>
      <w:r w:rsidRPr="00135E97">
        <w:rPr>
          <w:rFonts w:hint="eastAsia"/>
        </w:rPr>
        <w:t>ä</w:t>
      </w:r>
      <w:r w:rsidRPr="00135E97">
        <w:t>get efter Rysslands invasion av Ukraina i v</w:t>
      </w:r>
      <w:r w:rsidRPr="00135E97">
        <w:rPr>
          <w:rFonts w:hint="eastAsia"/>
        </w:rPr>
        <w:t>å</w:t>
      </w:r>
      <w:r w:rsidRPr="00135E97">
        <w:t>r n</w:t>
      </w:r>
      <w:r w:rsidRPr="00135E97">
        <w:rPr>
          <w:rFonts w:hint="eastAsia"/>
        </w:rPr>
        <w:t>ä</w:t>
      </w:r>
      <w:r w:rsidRPr="00135E97">
        <w:t>rhet. D</w:t>
      </w:r>
      <w:r w:rsidRPr="00135E97">
        <w:rPr>
          <w:rFonts w:hint="eastAsia"/>
        </w:rPr>
        <w:t>ä</w:t>
      </w:r>
      <w:r w:rsidRPr="00135E97">
        <w:t>rf</w:t>
      </w:r>
      <w:r w:rsidRPr="00135E97">
        <w:rPr>
          <w:rFonts w:hint="eastAsia"/>
        </w:rPr>
        <w:t>ö</w:t>
      </w:r>
      <w:r w:rsidRPr="00135E97">
        <w:t xml:space="preserve">r </w:t>
      </w:r>
      <w:r w:rsidRPr="00135E97">
        <w:rPr>
          <w:rFonts w:hint="eastAsia"/>
        </w:rPr>
        <w:t>ä</w:t>
      </w:r>
      <w:r w:rsidRPr="00135E97">
        <w:t>r det ocks</w:t>
      </w:r>
      <w:r w:rsidRPr="00135E97">
        <w:rPr>
          <w:rFonts w:hint="eastAsia"/>
        </w:rPr>
        <w:t>å</w:t>
      </w:r>
      <w:r w:rsidRPr="00135E97">
        <w:t xml:space="preserve"> viktigt att se en andra landf</w:t>
      </w:r>
      <w:r w:rsidRPr="00135E97">
        <w:rPr>
          <w:rFonts w:hint="eastAsia"/>
        </w:rPr>
        <w:t>ö</w:t>
      </w:r>
      <w:r w:rsidRPr="00135E97">
        <w:t>rbindelse som en minskning av v</w:t>
      </w:r>
      <w:r w:rsidRPr="00135E97">
        <w:rPr>
          <w:rFonts w:hint="eastAsia"/>
        </w:rPr>
        <w:t>å</w:t>
      </w:r>
      <w:r w:rsidRPr="00135E97">
        <w:t>r s</w:t>
      </w:r>
      <w:r w:rsidRPr="00135E97">
        <w:rPr>
          <w:rFonts w:hint="eastAsia"/>
        </w:rPr>
        <w:t>å</w:t>
      </w:r>
      <w:r w:rsidRPr="00135E97">
        <w:t xml:space="preserve">rbarhet. </w:t>
      </w:r>
      <w:r w:rsidRPr="00AB2D14">
        <w:t>Den fasta förbindelsen kommer bidra till att eliminera flaskhalsproblem och förhindrar trafikproppar såväl inom regionen som till och från den. Den gynnar således både den regionala tillväxten och hela Sveriges handel med omvärlden. Det råder redan stor konsensus bland de berörda kommunerna och regionerna om att en fast förbindelse måste byggas.</w:t>
      </w:r>
    </w:p>
    <w:p w:rsidR="00233F16" w:rsidP="00E33E7B" w:rsidRDefault="00B26419" w14:paraId="6BA8D97C" w14:textId="37E64ED0">
      <w:r w:rsidRPr="00B26419">
        <w:t xml:space="preserve">Den fasta förbindelsen mellan Helsingborg och Helsingör har utretts gemensamt på statlig nivå av Trafikverket i Sverige och </w:t>
      </w:r>
      <w:proofErr w:type="spellStart"/>
      <w:r w:rsidRPr="00B26419">
        <w:t>Vejdirektoratet</w:t>
      </w:r>
      <w:proofErr w:type="spellEnd"/>
      <w:r w:rsidRPr="00B26419">
        <w:t xml:space="preserve"> i Danmark sedan 2018. Utredningen, som benämns en strategisk analys, innehåller en järnvägsförbindelse för persontåg och en vägförbindelse. Den strategiska analysen blev klar i början av </w:t>
      </w:r>
      <w:r>
        <w:t>2021</w:t>
      </w:r>
      <w:r w:rsidRPr="00B26419">
        <w:t>.</w:t>
      </w:r>
      <w:r w:rsidRPr="00B26419">
        <w:rPr>
          <w:vertAlign w:val="superscript"/>
        </w:rPr>
        <w:footnoteReference w:id="3"/>
      </w:r>
      <w:r w:rsidRPr="00B26419">
        <w:t xml:space="preserve"> </w:t>
      </w:r>
      <w:r w:rsidR="00233F16">
        <w:t xml:space="preserve"> </w:t>
      </w:r>
    </w:p>
    <w:p w:rsidRPr="0044233B" w:rsidR="0044233B" w:rsidP="00E33E7B" w:rsidRDefault="0051407E" w14:paraId="46C2C72C" w14:textId="196A63F2">
      <w:r>
        <w:t>Med hänsyn till ovan sagda</w:t>
      </w:r>
      <w:r w:rsidRPr="0044233B" w:rsidR="0044233B">
        <w:t xml:space="preserve"> bör </w:t>
      </w:r>
      <w:r w:rsidR="006A6337">
        <w:t xml:space="preserve">möjligheterna </w:t>
      </w:r>
      <w:r w:rsidR="00D863F9">
        <w:t>till</w:t>
      </w:r>
      <w:r w:rsidR="006A6337">
        <w:t xml:space="preserve"> </w:t>
      </w:r>
      <w:r w:rsidRPr="0044233B" w:rsidR="0044233B">
        <w:t xml:space="preserve">ytterligare en fast förbindelse mellan Danmark och Sverige </w:t>
      </w:r>
      <w:r w:rsidR="006A6337">
        <w:t>undersökas</w:t>
      </w:r>
      <w:r w:rsidRPr="0044233B" w:rsidR="0044233B">
        <w:t xml:space="preserve"> med redan genomförda utredningar kring tänkbara förbindelser som grund. </w:t>
      </w:r>
    </w:p>
    <w:sdt>
      <w:sdtPr>
        <w:alias w:val="CC_Underskrifter"/>
        <w:tag w:val="CC_Underskrifter"/>
        <w:id w:val="583496634"/>
        <w:lock w:val="sdtContentLocked"/>
        <w:placeholder>
          <w:docPart w:val="F390C80B60474369B4F8DFE1EDA705F3"/>
        </w:placeholder>
      </w:sdtPr>
      <w:sdtEndPr/>
      <w:sdtContent>
        <w:p w:rsidR="00945FAC" w:rsidP="00FC7A72" w:rsidRDefault="00945FAC" w14:paraId="1C6D8A8D" w14:textId="77777777"/>
        <w:p w:rsidRPr="008E0FE2" w:rsidR="004801AC" w:rsidP="00FC7A72" w:rsidRDefault="003F3C02" w14:paraId="29384CF6" w14:textId="2E03135E"/>
      </w:sdtContent>
    </w:sdt>
    <w:tbl>
      <w:tblPr>
        <w:tblW w:w="5000" w:type="pct"/>
        <w:tblLook w:val="04A0" w:firstRow="1" w:lastRow="0" w:firstColumn="1" w:lastColumn="0" w:noHBand="0" w:noVBand="1"/>
        <w:tblCaption w:val="underskrifter"/>
      </w:tblPr>
      <w:tblGrid>
        <w:gridCol w:w="4252"/>
        <w:gridCol w:w="4252"/>
      </w:tblGrid>
      <w:tr w:rsidR="000D60B8" w14:paraId="7EA8A44D" w14:textId="77777777">
        <w:trPr>
          <w:cantSplit/>
        </w:trPr>
        <w:tc>
          <w:tcPr>
            <w:tcW w:w="50" w:type="pct"/>
            <w:vAlign w:val="bottom"/>
          </w:tcPr>
          <w:p w:rsidR="000D60B8" w:rsidRDefault="00D863F9" w14:paraId="404BEEE1" w14:textId="77777777">
            <w:pPr>
              <w:pStyle w:val="Underskrifter"/>
            </w:pPr>
            <w:r>
              <w:t>Ulrika Heindorff (M)</w:t>
            </w:r>
          </w:p>
        </w:tc>
        <w:tc>
          <w:tcPr>
            <w:tcW w:w="50" w:type="pct"/>
            <w:vAlign w:val="bottom"/>
          </w:tcPr>
          <w:p w:rsidR="000D60B8" w:rsidRDefault="00D863F9" w14:paraId="3C17F898" w14:textId="77777777">
            <w:pPr>
              <w:pStyle w:val="Underskrifter"/>
            </w:pPr>
            <w:r>
              <w:t>Lars Püss (M)</w:t>
            </w:r>
          </w:p>
        </w:tc>
      </w:tr>
      <w:tr w:rsidR="000D60B8" w14:paraId="49D9A899" w14:textId="77777777">
        <w:trPr>
          <w:cantSplit/>
        </w:trPr>
        <w:tc>
          <w:tcPr>
            <w:tcW w:w="50" w:type="pct"/>
            <w:vAlign w:val="bottom"/>
          </w:tcPr>
          <w:p w:rsidR="000D60B8" w:rsidRDefault="00D863F9" w14:paraId="26B409F2" w14:textId="77777777">
            <w:pPr>
              <w:pStyle w:val="Underskrifter"/>
            </w:pPr>
            <w:r>
              <w:t>Ann-Charlotte Hammar Johnsson (M)</w:t>
            </w:r>
          </w:p>
        </w:tc>
        <w:tc>
          <w:tcPr>
            <w:tcW w:w="50" w:type="pct"/>
            <w:vAlign w:val="bottom"/>
          </w:tcPr>
          <w:p w:rsidR="000D60B8" w:rsidRDefault="00D863F9" w14:paraId="63EE5903" w14:textId="77777777">
            <w:pPr>
              <w:pStyle w:val="Underskrifter"/>
            </w:pPr>
            <w:r>
              <w:t>Helena Storckenfeldt (M)</w:t>
            </w:r>
          </w:p>
        </w:tc>
      </w:tr>
    </w:tbl>
    <w:p w:rsidR="001C2C01" w:rsidRDefault="001C2C01" w14:paraId="42EB2DD1" w14:textId="77777777"/>
    <w:sectPr w:rsidR="001C2C0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BBB4" w14:textId="77777777" w:rsidR="007266B9" w:rsidRDefault="007266B9" w:rsidP="000C1CAD">
      <w:pPr>
        <w:spacing w:line="240" w:lineRule="auto"/>
      </w:pPr>
      <w:r>
        <w:separator/>
      </w:r>
    </w:p>
  </w:endnote>
  <w:endnote w:type="continuationSeparator" w:id="0">
    <w:p w14:paraId="5EA01EF7" w14:textId="77777777" w:rsidR="007266B9" w:rsidRDefault="00726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B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89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4A68" w14:textId="4B852788" w:rsidR="00262EA3" w:rsidRPr="00FC7A72" w:rsidRDefault="00262EA3" w:rsidP="00FC7A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EFA8" w14:textId="4F896DDD" w:rsidR="007266B9" w:rsidRPr="00E33E7B" w:rsidRDefault="007266B9" w:rsidP="00E33E7B">
      <w:pPr>
        <w:pStyle w:val="Sidfot"/>
      </w:pPr>
    </w:p>
  </w:footnote>
  <w:footnote w:type="continuationSeparator" w:id="0">
    <w:p w14:paraId="743D5A1B" w14:textId="77777777" w:rsidR="007266B9" w:rsidRDefault="007266B9" w:rsidP="000C1CAD">
      <w:pPr>
        <w:spacing w:line="240" w:lineRule="auto"/>
      </w:pPr>
      <w:r>
        <w:continuationSeparator/>
      </w:r>
    </w:p>
  </w:footnote>
  <w:footnote w:id="1">
    <w:p w14:paraId="3A2177DC" w14:textId="0F47F551" w:rsidR="0043458A" w:rsidRDefault="0043458A">
      <w:pPr>
        <w:pStyle w:val="Fotnotstext"/>
      </w:pPr>
      <w:r>
        <w:rPr>
          <w:rStyle w:val="Fotnotsreferens"/>
        </w:rPr>
        <w:footnoteRef/>
      </w:r>
      <w:r>
        <w:t xml:space="preserve"> </w:t>
      </w:r>
      <w:r w:rsidRPr="00FC7A72">
        <w:t>https://www.oresundsinstituttet.org/fakta-oresundsregionen-har-41-miljoner-invanare/</w:t>
      </w:r>
      <w:r>
        <w:t xml:space="preserve">. </w:t>
      </w:r>
    </w:p>
  </w:footnote>
  <w:footnote w:id="2">
    <w:p w14:paraId="79272120" w14:textId="36E08AD7" w:rsidR="00AB2D14" w:rsidRDefault="00AB2D14">
      <w:pPr>
        <w:pStyle w:val="Fotnotstext"/>
      </w:pPr>
      <w:r>
        <w:rPr>
          <w:rStyle w:val="Fotnotsreferens"/>
        </w:rPr>
        <w:footnoteRef/>
      </w:r>
      <w:r>
        <w:t xml:space="preserve"> </w:t>
      </w:r>
      <w:r w:rsidRPr="00FC7A72">
        <w:t>https://hh-gruppen.org/wp-content/uploads/sites/152/2021/10/hh-forbindelse_broschyr.pdf</w:t>
      </w:r>
      <w:r>
        <w:t xml:space="preserve">. </w:t>
      </w:r>
    </w:p>
  </w:footnote>
  <w:footnote w:id="3">
    <w:p w14:paraId="3483559F" w14:textId="0D166B42" w:rsidR="00B26419" w:rsidRDefault="00B26419" w:rsidP="00B26419">
      <w:pPr>
        <w:pStyle w:val="Fotnotstext"/>
      </w:pPr>
      <w:r>
        <w:rPr>
          <w:rStyle w:val="Fotnotsreferens"/>
        </w:rPr>
        <w:footnoteRef/>
      </w:r>
      <w:r>
        <w:t xml:space="preserve"> </w:t>
      </w:r>
      <w:r w:rsidRPr="00FC7A72">
        <w:t>http://trafikverket.diva-portal.org/smash/get/diva2:1523339/FULLTEXT02.pdf</w:t>
      </w:r>
      <w:r w:rsidR="00D863F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F8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0DB43F" wp14:editId="1FC8B5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39B87F" w14:textId="3EF2D06F" w:rsidR="00262EA3" w:rsidRDefault="003F3C02" w:rsidP="008103B5">
                          <w:pPr>
                            <w:jc w:val="right"/>
                          </w:pPr>
                          <w:sdt>
                            <w:sdtPr>
                              <w:alias w:val="CC_Noformat_Partikod"/>
                              <w:tag w:val="CC_Noformat_Partikod"/>
                              <w:id w:val="-53464382"/>
                              <w:text/>
                            </w:sdtPr>
                            <w:sdtEndPr/>
                            <w:sdtContent>
                              <w:r w:rsidR="00B26419">
                                <w:t>M</w:t>
                              </w:r>
                            </w:sdtContent>
                          </w:sdt>
                          <w:sdt>
                            <w:sdtPr>
                              <w:alias w:val="CC_Noformat_Partinummer"/>
                              <w:tag w:val="CC_Noformat_Partinummer"/>
                              <w:id w:val="-1709555926"/>
                              <w:text/>
                            </w:sdtPr>
                            <w:sdtEndPr/>
                            <w:sdtContent>
                              <w:r w:rsidR="00264828">
                                <w:t>1411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DB4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39B87F" w14:textId="3EF2D06F" w:rsidR="00262EA3" w:rsidRDefault="0067317B" w:rsidP="008103B5">
                    <w:pPr>
                      <w:jc w:val="right"/>
                    </w:pPr>
                    <w:sdt>
                      <w:sdtPr>
                        <w:alias w:val="CC_Noformat_Partikod"/>
                        <w:tag w:val="CC_Noformat_Partikod"/>
                        <w:id w:val="-53464382"/>
                        <w:text/>
                      </w:sdtPr>
                      <w:sdtEndPr/>
                      <w:sdtContent>
                        <w:r w:rsidR="00B26419">
                          <w:t>M</w:t>
                        </w:r>
                      </w:sdtContent>
                    </w:sdt>
                    <w:sdt>
                      <w:sdtPr>
                        <w:alias w:val="CC_Noformat_Partinummer"/>
                        <w:tag w:val="CC_Noformat_Partinummer"/>
                        <w:id w:val="-1709555926"/>
                        <w:text/>
                      </w:sdtPr>
                      <w:sdtEndPr/>
                      <w:sdtContent>
                        <w:r w:rsidR="00264828">
                          <w:t>1411</w:t>
                        </w:r>
                      </w:sdtContent>
                    </w:sdt>
                  </w:p>
                </w:txbxContent>
              </v:textbox>
              <w10:wrap anchorx="page"/>
            </v:shape>
          </w:pict>
        </mc:Fallback>
      </mc:AlternateContent>
    </w:r>
  </w:p>
  <w:p w14:paraId="0BB17D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B11" w14:textId="77777777" w:rsidR="00262EA3" w:rsidRDefault="00262EA3" w:rsidP="008563AC">
    <w:pPr>
      <w:jc w:val="right"/>
    </w:pPr>
  </w:p>
  <w:p w14:paraId="2C504B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230C" w14:textId="77777777" w:rsidR="00262EA3" w:rsidRDefault="003F3C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F4FAF4" wp14:editId="5E4C5A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E15A34" w14:textId="3463D009" w:rsidR="00262EA3" w:rsidRDefault="003F3C02" w:rsidP="00A314CF">
    <w:pPr>
      <w:pStyle w:val="FSHNormal"/>
      <w:spacing w:before="40"/>
    </w:pPr>
    <w:sdt>
      <w:sdtPr>
        <w:alias w:val="CC_Noformat_Motionstyp"/>
        <w:tag w:val="CC_Noformat_Motionstyp"/>
        <w:id w:val="1162973129"/>
        <w:lock w:val="sdtContentLocked"/>
        <w15:appearance w15:val="hidden"/>
        <w:text/>
      </w:sdtPr>
      <w:sdtEndPr/>
      <w:sdtContent>
        <w:r w:rsidR="00FC7A72">
          <w:t>Enskild motion</w:t>
        </w:r>
      </w:sdtContent>
    </w:sdt>
    <w:r w:rsidR="00821B36">
      <w:t xml:space="preserve"> </w:t>
    </w:r>
    <w:sdt>
      <w:sdtPr>
        <w:alias w:val="CC_Noformat_Partikod"/>
        <w:tag w:val="CC_Noformat_Partikod"/>
        <w:id w:val="1471015553"/>
        <w:lock w:val="contentLocked"/>
        <w:text/>
      </w:sdtPr>
      <w:sdtEndPr/>
      <w:sdtContent>
        <w:r w:rsidR="00B26419">
          <w:t>M</w:t>
        </w:r>
      </w:sdtContent>
    </w:sdt>
    <w:sdt>
      <w:sdtPr>
        <w:alias w:val="CC_Noformat_Partinummer"/>
        <w:tag w:val="CC_Noformat_Partinummer"/>
        <w:id w:val="-2014525982"/>
        <w:lock w:val="contentLocked"/>
        <w:text/>
      </w:sdtPr>
      <w:sdtEndPr/>
      <w:sdtContent>
        <w:r w:rsidR="00264828">
          <w:t>1411</w:t>
        </w:r>
      </w:sdtContent>
    </w:sdt>
  </w:p>
  <w:p w14:paraId="5E4E445F" w14:textId="77777777" w:rsidR="00262EA3" w:rsidRPr="008227B3" w:rsidRDefault="003F3C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A1D549" w14:textId="1B7DE996" w:rsidR="00262EA3" w:rsidRPr="008227B3" w:rsidRDefault="003F3C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A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A72">
          <w:t>:1791</w:t>
        </w:r>
      </w:sdtContent>
    </w:sdt>
  </w:p>
  <w:p w14:paraId="0A805D7D" w14:textId="15C1EA5C" w:rsidR="00262EA3" w:rsidRDefault="003F3C02" w:rsidP="00E03A3D">
    <w:pPr>
      <w:pStyle w:val="Motionr"/>
    </w:pPr>
    <w:sdt>
      <w:sdtPr>
        <w:alias w:val="CC_Noformat_Avtext"/>
        <w:tag w:val="CC_Noformat_Avtext"/>
        <w:id w:val="-2020768203"/>
        <w:lock w:val="sdtContentLocked"/>
        <w15:appearance w15:val="hidden"/>
        <w:text/>
      </w:sdtPr>
      <w:sdtEndPr/>
      <w:sdtContent>
        <w:r w:rsidR="00FC7A72">
          <w:t>av Ulrika Heindorff m.fl. (M)</w:t>
        </w:r>
      </w:sdtContent>
    </w:sdt>
  </w:p>
  <w:sdt>
    <w:sdtPr>
      <w:alias w:val="CC_Noformat_Rubtext"/>
      <w:tag w:val="CC_Noformat_Rubtext"/>
      <w:id w:val="-218060500"/>
      <w:lock w:val="sdtLocked"/>
      <w:text/>
    </w:sdtPr>
    <w:sdtEndPr/>
    <w:sdtContent>
      <w:p w14:paraId="798F4392" w14:textId="1946E752" w:rsidR="00262EA3" w:rsidRDefault="00B26419" w:rsidP="00283E0F">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14:paraId="08203C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26419"/>
    <w:rsid w:val="000000E0"/>
    <w:rsid w:val="00000761"/>
    <w:rsid w:val="000014AF"/>
    <w:rsid w:val="00002310"/>
    <w:rsid w:val="00002CB4"/>
    <w:rsid w:val="000030B6"/>
    <w:rsid w:val="00003CCB"/>
    <w:rsid w:val="00003F79"/>
    <w:rsid w:val="0000412E"/>
    <w:rsid w:val="00004250"/>
    <w:rsid w:val="000043C1"/>
    <w:rsid w:val="00004F03"/>
    <w:rsid w:val="000052D4"/>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8B"/>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F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B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B0D"/>
    <w:rsid w:val="00124ED7"/>
    <w:rsid w:val="00130490"/>
    <w:rsid w:val="00130FEC"/>
    <w:rsid w:val="00131549"/>
    <w:rsid w:val="001332AB"/>
    <w:rsid w:val="00133BE2"/>
    <w:rsid w:val="0013458A"/>
    <w:rsid w:val="001354CF"/>
    <w:rsid w:val="0013597D"/>
    <w:rsid w:val="00135E5D"/>
    <w:rsid w:val="00135E97"/>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C0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16"/>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35"/>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28"/>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8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47"/>
    <w:rsid w:val="003F11B3"/>
    <w:rsid w:val="003F1473"/>
    <w:rsid w:val="003F1CA9"/>
    <w:rsid w:val="003F1E52"/>
    <w:rsid w:val="003F2909"/>
    <w:rsid w:val="003F2D43"/>
    <w:rsid w:val="003F3C0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8A"/>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3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2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07E"/>
    <w:rsid w:val="00514190"/>
    <w:rsid w:val="005141A0"/>
    <w:rsid w:val="0051430A"/>
    <w:rsid w:val="005149BA"/>
    <w:rsid w:val="0051584C"/>
    <w:rsid w:val="00515C10"/>
    <w:rsid w:val="00516222"/>
    <w:rsid w:val="005163D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15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3D"/>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6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2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7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337"/>
    <w:rsid w:val="006A64C1"/>
    <w:rsid w:val="006A6D09"/>
    <w:rsid w:val="006A7198"/>
    <w:rsid w:val="006A7E51"/>
    <w:rsid w:val="006B00CE"/>
    <w:rsid w:val="006B0420"/>
    <w:rsid w:val="006B0601"/>
    <w:rsid w:val="006B1F4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8AE"/>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8E"/>
    <w:rsid w:val="00701796"/>
    <w:rsid w:val="00701C69"/>
    <w:rsid w:val="007022A3"/>
    <w:rsid w:val="0070248C"/>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B9"/>
    <w:rsid w:val="00726E82"/>
    <w:rsid w:val="00727716"/>
    <w:rsid w:val="0073008F"/>
    <w:rsid w:val="007302A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B2"/>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B8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AC"/>
    <w:rsid w:val="0094627B"/>
    <w:rsid w:val="009472F6"/>
    <w:rsid w:val="009475D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32"/>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D2"/>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D1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9"/>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6D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C48"/>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F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3D0"/>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AF8"/>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6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5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5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F9"/>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8B4"/>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E7B"/>
    <w:rsid w:val="00E33FD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45"/>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3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85"/>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A7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3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5F43A"/>
  <w15:chartTrackingRefBased/>
  <w15:docId w15:val="{0097DF56-A548-46A8-88E3-7C0A04C5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B26419"/>
    <w:rPr>
      <w:vertAlign w:val="superscript"/>
    </w:rPr>
  </w:style>
  <w:style w:type="character" w:styleId="Olstomnmnande">
    <w:name w:val="Unresolved Mention"/>
    <w:basedOn w:val="Standardstycketeckensnitt"/>
    <w:uiPriority w:val="99"/>
    <w:semiHidden/>
    <w:unhideWhenUsed/>
    <w:rsid w:val="00B26419"/>
    <w:rPr>
      <w:color w:val="605E5C"/>
      <w:shd w:val="clear" w:color="auto" w:fill="E1DFDD"/>
    </w:rPr>
  </w:style>
  <w:style w:type="paragraph" w:styleId="Revision">
    <w:name w:val="Revision"/>
    <w:hidden/>
    <w:uiPriority w:val="99"/>
    <w:semiHidden/>
    <w:rsid w:val="0044233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43CA23F6A472EB6B13C48B7D4720B"/>
        <w:category>
          <w:name w:val="Allmänt"/>
          <w:gallery w:val="placeholder"/>
        </w:category>
        <w:types>
          <w:type w:val="bbPlcHdr"/>
        </w:types>
        <w:behaviors>
          <w:behavior w:val="content"/>
        </w:behaviors>
        <w:guid w:val="{73A99891-D2A0-4F44-8F0B-4DB81B048E71}"/>
      </w:docPartPr>
      <w:docPartBody>
        <w:p w:rsidR="00E843F0" w:rsidRDefault="009240A2">
          <w:pPr>
            <w:pStyle w:val="20F43CA23F6A472EB6B13C48B7D4720B"/>
          </w:pPr>
          <w:r w:rsidRPr="005A0A93">
            <w:rPr>
              <w:rStyle w:val="Platshllartext"/>
            </w:rPr>
            <w:t>Förslag till riksdagsbeslut</w:t>
          </w:r>
        </w:p>
      </w:docPartBody>
    </w:docPart>
    <w:docPart>
      <w:docPartPr>
        <w:name w:val="B061DDF256E147F395F0D9BE944BBC08"/>
        <w:category>
          <w:name w:val="Allmänt"/>
          <w:gallery w:val="placeholder"/>
        </w:category>
        <w:types>
          <w:type w:val="bbPlcHdr"/>
        </w:types>
        <w:behaviors>
          <w:behavior w:val="content"/>
        </w:behaviors>
        <w:guid w:val="{C8F95495-7F52-485B-A99D-3C41605A96E1}"/>
      </w:docPartPr>
      <w:docPartBody>
        <w:p w:rsidR="00E843F0" w:rsidRDefault="009240A2">
          <w:pPr>
            <w:pStyle w:val="B061DDF256E147F395F0D9BE944BBC08"/>
          </w:pPr>
          <w:r w:rsidRPr="005A0A93">
            <w:rPr>
              <w:rStyle w:val="Platshllartext"/>
            </w:rPr>
            <w:t>Motivering</w:t>
          </w:r>
        </w:p>
      </w:docPartBody>
    </w:docPart>
    <w:docPart>
      <w:docPartPr>
        <w:name w:val="F390C80B60474369B4F8DFE1EDA705F3"/>
        <w:category>
          <w:name w:val="Allmänt"/>
          <w:gallery w:val="placeholder"/>
        </w:category>
        <w:types>
          <w:type w:val="bbPlcHdr"/>
        </w:types>
        <w:behaviors>
          <w:behavior w:val="content"/>
        </w:behaviors>
        <w:guid w:val="{0C258B3D-5F6A-491C-9709-1BE3CB187589}"/>
      </w:docPartPr>
      <w:docPartBody>
        <w:p w:rsidR="009E5BBA" w:rsidRDefault="009E5B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F0"/>
    <w:rsid w:val="0005742C"/>
    <w:rsid w:val="00482065"/>
    <w:rsid w:val="007B02BE"/>
    <w:rsid w:val="009240A2"/>
    <w:rsid w:val="00946D98"/>
    <w:rsid w:val="009E5970"/>
    <w:rsid w:val="009E5BBA"/>
    <w:rsid w:val="00AC301C"/>
    <w:rsid w:val="00CE482D"/>
    <w:rsid w:val="00E84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482D"/>
    <w:rPr>
      <w:color w:val="F4B083" w:themeColor="accent2" w:themeTint="99"/>
    </w:rPr>
  </w:style>
  <w:style w:type="paragraph" w:customStyle="1" w:styleId="20F43CA23F6A472EB6B13C48B7D4720B">
    <w:name w:val="20F43CA23F6A472EB6B13C48B7D4720B"/>
  </w:style>
  <w:style w:type="paragraph" w:customStyle="1" w:styleId="B061DDF256E147F395F0D9BE944BBC08">
    <w:name w:val="B061DDF256E147F395F0D9BE944BB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D2D4E-34E3-4879-A310-F79032FA135A}"/>
</file>

<file path=customXml/itemProps2.xml><?xml version="1.0" encoding="utf-8"?>
<ds:datastoreItem xmlns:ds="http://schemas.openxmlformats.org/officeDocument/2006/customXml" ds:itemID="{4F2713D1-F7D8-4F40-9E50-FE456EB4262C}"/>
</file>

<file path=customXml/itemProps3.xml><?xml version="1.0" encoding="utf-8"?>
<ds:datastoreItem xmlns:ds="http://schemas.openxmlformats.org/officeDocument/2006/customXml" ds:itemID="{A4A6E92D-DB02-4213-9D48-928BEB9A335F}"/>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3469</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M1411 Fast förbindelse mellan Helsingborg och Helsingör</vt:lpstr>
      <vt:lpstr>
      </vt:lpstr>
    </vt:vector>
  </TitlesOfParts>
  <Company>Sveriges riksdag</Company>
  <LinksUpToDate>false</LinksUpToDate>
  <CharactersWithSpaces>4035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