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93A5D" w:rsidRDefault="006E04A4">
      <w:pPr>
        <w:pStyle w:val="Dokumentbeteckning"/>
      </w:pPr>
      <w:r w:rsidRPr="00693A5D">
        <w:fldChar w:fldCharType="begin" w:fldLock="1"/>
      </w:r>
      <w:r w:rsidRPr="00693A5D">
        <w:instrText xml:space="preserve"> DOCPROPERTY "DocumentYear" </w:instrText>
      </w:r>
      <w:r w:rsidRPr="00693A5D">
        <w:fldChar w:fldCharType="separate"/>
      </w:r>
      <w:r w:rsidR="00EA3C58" w:rsidRPr="00693A5D">
        <w:t>2007/08</w:t>
      </w:r>
      <w:r w:rsidRPr="00693A5D">
        <w:fldChar w:fldCharType="end"/>
      </w:r>
      <w:r w:rsidRPr="00693A5D">
        <w:t>:</w:t>
      </w:r>
      <w:r w:rsidRPr="00693A5D">
        <w:fldChar w:fldCharType="begin" w:fldLock="1"/>
      </w:r>
      <w:r w:rsidRPr="00693A5D">
        <w:instrText xml:space="preserve"> DOCPROPERTY "DocumentNumber" </w:instrText>
      </w:r>
      <w:r w:rsidRPr="00693A5D">
        <w:fldChar w:fldCharType="separate"/>
      </w:r>
      <w:r w:rsidR="00EA3C58" w:rsidRPr="00693A5D">
        <w:t>127</w:t>
      </w:r>
      <w:r w:rsidRPr="00693A5D">
        <w:fldChar w:fldCharType="end"/>
      </w:r>
    </w:p>
    <w:p w:rsidR="006E04A4" w:rsidRPr="00693A5D" w:rsidRDefault="006E04A4">
      <w:pPr>
        <w:pStyle w:val="Datum"/>
        <w:outlineLvl w:val="0"/>
      </w:pPr>
      <w:r w:rsidRPr="00693A5D">
        <w:fldChar w:fldCharType="begin" w:fldLock="1"/>
      </w:r>
      <w:r w:rsidRPr="00693A5D">
        <w:instrText xml:space="preserve"> DOCPROPERTY "DocumentDate" </w:instrText>
      </w:r>
      <w:r w:rsidRPr="00693A5D">
        <w:fldChar w:fldCharType="separate"/>
      </w:r>
      <w:r w:rsidR="00EA3C58" w:rsidRPr="00693A5D">
        <w:t>Torsdagen den 12 juni 2008</w:t>
      </w:r>
      <w:r w:rsidRPr="00693A5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93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93A5D" w:rsidRDefault="00263ADA">
            <w:pPr>
              <w:pStyle w:val="Plenum"/>
              <w:tabs>
                <w:tab w:val="clear" w:pos="1418"/>
              </w:tabs>
            </w:pPr>
            <w:r w:rsidRPr="00693A5D">
              <w:t>Kl.</w:t>
            </w:r>
          </w:p>
        </w:tc>
        <w:tc>
          <w:tcPr>
            <w:tcW w:w="851" w:type="dxa"/>
          </w:tcPr>
          <w:p w:rsidR="006E04A4" w:rsidRPr="00693A5D" w:rsidRDefault="00263AD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93A5D">
              <w:t>09.00</w:t>
            </w:r>
          </w:p>
        </w:tc>
        <w:tc>
          <w:tcPr>
            <w:tcW w:w="397" w:type="dxa"/>
          </w:tcPr>
          <w:p w:rsidR="006E04A4" w:rsidRPr="00693A5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93A5D" w:rsidRDefault="00263ADA">
            <w:pPr>
              <w:pStyle w:val="Plenum"/>
              <w:tabs>
                <w:tab w:val="clear" w:pos="1418"/>
              </w:tabs>
              <w:ind w:right="1"/>
            </w:pPr>
            <w:r w:rsidRPr="00693A5D">
              <w:t>Votering</w:t>
            </w:r>
          </w:p>
        </w:tc>
      </w:tr>
      <w:tr w:rsidR="00263ADA" w:rsidRPr="00693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  <w:ind w:right="1"/>
            </w:pPr>
            <w:r w:rsidRPr="00693A5D">
              <w:t>Arbetsplenum</w:t>
            </w:r>
          </w:p>
        </w:tc>
      </w:tr>
      <w:tr w:rsidR="00263ADA" w:rsidRPr="00693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  <w:jc w:val="right"/>
            </w:pPr>
            <w:r w:rsidRPr="00693A5D">
              <w:t>14.00</w:t>
            </w:r>
          </w:p>
        </w:tc>
        <w:tc>
          <w:tcPr>
            <w:tcW w:w="397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  <w:ind w:right="1"/>
            </w:pPr>
            <w:r w:rsidRPr="00693A5D">
              <w:t>Frågestund</w:t>
            </w:r>
          </w:p>
        </w:tc>
      </w:tr>
      <w:tr w:rsidR="00263ADA" w:rsidRPr="00693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  <w:jc w:val="right"/>
            </w:pPr>
            <w:r w:rsidRPr="00693A5D">
              <w:t>16.00</w:t>
            </w:r>
          </w:p>
        </w:tc>
        <w:tc>
          <w:tcPr>
            <w:tcW w:w="397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63ADA" w:rsidRPr="00693A5D" w:rsidRDefault="00263ADA">
            <w:pPr>
              <w:pStyle w:val="Plenum"/>
              <w:tabs>
                <w:tab w:val="clear" w:pos="1418"/>
              </w:tabs>
              <w:ind w:right="1"/>
            </w:pPr>
            <w:r w:rsidRPr="00693A5D">
              <w:t>Votering</w:t>
            </w:r>
          </w:p>
        </w:tc>
      </w:tr>
    </w:tbl>
    <w:p w:rsidR="006E04A4" w:rsidRPr="00693A5D" w:rsidRDefault="006E04A4">
      <w:pPr>
        <w:pStyle w:val="StreckLngt"/>
      </w:pPr>
      <w:r w:rsidRPr="00693A5D">
        <w:tab/>
      </w:r>
    </w:p>
    <w:p w:rsidR="00D45AE3" w:rsidRPr="00693A5D" w:rsidRDefault="00D45AE3" w:rsidP="00D45AE3">
      <w:pPr>
        <w:pStyle w:val="Blankrad"/>
      </w:pPr>
      <w:r w:rsidRPr="00693A5D">
        <w:t>     </w:t>
      </w:r>
    </w:p>
    <w:p w:rsidR="00C57DA8" w:rsidRPr="00693A5D" w:rsidRDefault="00C57DA8" w:rsidP="00CF242C">
      <w:pPr>
        <w:pStyle w:val="Blankrad"/>
      </w:pPr>
      <w:r w:rsidRPr="00693A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DA8" w:rsidRPr="00693A5D" w:rsidTr="00E83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DA8" w:rsidRPr="00693A5D" w:rsidRDefault="00C57DA8" w:rsidP="00E83E3C">
            <w:pPr>
              <w:pStyle w:val="HuvudrubrikFlisteNr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HuvudrubrikEnsam"/>
            </w:pPr>
            <w:r w:rsidRPr="00693A5D">
              <w:t>Justering av protokoll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HuvudrubrikKolumn3"/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Protokollet från sammanträdet torsdagen den 5 juni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</w:p>
        </w:tc>
      </w:tr>
    </w:tbl>
    <w:p w:rsidR="00C57DA8" w:rsidRPr="00693A5D" w:rsidRDefault="00C57DA8" w:rsidP="00C57DA8">
      <w:pPr>
        <w:pStyle w:val="Blankrad"/>
      </w:pPr>
      <w:r w:rsidRPr="00693A5D">
        <w:t>     </w:t>
      </w:r>
    </w:p>
    <w:p w:rsidR="00C57DA8" w:rsidRPr="00693A5D" w:rsidRDefault="00C57DA8" w:rsidP="00C57DA8">
      <w:pPr>
        <w:pStyle w:val="Blankrad"/>
      </w:pPr>
      <w:r w:rsidRPr="00693A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DA8" w:rsidRPr="00693A5D" w:rsidTr="00E83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DA8" w:rsidRPr="00693A5D" w:rsidRDefault="00C57DA8" w:rsidP="00E83E3C">
            <w:pPr>
              <w:pStyle w:val="HuvudrubrikFlisteNr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HuvudrubrikEnsam"/>
            </w:pPr>
            <w:r w:rsidRPr="00693A5D">
              <w:t>Avsägelser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HuvudrubrikKolumn3"/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Berit Högman (s) som ledamot i näringsutskottet och som suppleant i utbildningsutskottet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</w:p>
        </w:tc>
      </w:tr>
    </w:tbl>
    <w:p w:rsidR="00C57DA8" w:rsidRPr="00693A5D" w:rsidRDefault="00C57DA8" w:rsidP="00C57DA8">
      <w:pPr>
        <w:pStyle w:val="Blankrad"/>
      </w:pPr>
      <w:r w:rsidRPr="00693A5D">
        <w:t>     </w:t>
      </w:r>
    </w:p>
    <w:p w:rsidR="00C57DA8" w:rsidRPr="00693A5D" w:rsidRDefault="00C57DA8" w:rsidP="00C57DA8">
      <w:pPr>
        <w:pStyle w:val="Blankrad"/>
      </w:pPr>
      <w:r w:rsidRPr="00693A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DA8" w:rsidRPr="00693A5D" w:rsidTr="00E83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DA8" w:rsidRPr="00693A5D" w:rsidRDefault="00C57DA8" w:rsidP="00E83E3C">
            <w:pPr>
              <w:pStyle w:val="HuvudrubrikFlisteNr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HuvudrubrikEnsam"/>
            </w:pPr>
            <w:bookmarkStart w:id="1" w:name="TypRubrik"/>
            <w:bookmarkEnd w:id="1"/>
            <w:r w:rsidRPr="00693A5D">
              <w:t>Anmälan om kompletteringsval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HuvudrubrikKolumn3"/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Berit Högman (s) som ledamot i arbetsmarknadsutskottet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</w:p>
        </w:tc>
      </w:tr>
    </w:tbl>
    <w:p w:rsidR="00C57DA8" w:rsidRPr="00693A5D" w:rsidRDefault="00C57DA8" w:rsidP="00C57DA8">
      <w:pPr>
        <w:pStyle w:val="Blankrad"/>
      </w:pPr>
      <w:r w:rsidRPr="00693A5D">
        <w:t>     </w:t>
      </w:r>
    </w:p>
    <w:p w:rsidR="00C57DA8" w:rsidRPr="00693A5D" w:rsidRDefault="00C57DA8" w:rsidP="00C57DA8">
      <w:pPr>
        <w:pStyle w:val="Blankrad"/>
      </w:pPr>
      <w:r w:rsidRPr="00693A5D">
        <w:t>     </w:t>
      </w:r>
    </w:p>
    <w:p w:rsidR="00C57DA8" w:rsidRPr="00693A5D" w:rsidRDefault="00C57DA8">
      <w:pPr>
        <w:pStyle w:val="Blankrad"/>
      </w:pPr>
      <w:bookmarkStart w:id="3" w:name="Start"/>
      <w:bookmarkEnd w:id="3"/>
      <w:r w:rsidRPr="00693A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DA8" w:rsidRPr="00693A5D" w:rsidTr="00E83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DA8" w:rsidRPr="00693A5D" w:rsidRDefault="00C57DA8" w:rsidP="00E83E3C">
            <w:pPr>
              <w:pStyle w:val="HuvudrubrikFlisteNr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HuvudrubrikEnsam"/>
            </w:pPr>
            <w:r w:rsidRPr="00693A5D">
              <w:t>Ärenden för avgörande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HuvudrubrikKolumn3"/>
            </w:pPr>
            <w:r w:rsidRPr="00693A5D">
              <w:t>Reservationer</w:t>
            </w: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Underrubrik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Underrubrik"/>
            </w:pPr>
            <w:bookmarkStart w:id="4" w:name="TypUnderrubrik"/>
            <w:bookmarkEnd w:id="4"/>
            <w:r w:rsidRPr="00693A5D">
              <w:t>Tidigare slutdebatterade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Underrubrik"/>
              <w:rPr>
                <w:spacing w:val="-4"/>
              </w:rPr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renderubrik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renderubrik"/>
            </w:pPr>
            <w:r w:rsidRPr="00693A5D">
              <w:t>Utrikesutskottets betänkande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renderubrik"/>
              <w:rPr>
                <w:spacing w:val="-4"/>
              </w:rPr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2007/08:UU9 Mänskliga rättigheter i svensk utrikespolitik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  <w:r w:rsidRPr="00693A5D">
              <w:rPr>
                <w:spacing w:val="-4"/>
              </w:rPr>
              <w:t>47 res. (s,v,mp)</w:t>
            </w: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renderubrik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renderubrik"/>
            </w:pPr>
            <w:r w:rsidRPr="00693A5D">
              <w:t>Näringsutskottets betänkanden och utlåtande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renderubrik"/>
              <w:rPr>
                <w:spacing w:val="-4"/>
              </w:rPr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2007/08:NU14 Ny konkurrenslag m.m.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  <w:r w:rsidRPr="00693A5D">
              <w:rPr>
                <w:spacing w:val="-4"/>
              </w:rPr>
              <w:t>2 res. (s,v)</w:t>
            </w: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2007/08:NU16 Vissa immaterialrättsliga frågor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  <w:r w:rsidRPr="00693A5D">
              <w:rPr>
                <w:spacing w:val="-4"/>
              </w:rPr>
              <w:t>2 res. (v,mp)</w:t>
            </w: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2007/08:NU17 Talan om skadestånd på grund av brott mot konkurrensreglerna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renderubrik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renderubrik"/>
            </w:pPr>
            <w:r w:rsidRPr="00693A5D">
              <w:t>Skatteutskottets betänkanden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renderubrik"/>
              <w:rPr>
                <w:spacing w:val="-4"/>
              </w:rPr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2007/08:SkU27 Nedsatt koldioxidskatt för bränslen som förbrukas i anläggningar som omfattas av EU:s handel med utsläppsrätter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  <w:r w:rsidRPr="00693A5D">
              <w:rPr>
                <w:spacing w:val="-4"/>
              </w:rPr>
              <w:t>1 res. (mp)</w:t>
            </w: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2007/08:SkU31 Ändring i det nordiska skatteavtalet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</w:p>
        </w:tc>
      </w:tr>
    </w:tbl>
    <w:p w:rsidR="00C57DA8" w:rsidRPr="00693A5D" w:rsidRDefault="00C57DA8" w:rsidP="00C57DA8">
      <w:pPr>
        <w:pStyle w:val="Blankrad"/>
      </w:pPr>
      <w:r w:rsidRPr="00693A5D">
        <w:t>     </w:t>
      </w:r>
    </w:p>
    <w:p w:rsidR="00C57DA8" w:rsidRPr="00693A5D" w:rsidRDefault="00C57DA8" w:rsidP="00C57DA8">
      <w:pPr>
        <w:pStyle w:val="Blankrad"/>
      </w:pPr>
      <w:r w:rsidRPr="00693A5D">
        <w:t xml:space="preserve">     </w:t>
      </w:r>
    </w:p>
    <w:p w:rsidR="00C57DA8" w:rsidRPr="00693A5D" w:rsidRDefault="00C57DA8">
      <w:pPr>
        <w:pStyle w:val="Blankrad"/>
      </w:pPr>
      <w:r w:rsidRPr="00693A5D">
        <w:lastRenderedPageBreak/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DA8" w:rsidRPr="00693A5D" w:rsidTr="00E83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DA8" w:rsidRPr="00693A5D" w:rsidRDefault="00C57DA8" w:rsidP="00E83E3C">
            <w:pPr>
              <w:pStyle w:val="HuvudrubrikFlisteNr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Huvudrubrik"/>
            </w:pPr>
            <w:bookmarkStart w:id="5" w:name="Start_Ärendenfördebattochavgörande"/>
            <w:bookmarkEnd w:id="5"/>
            <w:r w:rsidRPr="00693A5D">
              <w:t>Ärenden för debatt och avgörande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HuvudrubrikKolumn3"/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renderubrik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renderubrik"/>
            </w:pPr>
            <w:r w:rsidRPr="00693A5D">
              <w:t>Arbetsmarknadsutskottets betänkande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renderubrik"/>
              <w:rPr>
                <w:spacing w:val="-4"/>
              </w:rPr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2007/08:AU10 Nya regler om rätt till ledighet från anställning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  <w:r w:rsidRPr="00693A5D">
              <w:rPr>
                <w:spacing w:val="-4"/>
              </w:rPr>
              <w:t>2 res. (s,v,mp)</w:t>
            </w: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renderubrik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renderubrik"/>
            </w:pPr>
            <w:r w:rsidRPr="00693A5D">
              <w:t>Konstitutionsutskottets betänkanden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renderubrik"/>
              <w:rPr>
                <w:spacing w:val="-4"/>
              </w:rPr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Underrubrik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Underrubrik"/>
            </w:pPr>
            <w:r w:rsidRPr="00693A5D">
              <w:t>Gemensam debatt KU9 och KU20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Underrubrik"/>
              <w:rPr>
                <w:spacing w:val="-4"/>
              </w:rPr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2007/08:KU9 Regeringens beredning av förslag om försäljning av sex bolag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  <w:r w:rsidRPr="00693A5D">
              <w:rPr>
                <w:spacing w:val="-4"/>
              </w:rPr>
              <w:t>1 res. (s,v,mp)</w:t>
            </w: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2007/08:KU20 Granskningsbetänkande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  <w:r w:rsidRPr="00693A5D">
              <w:rPr>
                <w:spacing w:val="-4"/>
              </w:rPr>
              <w:t>10 res. (s,v,mp)</w:t>
            </w: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2007/08:KU21 Redogörelse för behandlingen av riksdagens skrivelser till regeringen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</w:p>
        </w:tc>
      </w:tr>
    </w:tbl>
    <w:p w:rsidR="00C57DA8" w:rsidRPr="00693A5D" w:rsidRDefault="00C57DA8" w:rsidP="00C57DA8">
      <w:pPr>
        <w:pStyle w:val="Blankrad"/>
      </w:pPr>
      <w:r w:rsidRPr="00693A5D">
        <w:t>     </w:t>
      </w:r>
    </w:p>
    <w:p w:rsidR="00C57DA8" w:rsidRPr="00693A5D" w:rsidRDefault="00C57DA8" w:rsidP="00C57DA8">
      <w:pPr>
        <w:pStyle w:val="Blankrad"/>
      </w:pPr>
      <w:r w:rsidRPr="00693A5D">
        <w:t>     </w:t>
      </w:r>
    </w:p>
    <w:p w:rsidR="00C57DA8" w:rsidRPr="00693A5D" w:rsidRDefault="00C57DA8">
      <w:pPr>
        <w:pStyle w:val="Blankrad"/>
      </w:pPr>
      <w:r w:rsidRPr="00693A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DA8" w:rsidRPr="00693A5D" w:rsidTr="00E83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DA8" w:rsidRPr="00693A5D" w:rsidRDefault="00C57DA8" w:rsidP="00E83E3C">
            <w:pPr>
              <w:pStyle w:val="HuvudrubrikFlisteNr"/>
            </w:pPr>
          </w:p>
        </w:tc>
        <w:tc>
          <w:tcPr>
            <w:tcW w:w="6237" w:type="dxa"/>
          </w:tcPr>
          <w:p w:rsidR="00C57DA8" w:rsidRPr="00693A5D" w:rsidRDefault="00C57DA8" w:rsidP="00E83E3C">
            <w:pPr>
              <w:pStyle w:val="HuvudrubrikEnsam"/>
            </w:pPr>
            <w:r w:rsidRPr="00693A5D">
              <w:t>Frågestund kl. 14.00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pStyle w:val="HuvudrubrikKolumn3"/>
            </w:pPr>
          </w:p>
        </w:tc>
      </w:tr>
      <w:tr w:rsidR="00C57DA8" w:rsidRPr="00693A5D" w:rsidTr="00E83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DA8" w:rsidRPr="00693A5D" w:rsidRDefault="00C57DA8" w:rsidP="00E83E3C">
            <w:pPr>
              <w:pStyle w:val="FlistaNrText"/>
            </w:pPr>
          </w:p>
        </w:tc>
        <w:tc>
          <w:tcPr>
            <w:tcW w:w="6237" w:type="dxa"/>
          </w:tcPr>
          <w:p w:rsidR="00C57DA8" w:rsidRPr="00693A5D" w:rsidRDefault="00C57DA8" w:rsidP="00E83E3C">
            <w:r w:rsidRPr="00693A5D">
              <w:t>Frågor besvaras av</w:t>
            </w:r>
          </w:p>
          <w:p w:rsidR="00C57DA8" w:rsidRPr="00693A5D" w:rsidRDefault="00C57DA8" w:rsidP="00E83E3C">
            <w:r w:rsidRPr="00693A5D">
              <w:t>Statsrådet Lars Leijonborg (fp)</w:t>
            </w:r>
          </w:p>
          <w:p w:rsidR="00C57DA8" w:rsidRPr="00693A5D" w:rsidRDefault="00C57DA8" w:rsidP="00E83E3C">
            <w:r w:rsidRPr="00693A5D">
              <w:t>Justitieminister Beatrice Ask (m)</w:t>
            </w:r>
          </w:p>
          <w:p w:rsidR="00C57DA8" w:rsidRPr="00693A5D" w:rsidRDefault="00C57DA8" w:rsidP="00E83E3C">
            <w:r w:rsidRPr="00693A5D">
              <w:t>Miljöminister Andreas Carlgren (c)</w:t>
            </w:r>
          </w:p>
          <w:p w:rsidR="00C57DA8" w:rsidRPr="00693A5D" w:rsidRDefault="00C57DA8" w:rsidP="00E83E3C">
            <w:r w:rsidRPr="00693A5D">
              <w:t>Statsrådet Tobias Billström (m) och</w:t>
            </w:r>
          </w:p>
          <w:p w:rsidR="00C57DA8" w:rsidRPr="00693A5D" w:rsidRDefault="00C57DA8" w:rsidP="00E83E3C">
            <w:r w:rsidRPr="00693A5D">
              <w:t>Kulturminister Lena Adelsohn Liljeroth (m)</w:t>
            </w:r>
          </w:p>
        </w:tc>
        <w:tc>
          <w:tcPr>
            <w:tcW w:w="2481" w:type="dxa"/>
          </w:tcPr>
          <w:p w:rsidR="00C57DA8" w:rsidRPr="00693A5D" w:rsidRDefault="00C57DA8" w:rsidP="00E83E3C">
            <w:pPr>
              <w:rPr>
                <w:spacing w:val="-4"/>
              </w:rPr>
            </w:pPr>
          </w:p>
        </w:tc>
      </w:tr>
    </w:tbl>
    <w:p w:rsidR="00C57DA8" w:rsidRPr="00693A5D" w:rsidRDefault="00C57DA8" w:rsidP="00C57DA8">
      <w:pPr>
        <w:pStyle w:val="Blankrad"/>
      </w:pPr>
      <w:r w:rsidRPr="00693A5D">
        <w:t>     </w:t>
      </w:r>
    </w:p>
    <w:p w:rsidR="00C57DA8" w:rsidRPr="00693A5D" w:rsidRDefault="00C57DA8" w:rsidP="00C57DA8">
      <w:pPr>
        <w:pStyle w:val="Blankrad"/>
      </w:pPr>
      <w:r w:rsidRPr="00693A5D">
        <w:t>     </w:t>
      </w:r>
    </w:p>
    <w:p w:rsidR="006E04A4" w:rsidRPr="00693A5D" w:rsidRDefault="006E04A4">
      <w:pPr>
        <w:pStyle w:val="Blankrad"/>
      </w:pPr>
      <w:r w:rsidRPr="00693A5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93A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93A5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93A5D" w:rsidRDefault="006E04A4">
            <w:pPr>
              <w:pStyle w:val="StreckMitten"/>
            </w:pPr>
            <w:r w:rsidRPr="00693A5D">
              <w:tab/>
            </w:r>
            <w:r w:rsidRPr="00693A5D">
              <w:tab/>
            </w:r>
          </w:p>
        </w:tc>
      </w:tr>
    </w:tbl>
    <w:p w:rsidR="006E04A4" w:rsidRPr="00693A5D" w:rsidRDefault="006E04A4" w:rsidP="00CE4300">
      <w:pPr>
        <w:pStyle w:val="Blankrad"/>
      </w:pPr>
    </w:p>
    <w:sectPr w:rsidR="006E04A4" w:rsidRPr="00693A5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C4C" w:rsidRPr="00693A5D" w:rsidRDefault="00C91C4C">
      <w:r w:rsidRPr="00693A5D">
        <w:separator/>
      </w:r>
    </w:p>
  </w:endnote>
  <w:endnote w:type="continuationSeparator" w:id="0">
    <w:p w:rsidR="00C91C4C" w:rsidRPr="00693A5D" w:rsidRDefault="00C91C4C">
      <w:r w:rsidRPr="00693A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ADA" w:rsidRPr="00693A5D" w:rsidRDefault="00263ADA">
    <w:pPr>
      <w:pStyle w:val="Sidhuvud"/>
      <w:jc w:val="center"/>
    </w:pPr>
    <w:r w:rsidRPr="00693A5D">
      <w:fldChar w:fldCharType="begin" w:fldLock="1"/>
    </w:r>
    <w:r w:rsidRPr="00693A5D">
      <w:instrText xml:space="preserve"> PAGE </w:instrText>
    </w:r>
    <w:r w:rsidRPr="00693A5D">
      <w:fldChar w:fldCharType="separate"/>
    </w:r>
    <w:r w:rsidR="00EA3C58" w:rsidRPr="00693A5D">
      <w:t>2</w:t>
    </w:r>
    <w:r w:rsidRPr="00693A5D">
      <w:fldChar w:fldCharType="end"/>
    </w:r>
    <w:r w:rsidRPr="00693A5D">
      <w:t xml:space="preserve"> (</w:t>
    </w:r>
    <w:r w:rsidRPr="00693A5D">
      <w:fldChar w:fldCharType="begin" w:fldLock="1"/>
    </w:r>
    <w:r w:rsidRPr="00693A5D">
      <w:instrText xml:space="preserve"> NUMPAGES </w:instrText>
    </w:r>
    <w:r w:rsidRPr="00693A5D">
      <w:fldChar w:fldCharType="separate"/>
    </w:r>
    <w:r w:rsidR="00EA3C58" w:rsidRPr="00693A5D">
      <w:t>2</w:t>
    </w:r>
    <w:r w:rsidRPr="00693A5D">
      <w:fldChar w:fldCharType="end"/>
    </w:r>
    <w:r w:rsidRPr="00693A5D">
      <w:t>)</w:t>
    </w:r>
  </w:p>
  <w:p w:rsidR="00263ADA" w:rsidRPr="00693A5D" w:rsidRDefault="00263A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ADA" w:rsidRPr="00693A5D" w:rsidRDefault="00263ADA">
    <w:pPr>
      <w:pStyle w:val="Sidhuvud"/>
      <w:jc w:val="center"/>
    </w:pPr>
    <w:r w:rsidRPr="00693A5D">
      <w:fldChar w:fldCharType="begin" w:fldLock="1"/>
    </w:r>
    <w:r w:rsidRPr="00693A5D">
      <w:instrText xml:space="preserve"> PAGE </w:instrText>
    </w:r>
    <w:r w:rsidRPr="00693A5D">
      <w:fldChar w:fldCharType="separate"/>
    </w:r>
    <w:r w:rsidR="00232029" w:rsidRPr="00693A5D">
      <w:t>1</w:t>
    </w:r>
    <w:r w:rsidRPr="00693A5D">
      <w:fldChar w:fldCharType="end"/>
    </w:r>
    <w:r w:rsidRPr="00693A5D">
      <w:t xml:space="preserve"> (</w:t>
    </w:r>
    <w:r w:rsidRPr="00693A5D">
      <w:fldChar w:fldCharType="begin" w:fldLock="1"/>
    </w:r>
    <w:r w:rsidRPr="00693A5D">
      <w:instrText xml:space="preserve"> NUMPAGES </w:instrText>
    </w:r>
    <w:r w:rsidRPr="00693A5D">
      <w:fldChar w:fldCharType="separate"/>
    </w:r>
    <w:r w:rsidR="00EA3C58" w:rsidRPr="00693A5D">
      <w:t>2</w:t>
    </w:r>
    <w:r w:rsidRPr="00693A5D">
      <w:fldChar w:fldCharType="end"/>
    </w:r>
    <w:r w:rsidRPr="00693A5D">
      <w:t>)</w:t>
    </w:r>
  </w:p>
  <w:p w:rsidR="00263ADA" w:rsidRPr="00693A5D" w:rsidRDefault="00263A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C4C" w:rsidRPr="00693A5D" w:rsidRDefault="00C91C4C">
      <w:r w:rsidRPr="00693A5D">
        <w:separator/>
      </w:r>
    </w:p>
  </w:footnote>
  <w:footnote w:type="continuationSeparator" w:id="0">
    <w:p w:rsidR="00C91C4C" w:rsidRPr="00693A5D" w:rsidRDefault="00C91C4C">
      <w:r w:rsidRPr="00693A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ADA" w:rsidRPr="00693A5D" w:rsidRDefault="00263A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ADA" w:rsidRPr="00693A5D" w:rsidRDefault="00263ADA">
    <w:pPr>
      <w:pStyle w:val="Sidhuvud"/>
      <w:tabs>
        <w:tab w:val="clear" w:pos="4536"/>
      </w:tabs>
    </w:pPr>
    <w:r w:rsidRPr="00693A5D">
      <w:fldChar w:fldCharType="begin" w:fldLock="1"/>
    </w:r>
    <w:r w:rsidRPr="00693A5D">
      <w:instrText xml:space="preserve"> DOCPROPERTY "DocumentDate" </w:instrText>
    </w:r>
    <w:r w:rsidRPr="00693A5D">
      <w:fldChar w:fldCharType="separate"/>
    </w:r>
    <w:r w:rsidR="00EA3C58" w:rsidRPr="00693A5D">
      <w:t>Torsdagen den 12 juni 2008</w:t>
    </w:r>
    <w:r w:rsidRPr="00693A5D">
      <w:fldChar w:fldCharType="end"/>
    </w:r>
    <w:r w:rsidRPr="00693A5D">
      <w:tab/>
    </w:r>
  </w:p>
  <w:p w:rsidR="00263ADA" w:rsidRPr="00693A5D" w:rsidRDefault="00263AD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93A5D">
      <w:rPr>
        <w:sz w:val="12"/>
      </w:rPr>
      <w:tab/>
    </w:r>
  </w:p>
  <w:p w:rsidR="00263ADA" w:rsidRPr="00693A5D" w:rsidRDefault="00263ADA"/>
  <w:p w:rsidR="00263ADA" w:rsidRPr="00693A5D" w:rsidRDefault="00263A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ADA" w:rsidRPr="00693A5D" w:rsidRDefault="00693A5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93A5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3ADA" w:rsidRPr="00693A5D" w:rsidRDefault="00263ADA">
    <w:pPr>
      <w:pStyle w:val="Dokumentrubrik"/>
      <w:spacing w:after="360"/>
    </w:pPr>
    <w:r w:rsidRPr="00693A5D">
      <w:t>Föredragningslista</w:t>
    </w:r>
  </w:p>
  <w:p w:rsidR="00263ADA" w:rsidRPr="00693A5D" w:rsidRDefault="00263A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94959620">
    <w:abstractNumId w:val="5"/>
  </w:num>
  <w:num w:numId="2" w16cid:durableId="2089767476">
    <w:abstractNumId w:val="2"/>
  </w:num>
  <w:num w:numId="3" w16cid:durableId="1227454491">
    <w:abstractNumId w:val="4"/>
  </w:num>
  <w:num w:numId="4" w16cid:durableId="2042587166">
    <w:abstractNumId w:val="1"/>
  </w:num>
  <w:num w:numId="5" w16cid:durableId="579294989">
    <w:abstractNumId w:val="0"/>
  </w:num>
  <w:num w:numId="6" w16cid:durableId="1138105716">
    <w:abstractNumId w:val="3"/>
  </w:num>
  <w:num w:numId="7" w16cid:durableId="433868762">
    <w:abstractNumId w:val="3"/>
  </w:num>
  <w:num w:numId="8" w16cid:durableId="486628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4C55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0E4368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2029"/>
    <w:rsid w:val="00233D5B"/>
    <w:rsid w:val="00233E62"/>
    <w:rsid w:val="00242820"/>
    <w:rsid w:val="00263ADA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6285A"/>
    <w:rsid w:val="00481275"/>
    <w:rsid w:val="004927E7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87C41"/>
    <w:rsid w:val="00690C89"/>
    <w:rsid w:val="00691645"/>
    <w:rsid w:val="00691B56"/>
    <w:rsid w:val="006922EA"/>
    <w:rsid w:val="00693162"/>
    <w:rsid w:val="00693A5D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3B77"/>
    <w:rsid w:val="0071440B"/>
    <w:rsid w:val="00721555"/>
    <w:rsid w:val="0072390B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B4629"/>
    <w:rsid w:val="007C00AC"/>
    <w:rsid w:val="007C0AB9"/>
    <w:rsid w:val="007D165E"/>
    <w:rsid w:val="007D7210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9C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4C55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E7491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27DF5"/>
    <w:rsid w:val="00C337B2"/>
    <w:rsid w:val="00C34AF3"/>
    <w:rsid w:val="00C354BF"/>
    <w:rsid w:val="00C37D3A"/>
    <w:rsid w:val="00C46D5F"/>
    <w:rsid w:val="00C57DA8"/>
    <w:rsid w:val="00C6587A"/>
    <w:rsid w:val="00C76C1F"/>
    <w:rsid w:val="00C81EDE"/>
    <w:rsid w:val="00C91C4C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671B"/>
    <w:rsid w:val="00CF710F"/>
    <w:rsid w:val="00D04310"/>
    <w:rsid w:val="00D1178C"/>
    <w:rsid w:val="00D123B7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2896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3E3C"/>
    <w:rsid w:val="00E975DB"/>
    <w:rsid w:val="00EA0896"/>
    <w:rsid w:val="00EA3C58"/>
    <w:rsid w:val="00EB446D"/>
    <w:rsid w:val="00EC278F"/>
    <w:rsid w:val="00EC40C9"/>
    <w:rsid w:val="00ED095E"/>
    <w:rsid w:val="00EE0105"/>
    <w:rsid w:val="00EF1642"/>
    <w:rsid w:val="00EF3C2A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0B1A1-4465-4774-AB88-44301435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D12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248</Words>
  <Characters>1674</Characters>
  <Application>Microsoft Office Word</Application>
  <DocSecurity>4</DocSecurity>
  <Lines>152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2007/08:127</vt:lpstr>
      <vt:lpstr>Torsdagen den 12 juni 2008</vt:lpstr>
    </vt:vector>
  </TitlesOfParts>
  <Company>Riksdagen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2008-06-11T14:31:00Z</cp:lastPrinted>
  <dcterms:created xsi:type="dcterms:W3CDTF">2025-12-17T12:28:00Z</dcterms:created>
  <dcterms:modified xsi:type="dcterms:W3CDTF">2025-12-17T12:28:00Z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juni 2008</vt:lpwstr>
  </property>
  <property fmtid="{D5CDD505-2E9C-101B-9397-08002B2CF9AE}" pid="3" name="DocumentNumber">
    <vt:lpwstr>127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2008-06-12</vt:lpwstr>
  </property>
</Properties>
</file>