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3714C" w:rsidRDefault="006E04A4">
      <w:pPr>
        <w:pStyle w:val="Dokumentbeteckning"/>
        <w:rPr>
          <w:u w:val="single"/>
        </w:rPr>
      </w:pPr>
      <w:r w:rsidRPr="0043714C">
        <w:fldChar w:fldCharType="begin" w:fldLock="1"/>
      </w:r>
      <w:r w:rsidRPr="0043714C">
        <w:instrText xml:space="preserve"> DOCPROPERTY "DocumentYear" </w:instrText>
      </w:r>
      <w:r w:rsidRPr="0043714C">
        <w:fldChar w:fldCharType="separate"/>
      </w:r>
      <w:r w:rsidR="00764B40" w:rsidRPr="0043714C">
        <w:t>2009/10</w:t>
      </w:r>
      <w:r w:rsidRPr="0043714C">
        <w:fldChar w:fldCharType="end"/>
      </w:r>
      <w:r w:rsidRPr="0043714C">
        <w:t>:</w:t>
      </w:r>
      <w:r w:rsidRPr="0043714C">
        <w:fldChar w:fldCharType="begin" w:fldLock="1"/>
      </w:r>
      <w:r w:rsidRPr="0043714C">
        <w:instrText xml:space="preserve"> DOCPROPERTY "DocumentNumber" </w:instrText>
      </w:r>
      <w:r w:rsidRPr="0043714C">
        <w:fldChar w:fldCharType="separate"/>
      </w:r>
      <w:r w:rsidR="00764B40" w:rsidRPr="0043714C">
        <w:t>38</w:t>
      </w:r>
      <w:r w:rsidRPr="0043714C">
        <w:fldChar w:fldCharType="end"/>
      </w:r>
    </w:p>
    <w:p w:rsidR="006E04A4" w:rsidRPr="0043714C" w:rsidRDefault="006E04A4">
      <w:pPr>
        <w:pStyle w:val="Datum"/>
        <w:outlineLvl w:val="0"/>
      </w:pPr>
      <w:r w:rsidRPr="0043714C">
        <w:fldChar w:fldCharType="begin" w:fldLock="1"/>
      </w:r>
      <w:r w:rsidRPr="0043714C">
        <w:instrText xml:space="preserve"> DOCPROPERTY "DocumentDate" </w:instrText>
      </w:r>
      <w:r w:rsidRPr="0043714C">
        <w:fldChar w:fldCharType="separate"/>
      </w:r>
      <w:r w:rsidR="00764B40" w:rsidRPr="0043714C">
        <w:t>Torsdagen den 26 november 2009</w:t>
      </w:r>
      <w:r w:rsidRPr="0043714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3714C" w:rsidTr="00176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3714C" w:rsidRDefault="00CB4A9B">
            <w:pPr>
              <w:pStyle w:val="Plenum"/>
              <w:tabs>
                <w:tab w:val="clear" w:pos="1418"/>
              </w:tabs>
            </w:pPr>
            <w:r w:rsidRPr="0043714C">
              <w:t>Kl.</w:t>
            </w:r>
          </w:p>
        </w:tc>
        <w:tc>
          <w:tcPr>
            <w:tcW w:w="851" w:type="dxa"/>
          </w:tcPr>
          <w:p w:rsidR="006E04A4" w:rsidRPr="0043714C" w:rsidRDefault="00CB4A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3714C">
              <w:t>12.00</w:t>
            </w:r>
          </w:p>
        </w:tc>
        <w:tc>
          <w:tcPr>
            <w:tcW w:w="397" w:type="dxa"/>
          </w:tcPr>
          <w:p w:rsidR="006E04A4" w:rsidRPr="0043714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3714C" w:rsidRDefault="00F541CE">
            <w:pPr>
              <w:pStyle w:val="Plenum"/>
              <w:tabs>
                <w:tab w:val="clear" w:pos="1418"/>
              </w:tabs>
              <w:ind w:right="1"/>
            </w:pPr>
            <w:r w:rsidRPr="0043714C">
              <w:t>Votering</w:t>
            </w:r>
          </w:p>
        </w:tc>
      </w:tr>
      <w:tr w:rsidR="00F541CE" w:rsidRPr="0043714C" w:rsidTr="00176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41CE" w:rsidRPr="0043714C" w:rsidRDefault="00F541C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41CE" w:rsidRPr="0043714C" w:rsidRDefault="00F541C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541CE" w:rsidRPr="0043714C" w:rsidRDefault="00F541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541CE" w:rsidRPr="0043714C" w:rsidRDefault="00F541CE">
            <w:pPr>
              <w:pStyle w:val="Plenum"/>
              <w:tabs>
                <w:tab w:val="clear" w:pos="1418"/>
              </w:tabs>
              <w:ind w:right="1"/>
            </w:pPr>
            <w:r w:rsidRPr="0043714C">
              <w:t>Arbetsplenum</w:t>
            </w:r>
          </w:p>
        </w:tc>
      </w:tr>
      <w:tr w:rsidR="00CB4A9B" w:rsidRPr="0043714C" w:rsidTr="00176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jc w:val="right"/>
            </w:pPr>
            <w:r w:rsidRPr="0043714C">
              <w:t>14.00</w:t>
            </w:r>
          </w:p>
        </w:tc>
        <w:tc>
          <w:tcPr>
            <w:tcW w:w="397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ind w:right="1"/>
            </w:pPr>
            <w:r w:rsidRPr="0043714C">
              <w:t>Statsministerns frågestund</w:t>
            </w:r>
          </w:p>
        </w:tc>
      </w:tr>
      <w:tr w:rsidR="00CB4A9B" w:rsidRPr="0043714C" w:rsidTr="00176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jc w:val="right"/>
            </w:pPr>
            <w:r w:rsidRPr="0043714C">
              <w:t>16.00</w:t>
            </w:r>
          </w:p>
        </w:tc>
        <w:tc>
          <w:tcPr>
            <w:tcW w:w="397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B4A9B" w:rsidRPr="0043714C" w:rsidRDefault="00CB4A9B">
            <w:pPr>
              <w:pStyle w:val="Plenum"/>
              <w:tabs>
                <w:tab w:val="clear" w:pos="1418"/>
              </w:tabs>
              <w:ind w:right="1"/>
            </w:pPr>
            <w:r w:rsidRPr="0043714C">
              <w:t>Votering</w:t>
            </w:r>
          </w:p>
        </w:tc>
      </w:tr>
    </w:tbl>
    <w:p w:rsidR="006E04A4" w:rsidRPr="0043714C" w:rsidRDefault="006E04A4">
      <w:pPr>
        <w:pStyle w:val="StreckLngt"/>
      </w:pPr>
      <w:r w:rsidRPr="0043714C">
        <w:tab/>
      </w:r>
    </w:p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Ensam"/>
            </w:pPr>
            <w:r w:rsidRPr="0043714C">
              <w:t>Justering av protokoll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 xml:space="preserve">Protokollet från sammanträdet fredagen den 20 november 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Ensam"/>
            </w:pPr>
            <w:bookmarkStart w:id="1" w:name="TypRubrik"/>
            <w:bookmarkEnd w:id="1"/>
            <w:r w:rsidRPr="0043714C">
              <w:t>Ärende för avgörande</w:t>
            </w:r>
          </w:p>
        </w:tc>
        <w:tc>
          <w:tcPr>
            <w:tcW w:w="2481" w:type="dxa"/>
          </w:tcPr>
          <w:p w:rsidR="00A448BC" w:rsidRPr="0043714C" w:rsidRDefault="002E6825" w:rsidP="0080660B">
            <w:pPr>
              <w:pStyle w:val="HuvudrubrikKolumn3"/>
            </w:pPr>
            <w:r w:rsidRPr="0043714C">
              <w:t>Reservationer</w:t>
            </w:r>
          </w:p>
        </w:tc>
      </w:tr>
      <w:tr w:rsidR="002E6825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6825" w:rsidRPr="0043714C" w:rsidRDefault="002E6825" w:rsidP="002E6825">
            <w:pPr>
              <w:pStyle w:val="Underrubrik"/>
            </w:pPr>
          </w:p>
        </w:tc>
        <w:tc>
          <w:tcPr>
            <w:tcW w:w="6237" w:type="dxa"/>
          </w:tcPr>
          <w:p w:rsidR="002E6825" w:rsidRPr="0043714C" w:rsidRDefault="002E6825" w:rsidP="002E6825">
            <w:pPr>
              <w:pStyle w:val="Underrubrik"/>
            </w:pPr>
            <w:r w:rsidRPr="0043714C">
              <w:t>Tidigare slutdebattera</w:t>
            </w:r>
            <w:r w:rsidR="00A20A5D" w:rsidRPr="0043714C">
              <w:t>t</w:t>
            </w:r>
          </w:p>
        </w:tc>
        <w:tc>
          <w:tcPr>
            <w:tcW w:w="2481" w:type="dxa"/>
          </w:tcPr>
          <w:p w:rsidR="002E6825" w:rsidRPr="0043714C" w:rsidRDefault="002E6825" w:rsidP="002E6825">
            <w:pPr>
              <w:pStyle w:val="Under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Utrikesutskottets betänkande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2009/10:UU2 Utgiftsområde 7 Internationellt bistånd</w:t>
            </w:r>
          </w:p>
        </w:tc>
        <w:tc>
          <w:tcPr>
            <w:tcW w:w="2481" w:type="dxa"/>
          </w:tcPr>
          <w:p w:rsidR="00A448BC" w:rsidRPr="0043714C" w:rsidRDefault="002E6825" w:rsidP="0080660B">
            <w:pPr>
              <w:rPr>
                <w:spacing w:val="-4"/>
              </w:rPr>
            </w:pPr>
            <w:r w:rsidRPr="0043714C">
              <w:rPr>
                <w:spacing w:val="-4"/>
              </w:rPr>
              <w:t>11 res. (s, v, mp)</w:t>
            </w: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Ensam"/>
            </w:pPr>
            <w:r w:rsidRPr="0043714C">
              <w:t>Meddelande om ändring i kammarens sammanträdesplan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Under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Underrubrik"/>
            </w:pPr>
            <w:bookmarkStart w:id="3" w:name="TypUnderrubrik"/>
            <w:bookmarkEnd w:id="3"/>
            <w:r w:rsidRPr="0043714C">
              <w:t>Fredagen den 27 november kl.09.00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Under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Interpellationssvar utgår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Ensam"/>
            </w:pPr>
            <w:bookmarkStart w:id="4" w:name="Start_FördröjdaInterpellationer"/>
            <w:bookmarkEnd w:id="4"/>
            <w:r w:rsidRPr="0043714C">
              <w:t>Anmälan om fördröjda svar på interpellationer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2009/10:110 av Bosse Ringholm (s)</w:t>
            </w:r>
          </w:p>
          <w:p w:rsidR="00A448BC" w:rsidRPr="0043714C" w:rsidRDefault="00A448BC" w:rsidP="0080660B">
            <w:r w:rsidRPr="0043714C">
              <w:t>Högkostnadsskyddet och privatiseringen av apoteken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2009/10:111 av Egon Frid (v)</w:t>
            </w:r>
          </w:p>
          <w:p w:rsidR="00A448BC" w:rsidRPr="0043714C" w:rsidRDefault="00A448BC" w:rsidP="0080660B">
            <w:r w:rsidRPr="0043714C">
              <w:t>Brandskydd för äldre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2009/10:112 av Luciano Astudillo (s)</w:t>
            </w:r>
          </w:p>
          <w:p w:rsidR="00A448BC" w:rsidRPr="0043714C" w:rsidRDefault="00A448BC" w:rsidP="0080660B">
            <w:r w:rsidRPr="0043714C">
              <w:t>Småföretagen och tillgången på lämplig arbetskraft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2009/10:113 av Ulla Andersson (v)</w:t>
            </w:r>
          </w:p>
          <w:p w:rsidR="00A448BC" w:rsidRPr="0043714C" w:rsidRDefault="00A448BC" w:rsidP="0080660B">
            <w:r w:rsidRPr="0043714C">
              <w:t>Swedfunds åtaganden i Swedmilk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2009/10:114 av Amineh Kakabaveh (v)</w:t>
            </w:r>
          </w:p>
          <w:p w:rsidR="00A448BC" w:rsidRPr="0043714C" w:rsidRDefault="00A448BC" w:rsidP="0080660B">
            <w:r w:rsidRPr="0043714C">
              <w:t>FN:s barnrättskommittés kritik av Sverige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2009/10:115 av Eva Olofsson (v)</w:t>
            </w:r>
          </w:p>
          <w:p w:rsidR="00A448BC" w:rsidRPr="0043714C" w:rsidRDefault="00A448BC" w:rsidP="0080660B">
            <w:r w:rsidRPr="0043714C">
              <w:t>Barnkonventionen som svensk lag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2E6825" w:rsidP="0080660B">
            <w:pPr>
              <w:pStyle w:val="Huvudrubrik"/>
            </w:pPr>
            <w:bookmarkStart w:id="5" w:name="Start_HänvisningTillUtskott"/>
            <w:bookmarkEnd w:id="5"/>
            <w:r w:rsidRPr="0043714C">
              <w:t>Ärende</w:t>
            </w:r>
            <w:r w:rsidR="00A448BC" w:rsidRPr="0043714C">
              <w:t xml:space="preserve"> för hänvisning till utskott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  <w:r w:rsidRPr="0043714C">
              <w:t>Förslag</w:t>
            </w: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Skrivelse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2009/10:62 2009 års redogörelse för tillämpningen av lagen (1991:572) om särskild utlänningskontroll</w:t>
            </w:r>
          </w:p>
        </w:tc>
        <w:tc>
          <w:tcPr>
            <w:tcW w:w="2481" w:type="dxa"/>
          </w:tcPr>
          <w:p w:rsidR="00A448BC" w:rsidRPr="0043714C" w:rsidRDefault="002E6825" w:rsidP="0080660B">
            <w:pPr>
              <w:rPr>
                <w:spacing w:val="-4"/>
              </w:rPr>
            </w:pPr>
            <w:r w:rsidRPr="0043714C">
              <w:rPr>
                <w:spacing w:val="-4"/>
              </w:rPr>
              <w:t>JuU</w:t>
            </w: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HuvudrubrikFlisteNr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"/>
            </w:pPr>
            <w:bookmarkStart w:id="6" w:name="Start_Ärendenfördebattochavgörande"/>
            <w:bookmarkEnd w:id="6"/>
            <w:r w:rsidRPr="0043714C">
              <w:t>Ärenden för debatt och avgörande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  <w:r w:rsidRPr="0043714C">
              <w:t>Reservationer</w:t>
            </w: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Miljö- och jordbruksutskottets betänkanden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2009/10:MJU11 Ändringar i systemet för handel med utsläppsrätter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Konstitutionsutskottets betänkanden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2009/10:KU1 Utgiftsområde 1 Rikets styrelse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  <w:r w:rsidRPr="0043714C">
              <w:rPr>
                <w:spacing w:val="-4"/>
              </w:rPr>
              <w:t>5 res. (s,v,mp)</w:t>
            </w: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2009/10:KU9 Obligatoriskt utgiftstak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  <w:r w:rsidRPr="0043714C">
              <w:rPr>
                <w:spacing w:val="-4"/>
              </w:rPr>
              <w:t>2 res. (s,v,mp)</w:t>
            </w: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Miljö- och jordbruksutskottets betänkande och utlåtande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2009/10:MJU10 Kontroll av skyddade beteckningar på jordbruksprodukter och livsmedel m.m.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2009/10:MJU4 Grönbok Reform av den gemensamma fiskeripolitiken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Justitieutskottets betänkande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2009/10:JuU2 Immunitet för stater och deras egendom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rende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renderubrik"/>
            </w:pPr>
            <w:r w:rsidRPr="0043714C">
              <w:t>Socialförsäkringsutskottets betänkande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renderubrik"/>
              <w:rPr>
                <w:spacing w:val="-4"/>
              </w:rPr>
            </w:pPr>
          </w:p>
        </w:tc>
      </w:tr>
      <w:tr w:rsidR="00A448BC" w:rsidRPr="0043714C" w:rsidTr="008066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8BC" w:rsidRPr="0043714C" w:rsidRDefault="00A448BC" w:rsidP="0080660B">
            <w:pPr>
              <w:pStyle w:val="FlistaNrText"/>
            </w:pPr>
          </w:p>
        </w:tc>
        <w:tc>
          <w:tcPr>
            <w:tcW w:w="6237" w:type="dxa"/>
          </w:tcPr>
          <w:p w:rsidR="00A448BC" w:rsidRPr="0043714C" w:rsidRDefault="00A448BC" w:rsidP="0080660B">
            <w:r w:rsidRPr="0043714C">
              <w:t>2009/10:SfU7 Försäkringskassans underlag för beslut om sjukpenning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rPr>
                <w:spacing w:val="-4"/>
              </w:rPr>
            </w:pPr>
          </w:p>
        </w:tc>
      </w:tr>
    </w:tbl>
    <w:p w:rsidR="00A448BC" w:rsidRPr="0043714C" w:rsidRDefault="00A448BC" w:rsidP="003675A0">
      <w:pPr>
        <w:pStyle w:val="Blankrad"/>
      </w:pPr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48BC" w:rsidRPr="0043714C" w:rsidTr="008066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48BC" w:rsidRPr="0043714C" w:rsidRDefault="00A448BC" w:rsidP="0080660B">
            <w:pPr>
              <w:pStyle w:val="FlistaNrRubrik"/>
            </w:pPr>
          </w:p>
        </w:tc>
        <w:tc>
          <w:tcPr>
            <w:tcW w:w="6237" w:type="dxa"/>
          </w:tcPr>
          <w:p w:rsidR="00A448BC" w:rsidRPr="0043714C" w:rsidRDefault="00A448BC" w:rsidP="0080660B">
            <w:pPr>
              <w:pStyle w:val="HuvudrubrikEnsam"/>
            </w:pPr>
            <w:r w:rsidRPr="0043714C">
              <w:t>Statsministerns frågestund kl. 14.00</w:t>
            </w:r>
          </w:p>
        </w:tc>
        <w:tc>
          <w:tcPr>
            <w:tcW w:w="2481" w:type="dxa"/>
          </w:tcPr>
          <w:p w:rsidR="00A448BC" w:rsidRPr="0043714C" w:rsidRDefault="00A448BC" w:rsidP="0080660B">
            <w:pPr>
              <w:pStyle w:val="HuvudrubrikKolumn3"/>
            </w:pPr>
          </w:p>
        </w:tc>
      </w:tr>
    </w:tbl>
    <w:p w:rsidR="00A448BC" w:rsidRPr="0043714C" w:rsidRDefault="00A448BC" w:rsidP="003675A0">
      <w:pPr>
        <w:pStyle w:val="Blankrad"/>
      </w:pPr>
      <w:r w:rsidRPr="0043714C">
        <w:t>     </w:t>
      </w:r>
    </w:p>
    <w:p w:rsidR="00F541CE" w:rsidRPr="0043714C" w:rsidRDefault="00A448BC" w:rsidP="003675A0">
      <w:pPr>
        <w:pStyle w:val="Blankrad"/>
      </w:pPr>
      <w:bookmarkStart w:id="7" w:name="Start"/>
      <w:bookmarkEnd w:id="7"/>
      <w:r w:rsidRPr="0043714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3714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3714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3714C" w:rsidRDefault="006E04A4" w:rsidP="00D016E9">
            <w:pPr>
              <w:pStyle w:val="StreckMitten"/>
            </w:pPr>
            <w:r w:rsidRPr="0043714C">
              <w:tab/>
            </w:r>
            <w:r w:rsidRPr="0043714C">
              <w:tab/>
            </w:r>
          </w:p>
        </w:tc>
      </w:tr>
    </w:tbl>
    <w:p w:rsidR="006E04A4" w:rsidRPr="0043714C" w:rsidRDefault="006E04A4" w:rsidP="003675A0">
      <w:pPr>
        <w:pStyle w:val="Blankrad"/>
      </w:pPr>
    </w:p>
    <w:sectPr w:rsidR="006E04A4" w:rsidRPr="0043714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60B" w:rsidRPr="0043714C" w:rsidRDefault="0080660B">
      <w:r w:rsidRPr="0043714C">
        <w:separator/>
      </w:r>
    </w:p>
  </w:endnote>
  <w:endnote w:type="continuationSeparator" w:id="0">
    <w:p w:rsidR="0080660B" w:rsidRPr="0043714C" w:rsidRDefault="0080660B">
      <w:r w:rsidRPr="004371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A9B" w:rsidRPr="0043714C" w:rsidRDefault="00CB4A9B">
    <w:pPr>
      <w:pStyle w:val="Sidhuvud"/>
      <w:jc w:val="center"/>
    </w:pPr>
    <w:r w:rsidRPr="0043714C">
      <w:fldChar w:fldCharType="begin" w:fldLock="1"/>
    </w:r>
    <w:r w:rsidRPr="0043714C">
      <w:instrText xml:space="preserve"> PAGE </w:instrText>
    </w:r>
    <w:r w:rsidRPr="0043714C">
      <w:fldChar w:fldCharType="separate"/>
    </w:r>
    <w:r w:rsidR="00764B40" w:rsidRPr="0043714C">
      <w:t>1</w:t>
    </w:r>
    <w:r w:rsidRPr="0043714C">
      <w:fldChar w:fldCharType="end"/>
    </w:r>
    <w:r w:rsidRPr="0043714C">
      <w:t xml:space="preserve"> (</w:t>
    </w:r>
    <w:r w:rsidRPr="0043714C">
      <w:fldChar w:fldCharType="begin" w:fldLock="1"/>
    </w:r>
    <w:r w:rsidRPr="0043714C">
      <w:instrText xml:space="preserve"> NUMPAGES </w:instrText>
    </w:r>
    <w:r w:rsidRPr="0043714C">
      <w:fldChar w:fldCharType="separate"/>
    </w:r>
    <w:r w:rsidR="00764B40" w:rsidRPr="0043714C">
      <w:t>2</w:t>
    </w:r>
    <w:r w:rsidRPr="0043714C">
      <w:fldChar w:fldCharType="end"/>
    </w:r>
    <w:r w:rsidRPr="0043714C">
      <w:t>)</w:t>
    </w:r>
  </w:p>
  <w:p w:rsidR="00CB4A9B" w:rsidRPr="0043714C" w:rsidRDefault="00CB4A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A9B" w:rsidRPr="0043714C" w:rsidRDefault="00CB4A9B">
    <w:pPr>
      <w:pStyle w:val="Sidhuvud"/>
      <w:jc w:val="center"/>
    </w:pPr>
    <w:r w:rsidRPr="0043714C">
      <w:fldChar w:fldCharType="begin" w:fldLock="1"/>
    </w:r>
    <w:r w:rsidRPr="0043714C">
      <w:instrText xml:space="preserve"> PAGE </w:instrText>
    </w:r>
    <w:r w:rsidRPr="0043714C">
      <w:fldChar w:fldCharType="separate"/>
    </w:r>
    <w:r w:rsidR="0080660B" w:rsidRPr="0043714C">
      <w:t>1</w:t>
    </w:r>
    <w:r w:rsidRPr="0043714C">
      <w:fldChar w:fldCharType="end"/>
    </w:r>
    <w:r w:rsidRPr="0043714C">
      <w:t xml:space="preserve"> (</w:t>
    </w:r>
    <w:r w:rsidRPr="0043714C">
      <w:fldChar w:fldCharType="begin" w:fldLock="1"/>
    </w:r>
    <w:r w:rsidRPr="0043714C">
      <w:instrText xml:space="preserve"> NUMPAGES </w:instrText>
    </w:r>
    <w:r w:rsidRPr="0043714C">
      <w:fldChar w:fldCharType="separate"/>
    </w:r>
    <w:r w:rsidR="00764B40" w:rsidRPr="0043714C">
      <w:t>2</w:t>
    </w:r>
    <w:r w:rsidRPr="0043714C">
      <w:fldChar w:fldCharType="end"/>
    </w:r>
    <w:r w:rsidRPr="0043714C">
      <w:t>)</w:t>
    </w:r>
  </w:p>
  <w:p w:rsidR="00CB4A9B" w:rsidRPr="0043714C" w:rsidRDefault="00CB4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60B" w:rsidRPr="0043714C" w:rsidRDefault="0080660B">
      <w:r w:rsidRPr="0043714C">
        <w:separator/>
      </w:r>
    </w:p>
  </w:footnote>
  <w:footnote w:type="continuationSeparator" w:id="0">
    <w:p w:rsidR="0080660B" w:rsidRPr="0043714C" w:rsidRDefault="0080660B">
      <w:r w:rsidRPr="004371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A9B" w:rsidRPr="0043714C" w:rsidRDefault="00CB4A9B">
    <w:pPr>
      <w:pStyle w:val="Sidhuvud"/>
      <w:tabs>
        <w:tab w:val="clear" w:pos="4536"/>
      </w:tabs>
    </w:pPr>
    <w:r w:rsidRPr="0043714C">
      <w:fldChar w:fldCharType="begin" w:fldLock="1"/>
    </w:r>
    <w:r w:rsidRPr="0043714C">
      <w:instrText xml:space="preserve"> DOCPROPERTY "DocumentDate" </w:instrText>
    </w:r>
    <w:r w:rsidRPr="0043714C">
      <w:fldChar w:fldCharType="separate"/>
    </w:r>
    <w:r w:rsidR="00764B40" w:rsidRPr="0043714C">
      <w:t>Torsdagen den 26 november 2009</w:t>
    </w:r>
    <w:r w:rsidRPr="0043714C">
      <w:fldChar w:fldCharType="end"/>
    </w:r>
    <w:r w:rsidRPr="0043714C">
      <w:tab/>
    </w:r>
  </w:p>
  <w:p w:rsidR="00CB4A9B" w:rsidRPr="0043714C" w:rsidRDefault="00CB4A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3714C">
      <w:rPr>
        <w:sz w:val="12"/>
      </w:rPr>
      <w:tab/>
    </w:r>
  </w:p>
  <w:p w:rsidR="00CB4A9B" w:rsidRPr="0043714C" w:rsidRDefault="00CB4A9B"/>
  <w:p w:rsidR="00CB4A9B" w:rsidRPr="0043714C" w:rsidRDefault="00CB4A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A9B" w:rsidRPr="0043714C" w:rsidRDefault="004371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371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4A9B" w:rsidRPr="0043714C" w:rsidRDefault="00CB4A9B">
    <w:pPr>
      <w:pStyle w:val="Dokumentrubrik"/>
      <w:spacing w:after="360"/>
    </w:pPr>
    <w:r w:rsidRPr="0043714C">
      <w:t>Föredragningslista</w:t>
    </w:r>
  </w:p>
  <w:p w:rsidR="00CB4A9B" w:rsidRPr="0043714C" w:rsidRDefault="00CB4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19852054">
    <w:abstractNumId w:val="5"/>
  </w:num>
  <w:num w:numId="2" w16cid:durableId="1836610851">
    <w:abstractNumId w:val="2"/>
  </w:num>
  <w:num w:numId="3" w16cid:durableId="344982500">
    <w:abstractNumId w:val="4"/>
  </w:num>
  <w:num w:numId="4" w16cid:durableId="1585800001">
    <w:abstractNumId w:val="1"/>
  </w:num>
  <w:num w:numId="5" w16cid:durableId="144904943">
    <w:abstractNumId w:val="0"/>
  </w:num>
  <w:num w:numId="6" w16cid:durableId="14431714">
    <w:abstractNumId w:val="3"/>
  </w:num>
  <w:num w:numId="7" w16cid:durableId="1727485949">
    <w:abstractNumId w:val="3"/>
  </w:num>
  <w:num w:numId="8" w16cid:durableId="1482427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500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6A68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48F6"/>
    <w:rsid w:val="00236B2E"/>
    <w:rsid w:val="00241A96"/>
    <w:rsid w:val="00242820"/>
    <w:rsid w:val="0025181C"/>
    <w:rsid w:val="00255422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E6825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714C"/>
    <w:rsid w:val="00442297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1C76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4B40"/>
    <w:rsid w:val="007737CA"/>
    <w:rsid w:val="00773D32"/>
    <w:rsid w:val="007743CC"/>
    <w:rsid w:val="00777E1D"/>
    <w:rsid w:val="0078127D"/>
    <w:rsid w:val="007833F3"/>
    <w:rsid w:val="0078593E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660B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06882"/>
    <w:rsid w:val="00A10980"/>
    <w:rsid w:val="00A14C18"/>
    <w:rsid w:val="00A20302"/>
    <w:rsid w:val="00A209BB"/>
    <w:rsid w:val="00A20A5D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3D7F"/>
    <w:rsid w:val="00A448BC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2D36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4A9B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6BA5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2CEB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5009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41C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20A303-9F22-4C8A-B473-CDA115D4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76A6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263</Words>
  <Characters>1840</Characters>
  <Application>Microsoft Office Word</Application>
  <DocSecurity>4</DocSecurity>
  <Lines>167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2009/10:38</vt:lpstr>
      <vt:lpstr>Torsdagen den 26 november 2009</vt:lpstr>
    </vt:vector>
  </TitlesOfParts>
  <Company>Riksdagen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2009-11-25T16:05:00Z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november 2009</vt:lpwstr>
  </property>
  <property fmtid="{D5CDD505-2E9C-101B-9397-08002B2CF9AE}" pid="3" name="DocumentNumber">
    <vt:lpwstr>38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2009-11-26</vt:lpwstr>
  </property>
  <property fmtid="{D5CDD505-2E9C-101B-9397-08002B2CF9AE}" pid="7" name="DatumAvgörande">
    <vt:lpwstr>2009-11-26</vt:lpwstr>
  </property>
</Properties>
</file>