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5B80FD" w14:textId="77777777">
      <w:pPr>
        <w:pStyle w:val="Normalutanindragellerluft"/>
      </w:pPr>
      <w:r>
        <w:t xml:space="preserve"> </w:t>
      </w:r>
    </w:p>
    <w:sdt>
      <w:sdtPr>
        <w:alias w:val="CC_Boilerplate_4"/>
        <w:tag w:val="CC_Boilerplate_4"/>
        <w:id w:val="-1644581176"/>
        <w:lock w:val="sdtLocked"/>
        <w:placeholder>
          <w:docPart w:val="C8C95749D76A4752A960DB9F4CA98E6C"/>
        </w:placeholder>
        <w15:appearance w15:val="hidden"/>
        <w:text/>
      </w:sdtPr>
      <w:sdtEndPr/>
      <w:sdtContent>
        <w:p w:rsidR="00AF30DD" w:rsidP="00CC4C93" w:rsidRDefault="00AF30DD" w14:paraId="0F5B80FE" w14:textId="77777777">
          <w:pPr>
            <w:pStyle w:val="Rubrik1"/>
          </w:pPr>
          <w:r>
            <w:t>Förslag till riksdagsbeslut</w:t>
          </w:r>
        </w:p>
      </w:sdtContent>
    </w:sdt>
    <w:sdt>
      <w:sdtPr>
        <w:alias w:val="Yrkande 1"/>
        <w:tag w:val="76c0784c-ee0c-41d0-a934-a917ebd4f12b"/>
        <w:id w:val="-402144328"/>
        <w:lock w:val="sdtLocked"/>
      </w:sdtPr>
      <w:sdtEndPr/>
      <w:sdtContent>
        <w:p w:rsidR="00562C6C" w:rsidRDefault="00A66511" w14:paraId="0F5B80FF" w14:textId="1B4B2A67">
          <w:pPr>
            <w:pStyle w:val="Frslagstext"/>
          </w:pPr>
          <w:r>
            <w:t>Riksdagen ställer sig bakom det som anförs i motionen om att finansiera public service på annat sätt än genom radio- och tv-avgift och tillkännager detta för regeringen.</w:t>
          </w:r>
        </w:p>
      </w:sdtContent>
    </w:sdt>
    <w:p w:rsidR="00AF30DD" w:rsidP="00AF30DD" w:rsidRDefault="000156D9" w14:paraId="0F5B8100" w14:textId="77777777">
      <w:pPr>
        <w:pStyle w:val="Rubrik1"/>
      </w:pPr>
      <w:bookmarkStart w:name="MotionsStart" w:id="0"/>
      <w:bookmarkEnd w:id="0"/>
      <w:r>
        <w:t>Motivering</w:t>
      </w:r>
    </w:p>
    <w:p w:rsidR="00220F95" w:rsidP="00220D51" w:rsidRDefault="00220F95" w14:paraId="0F5B8101" w14:textId="77777777">
      <w:pPr>
        <w:pStyle w:val="Normalutanindragellerluft"/>
        <w:jc w:val="both"/>
      </w:pPr>
      <w:r>
        <w:t>Det är dags att se över finansieringen av</w:t>
      </w:r>
      <w:bookmarkStart w:name="_GoBack" w:id="1"/>
      <w:bookmarkEnd w:id="1"/>
      <w:r>
        <w:t xml:space="preserve"> public service och att anpassa denna till dagens tekniska förhållanden. Radio- och TV-avgiften bör avskaffas och istället bör public service skattefinansieras. Förutom att vi idag kan titta på tv i soffan kan vi också göra det i mobilen, på surfplattan eller i datorn. Vid beaktande av Högsta Förvaltningsrättens dom från 2014 kan Radio- och TV-avgift dock endast tas ut av den del av landets befolkning som har traditionella tv-apparater. Detta innebär att endast de med en traditionell TV kommer betala för hela svenska folkets användning av public service utbudet. Radio- och TV-avgiften har spelat ut sin roll, den är ett otidsenligt och ineffektivt sätt att finansiera public service. Regering bör även ta i beaktande att för att administrera Radiotjänst i Kiruna tas årligen omkring 160 miljoner kronor av skattebetalarnas pengar i bruk. Administrationen handlar om kontrollanter och utskick, indrivning av radio- och TV-avgifter, samt rättsliga processer vid obetalda radio- och TV-avgifter. Dagens finansiering av public service medför alltså även onödig byråkrati och slöseri med skattebetalarnas pengar. En finansiering av public service via skattsedeln skulle innebära flera fördelar. De administrativa kostnaderna för Radiotjänst skulle minska vilket skulle komma SVT, SR och UR till del genom ökade resurser utan att det skulle kosta befintliga betalare av radio- och TV-avgift något ytterligare. Jag föreslår att Regeringen ser över finansieringen av public service och avskaffar radio- och TV-avgiften omgående. Regeringen bör istället finansiera public service via skattsedeln. </w:t>
      </w:r>
    </w:p>
    <w:sdt>
      <w:sdtPr>
        <w:rPr>
          <w:i/>
          <w:noProof/>
        </w:rPr>
        <w:alias w:val="CC_Underskrifter"/>
        <w:tag w:val="CC_Underskrifter"/>
        <w:id w:val="583496634"/>
        <w:lock w:val="sdtContentLocked"/>
        <w:placeholder>
          <w:docPart w:val="0F52BD18AB524F8BAAAA1E8FBFC7AA44"/>
        </w:placeholder>
        <w15:appearance w15:val="hidden"/>
      </w:sdtPr>
      <w:sdtEndPr>
        <w:rPr>
          <w:noProof w:val="0"/>
        </w:rPr>
      </w:sdtEndPr>
      <w:sdtContent>
        <w:p w:rsidRPr="00ED19F0" w:rsidR="00865E70" w:rsidP="003B7914" w:rsidRDefault="00CC0C36" w14:paraId="0F5B81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3062C" w:rsidRDefault="0093062C" w14:paraId="0F5B8106" w14:textId="77777777"/>
    <w:sectPr w:rsidR="0093062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B8108" w14:textId="77777777" w:rsidR="00266088" w:rsidRDefault="00266088" w:rsidP="000C1CAD">
      <w:pPr>
        <w:spacing w:line="240" w:lineRule="auto"/>
      </w:pPr>
      <w:r>
        <w:separator/>
      </w:r>
    </w:p>
  </w:endnote>
  <w:endnote w:type="continuationSeparator" w:id="0">
    <w:p w14:paraId="0F5B8109" w14:textId="77777777" w:rsidR="00266088" w:rsidRDefault="002660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E60E6" w14:textId="77777777" w:rsidR="00CC0C36" w:rsidRDefault="00CC0C3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B810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0C3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B8114" w14:textId="77777777" w:rsidR="00FA0B17" w:rsidRDefault="00FA0B1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201509100953</w:instrText>
    </w:r>
    <w:r>
      <w:fldChar w:fldCharType="end"/>
    </w:r>
    <w:r>
      <w:instrText xml:space="preserve"> &gt; </w:instrText>
    </w:r>
    <w:r>
      <w:fldChar w:fldCharType="begin"/>
    </w:r>
    <w:r>
      <w:instrText xml:space="preserve"> PRINTDATE \@ "yyyyMMddHHmm" </w:instrText>
    </w:r>
    <w:r>
      <w:fldChar w:fldCharType="separate"/>
    </w:r>
    <w:r>
      <w:rPr>
        <w:noProof/>
      </w:rPr>
      <w:instrText>201509281558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15:58</w:instrText>
    </w:r>
    <w:r>
      <w:fldChar w:fldCharType="end"/>
    </w:r>
    <w:r>
      <w:instrText xml:space="preserve"> </w:instrText>
    </w:r>
    <w:r>
      <w:fldChar w:fldCharType="separate"/>
    </w:r>
    <w:r>
      <w:rPr>
        <w:noProof/>
      </w:rPr>
      <w:t>2015-09-28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B8106" w14:textId="77777777" w:rsidR="00266088" w:rsidRDefault="00266088" w:rsidP="000C1CAD">
      <w:pPr>
        <w:spacing w:line="240" w:lineRule="auto"/>
      </w:pPr>
      <w:r>
        <w:separator/>
      </w:r>
    </w:p>
  </w:footnote>
  <w:footnote w:type="continuationSeparator" w:id="0">
    <w:p w14:paraId="0F5B8107" w14:textId="77777777" w:rsidR="00266088" w:rsidRDefault="002660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6" w:rsidRDefault="00CC0C36" w14:paraId="086DF0D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6" w:rsidRDefault="00CC0C36" w14:paraId="7E08D29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5B81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C0C36" w14:paraId="0F5B811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:135</w:t>
        </w:r>
      </w:sdtContent>
    </w:sdt>
  </w:p>
  <w:p w:rsidR="00A42228" w:rsidP="00283E0F" w:rsidRDefault="00CC0C36" w14:paraId="0F5B8111"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A66511" w14:paraId="0F5B8112" w14:textId="735C21C7">
        <w:pPr>
          <w:pStyle w:val="FSHRub2"/>
        </w:pPr>
        <w:r>
          <w:t>Avskaffa</w:t>
        </w:r>
        <w:r w:rsidR="00CC0C36">
          <w:t>nde av</w:t>
        </w:r>
        <w:r>
          <w:t xml:space="preserve"> tv-licensen</w:t>
        </w:r>
      </w:p>
    </w:sdtContent>
  </w:sdt>
  <w:sdt>
    <w:sdtPr>
      <w:alias w:val="CC_Boilerplate_3"/>
      <w:tag w:val="CC_Boilerplate_3"/>
      <w:id w:val="-1567486118"/>
      <w:lock w:val="sdtContentLocked"/>
      <w15:appearance w15:val="hidden"/>
      <w:text w:multiLine="1"/>
    </w:sdtPr>
    <w:sdtEndPr/>
    <w:sdtContent>
      <w:p w:rsidR="00A42228" w:rsidP="00283E0F" w:rsidRDefault="00A42228" w14:paraId="0F5B81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0F9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F47"/>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C38"/>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D51"/>
    <w:rsid w:val="00220F95"/>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088"/>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914"/>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C6C"/>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62C"/>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511"/>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51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C36"/>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B17"/>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5B80FD"/>
  <w15:chartTrackingRefBased/>
  <w15:docId w15:val="{ED607A1E-E1E3-4D74-8899-73BDCF70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C95749D76A4752A960DB9F4CA98E6C"/>
        <w:category>
          <w:name w:val="Allmänt"/>
          <w:gallery w:val="placeholder"/>
        </w:category>
        <w:types>
          <w:type w:val="bbPlcHdr"/>
        </w:types>
        <w:behaviors>
          <w:behavior w:val="content"/>
        </w:behaviors>
        <w:guid w:val="{362FAAC1-784E-4318-A31F-034BEE76720A}"/>
      </w:docPartPr>
      <w:docPartBody>
        <w:p w:rsidR="001A103E" w:rsidRDefault="00F6073C">
          <w:pPr>
            <w:pStyle w:val="C8C95749D76A4752A960DB9F4CA98E6C"/>
          </w:pPr>
          <w:r w:rsidRPr="009A726D">
            <w:rPr>
              <w:rStyle w:val="Platshllartext"/>
            </w:rPr>
            <w:t>Klicka här för att ange text.</w:t>
          </w:r>
        </w:p>
      </w:docPartBody>
    </w:docPart>
    <w:docPart>
      <w:docPartPr>
        <w:name w:val="0F52BD18AB524F8BAAAA1E8FBFC7AA44"/>
        <w:category>
          <w:name w:val="Allmänt"/>
          <w:gallery w:val="placeholder"/>
        </w:category>
        <w:types>
          <w:type w:val="bbPlcHdr"/>
        </w:types>
        <w:behaviors>
          <w:behavior w:val="content"/>
        </w:behaviors>
        <w:guid w:val="{14E6D8CC-A867-4051-8AD4-CEA22D259269}"/>
      </w:docPartPr>
      <w:docPartBody>
        <w:p w:rsidR="001A103E" w:rsidRDefault="00F6073C">
          <w:pPr>
            <w:pStyle w:val="0F52BD18AB524F8BAAAA1E8FBFC7AA4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73C"/>
    <w:rsid w:val="001A103E"/>
    <w:rsid w:val="00F607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C95749D76A4752A960DB9F4CA98E6C">
    <w:name w:val="C8C95749D76A4752A960DB9F4CA98E6C"/>
  </w:style>
  <w:style w:type="paragraph" w:customStyle="1" w:styleId="F796F3D6C6BA40B595DE6786D697D786">
    <w:name w:val="F796F3D6C6BA40B595DE6786D697D786"/>
  </w:style>
  <w:style w:type="paragraph" w:customStyle="1" w:styleId="0F52BD18AB524F8BAAAA1E8FBFC7AA44">
    <w:name w:val="0F52BD18AB524F8BAAAA1E8FBFC7A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3217</RubrikLookup>
    <MotionGuid xmlns="00d11361-0b92-4bae-a181-288d6a55b763">6e12056b-e5cc-4b0e-9f4b-0821b4a5fd37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CBC42-E2E6-4637-8D79-840BF8EA2468}"/>
</file>

<file path=customXml/itemProps2.xml><?xml version="1.0" encoding="utf-8"?>
<ds:datastoreItem xmlns:ds="http://schemas.openxmlformats.org/officeDocument/2006/customXml" ds:itemID="{F1DA15EF-DE8E-4FA4-8D68-27FA622453D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BC40209-E740-4288-8270-0FFD97E4B218}"/>
</file>

<file path=customXml/itemProps5.xml><?xml version="1.0" encoding="utf-8"?>
<ds:datastoreItem xmlns:ds="http://schemas.openxmlformats.org/officeDocument/2006/customXml" ds:itemID="{79320355-529A-479F-A990-0BEFA3CCBBFF}"/>
</file>

<file path=docProps/app.xml><?xml version="1.0" encoding="utf-8"?>
<Properties xmlns="http://schemas.openxmlformats.org/officeDocument/2006/extended-properties" xmlns:vt="http://schemas.openxmlformats.org/officeDocument/2006/docPropsVTypes">
  <Template>GranskaMot</Template>
  <TotalTime>11</TotalTime>
  <Pages>2</Pages>
  <Words>277</Words>
  <Characters>1600</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201516M1084 Avskaffa TV licensen</vt:lpstr>
      <vt:lpstr/>
    </vt:vector>
  </TitlesOfParts>
  <Company>Sveriges riksdag</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201516M1084 Avskaffa TV licensen</dc:title>
  <dc:subject/>
  <dc:creator>Krister Hörding</dc:creator>
  <cp:keywords/>
  <dc:description/>
  <cp:lastModifiedBy>Jakob Nyström</cp:lastModifiedBy>
  <cp:revision>8</cp:revision>
  <cp:lastPrinted>2015-09-28T13:58:00Z</cp:lastPrinted>
  <dcterms:created xsi:type="dcterms:W3CDTF">2015-09-10T07:53:00Z</dcterms:created>
  <dcterms:modified xsi:type="dcterms:W3CDTF">2015-09-29T06:54:00Z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*T39A6D29662A2*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https://filur.riksdagen.se/drop/DropOffLibrary/T39A6D29662A2.docx</vt:lpwstr>
  </property>
  <property fmtid="{D5CDD505-2E9C-101B-9397-08002B2CF9AE}" pid="11" name="RevisionsOn">
    <vt:lpwstr>1</vt:lpwstr>
  </property>
</Properties>
</file>