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3082" w:rsidRPr="004A3320" w:rsidTr="0021308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3082" w:rsidRPr="004A3320" w:rsidRDefault="0012223D" w:rsidP="00213082">
            <w:pPr>
              <w:pStyle w:val="RSKRbeteckning"/>
              <w:spacing w:before="240"/>
            </w:pPr>
            <w:r w:rsidRPr="004A3320">
              <w:t>Riksdagsskrivelse</w:t>
            </w:r>
          </w:p>
          <w:p w:rsidR="00213082" w:rsidRPr="004A3320" w:rsidRDefault="0012223D" w:rsidP="00213082">
            <w:pPr>
              <w:pStyle w:val="RSKRbeteckning"/>
            </w:pPr>
            <w:r w:rsidRPr="004A3320">
              <w:t>2007/08</w:t>
            </w:r>
            <w:r w:rsidR="00213082" w:rsidRPr="004A3320">
              <w:t>:</w:t>
            </w:r>
            <w:r w:rsidRPr="004A3320">
              <w:t>256</w:t>
            </w:r>
          </w:p>
        </w:tc>
        <w:tc>
          <w:tcPr>
            <w:tcW w:w="1134" w:type="dxa"/>
          </w:tcPr>
          <w:p w:rsidR="00213082" w:rsidRPr="004A3320" w:rsidRDefault="004A3320" w:rsidP="00213082">
            <w:pPr>
              <w:jc w:val="right"/>
            </w:pPr>
            <w:r w:rsidRPr="004A33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082" w:rsidRPr="004A3320" w:rsidTr="0021308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3082" w:rsidRPr="004A3320" w:rsidRDefault="00213082">
            <w:pPr>
              <w:rPr>
                <w:sz w:val="10"/>
              </w:rPr>
            </w:pPr>
          </w:p>
        </w:tc>
      </w:tr>
    </w:tbl>
    <w:p w:rsidR="00213082" w:rsidRPr="004A3320" w:rsidRDefault="00213082"/>
    <w:p w:rsidR="00213082" w:rsidRPr="004A3320" w:rsidRDefault="0012223D" w:rsidP="00213082">
      <w:pPr>
        <w:pStyle w:val="Mottagare1"/>
      </w:pPr>
      <w:r w:rsidRPr="004A3320">
        <w:t>Regeringen</w:t>
      </w:r>
    </w:p>
    <w:p w:rsidR="00213082" w:rsidRPr="004A3320" w:rsidRDefault="0012223D" w:rsidP="00213082">
      <w:pPr>
        <w:pStyle w:val="Mottagare2"/>
      </w:pPr>
      <w:r w:rsidRPr="004A3320">
        <w:t>Socialdepartementet</w:t>
      </w:r>
    </w:p>
    <w:p w:rsidR="00213082" w:rsidRPr="004A3320" w:rsidRDefault="00213082" w:rsidP="00213082">
      <w:r w:rsidRPr="004A3320">
        <w:t xml:space="preserve">Med överlämnande av </w:t>
      </w:r>
      <w:r w:rsidR="0012223D" w:rsidRPr="004A3320">
        <w:t>socialutskottet</w:t>
      </w:r>
      <w:r w:rsidRPr="004A3320">
        <w:t xml:space="preserve">s betänkande </w:t>
      </w:r>
      <w:r w:rsidR="0012223D" w:rsidRPr="004A3320">
        <w:t>2007/08</w:t>
      </w:r>
      <w:r w:rsidRPr="004A3320">
        <w:t>:</w:t>
      </w:r>
      <w:r w:rsidR="0012223D" w:rsidRPr="004A3320">
        <w:t>SoU21</w:t>
      </w:r>
      <w:r w:rsidRPr="004A3320">
        <w:t xml:space="preserve"> </w:t>
      </w:r>
      <w:r w:rsidR="0012223D" w:rsidRPr="004A3320">
        <w:t>Byte av namn på Läkemedelsförmånsnämnden</w:t>
      </w:r>
      <w:r w:rsidRPr="004A3320">
        <w:t xml:space="preserve"> får jag anmäla att riksdagen denna dag bifallit utskottets förslag till riksdagsbeslut.</w:t>
      </w:r>
    </w:p>
    <w:p w:rsidR="00213082" w:rsidRPr="004A3320" w:rsidRDefault="00213082" w:rsidP="00213082">
      <w:pPr>
        <w:pStyle w:val="Stockholm"/>
      </w:pPr>
      <w:r w:rsidRPr="004A3320">
        <w:t xml:space="preserve">Stockholm den </w:t>
      </w:r>
      <w:r w:rsidR="0012223D" w:rsidRPr="004A3320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3082" w:rsidRPr="004A3320" w:rsidTr="0021308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3082" w:rsidRPr="004A3320" w:rsidRDefault="0012223D" w:rsidP="00213082">
            <w:pPr>
              <w:pStyle w:val="AvsTalman"/>
            </w:pPr>
            <w:r w:rsidRPr="004A3320">
              <w:t>Per Westerberg</w:t>
            </w:r>
          </w:p>
        </w:tc>
        <w:tc>
          <w:tcPr>
            <w:tcW w:w="3628" w:type="dxa"/>
          </w:tcPr>
          <w:p w:rsidR="00213082" w:rsidRPr="004A3320" w:rsidRDefault="0012223D" w:rsidP="00213082">
            <w:pPr>
              <w:pStyle w:val="AvsTjnsteman"/>
            </w:pPr>
            <w:r w:rsidRPr="004A3320">
              <w:t>Ulf Christoffersson</w:t>
            </w:r>
          </w:p>
        </w:tc>
      </w:tr>
    </w:tbl>
    <w:p w:rsidR="00D85057" w:rsidRPr="004A3320" w:rsidRDefault="00D85057" w:rsidP="00213082"/>
    <w:sectPr w:rsidR="00D85057" w:rsidRPr="004A33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82"/>
    <w:rsid w:val="0009098F"/>
    <w:rsid w:val="000C2D8D"/>
    <w:rsid w:val="0012223D"/>
    <w:rsid w:val="001667BD"/>
    <w:rsid w:val="001C2855"/>
    <w:rsid w:val="00213082"/>
    <w:rsid w:val="00224A43"/>
    <w:rsid w:val="00243D3C"/>
    <w:rsid w:val="00244660"/>
    <w:rsid w:val="0026798D"/>
    <w:rsid w:val="004A0681"/>
    <w:rsid w:val="004A3320"/>
    <w:rsid w:val="004C4FD0"/>
    <w:rsid w:val="004E3BA3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4094"/>
    <w:rsid w:val="008757FF"/>
    <w:rsid w:val="008D022D"/>
    <w:rsid w:val="009417EF"/>
    <w:rsid w:val="009F0EC7"/>
    <w:rsid w:val="00A16D59"/>
    <w:rsid w:val="00A4126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8EC9A-88E0-4E75-8A6D-92B7CD34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2008-06-17T19:23:00Z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256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21</vt:lpwstr>
  </property>
  <property fmtid="{D5CDD505-2E9C-101B-9397-08002B2CF9AE}" pid="17" name="RefRubrik">
    <vt:lpwstr>Byte av namn på Läkemedelsförmånsnämnden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