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5BF" w:rsidRPr="009C07E1" w:rsidRDefault="002B55BF" w:rsidP="00B15600">
      <w:pPr>
        <w:pStyle w:val="Hemstlrubrik"/>
      </w:pPr>
      <w:r w:rsidRPr="009C07E1">
        <w:t>Förslag till riksdagsbeslut</w:t>
      </w:r>
    </w:p>
    <w:p w:rsidR="00796D7C" w:rsidRPr="009C07E1" w:rsidRDefault="002B55BF" w:rsidP="002B55BF">
      <w:pPr>
        <w:pStyle w:val="Hemstlatt"/>
      </w:pPr>
      <w:r w:rsidRPr="009C07E1">
        <w:t xml:space="preserve">Riksdagen tillkännager för regeringen som sin mening </w:t>
      </w:r>
      <w:r w:rsidR="00796D7C" w:rsidRPr="009C07E1">
        <w:t>vad i motionen anförs om lagstiftning mot åldersdiskriminering.</w:t>
      </w:r>
    </w:p>
    <w:p w:rsidR="00E84F25" w:rsidRPr="009C07E1" w:rsidRDefault="007C6092" w:rsidP="00E22893">
      <w:pPr>
        <w:pStyle w:val="Rubrik1"/>
      </w:pPr>
      <w:r w:rsidRPr="009C07E1">
        <w:t>Motivering</w:t>
      </w:r>
    </w:p>
    <w:p w:rsidR="00524B67" w:rsidRPr="009C07E1" w:rsidRDefault="00796D7C" w:rsidP="00524B67">
      <w:r w:rsidRPr="009C07E1">
        <w:t>I svensk politik ägnas en hel del tid åt att försöka utjämna orättvisa klyftor som finns beroende på människors kön, etniska ursprung, namn eller föru</w:t>
      </w:r>
      <w:r w:rsidRPr="009C07E1">
        <w:t>t</w:t>
      </w:r>
      <w:r w:rsidRPr="009C07E1">
        <w:t>sättningar. Men en diskrimineringskategori som både saknar en vital debatt och en ändamålsenlig lagstiftning är åldersdiskriminering. I Sverige finns många exempel på hur människor diskrimineras på grund av sin ålder, inte minst i arbetslivet. Ofta nekas människor anställning utan andra skäl än att de är för gamla. Även i företagstoppar och organisationer finns exempel på diskriminering. I sparbanksstyrelsen, exempelvis, får man inte medverka om man nått 65 års ålder. Detta gäller även huvudmän. Denna regel grundas inte på någon saklig orsak, utan verkar mest finnas till på grund av att man föru</w:t>
      </w:r>
      <w:r w:rsidRPr="009C07E1">
        <w:t>t</w:t>
      </w:r>
      <w:r w:rsidRPr="009C07E1">
        <w:t>sätter att människor är inkapabla att hantera styrelseuppdrag efter att ha pa</w:t>
      </w:r>
      <w:r w:rsidRPr="009C07E1">
        <w:t>s</w:t>
      </w:r>
      <w:r w:rsidRPr="009C07E1">
        <w:t>serat 65 års ålder.</w:t>
      </w:r>
    </w:p>
    <w:p w:rsidR="00524B67" w:rsidRPr="009C07E1" w:rsidRDefault="00524B67" w:rsidP="00B15600">
      <w:pPr>
        <w:pStyle w:val="Normaltindrag"/>
      </w:pPr>
      <w:r w:rsidRPr="009C07E1">
        <w:t>För att bevaka diskrimineringsfrågor gentemot äldre finns ingen särskild ombudsman utan detta sköts av JO. För att JO ska kunna fullgöra sina uppgi</w:t>
      </w:r>
      <w:r w:rsidRPr="009C07E1">
        <w:t>f</w:t>
      </w:r>
      <w:r w:rsidRPr="009C07E1">
        <w:t>ter på bästa sätt behövs det dock kraftfullare verktyg.</w:t>
      </w:r>
    </w:p>
    <w:p w:rsidR="00524B67" w:rsidRPr="009C07E1" w:rsidRDefault="00524B67" w:rsidP="00B15600">
      <w:pPr>
        <w:pStyle w:val="Normaltindrag"/>
      </w:pPr>
      <w:r w:rsidRPr="009C07E1">
        <w:t>För att förhindra att äldre människor diskrimineras på arbetsmarknaden, i yrkeslivet och i samhällslivet i stort, föreslår vi att en särskild lagstiftning formuleras för att motverka åldersdiskriminering. Diskrimineringsfrågor gentemot äldre bör också omfattas i olika kontrollorgans verksamhet. Vi kräver att starka åtgärder initieras för att bevaka äldre människors intressen.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15600" w:rsidRPr="009C07E1">
        <w:tblPrEx>
          <w:tblCellMar>
            <w:top w:w="0" w:type="dxa"/>
            <w:bottom w:w="0" w:type="dxa"/>
          </w:tblCellMar>
        </w:tblPrEx>
        <w:trPr>
          <w:cantSplit/>
        </w:trPr>
        <w:tc>
          <w:tcPr>
            <w:tcW w:w="3046" w:type="dxa"/>
          </w:tcPr>
          <w:p w:rsidR="00B15600" w:rsidRPr="009C07E1" w:rsidRDefault="00B15600" w:rsidP="00B15600">
            <w:pPr>
              <w:pStyle w:val="UnderskriftDatum"/>
              <w:spacing w:before="240"/>
            </w:pPr>
            <w:r w:rsidRPr="009C07E1">
              <w:t>Stockholm den 5 oktober 2005</w:t>
            </w:r>
          </w:p>
        </w:tc>
        <w:tc>
          <w:tcPr>
            <w:tcW w:w="3047" w:type="dxa"/>
          </w:tcPr>
          <w:p w:rsidR="00B15600" w:rsidRPr="009C07E1" w:rsidRDefault="00B15600" w:rsidP="00B15600">
            <w:pPr>
              <w:pStyle w:val="Underskrifter"/>
              <w:spacing w:before="240"/>
            </w:pPr>
          </w:p>
        </w:tc>
      </w:tr>
      <w:tr w:rsidR="00B15600" w:rsidRPr="009C07E1">
        <w:tblPrEx>
          <w:tblCellMar>
            <w:top w:w="0" w:type="dxa"/>
            <w:bottom w:w="0" w:type="dxa"/>
          </w:tblCellMar>
        </w:tblPrEx>
        <w:trPr>
          <w:cantSplit/>
        </w:trPr>
        <w:tc>
          <w:tcPr>
            <w:tcW w:w="3046" w:type="dxa"/>
          </w:tcPr>
          <w:p w:rsidR="00B15600" w:rsidRPr="009C07E1" w:rsidRDefault="00B15600" w:rsidP="00B15600">
            <w:pPr>
              <w:pStyle w:val="Underskrifter"/>
            </w:pPr>
            <w:r w:rsidRPr="009C07E1">
              <w:t>Christer Skoog (s)</w:t>
            </w:r>
          </w:p>
        </w:tc>
        <w:tc>
          <w:tcPr>
            <w:tcW w:w="3047" w:type="dxa"/>
          </w:tcPr>
          <w:p w:rsidR="00B15600" w:rsidRPr="009C07E1" w:rsidRDefault="00B15600" w:rsidP="00B15600">
            <w:pPr>
              <w:pStyle w:val="Underskrifter"/>
            </w:pPr>
          </w:p>
        </w:tc>
      </w:tr>
    </w:tbl>
    <w:p w:rsidR="00796D7C" w:rsidRPr="009C07E1" w:rsidRDefault="00796D7C" w:rsidP="00B15600">
      <w:pPr>
        <w:pStyle w:val="Normaltindrag"/>
      </w:pPr>
    </w:p>
    <w:sectPr w:rsidR="00796D7C" w:rsidRPr="009C07E1" w:rsidSect="00B156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F5D" w:rsidRPr="009C07E1" w:rsidRDefault="00755F5D">
      <w:r w:rsidRPr="009C07E1">
        <w:separator/>
      </w:r>
    </w:p>
  </w:endnote>
  <w:endnote w:type="continuationSeparator" w:id="0">
    <w:p w:rsidR="00755F5D" w:rsidRPr="009C07E1" w:rsidRDefault="00755F5D">
      <w:r w:rsidRPr="009C07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9E" w:rsidRPr="009C07E1" w:rsidRDefault="009C07E1" w:rsidP="00B15600">
    <w:pPr>
      <w:pStyle w:val="Sidfot"/>
    </w:pPr>
    <w:r w:rsidRPr="009C07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302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00" w:rsidRDefault="00B15600">
                          <w:pPr>
                            <w:pStyle w:val="NormalS5sidnrV"/>
                          </w:pPr>
                          <w:r>
                            <w:fldChar w:fldCharType="begin"/>
                          </w:r>
                          <w:r>
                            <w:instrText xml:space="preserve"> PAGE *\charformat</w:instrText>
                          </w:r>
                          <w:r>
                            <w:fldChar w:fldCharType="separate"/>
                          </w:r>
                          <w:r w:rsidR="004D0F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600" w:rsidRDefault="00B15600">
                    <w:pPr>
                      <w:pStyle w:val="NormalS5sidnrV"/>
                    </w:pPr>
                    <w:r>
                      <w:fldChar w:fldCharType="begin"/>
                    </w:r>
                    <w:r>
                      <w:instrText xml:space="preserve"> PAGE *\charformat</w:instrText>
                    </w:r>
                    <w:r>
                      <w:fldChar w:fldCharType="separate"/>
                    </w:r>
                    <w:r w:rsidR="004D0F9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8C7" w:rsidRPr="009C07E1" w:rsidRDefault="009C07E1" w:rsidP="00B15600">
    <w:pPr>
      <w:pStyle w:val="Sidfot"/>
    </w:pPr>
    <w:r w:rsidRPr="009C07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800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00" w:rsidRDefault="00B15600">
                          <w:pPr>
                            <w:pStyle w:val="NormalS5sidnrH"/>
                            <w:ind w:right="0"/>
                          </w:pPr>
                          <w:r>
                            <w:fldChar w:fldCharType="begin"/>
                          </w:r>
                          <w:r>
                            <w:instrText xml:space="preserve"> PAGE *\charformat</w:instrText>
                          </w:r>
                          <w:r>
                            <w:fldChar w:fldCharType="separate"/>
                          </w:r>
                          <w:r w:rsidR="004D0F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600" w:rsidRDefault="00B15600">
                    <w:pPr>
                      <w:pStyle w:val="NormalS5sidnrH"/>
                      <w:ind w:right="0"/>
                    </w:pPr>
                    <w:r>
                      <w:fldChar w:fldCharType="begin"/>
                    </w:r>
                    <w:r>
                      <w:instrText xml:space="preserve"> PAGE *\charformat</w:instrText>
                    </w:r>
                    <w:r>
                      <w:fldChar w:fldCharType="separate"/>
                    </w:r>
                    <w:r w:rsidR="004D0F9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8C7" w:rsidRPr="009C07E1" w:rsidRDefault="009C07E1" w:rsidP="00B15600">
    <w:pPr>
      <w:pStyle w:val="Sidfot"/>
    </w:pPr>
    <w:r w:rsidRPr="009C07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776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00" w:rsidRDefault="00B15600">
                          <w:pPr>
                            <w:pStyle w:val="NormalS5sidnrH"/>
                            <w:ind w:right="0"/>
                          </w:pPr>
                          <w:r>
                            <w:fldChar w:fldCharType="begin"/>
                          </w:r>
                          <w:r>
                            <w:instrText xml:space="preserve"> PAGE *\charformat</w:instrText>
                          </w:r>
                          <w:r>
                            <w:fldChar w:fldCharType="separate"/>
                          </w:r>
                          <w:r w:rsidR="004D0F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600" w:rsidRDefault="00B15600">
                    <w:pPr>
                      <w:pStyle w:val="NormalS5sidnrH"/>
                      <w:ind w:right="0"/>
                    </w:pPr>
                    <w:r>
                      <w:fldChar w:fldCharType="begin"/>
                    </w:r>
                    <w:r>
                      <w:instrText xml:space="preserve"> PAGE *\charformat</w:instrText>
                    </w:r>
                    <w:r>
                      <w:fldChar w:fldCharType="separate"/>
                    </w:r>
                    <w:r w:rsidR="004D0F9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F5D" w:rsidRPr="009C07E1" w:rsidRDefault="00755F5D">
      <w:r w:rsidRPr="009C07E1">
        <w:separator/>
      </w:r>
    </w:p>
  </w:footnote>
  <w:footnote w:type="continuationSeparator" w:id="0">
    <w:p w:rsidR="00755F5D" w:rsidRPr="009C07E1" w:rsidRDefault="00755F5D">
      <w:r w:rsidRPr="009C07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9E" w:rsidRPr="009C07E1" w:rsidRDefault="009C07E1" w:rsidP="00B15600">
    <w:pPr>
      <w:pStyle w:val="Sidhuvud"/>
    </w:pPr>
    <w:r w:rsidRPr="009C07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828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00" w:rsidRDefault="00B15600">
                          <w:pPr>
                            <w:pStyle w:val="KantRubrikS5V"/>
                          </w:pPr>
                          <w:r>
                            <w:fldChar w:fldCharType="begin"/>
                          </w:r>
                          <w:r>
                            <w:instrText xml:space="preserve"> DOCPROPERTY "YearUser" *\charformat </w:instrText>
                          </w:r>
                          <w:r>
                            <w:fldChar w:fldCharType="separate"/>
                          </w:r>
                          <w:r w:rsidR="004D0F93">
                            <w:t>2005/06</w:t>
                          </w:r>
                          <w:r>
                            <w:fldChar w:fldCharType="end"/>
                          </w:r>
                          <w:r>
                            <w:t>:</w:t>
                          </w:r>
                          <w:r>
                            <w:fldChar w:fldCharType="begin"/>
                          </w:r>
                          <w:r>
                            <w:instrText xml:space="preserve"> DOCPROPERTY "Motionsnummer" *\charformat </w:instrText>
                          </w:r>
                          <w:r>
                            <w:fldChar w:fldCharType="separate"/>
                          </w:r>
                          <w:r w:rsidR="004D0F93">
                            <w:t>A336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600" w:rsidRDefault="00B15600">
                    <w:pPr>
                      <w:pStyle w:val="KantRubrikS5V"/>
                    </w:pPr>
                    <w:r>
                      <w:fldChar w:fldCharType="begin"/>
                    </w:r>
                    <w:r>
                      <w:instrText xml:space="preserve"> DOCPROPERTY "YearUser" *\charformat </w:instrText>
                    </w:r>
                    <w:r>
                      <w:fldChar w:fldCharType="separate"/>
                    </w:r>
                    <w:r w:rsidR="004D0F93">
                      <w:t>2005/06</w:t>
                    </w:r>
                    <w:r>
                      <w:fldChar w:fldCharType="end"/>
                    </w:r>
                    <w:r>
                      <w:t>:</w:t>
                    </w:r>
                    <w:r>
                      <w:fldChar w:fldCharType="begin"/>
                    </w:r>
                    <w:r>
                      <w:instrText xml:space="preserve"> DOCPROPERTY "Motionsnummer" *\charformat </w:instrText>
                    </w:r>
                    <w:r>
                      <w:fldChar w:fldCharType="separate"/>
                    </w:r>
                    <w:r w:rsidR="004D0F93">
                      <w:t>A336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8C7" w:rsidRPr="009C07E1" w:rsidRDefault="009C07E1" w:rsidP="00B15600">
    <w:pPr>
      <w:pStyle w:val="Sidhuvud"/>
    </w:pPr>
    <w:r w:rsidRPr="009C07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357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00" w:rsidRDefault="00B15600">
                          <w:pPr>
                            <w:pStyle w:val="KantRubrikS5H"/>
                            <w:ind w:right="0"/>
                          </w:pPr>
                          <w:r>
                            <w:fldChar w:fldCharType="begin"/>
                          </w:r>
                          <w:r>
                            <w:instrText xml:space="preserve"> DOCPROPERTY "YearUser" *\charformat </w:instrText>
                          </w:r>
                          <w:r>
                            <w:fldChar w:fldCharType="separate"/>
                          </w:r>
                          <w:r w:rsidR="004D0F93">
                            <w:t>2005/06</w:t>
                          </w:r>
                          <w:r>
                            <w:fldChar w:fldCharType="end"/>
                          </w:r>
                          <w:r>
                            <w:t>:</w:t>
                          </w:r>
                          <w:r>
                            <w:fldChar w:fldCharType="begin"/>
                          </w:r>
                          <w:r>
                            <w:instrText xml:space="preserve"> DOCPROPERTY "Motionsnummer" *\charformat </w:instrText>
                          </w:r>
                          <w:r>
                            <w:fldChar w:fldCharType="separate"/>
                          </w:r>
                          <w:r w:rsidR="004D0F93">
                            <w:t>A336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600" w:rsidRDefault="00B15600">
                    <w:pPr>
                      <w:pStyle w:val="KantRubrikS5H"/>
                      <w:ind w:right="0"/>
                    </w:pPr>
                    <w:r>
                      <w:fldChar w:fldCharType="begin"/>
                    </w:r>
                    <w:r>
                      <w:instrText xml:space="preserve"> DOCPROPERTY "YearUser" *\charformat </w:instrText>
                    </w:r>
                    <w:r>
                      <w:fldChar w:fldCharType="separate"/>
                    </w:r>
                    <w:r w:rsidR="004D0F93">
                      <w:t>2005/06</w:t>
                    </w:r>
                    <w:r>
                      <w:fldChar w:fldCharType="end"/>
                    </w:r>
                    <w:r>
                      <w:t>:</w:t>
                    </w:r>
                    <w:r>
                      <w:fldChar w:fldCharType="begin"/>
                    </w:r>
                    <w:r>
                      <w:instrText xml:space="preserve"> DOCPROPERTY "Motionsnummer" *\charformat </w:instrText>
                    </w:r>
                    <w:r>
                      <w:fldChar w:fldCharType="separate"/>
                    </w:r>
                    <w:r w:rsidR="004D0F93">
                      <w:t>A336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600" w:rsidRPr="009C07E1" w:rsidRDefault="00B15600">
    <w:pPr>
      <w:pStyle w:val="FSHNormal"/>
      <w:tabs>
        <w:tab w:val="right" w:pos="5840"/>
      </w:tabs>
    </w:pPr>
    <w:r w:rsidRPr="009C07E1">
      <w:br/>
    </w:r>
    <w:r w:rsidRPr="009C07E1">
      <w:fldChar w:fldCharType="begin" w:fldLock="1"/>
    </w:r>
    <w:r w:rsidRPr="009C07E1">
      <w:instrText xml:space="preserve"> DOCPROPERTY</w:instrText>
    </w:r>
    <w:r w:rsidRPr="009C07E1">
      <w:rPr>
        <w:sz w:val="18"/>
      </w:rPr>
      <w:instrText xml:space="preserve"> "YearUser" *\charformat </w:instrText>
    </w:r>
    <w:r w:rsidRPr="009C07E1">
      <w:fldChar w:fldCharType="separate"/>
    </w:r>
    <w:r w:rsidR="004D0F93" w:rsidRPr="009C07E1">
      <w:t>2005/06</w:t>
    </w:r>
    <w:r w:rsidRPr="009C07E1">
      <w:fldChar w:fldCharType="end"/>
    </w:r>
    <w:r w:rsidRPr="009C07E1">
      <w:t xml:space="preserve"> </w:t>
    </w:r>
    <w:r w:rsidRPr="009C07E1">
      <w:tab/>
      <w:t xml:space="preserve">mnr: </w:t>
    </w:r>
    <w:r w:rsidRPr="009C07E1">
      <w:fldChar w:fldCharType="begin" w:fldLock="1"/>
    </w:r>
    <w:r w:rsidRPr="009C07E1">
      <w:instrText xml:space="preserve"> DOCPROPERTY</w:instrText>
    </w:r>
    <w:r w:rsidRPr="009C07E1">
      <w:rPr>
        <w:sz w:val="18"/>
      </w:rPr>
      <w:instrText xml:space="preserve"> "Motionsnummer" *\charformat </w:instrText>
    </w:r>
    <w:r w:rsidRPr="009C07E1">
      <w:fldChar w:fldCharType="separate"/>
    </w:r>
    <w:r w:rsidR="004D0F93" w:rsidRPr="009C07E1">
      <w:t>A336</w:t>
    </w:r>
    <w:r w:rsidRPr="009C07E1">
      <w:fldChar w:fldCharType="end"/>
    </w:r>
    <w:r w:rsidRPr="009C07E1">
      <w:br/>
    </w:r>
    <w:r w:rsidRPr="009C07E1">
      <w:fldChar w:fldCharType="begin" w:fldLock="1"/>
    </w:r>
    <w:r w:rsidRPr="009C07E1">
      <w:instrText xml:space="preserve"> DOCPROPERTY</w:instrText>
    </w:r>
    <w:r w:rsidRPr="009C07E1">
      <w:rPr>
        <w:sz w:val="18"/>
      </w:rPr>
      <w:instrText xml:space="preserve"> "Samling" *\charformat </w:instrText>
    </w:r>
    <w:r w:rsidRPr="009C07E1">
      <w:fldChar w:fldCharType="end"/>
    </w:r>
    <w:r w:rsidRPr="009C07E1">
      <w:tab/>
      <w:t xml:space="preserve">pnr: </w:t>
    </w:r>
    <w:r w:rsidRPr="009C07E1">
      <w:fldChar w:fldCharType="begin" w:fldLock="1"/>
    </w:r>
    <w:r w:rsidRPr="009C07E1">
      <w:instrText xml:space="preserve"> DOCPROPERTY</w:instrText>
    </w:r>
    <w:r w:rsidRPr="009C07E1">
      <w:rPr>
        <w:sz w:val="18"/>
      </w:rPr>
      <w:instrText xml:space="preserve"> "Partinummer" *\charformat </w:instrText>
    </w:r>
    <w:r w:rsidRPr="009C07E1">
      <w:fldChar w:fldCharType="separate"/>
    </w:r>
    <w:r w:rsidR="004D0F93" w:rsidRPr="009C07E1">
      <w:t>s11173</w:t>
    </w:r>
    <w:r w:rsidRPr="009C07E1">
      <w:fldChar w:fldCharType="end"/>
    </w:r>
  </w:p>
  <w:p w:rsidR="00B15600" w:rsidRPr="009C07E1" w:rsidRDefault="00B15600">
    <w:pPr>
      <w:pStyle w:val="FSHRub1"/>
    </w:pPr>
    <w:r w:rsidRPr="009C07E1">
      <w:t>Motion till riksdagen</w:t>
    </w:r>
    <w:r w:rsidRPr="009C07E1">
      <w:br/>
    </w:r>
    <w:r w:rsidRPr="009C07E1">
      <w:fldChar w:fldCharType="begin" w:fldLock="1"/>
    </w:r>
    <w:r w:rsidRPr="009C07E1">
      <w:instrText xml:space="preserve"> DOCPROPERTY "YearUser" *\charformat </w:instrText>
    </w:r>
    <w:r w:rsidRPr="009C07E1">
      <w:fldChar w:fldCharType="separate"/>
    </w:r>
    <w:r w:rsidR="004D0F93" w:rsidRPr="009C07E1">
      <w:t>2005/06</w:t>
    </w:r>
    <w:r w:rsidRPr="009C07E1">
      <w:fldChar w:fldCharType="end"/>
    </w:r>
    <w:r w:rsidRPr="009C07E1">
      <w:t>:</w:t>
    </w:r>
    <w:r w:rsidRPr="009C07E1">
      <w:fldChar w:fldCharType="begin" w:fldLock="1"/>
    </w:r>
    <w:r w:rsidRPr="009C07E1">
      <w:instrText xml:space="preserve"> DOCPROPERTY "Motionsnummer" *\charformat </w:instrText>
    </w:r>
    <w:r w:rsidRPr="009C07E1">
      <w:fldChar w:fldCharType="separate"/>
    </w:r>
    <w:r w:rsidR="004D0F93" w:rsidRPr="009C07E1">
      <w:t>A336</w:t>
    </w:r>
    <w:r w:rsidRPr="009C07E1">
      <w:fldChar w:fldCharType="end"/>
    </w:r>
  </w:p>
  <w:p w:rsidR="00B15600" w:rsidRPr="009C07E1" w:rsidRDefault="00B15600">
    <w:pPr>
      <w:pStyle w:val="FSHNormalS5"/>
    </w:pPr>
    <w:r w:rsidRPr="009C07E1">
      <w:fldChar w:fldCharType="begin" w:fldLock="1"/>
    </w:r>
    <w:r w:rsidRPr="009C07E1">
      <w:instrText xml:space="preserve"> DOCPROPERTY "MotionarText" *\charformat </w:instrText>
    </w:r>
    <w:r w:rsidRPr="009C07E1">
      <w:fldChar w:fldCharType="separate"/>
    </w:r>
    <w:r w:rsidR="004D0F93" w:rsidRPr="009C07E1">
      <w:t>av Christer Skoog (s)</w:t>
    </w:r>
    <w:r w:rsidRPr="009C07E1">
      <w:fldChar w:fldCharType="end"/>
    </w:r>
    <w:r w:rsidRPr="009C07E1">
      <w:br/>
    </w:r>
    <w:r w:rsidRPr="009C07E1">
      <w:fldChar w:fldCharType="begin" w:fldLock="1"/>
    </w:r>
    <w:r w:rsidRPr="009C07E1">
      <w:instrText xml:space="preserve"> DOCPROPERTY "SvarFrasKort" *\charformat </w:instrText>
    </w:r>
    <w:r w:rsidRPr="009C07E1">
      <w:fldChar w:fldCharType="end"/>
    </w:r>
  </w:p>
  <w:p w:rsidR="00B15600" w:rsidRPr="009C07E1" w:rsidRDefault="00B15600">
    <w:pPr>
      <w:pStyle w:val="FSHTitel"/>
    </w:pPr>
    <w:r w:rsidRPr="009C07E1">
      <w:fldChar w:fldCharType="begin" w:fldLock="1"/>
    </w:r>
    <w:r w:rsidRPr="009C07E1">
      <w:instrText xml:space="preserve"> DOCPROPERTY</w:instrText>
    </w:r>
    <w:r w:rsidRPr="009C07E1">
      <w:rPr>
        <w:sz w:val="18"/>
      </w:rPr>
      <w:instrText xml:space="preserve"> "RubrikSvar" *\charformat </w:instrText>
    </w:r>
    <w:r w:rsidRPr="009C07E1">
      <w:fldChar w:fldCharType="separate"/>
    </w:r>
    <w:r w:rsidR="004D0F93" w:rsidRPr="009C07E1">
      <w:t>Åldersdiskriminering</w:t>
    </w:r>
    <w:r w:rsidRPr="009C07E1">
      <w:fldChar w:fldCharType="end"/>
    </w:r>
  </w:p>
  <w:p w:rsidR="00B15600" w:rsidRPr="009C07E1" w:rsidRDefault="00B15600" w:rsidP="00B156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3083667">
    <w:abstractNumId w:val="13"/>
  </w:num>
  <w:num w:numId="2" w16cid:durableId="1785615459">
    <w:abstractNumId w:val="10"/>
  </w:num>
  <w:num w:numId="3" w16cid:durableId="755368962">
    <w:abstractNumId w:val="11"/>
  </w:num>
  <w:num w:numId="4" w16cid:durableId="1965967043">
    <w:abstractNumId w:val="12"/>
  </w:num>
  <w:num w:numId="5" w16cid:durableId="1952275004">
    <w:abstractNumId w:val="8"/>
  </w:num>
  <w:num w:numId="6" w16cid:durableId="121727954">
    <w:abstractNumId w:val="3"/>
  </w:num>
  <w:num w:numId="7" w16cid:durableId="706683626">
    <w:abstractNumId w:val="2"/>
  </w:num>
  <w:num w:numId="8" w16cid:durableId="541360117">
    <w:abstractNumId w:val="1"/>
  </w:num>
  <w:num w:numId="9" w16cid:durableId="1023819379">
    <w:abstractNumId w:val="0"/>
  </w:num>
  <w:num w:numId="10" w16cid:durableId="1937710498">
    <w:abstractNumId w:val="9"/>
  </w:num>
  <w:num w:numId="11" w16cid:durableId="2097480878">
    <w:abstractNumId w:val="7"/>
  </w:num>
  <w:num w:numId="12" w16cid:durableId="755398785">
    <w:abstractNumId w:val="6"/>
  </w:num>
  <w:num w:numId="13" w16cid:durableId="1184057411">
    <w:abstractNumId w:val="5"/>
  </w:num>
  <w:num w:numId="14" w16cid:durableId="1724014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3D4396"/>
    <w:rsid w:val="0004381F"/>
    <w:rsid w:val="00064BC3"/>
    <w:rsid w:val="00066775"/>
    <w:rsid w:val="00072FB9"/>
    <w:rsid w:val="000F6D9E"/>
    <w:rsid w:val="00100531"/>
    <w:rsid w:val="00100FE7"/>
    <w:rsid w:val="00201DFB"/>
    <w:rsid w:val="00204A63"/>
    <w:rsid w:val="00212FF1"/>
    <w:rsid w:val="00230193"/>
    <w:rsid w:val="0025068A"/>
    <w:rsid w:val="002818D3"/>
    <w:rsid w:val="002B55BF"/>
    <w:rsid w:val="002D11A8"/>
    <w:rsid w:val="003D4396"/>
    <w:rsid w:val="00445271"/>
    <w:rsid w:val="004A0504"/>
    <w:rsid w:val="004D0F93"/>
    <w:rsid w:val="004E38D9"/>
    <w:rsid w:val="00524B67"/>
    <w:rsid w:val="005B145B"/>
    <w:rsid w:val="00674BF6"/>
    <w:rsid w:val="00740D6D"/>
    <w:rsid w:val="00755F5D"/>
    <w:rsid w:val="00794149"/>
    <w:rsid w:val="00796D7C"/>
    <w:rsid w:val="007B67A7"/>
    <w:rsid w:val="007C6092"/>
    <w:rsid w:val="009C07E1"/>
    <w:rsid w:val="00A053C6"/>
    <w:rsid w:val="00A06FD1"/>
    <w:rsid w:val="00B13BF0"/>
    <w:rsid w:val="00B15600"/>
    <w:rsid w:val="00BA16E8"/>
    <w:rsid w:val="00C1285C"/>
    <w:rsid w:val="00C27B7D"/>
    <w:rsid w:val="00CF7A43"/>
    <w:rsid w:val="00D068C7"/>
    <w:rsid w:val="00D1174F"/>
    <w:rsid w:val="00D947DC"/>
    <w:rsid w:val="00DC6C70"/>
    <w:rsid w:val="00DE4F6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AF3EE9-AD59-42C9-B87E-CF869722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1560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237</Words>
  <Characters>1407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A336</vt:lpstr>
    </vt:vector>
  </TitlesOfParts>
  <Company>Riksdagen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A336</dc:title>
  <dc:subject>A336</dc:subject>
  <dc:creator>Riksdagen</dc:creator>
  <cp:keywords>Riksdagen</cp:keywords>
  <dc:description/>
  <cp:lastModifiedBy>Lars Brink</cp:lastModifiedBy>
  <cp:revision>2</cp:revision>
  <cp:lastPrinted>2006-01-20T08:08:00Z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Åldersdiskriminering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Skoog (s)</vt:lpwstr>
  </property>
  <property fmtid="{D5CDD505-2E9C-101B-9397-08002B2CF9AE}" pid="26" name="MotionarLista">
    <vt:lpwstr>Skoog,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Skoog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20052006000000000115000111730069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20052006000000000115000111730069</vt:lpwstr>
  </property>
  <property fmtid="{D5CDD505-2E9C-101B-9397-08002B2CF9AE}" pid="50" name="nummer">
    <vt:lpwstr>336</vt:lpwstr>
  </property>
  <property fmtid="{D5CDD505-2E9C-101B-9397-08002B2CF9AE}" pid="51" name="utskottsbeteckning">
    <vt:lpwstr>A</vt:lpwstr>
  </property>
</Properties>
</file>