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F07A76" w:rsidRPr="0001055C" w:rsidRDefault="00F07A76" w:rsidP="00DF21A3">
      <w:pPr>
        <w:pStyle w:val="Hemstlrubrik"/>
      </w:pPr>
      <w:r w:rsidRPr="0001055C">
        <w:t>Förslag till riksdagsbeslut</w:t>
      </w:r>
    </w:p>
    <w:p w:rsidR="00F07A76" w:rsidRPr="0001055C" w:rsidRDefault="00F07A76" w:rsidP="001A3DD1">
      <w:pPr>
        <w:pStyle w:val="Hemstlatt"/>
      </w:pPr>
      <w:r w:rsidRPr="0001055C">
        <w:t>Riksdagen tillkännager för regeringen som sin mening vad i motionen anförs om ändringar i aktiebolagslagen för att öka andelen kvinnor i pr</w:t>
      </w:r>
      <w:r w:rsidRPr="0001055C">
        <w:t>i</w:t>
      </w:r>
      <w:r w:rsidRPr="0001055C">
        <w:t>vata bolagsstyrelser.</w:t>
      </w:r>
    </w:p>
    <w:p w:rsidR="00F07A76" w:rsidRPr="0001055C" w:rsidRDefault="007C6092" w:rsidP="00F07A76">
      <w:pPr>
        <w:pStyle w:val="Rubrik1"/>
      </w:pPr>
      <w:r w:rsidRPr="0001055C">
        <w:t>Motivering</w:t>
      </w:r>
    </w:p>
    <w:p w:rsidR="00F07A76" w:rsidRPr="0001055C" w:rsidRDefault="00F07A76" w:rsidP="00F07A76">
      <w:r w:rsidRPr="0001055C">
        <w:t>Det grundläggande motivet för jämställdhetsarbetet är vikten av att slå vakt om principen om alla människors lika värde – men – det f</w:t>
      </w:r>
      <w:r w:rsidR="00DF21A3" w:rsidRPr="0001055C">
        <w:t>inns också ekon</w:t>
      </w:r>
      <w:r w:rsidR="00DF21A3" w:rsidRPr="0001055C">
        <w:t>o</w:t>
      </w:r>
      <w:r w:rsidR="00DF21A3" w:rsidRPr="0001055C">
        <w:t>miska argument:</w:t>
      </w:r>
    </w:p>
    <w:p w:rsidR="00F07A76" w:rsidRPr="0001055C" w:rsidRDefault="00F07A76" w:rsidP="00113D67">
      <w:pPr>
        <w:pStyle w:val="PunktlistaTankstreck"/>
        <w:tabs>
          <w:tab w:val="clear" w:pos="360"/>
        </w:tabs>
      </w:pPr>
      <w:r w:rsidRPr="0001055C">
        <w:t>Det är lönsamt för både det enskilda företaget och för samhället som helhet att så många människor som möjligt kommer ifråga för alla sorters arb</w:t>
      </w:r>
      <w:r w:rsidRPr="0001055C">
        <w:t>e</w:t>
      </w:r>
      <w:r w:rsidRPr="0001055C">
        <w:t>ten.</w:t>
      </w:r>
    </w:p>
    <w:p w:rsidR="00F07A76" w:rsidRPr="0001055C" w:rsidRDefault="00F07A76" w:rsidP="00DF21A3">
      <w:pPr>
        <w:pStyle w:val="PunktlistaTankstreck"/>
        <w:tabs>
          <w:tab w:val="clear" w:pos="360"/>
        </w:tabs>
        <w:spacing w:before="0"/>
      </w:pPr>
      <w:r w:rsidRPr="0001055C">
        <w:t>Företag och organisationer vinner mer acceptans i samhället och agerar bättre tillsammans med sin omgivning om sammansättningen av deras a</w:t>
      </w:r>
      <w:r w:rsidRPr="0001055C">
        <w:t>n</w:t>
      </w:r>
      <w:r w:rsidRPr="0001055C">
        <w:t>ställda speglar befolkning i övrigt.</w:t>
      </w:r>
    </w:p>
    <w:p w:rsidR="00F07A76" w:rsidRPr="0001055C" w:rsidRDefault="00F07A76" w:rsidP="00DF21A3">
      <w:pPr>
        <w:pStyle w:val="PunktlistaTankstreck"/>
        <w:tabs>
          <w:tab w:val="clear" w:pos="360"/>
        </w:tabs>
        <w:spacing w:before="0"/>
      </w:pPr>
      <w:r w:rsidRPr="0001055C">
        <w:t>En brett sammansatt arbetsorganisation av personer med olika bakgrunder och erfarenheter är i de flesta situationer mer kreativ och nydanande än en helt homogen organisation.</w:t>
      </w:r>
    </w:p>
    <w:p w:rsidR="00F07A76" w:rsidRPr="0001055C" w:rsidRDefault="00F07A76" w:rsidP="00DF21A3">
      <w:pPr>
        <w:pStyle w:val="PunktlistaTankstreck"/>
        <w:tabs>
          <w:tab w:val="clear" w:pos="360"/>
        </w:tabs>
        <w:spacing w:before="0"/>
      </w:pPr>
      <w:r w:rsidRPr="0001055C">
        <w:t>När inte principen om alla människors värde biter – är det nödvändigt att också ta fram de ekonomiska argumenten för att tydliggöra att ”klubben-för-inbördes-beundrans” dagar måste få ett slut.</w:t>
      </w:r>
    </w:p>
    <w:p w:rsidR="00F07A76" w:rsidRPr="0001055C" w:rsidRDefault="00F07A76" w:rsidP="00DF21A3">
      <w:r w:rsidRPr="0001055C">
        <w:t>Om kvinnor med förvärvsbakgrund också fick möjlighet att träda in i bol</w:t>
      </w:r>
      <w:r w:rsidRPr="0001055C">
        <w:t>a</w:t>
      </w:r>
      <w:r w:rsidRPr="0001055C">
        <w:t>gens styrelser skulle det innebära stora kompetensvinster för bolagen till gagn för</w:t>
      </w:r>
      <w:r w:rsidR="00DF21A3" w:rsidRPr="0001055C">
        <w:t xml:space="preserve"> både företag och jämställdhet</w:t>
      </w:r>
      <w:r w:rsidRPr="0001055C">
        <w:t>.</w:t>
      </w:r>
    </w:p>
    <w:p w:rsidR="00F07A76" w:rsidRPr="0001055C" w:rsidRDefault="00F07A76" w:rsidP="00F07A76">
      <w:pPr>
        <w:pStyle w:val="Normaltindrag"/>
      </w:pPr>
      <w:r w:rsidRPr="0001055C">
        <w:t xml:space="preserve">Jämställdhetsarbetet har drivits under lång tid i vårt land och i viss mån gett resultat. De politiska </w:t>
      </w:r>
      <w:r w:rsidR="00DF21A3" w:rsidRPr="0001055C">
        <w:t>församlingarna eftersträvar jämn</w:t>
      </w:r>
      <w:r w:rsidRPr="0001055C">
        <w:t xml:space="preserve"> könsfördelning. I regering, riksdag, kommuner och landsting har det till stor del blivit verkli</w:t>
      </w:r>
      <w:r w:rsidRPr="0001055C">
        <w:t>g</w:t>
      </w:r>
      <w:r w:rsidRPr="0001055C">
        <w:t xml:space="preserve">het. I näringslivet ser det dock mörkt ut med jämställdheten. Männen leder, </w:t>
      </w:r>
      <w:r w:rsidRPr="0001055C">
        <w:lastRenderedPageBreak/>
        <w:t>styr och är chefer i betydligt högre grad än kvinnor. Dessutom har männen oftast likartad bakgrund.</w:t>
      </w:r>
    </w:p>
    <w:p w:rsidR="00F07A76" w:rsidRPr="0001055C" w:rsidRDefault="00F07A76" w:rsidP="00F07A76">
      <w:pPr>
        <w:pStyle w:val="Normaltindrag"/>
      </w:pPr>
      <w:r w:rsidRPr="0001055C">
        <w:t xml:space="preserve">De privata bolagsstyrelserna har inte tagit sitt ansvar för bolagens bästa och ökat andelen kvinnor i bolagsstyrelserna. </w:t>
      </w:r>
      <w:r w:rsidRPr="0001055C">
        <w:rPr>
          <w:bCs/>
        </w:rPr>
        <w:t>Andelen kvinnor i bolagsstyre</w:t>
      </w:r>
      <w:r w:rsidRPr="0001055C">
        <w:rPr>
          <w:bCs/>
        </w:rPr>
        <w:t>l</w:t>
      </w:r>
      <w:r w:rsidRPr="0001055C">
        <w:rPr>
          <w:bCs/>
        </w:rPr>
        <w:t xml:space="preserve">serna har bara ökat med 1,5 procentenheter på ett år. Det visar statistik från SIS Ägarservice. </w:t>
      </w:r>
      <w:r w:rsidRPr="0001055C">
        <w:t>Andelen kvinnor i styrelser är i år 16,1 procent. Förra året var samma siffra 14,6 procent. Det är bedrövligt att vi efter många års jä</w:t>
      </w:r>
      <w:r w:rsidRPr="0001055C">
        <w:t>m</w:t>
      </w:r>
      <w:r w:rsidRPr="0001055C">
        <w:t>ställdhetsarbete ännu inte nått fram till bättre fördelning mellan kvinnor och män i de privata styrelserummen – trots att kvinnor har högre utbildning och bredare erfarenheter. Det behövs åtgärder.</w:t>
      </w:r>
    </w:p>
    <w:p w:rsidR="00F07A76" w:rsidRPr="0001055C" w:rsidRDefault="00F07A76" w:rsidP="00F07A76">
      <w:pPr>
        <w:pStyle w:val="Normaltindrag"/>
      </w:pPr>
      <w:r w:rsidRPr="0001055C">
        <w:t>Vårt förslag är helt enkelt en lagreglerad könskvotering. I aktiebolagslagen är det möjligt att helt enkelt kräva att en viss andel av de stora aktiebolagens styrelser ska vara vikta för respektive kön.</w:t>
      </w:r>
    </w:p>
    <w:p w:rsidR="00F07A76" w:rsidRPr="0001055C" w:rsidRDefault="00F07A76" w:rsidP="00F07A76">
      <w:pPr>
        <w:pStyle w:val="Normaltindrag"/>
      </w:pPr>
      <w:r w:rsidRPr="0001055C">
        <w:t>När kvi</w:t>
      </w:r>
      <w:r w:rsidR="00DF21A3" w:rsidRPr="0001055C">
        <w:t>nnor och män jobbar tillsammans</w:t>
      </w:r>
      <w:r w:rsidRPr="0001055C">
        <w:t xml:space="preserve"> under samma förutsättningar och värderas på likvärdiga grunder fungerar samhället som bäst.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DF21A3" w:rsidRPr="0001055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046" w:type="dxa"/>
          </w:tcPr>
          <w:p w:rsidR="00DF21A3" w:rsidRPr="0001055C" w:rsidRDefault="00DF21A3" w:rsidP="00DF21A3">
            <w:pPr>
              <w:pStyle w:val="UnderskriftDatum"/>
              <w:spacing w:before="240"/>
            </w:pPr>
            <w:r w:rsidRPr="0001055C">
              <w:t>Stockholm den 30 september 2005</w:t>
            </w:r>
          </w:p>
        </w:tc>
        <w:tc>
          <w:tcPr>
            <w:tcW w:w="3047" w:type="dxa"/>
          </w:tcPr>
          <w:p w:rsidR="00DF21A3" w:rsidRPr="0001055C" w:rsidRDefault="00DF21A3" w:rsidP="00DF21A3">
            <w:pPr>
              <w:pStyle w:val="Underskrifter"/>
              <w:spacing w:before="240"/>
            </w:pPr>
          </w:p>
        </w:tc>
      </w:tr>
      <w:tr w:rsidR="00DF21A3" w:rsidRPr="0001055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046" w:type="dxa"/>
          </w:tcPr>
          <w:p w:rsidR="00DF21A3" w:rsidRPr="0001055C" w:rsidRDefault="00DF21A3" w:rsidP="00DF21A3">
            <w:pPr>
              <w:pStyle w:val="Underskrifter"/>
            </w:pPr>
            <w:r w:rsidRPr="0001055C">
              <w:t>Marie Granlund (s)</w:t>
            </w:r>
          </w:p>
        </w:tc>
        <w:tc>
          <w:tcPr>
            <w:tcW w:w="3047" w:type="dxa"/>
          </w:tcPr>
          <w:p w:rsidR="00DF21A3" w:rsidRPr="0001055C" w:rsidRDefault="00DF21A3" w:rsidP="00DF21A3">
            <w:pPr>
              <w:pStyle w:val="Underskrifter"/>
            </w:pPr>
            <w:r w:rsidRPr="0001055C">
              <w:t>Sylvia Lindgren (s)</w:t>
            </w:r>
          </w:p>
        </w:tc>
      </w:tr>
    </w:tbl>
    <w:p w:rsidR="00F07A76" w:rsidRPr="0001055C" w:rsidRDefault="00F07A76" w:rsidP="00DF21A3">
      <w:pPr>
        <w:pStyle w:val="Normaltindrag"/>
      </w:pPr>
    </w:p>
    <w:sectPr w:rsidR="00F07A76" w:rsidRPr="0001055C" w:rsidSect="00DF21A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B919AE" w:rsidRPr="0001055C" w:rsidRDefault="00B919AE">
      <w:r w:rsidRPr="0001055C">
        <w:separator/>
      </w:r>
    </w:p>
  </w:endnote>
  <w:endnote w:type="continuationSeparator" w:id="0">
    <w:p w:rsidR="00B919AE" w:rsidRPr="0001055C" w:rsidRDefault="00B919AE">
      <w:r w:rsidRPr="0001055C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DF21A3" w:rsidRPr="0001055C" w:rsidRDefault="0001055C" w:rsidP="00DF21A3">
    <w:pPr>
      <w:pStyle w:val="Sidfot"/>
    </w:pPr>
    <w:r w:rsidRPr="0001055C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1738370349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F21A3" w:rsidRDefault="00DF21A3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 w:rsidR="00113D67"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DF21A3" w:rsidRDefault="00DF21A3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 w:rsidR="00113D67"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DF21A3" w:rsidRPr="0001055C" w:rsidRDefault="0001055C" w:rsidP="00DF21A3">
    <w:pPr>
      <w:pStyle w:val="Sidfot"/>
    </w:pPr>
    <w:r w:rsidRPr="0001055C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406490972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F21A3" w:rsidRDefault="00DF21A3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 w:rsidR="00113D67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DF21A3" w:rsidRDefault="00DF21A3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 w:rsidR="00113D67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DF21A3" w:rsidRPr="0001055C" w:rsidRDefault="0001055C" w:rsidP="00DF21A3">
    <w:pPr>
      <w:pStyle w:val="Sidfot"/>
    </w:pPr>
    <w:r w:rsidRPr="0001055C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122260102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F21A3" w:rsidRDefault="00DF21A3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 w:rsidR="00113D67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DF21A3" w:rsidRDefault="00DF21A3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 w:rsidR="00113D67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B919AE" w:rsidRPr="0001055C" w:rsidRDefault="00B919AE">
      <w:r w:rsidRPr="0001055C">
        <w:separator/>
      </w:r>
    </w:p>
  </w:footnote>
  <w:footnote w:type="continuationSeparator" w:id="0">
    <w:p w:rsidR="00B919AE" w:rsidRPr="0001055C" w:rsidRDefault="00B919AE">
      <w:r w:rsidRPr="0001055C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DF21A3" w:rsidRPr="0001055C" w:rsidRDefault="0001055C" w:rsidP="00DF21A3">
    <w:pPr>
      <w:pStyle w:val="Sidhuvud"/>
    </w:pPr>
    <w:r w:rsidRPr="0001055C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2109246674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F21A3" w:rsidRDefault="00DF21A3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 w:rsidR="00113D67">
                            <w:t>2005/06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 w:rsidR="00113D67">
                            <w:t>L356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DF21A3" w:rsidRDefault="00DF21A3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 w:rsidR="00113D67">
                      <w:t>2005/06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 w:rsidR="00113D67">
                      <w:t>L356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DF21A3" w:rsidRPr="0001055C" w:rsidRDefault="0001055C" w:rsidP="00DF21A3">
    <w:pPr>
      <w:pStyle w:val="Sidhuvud"/>
    </w:pPr>
    <w:r w:rsidRPr="0001055C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1684611119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F21A3" w:rsidRDefault="00DF21A3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 w:rsidR="00113D67">
                            <w:t>2005/06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 w:rsidR="00113D67">
                            <w:t>L356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DF21A3" w:rsidRDefault="00DF21A3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 w:rsidR="00113D67">
                      <w:t>2005/06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 w:rsidR="00113D67">
                      <w:t>L356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DF21A3" w:rsidRPr="0001055C" w:rsidRDefault="00DF21A3">
    <w:pPr>
      <w:pStyle w:val="FSHNormal"/>
      <w:tabs>
        <w:tab w:val="right" w:pos="5840"/>
      </w:tabs>
    </w:pPr>
    <w:r w:rsidRPr="0001055C">
      <w:br/>
    </w:r>
    <w:r w:rsidRPr="0001055C">
      <w:fldChar w:fldCharType="begin" w:fldLock="1"/>
    </w:r>
    <w:r w:rsidRPr="0001055C">
      <w:instrText xml:space="preserve"> DOCPROPERTY</w:instrText>
    </w:r>
    <w:r w:rsidRPr="0001055C">
      <w:rPr>
        <w:sz w:val="18"/>
      </w:rPr>
      <w:instrText xml:space="preserve"> "YearUser" *\charformat </w:instrText>
    </w:r>
    <w:r w:rsidRPr="0001055C">
      <w:fldChar w:fldCharType="separate"/>
    </w:r>
    <w:r w:rsidR="00113D67" w:rsidRPr="0001055C">
      <w:t>2005/06</w:t>
    </w:r>
    <w:r w:rsidRPr="0001055C">
      <w:fldChar w:fldCharType="end"/>
    </w:r>
    <w:r w:rsidRPr="0001055C">
      <w:t xml:space="preserve"> </w:t>
    </w:r>
    <w:r w:rsidRPr="0001055C">
      <w:tab/>
      <w:t xml:space="preserve">mnr: </w:t>
    </w:r>
    <w:r w:rsidRPr="0001055C">
      <w:fldChar w:fldCharType="begin" w:fldLock="1"/>
    </w:r>
    <w:r w:rsidRPr="0001055C">
      <w:instrText xml:space="preserve"> DOCPROPERTY</w:instrText>
    </w:r>
    <w:r w:rsidRPr="0001055C">
      <w:rPr>
        <w:sz w:val="18"/>
      </w:rPr>
      <w:instrText xml:space="preserve"> "Motionsnummer" *\charformat </w:instrText>
    </w:r>
    <w:r w:rsidRPr="0001055C">
      <w:fldChar w:fldCharType="separate"/>
    </w:r>
    <w:r w:rsidR="00113D67" w:rsidRPr="0001055C">
      <w:t>L356</w:t>
    </w:r>
    <w:r w:rsidRPr="0001055C">
      <w:fldChar w:fldCharType="end"/>
    </w:r>
    <w:r w:rsidRPr="0001055C">
      <w:br/>
    </w:r>
    <w:r w:rsidRPr="0001055C">
      <w:fldChar w:fldCharType="begin" w:fldLock="1"/>
    </w:r>
    <w:r w:rsidRPr="0001055C">
      <w:instrText xml:space="preserve"> DOCPROPERTY</w:instrText>
    </w:r>
    <w:r w:rsidRPr="0001055C">
      <w:rPr>
        <w:sz w:val="18"/>
      </w:rPr>
      <w:instrText xml:space="preserve"> "Samling" *\charformat </w:instrText>
    </w:r>
    <w:r w:rsidRPr="0001055C">
      <w:fldChar w:fldCharType="end"/>
    </w:r>
    <w:r w:rsidRPr="0001055C">
      <w:tab/>
      <w:t xml:space="preserve">pnr: </w:t>
    </w:r>
    <w:r w:rsidRPr="0001055C">
      <w:fldChar w:fldCharType="begin" w:fldLock="1"/>
    </w:r>
    <w:r w:rsidRPr="0001055C">
      <w:instrText xml:space="preserve"> DOCPROPERTY</w:instrText>
    </w:r>
    <w:r w:rsidRPr="0001055C">
      <w:rPr>
        <w:sz w:val="18"/>
      </w:rPr>
      <w:instrText xml:space="preserve"> "Partinummer" *\charformat </w:instrText>
    </w:r>
    <w:r w:rsidRPr="0001055C">
      <w:fldChar w:fldCharType="separate"/>
    </w:r>
    <w:r w:rsidR="00113D67" w:rsidRPr="0001055C">
      <w:t>s5033</w:t>
    </w:r>
    <w:r w:rsidRPr="0001055C">
      <w:fldChar w:fldCharType="end"/>
    </w:r>
  </w:p>
  <w:p w:rsidR="00DF21A3" w:rsidRPr="0001055C" w:rsidRDefault="00DF21A3">
    <w:pPr>
      <w:pStyle w:val="FSHRub1"/>
    </w:pPr>
    <w:r w:rsidRPr="0001055C">
      <w:t>Motion till riksdagen</w:t>
    </w:r>
    <w:r w:rsidRPr="0001055C">
      <w:br/>
    </w:r>
    <w:r w:rsidRPr="0001055C">
      <w:fldChar w:fldCharType="begin" w:fldLock="1"/>
    </w:r>
    <w:r w:rsidRPr="0001055C">
      <w:instrText xml:space="preserve"> DOCPROPERTY "YearUser" *\charformat </w:instrText>
    </w:r>
    <w:r w:rsidRPr="0001055C">
      <w:fldChar w:fldCharType="separate"/>
    </w:r>
    <w:r w:rsidR="00113D67" w:rsidRPr="0001055C">
      <w:t>2005/06</w:t>
    </w:r>
    <w:r w:rsidRPr="0001055C">
      <w:fldChar w:fldCharType="end"/>
    </w:r>
    <w:r w:rsidRPr="0001055C">
      <w:t>:</w:t>
    </w:r>
    <w:r w:rsidRPr="0001055C">
      <w:fldChar w:fldCharType="begin" w:fldLock="1"/>
    </w:r>
    <w:r w:rsidRPr="0001055C">
      <w:instrText xml:space="preserve"> DOCPROPERTY "Motionsnummer" *\charformat </w:instrText>
    </w:r>
    <w:r w:rsidRPr="0001055C">
      <w:fldChar w:fldCharType="separate"/>
    </w:r>
    <w:r w:rsidR="00113D67" w:rsidRPr="0001055C">
      <w:t>L356</w:t>
    </w:r>
    <w:r w:rsidRPr="0001055C">
      <w:fldChar w:fldCharType="end"/>
    </w:r>
  </w:p>
  <w:p w:rsidR="00DF21A3" w:rsidRPr="0001055C" w:rsidRDefault="00DF21A3">
    <w:pPr>
      <w:pStyle w:val="FSHNormalS5"/>
    </w:pPr>
    <w:r w:rsidRPr="0001055C">
      <w:fldChar w:fldCharType="begin" w:fldLock="1"/>
    </w:r>
    <w:r w:rsidRPr="0001055C">
      <w:instrText xml:space="preserve"> DOCPROPERTY "MotionarText" *\charformat </w:instrText>
    </w:r>
    <w:r w:rsidRPr="0001055C">
      <w:fldChar w:fldCharType="separate"/>
    </w:r>
    <w:r w:rsidR="00113D67" w:rsidRPr="0001055C">
      <w:t>av Marie Granlund och Sylvia Lindgren (s)</w:t>
    </w:r>
    <w:r w:rsidRPr="0001055C">
      <w:fldChar w:fldCharType="end"/>
    </w:r>
    <w:r w:rsidRPr="0001055C">
      <w:br/>
    </w:r>
    <w:r w:rsidRPr="0001055C">
      <w:fldChar w:fldCharType="begin" w:fldLock="1"/>
    </w:r>
    <w:r w:rsidRPr="0001055C">
      <w:instrText xml:space="preserve"> DOCPROPERTY "SvarFrasKort" *\charformat </w:instrText>
    </w:r>
    <w:r w:rsidRPr="0001055C">
      <w:fldChar w:fldCharType="end"/>
    </w:r>
  </w:p>
  <w:p w:rsidR="00DF21A3" w:rsidRPr="0001055C" w:rsidRDefault="00DF21A3">
    <w:pPr>
      <w:pStyle w:val="FSHTitel"/>
    </w:pPr>
    <w:r w:rsidRPr="0001055C">
      <w:fldChar w:fldCharType="begin" w:fldLock="1"/>
    </w:r>
    <w:r w:rsidRPr="0001055C">
      <w:instrText xml:space="preserve"> DOCPROPERTY</w:instrText>
    </w:r>
    <w:r w:rsidRPr="0001055C">
      <w:rPr>
        <w:sz w:val="18"/>
      </w:rPr>
      <w:instrText xml:space="preserve"> "RubrikSvar" *\charformat </w:instrText>
    </w:r>
    <w:r w:rsidRPr="0001055C">
      <w:fldChar w:fldCharType="separate"/>
    </w:r>
    <w:r w:rsidR="00113D67" w:rsidRPr="0001055C">
      <w:t>Kvinnor i privata bolagsstyrelser</w:t>
    </w:r>
    <w:r w:rsidRPr="0001055C">
      <w:fldChar w:fldCharType="end"/>
    </w:r>
  </w:p>
  <w:p w:rsidR="00DF21A3" w:rsidRPr="0001055C" w:rsidRDefault="00DF21A3" w:rsidP="00DF21A3">
    <w:pPr>
      <w:pStyle w:val="Normal0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50FAD77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B618452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296B1C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7CC4EE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1BAFCA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F743A2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F8438D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3DE99B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A7E7B0A"/>
    <w:lvl w:ilvl="0">
      <w:start w:val="1"/>
      <w:numFmt w:val="bullet"/>
      <w:pStyle w:val="PunktlistaBomb"/>
      <w:lvlText w:val="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080143D3"/>
    <w:multiLevelType w:val="hybridMultilevel"/>
    <w:tmpl w:val="8F0C56C6"/>
    <w:lvl w:ilvl="0" w:tplc="73064432"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1D23B46"/>
    <w:multiLevelType w:val="singleLevel"/>
    <w:tmpl w:val="3814BF7A"/>
    <w:lvl w:ilvl="0">
      <w:start w:val="1"/>
      <w:numFmt w:val="decimal"/>
      <w:pStyle w:val="PunktlistaNumm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3" w15:restartNumberingAfterBreak="0">
    <w:nsid w:val="46AD2C16"/>
    <w:multiLevelType w:val="singleLevel"/>
    <w:tmpl w:val="4DBEEA2E"/>
    <w:lvl w:ilvl="0">
      <w:start w:val="1"/>
      <w:numFmt w:val="bullet"/>
      <w:pStyle w:val="PunktlistaTankstreck"/>
      <w:lvlText w:val="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4" w15:restartNumberingAfterBreak="0">
    <w:nsid w:val="587830BC"/>
    <w:multiLevelType w:val="hybridMultilevel"/>
    <w:tmpl w:val="345C1416"/>
    <w:lvl w:ilvl="0" w:tplc="E500F75E">
      <w:start w:val="1"/>
      <w:numFmt w:val="decimal"/>
      <w:lvlRestart w:val="0"/>
      <w:lvlText w:val="%1."/>
      <w:lvlJc w:val="left"/>
      <w:pPr>
        <w:tabs>
          <w:tab w:val="num" w:pos="340"/>
        </w:tabs>
        <w:ind w:left="340" w:hanging="34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618D2E83"/>
    <w:multiLevelType w:val="hybridMultilevel"/>
    <w:tmpl w:val="00FE8264"/>
    <w:lvl w:ilvl="0" w:tplc="B0E48E1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820683771">
    <w:abstractNumId w:val="14"/>
  </w:num>
  <w:num w:numId="2" w16cid:durableId="35618489">
    <w:abstractNumId w:val="10"/>
  </w:num>
  <w:num w:numId="3" w16cid:durableId="1459445511">
    <w:abstractNumId w:val="12"/>
  </w:num>
  <w:num w:numId="4" w16cid:durableId="1690181753">
    <w:abstractNumId w:val="13"/>
  </w:num>
  <w:num w:numId="5" w16cid:durableId="1743217987">
    <w:abstractNumId w:val="8"/>
  </w:num>
  <w:num w:numId="6" w16cid:durableId="2092459292">
    <w:abstractNumId w:val="3"/>
  </w:num>
  <w:num w:numId="7" w16cid:durableId="663556153">
    <w:abstractNumId w:val="2"/>
  </w:num>
  <w:num w:numId="8" w16cid:durableId="2130051122">
    <w:abstractNumId w:val="1"/>
  </w:num>
  <w:num w:numId="9" w16cid:durableId="718089957">
    <w:abstractNumId w:val="0"/>
  </w:num>
  <w:num w:numId="10" w16cid:durableId="1244027727">
    <w:abstractNumId w:val="9"/>
  </w:num>
  <w:num w:numId="11" w16cid:durableId="1038748445">
    <w:abstractNumId w:val="7"/>
  </w:num>
  <w:num w:numId="12" w16cid:durableId="448205030">
    <w:abstractNumId w:val="6"/>
  </w:num>
  <w:num w:numId="13" w16cid:durableId="2080054925">
    <w:abstractNumId w:val="5"/>
  </w:num>
  <w:num w:numId="14" w16cid:durableId="1256203554">
    <w:abstractNumId w:val="4"/>
  </w:num>
  <w:num w:numId="15" w16cid:durableId="1315983904">
    <w:abstractNumId w:val="15"/>
  </w:num>
  <w:num w:numId="16" w16cid:durableId="167255838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95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423_2005-12-08"/>
  </w:docVars>
  <w:rsids>
    <w:rsidRoot w:val="001A3DD1"/>
    <w:rsid w:val="0001055C"/>
    <w:rsid w:val="0004381F"/>
    <w:rsid w:val="00064BC3"/>
    <w:rsid w:val="00066775"/>
    <w:rsid w:val="00072FB9"/>
    <w:rsid w:val="00100531"/>
    <w:rsid w:val="00113D67"/>
    <w:rsid w:val="001A3DD1"/>
    <w:rsid w:val="00201DFB"/>
    <w:rsid w:val="00204A63"/>
    <w:rsid w:val="00212FF1"/>
    <w:rsid w:val="00230193"/>
    <w:rsid w:val="0025068A"/>
    <w:rsid w:val="002818D3"/>
    <w:rsid w:val="002D11A8"/>
    <w:rsid w:val="00445271"/>
    <w:rsid w:val="004A0504"/>
    <w:rsid w:val="004E38D9"/>
    <w:rsid w:val="005B145B"/>
    <w:rsid w:val="00740D6D"/>
    <w:rsid w:val="00794149"/>
    <w:rsid w:val="007B67A7"/>
    <w:rsid w:val="007C6092"/>
    <w:rsid w:val="009A5455"/>
    <w:rsid w:val="009A681C"/>
    <w:rsid w:val="00A053C6"/>
    <w:rsid w:val="00B13BF0"/>
    <w:rsid w:val="00B919AE"/>
    <w:rsid w:val="00C1285C"/>
    <w:rsid w:val="00C27B7D"/>
    <w:rsid w:val="00CF7A43"/>
    <w:rsid w:val="00D1174F"/>
    <w:rsid w:val="00DB333C"/>
    <w:rsid w:val="00DC6C70"/>
    <w:rsid w:val="00DF21A3"/>
    <w:rsid w:val="00E22893"/>
    <w:rsid w:val="00E360DE"/>
    <w:rsid w:val="00E75D28"/>
    <w:rsid w:val="00E84F25"/>
    <w:rsid w:val="00F07A76"/>
    <w:rsid w:val="00FA33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93425C7C-82A8-4A8B-A1A1-DD57A40C39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rsid w:val="00DC6C70"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qFormat/>
    <w:rsid w:val="00072FB9"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qFormat/>
    <w:rsid w:val="00072FB9"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qFormat/>
    <w:rsid w:val="00072FB9"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qFormat/>
    <w:rsid w:val="00072FB9"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qFormat/>
    <w:rsid w:val="00072FB9"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qFormat/>
    <w:rsid w:val="00072FB9"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qFormat/>
    <w:rsid w:val="00072FB9"/>
    <w:pPr>
      <w:spacing w:before="0"/>
      <w:outlineLvl w:val="6"/>
    </w:pPr>
  </w:style>
  <w:style w:type="paragraph" w:styleId="Rubrik8">
    <w:name w:val="heading 8"/>
    <w:basedOn w:val="Rubrik7"/>
    <w:next w:val="Normal"/>
    <w:qFormat/>
    <w:rsid w:val="00072FB9"/>
    <w:pPr>
      <w:outlineLvl w:val="7"/>
    </w:pPr>
  </w:style>
  <w:style w:type="paragraph" w:styleId="Rubrik9">
    <w:name w:val="heading 9"/>
    <w:basedOn w:val="Rubrik8"/>
    <w:next w:val="Normal"/>
    <w:qFormat/>
    <w:rsid w:val="00072FB9"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Normaltindrag">
    <w:name w:val="Normal Indent"/>
    <w:aliases w:val="Normal_indrag,Normal Indrag"/>
    <w:basedOn w:val="Normal"/>
    <w:rsid w:val="00DC6C70"/>
    <w:pPr>
      <w:spacing w:before="0"/>
      <w:ind w:firstLine="227"/>
    </w:pPr>
  </w:style>
  <w:style w:type="paragraph" w:styleId="Citat">
    <w:name w:val="Quote"/>
    <w:basedOn w:val="Normal"/>
    <w:next w:val="Normal"/>
    <w:qFormat/>
    <w:rsid w:val="00100531"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rsid w:val="00100531"/>
    <w:pPr>
      <w:spacing w:before="0"/>
      <w:ind w:firstLine="227"/>
    </w:pPr>
  </w:style>
  <w:style w:type="paragraph" w:customStyle="1" w:styleId="FSHNormal">
    <w:name w:val="FSH_Normal"/>
    <w:semiHidden/>
    <w:rsid w:val="00100531"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rsid w:val="00100531"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rsid w:val="00100531"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rsid w:val="00100531"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rsid w:val="00100531"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rsid w:val="00100531"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rsid w:val="00100531"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Hemstlrubrik">
    <w:name w:val="Hemstl_rubrik"/>
    <w:basedOn w:val="Rubrik1"/>
    <w:next w:val="Normal"/>
    <w:rsid w:val="00DF21A3"/>
    <w:pPr>
      <w:spacing w:after="250"/>
    </w:pPr>
  </w:style>
  <w:style w:type="paragraph" w:customStyle="1" w:styleId="KantRubrikS5H">
    <w:name w:val="KantRubrikS5H"/>
    <w:semiHidden/>
    <w:rsid w:val="00DC6C70"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rsid w:val="00DC6C70"/>
    <w:pPr>
      <w:spacing w:line="200" w:lineRule="exact"/>
    </w:pPr>
  </w:style>
  <w:style w:type="paragraph" w:customStyle="1" w:styleId="KantRubrikS5V">
    <w:name w:val="KantRubrikS5V"/>
    <w:basedOn w:val="KantRubrikS5H"/>
    <w:semiHidden/>
    <w:rsid w:val="00DC6C70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rsid w:val="00DC6C70"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Lagtextrubrik"/>
    <w:next w:val="Lagtextindrag"/>
    <w:rsid w:val="00FA3374"/>
    <w:pPr>
      <w:spacing w:before="0"/>
    </w:pPr>
    <w:rPr>
      <w:sz w:val="19"/>
    </w:rPr>
  </w:style>
  <w:style w:type="paragraph" w:customStyle="1" w:styleId="Lagtextrubrik">
    <w:name w:val="Lagtext_rubrik"/>
    <w:basedOn w:val="Normal"/>
    <w:next w:val="Normal"/>
    <w:rsid w:val="00DC6C70"/>
    <w:pPr>
      <w:suppressAutoHyphens/>
      <w:spacing w:line="220" w:lineRule="exact"/>
    </w:pPr>
    <w:rPr>
      <w:i/>
      <w:sz w:val="21"/>
    </w:rPr>
  </w:style>
  <w:style w:type="paragraph" w:customStyle="1" w:styleId="Lagtextindrag">
    <w:name w:val="Lagtext_indrag"/>
    <w:basedOn w:val="Lagtext"/>
    <w:rsid w:val="00DC6C70"/>
    <w:pPr>
      <w:ind w:firstLine="170"/>
    </w:pPr>
  </w:style>
  <w:style w:type="paragraph" w:customStyle="1" w:styleId="NormalA4fot">
    <w:name w:val="Normal_A4fot"/>
    <w:basedOn w:val="Normal"/>
    <w:semiHidden/>
    <w:rsid w:val="00DC6C70"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rsid w:val="00DC6C70"/>
    <w:pPr>
      <w:spacing w:after="240"/>
      <w:jc w:val="center"/>
    </w:pPr>
  </w:style>
  <w:style w:type="paragraph" w:customStyle="1" w:styleId="NormalS5sidnrH">
    <w:name w:val="Normal_S5sidnrH"/>
    <w:basedOn w:val="Normal"/>
    <w:semiHidden/>
    <w:rsid w:val="00DC6C70"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rsid w:val="00DC6C70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rsid w:val="00DC6C70"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rsid w:val="00072FB9"/>
    <w:pPr>
      <w:numPr>
        <w:numId w:val="2"/>
      </w:numPr>
    </w:pPr>
  </w:style>
  <w:style w:type="paragraph" w:customStyle="1" w:styleId="PunktlistaNummer">
    <w:name w:val="Punktlista_Nummer"/>
    <w:aliases w:val="Nummerlista"/>
    <w:basedOn w:val="Normal"/>
    <w:rsid w:val="00072FB9"/>
    <w:pPr>
      <w:numPr>
        <w:numId w:val="3"/>
      </w:numPr>
    </w:pPr>
  </w:style>
  <w:style w:type="paragraph" w:customStyle="1" w:styleId="PunktlistaTankstreck">
    <w:name w:val="Punktlista_Tankstreck"/>
    <w:aliases w:val="Tankstreck"/>
    <w:basedOn w:val="Normal"/>
    <w:rsid w:val="00072FB9"/>
    <w:pPr>
      <w:numPr>
        <w:numId w:val="4"/>
      </w:numPr>
    </w:pPr>
  </w:style>
  <w:style w:type="paragraph" w:customStyle="1" w:styleId="RubrikSammanf">
    <w:name w:val="RubrikSammanf"/>
    <w:basedOn w:val="Rubrik1"/>
    <w:next w:val="Normal"/>
    <w:rsid w:val="00072FB9"/>
  </w:style>
  <w:style w:type="paragraph" w:customStyle="1" w:styleId="RubrikInnehllsf">
    <w:name w:val="RubrikInnehållsf"/>
    <w:basedOn w:val="RubrikSammanf"/>
    <w:next w:val="Normal"/>
    <w:rsid w:val="00072FB9"/>
  </w:style>
  <w:style w:type="paragraph" w:customStyle="1" w:styleId="Tabellochbildrubrik">
    <w:name w:val="Tabell och bildrubrik"/>
    <w:basedOn w:val="Normal"/>
    <w:next w:val="Normal"/>
    <w:rsid w:val="00072FB9"/>
    <w:pPr>
      <w:suppressAutoHyphens/>
      <w:spacing w:before="300" w:line="200" w:lineRule="exact"/>
      <w:jc w:val="left"/>
    </w:pPr>
    <w:rPr>
      <w:caps/>
      <w:sz w:val="14"/>
    </w:rPr>
  </w:style>
  <w:style w:type="paragraph" w:customStyle="1" w:styleId="Underskrifter">
    <w:name w:val="Underskrifter"/>
    <w:basedOn w:val="Normal"/>
    <w:rsid w:val="00072FB9"/>
    <w:pPr>
      <w:keepNext/>
      <w:keepLines/>
      <w:suppressAutoHyphens/>
      <w:spacing w:before="0" w:after="40" w:line="250" w:lineRule="exact"/>
    </w:pPr>
    <w:rPr>
      <w:i/>
    </w:rPr>
  </w:style>
  <w:style w:type="paragraph" w:customStyle="1" w:styleId="UnderskriftDatum">
    <w:name w:val="UnderskriftDatum"/>
    <w:basedOn w:val="Underskrifter"/>
    <w:next w:val="Underskrifter"/>
    <w:rsid w:val="00072FB9"/>
    <w:pPr>
      <w:spacing w:before="250" w:after="125"/>
    </w:pPr>
    <w:rPr>
      <w:i w:val="0"/>
    </w:rPr>
  </w:style>
  <w:style w:type="paragraph" w:styleId="Sidhuvud">
    <w:name w:val="header"/>
    <w:basedOn w:val="Normal"/>
    <w:semiHidden/>
    <w:rsid w:val="00C27B7D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semiHidden/>
    <w:rsid w:val="00C27B7D"/>
    <w:pPr>
      <w:tabs>
        <w:tab w:val="center" w:pos="4536"/>
        <w:tab w:val="right" w:pos="9072"/>
      </w:tabs>
    </w:pPr>
  </w:style>
  <w:style w:type="paragraph" w:styleId="Innehll1">
    <w:name w:val="toc 1"/>
    <w:basedOn w:val="Normal"/>
    <w:next w:val="Innehll2"/>
    <w:semiHidden/>
    <w:rsid w:val="00B13BF0"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rsid w:val="00B13BF0"/>
    <w:pPr>
      <w:ind w:left="284"/>
    </w:pPr>
  </w:style>
  <w:style w:type="paragraph" w:styleId="Innehll3">
    <w:name w:val="toc 3"/>
    <w:basedOn w:val="Innehll2"/>
    <w:next w:val="Innehll4"/>
    <w:semiHidden/>
    <w:rsid w:val="00B13BF0"/>
    <w:pPr>
      <w:ind w:left="567"/>
    </w:pPr>
  </w:style>
  <w:style w:type="paragraph" w:styleId="Innehll4">
    <w:name w:val="toc 4"/>
    <w:basedOn w:val="Innehll3"/>
    <w:next w:val="Normal"/>
    <w:semiHidden/>
    <w:rsid w:val="00FA3374"/>
  </w:style>
  <w:style w:type="paragraph" w:customStyle="1" w:styleId="Hemstlatt">
    <w:name w:val="Hemstl_att"/>
    <w:aliases w:val="HemstPunkt,HemstPunktFlera,HemställansPunkt,Förslagstext"/>
    <w:basedOn w:val="Normal"/>
    <w:next w:val="Normal"/>
    <w:rsid w:val="005B145B"/>
    <w:pPr>
      <w:keepLines/>
      <w:spacing w:before="0"/>
      <w:ind w:left="340"/>
    </w:pPr>
  </w:style>
  <w:style w:type="paragraph" w:styleId="Datum">
    <w:name w:val="Date"/>
    <w:basedOn w:val="Normal"/>
    <w:next w:val="Normal"/>
    <w:semiHidden/>
    <w:rsid w:val="00B13BF0"/>
  </w:style>
  <w:style w:type="character" w:styleId="Hyperlnk">
    <w:name w:val="Hyperlink"/>
    <w:basedOn w:val="Standardstycketeckensnitt"/>
    <w:semiHidden/>
    <w:rsid w:val="00B13BF0"/>
    <w:rPr>
      <w:color w:val="0000FF"/>
      <w:u w:val="single"/>
    </w:rPr>
  </w:style>
  <w:style w:type="paragraph" w:styleId="Indragetstycke">
    <w:name w:val="Block Text"/>
    <w:basedOn w:val="Normal"/>
    <w:semiHidden/>
    <w:rsid w:val="00B13BF0"/>
    <w:pPr>
      <w:spacing w:after="120"/>
      <w:ind w:left="1440" w:right="1440"/>
    </w:pPr>
  </w:style>
  <w:style w:type="paragraph" w:styleId="Innehll5">
    <w:name w:val="toc 5"/>
    <w:basedOn w:val="Innehll4"/>
    <w:next w:val="Normal"/>
    <w:semiHidden/>
    <w:rsid w:val="00FA3374"/>
  </w:style>
  <w:style w:type="paragraph" w:styleId="Lista">
    <w:name w:val="List"/>
    <w:basedOn w:val="Normal"/>
    <w:semiHidden/>
    <w:rsid w:val="00B13BF0"/>
    <w:pPr>
      <w:ind w:left="283" w:hanging="283"/>
    </w:pPr>
  </w:style>
  <w:style w:type="paragraph" w:styleId="Normalwebb">
    <w:name w:val="Normal (Web)"/>
    <w:basedOn w:val="Normal"/>
    <w:semiHidden/>
    <w:rsid w:val="00B13BF0"/>
    <w:rPr>
      <w:szCs w:val="24"/>
    </w:rPr>
  </w:style>
  <w:style w:type="paragraph" w:styleId="Numreradlista">
    <w:name w:val="List Number"/>
    <w:basedOn w:val="Normal"/>
    <w:semiHidden/>
    <w:rsid w:val="00B13BF0"/>
    <w:pPr>
      <w:numPr>
        <w:numId w:val="5"/>
      </w:numPr>
    </w:pPr>
  </w:style>
  <w:style w:type="paragraph" w:styleId="Punktlista">
    <w:name w:val="List Bullet"/>
    <w:basedOn w:val="Normal"/>
    <w:semiHidden/>
    <w:rsid w:val="00B13BF0"/>
    <w:pPr>
      <w:numPr>
        <w:numId w:val="10"/>
      </w:numPr>
    </w:pPr>
  </w:style>
  <w:style w:type="character" w:styleId="Radnummer">
    <w:name w:val="line number"/>
    <w:basedOn w:val="Standardstycketeckensnitt"/>
    <w:semiHidden/>
    <w:rsid w:val="00B13BF0"/>
  </w:style>
  <w:style w:type="character" w:styleId="Sidnummer">
    <w:name w:val="page number"/>
    <w:basedOn w:val="Standardstycketeckensnitt"/>
    <w:semiHidden/>
    <w:rsid w:val="00B13BF0"/>
  </w:style>
  <w:style w:type="paragraph" w:styleId="Signatur">
    <w:name w:val="Signature"/>
    <w:basedOn w:val="Normal"/>
    <w:semiHidden/>
    <w:rsid w:val="00B13BF0"/>
    <w:pPr>
      <w:ind w:left="4252"/>
    </w:pPr>
  </w:style>
  <w:style w:type="paragraph" w:styleId="Underrubrik">
    <w:name w:val="Subtitle"/>
    <w:basedOn w:val="Normal"/>
    <w:qFormat/>
    <w:rsid w:val="00B13BF0"/>
    <w:pPr>
      <w:spacing w:after="60"/>
      <w:jc w:val="center"/>
      <w:outlineLvl w:val="1"/>
    </w:pPr>
    <w:rPr>
      <w:rFonts w:ascii="Arial" w:hAnsi="Arial" w:cs="Arial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aa0921aa\Application%20Data\Microsoft\Mallar\Motion\Motion2000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Motion2000.dot</Template>
  <TotalTime>0</TotalTime>
  <Pages>2</Pages>
  <Words>394</Words>
  <Characters>2254</Characters>
  <Application>Microsoft Office Word</Application>
  <DocSecurity>4</DocSecurity>
  <Lines>46</Lines>
  <Paragraphs>18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L356</vt:lpstr>
    </vt:vector>
  </TitlesOfParts>
  <Company>Riksdagen</Company>
  <LinksUpToDate>false</LinksUpToDate>
  <CharactersWithSpaces>2630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L356</dc:title>
  <dc:subject>L356</dc:subject>
  <dc:creator>Riksdagen</dc:creator>
  <cp:keywords>Riksdagen</cp:keywords>
  <dc:description/>
  <cp:lastModifiedBy>Lars Brink</cp:lastModifiedBy>
  <cp:revision>2</cp:revision>
  <cp:lastPrinted>2006-01-04T10:57:00Z</cp:lastPrinted>
  <dcterms:created xsi:type="dcterms:W3CDTF">2025-12-16T20:01:00Z</dcterms:created>
  <dcterms:modified xsi:type="dcterms:W3CDTF">2025-12-16T20:01:00Z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mot2000_423_2005-12-08</vt:lpwstr>
  </property>
  <property fmtid="{D5CDD505-2E9C-101B-9397-08002B2CF9AE}" pid="3" name="version">
    <vt:lpwstr>mot2000_418_2005-09-30</vt:lpwstr>
  </property>
  <property fmtid="{D5CDD505-2E9C-101B-9397-08002B2CF9AE}" pid="4" name="dokumenttyp">
    <vt:lpwstr>motion</vt:lpwstr>
  </property>
  <property fmtid="{D5CDD505-2E9C-101B-9397-08002B2CF9AE}" pid="5" name="Sekr">
    <vt:lpwstr>ej</vt:lpwstr>
  </property>
  <property fmtid="{D5CDD505-2E9C-101B-9397-08002B2CF9AE}" pid="6" name="Yearstd">
    <vt:lpwstr>2005/06</vt:lpwstr>
  </property>
  <property fmtid="{D5CDD505-2E9C-101B-9397-08002B2CF9AE}" pid="7" name="YearUser">
    <vt:lpwstr>2005/06</vt:lpwstr>
  </property>
  <property fmtid="{D5CDD505-2E9C-101B-9397-08002B2CF9AE}" pid="8" name="årsuppgift">
    <vt:lpwstr>200506</vt:lpwstr>
  </property>
  <property fmtid="{D5CDD505-2E9C-101B-9397-08002B2CF9AE}" pid="9" name="Status">
    <vt:lpwstr>Trycklov</vt:lpwstr>
  </property>
  <property fmtid="{D5CDD505-2E9C-101B-9397-08002B2CF9AE}" pid="10" name="SvarFras">
    <vt:lpwstr>Kvinnor i privata bolagsstyrelser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Kvinnor i privata bolagsstyrelser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s5033</vt:lpwstr>
  </property>
  <property fmtid="{D5CDD505-2E9C-101B-9397-08002B2CF9AE}" pid="18" name="ArbRubr">
    <vt:lpwstr/>
  </property>
  <property fmtid="{D5CDD505-2E9C-101B-9397-08002B2CF9AE}" pid="19" name="Partilogo">
    <vt:lpwstr>s</vt:lpwstr>
  </property>
  <property fmtid="{D5CDD505-2E9C-101B-9397-08002B2CF9AE}" pid="20" name="PartiVal">
    <vt:lpwstr>s</vt:lpwstr>
  </property>
  <property fmtid="{D5CDD505-2E9C-101B-9397-08002B2CF9AE}" pid="21" name="partibeteckning">
    <vt:lpwstr>s</vt:lpwstr>
  </property>
  <property fmtid="{D5CDD505-2E9C-101B-9397-08002B2CF9AE}" pid="22" name="avs-org">
    <vt:lpwstr>s</vt:lpwstr>
  </property>
  <property fmtid="{D5CDD505-2E9C-101B-9397-08002B2CF9AE}" pid="23" name="AntalParti">
    <vt:lpwstr>Partier: 1</vt:lpwstr>
  </property>
  <property fmtid="{D5CDD505-2E9C-101B-9397-08002B2CF9AE}" pid="24" name="AntalMot">
    <vt:lpwstr>Antal: 2</vt:lpwstr>
  </property>
  <property fmtid="{D5CDD505-2E9C-101B-9397-08002B2CF9AE}" pid="25" name="MotionarText">
    <vt:lpwstr>av Marie Granlund och Sylvia Lindgren (s)</vt:lpwstr>
  </property>
  <property fmtid="{D5CDD505-2E9C-101B-9397-08002B2CF9AE}" pid="26" name="MotionarLista">
    <vt:lpwstr>Granlund, Marie (s)\Lindgren, Sylvia (s)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Marie Granlund (s), Sylvia Lindgren (s)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143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L356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30 september 2005</vt:lpwstr>
  </property>
  <property fmtid="{D5CDD505-2E9C-101B-9397-08002B2CF9AE}" pid="44" name="NotesUID">
    <vt:lpwstr>elisabeth.jonsson@riksdagen.se</vt:lpwstr>
  </property>
  <property fmtid="{D5CDD505-2E9C-101B-9397-08002B2CF9AE}" pid="45" name="ReservUID">
    <vt:lpwstr>anna sund</vt:lpwstr>
  </property>
  <property fmtid="{D5CDD505-2E9C-101B-9397-08002B2CF9AE}" pid="46" name="MotionID">
    <vt:lpwstr>20052006000000000115000050330069</vt:lpwstr>
  </property>
  <property fmtid="{D5CDD505-2E9C-101B-9397-08002B2CF9AE}" pid="47" name="datum">
    <vt:lpwstr>050930</vt:lpwstr>
  </property>
  <property fmtid="{D5CDD505-2E9C-101B-9397-08002B2CF9AE}" pid="48" name="avsändar-e-post">
    <vt:lpwstr>elisabeth.jonsson@riksdagen.se</vt:lpwstr>
  </property>
  <property fmtid="{D5CDD505-2E9C-101B-9397-08002B2CF9AE}" pid="49" name="id">
    <vt:lpwstr>20052006000000000115000050330069</vt:lpwstr>
  </property>
  <property fmtid="{D5CDD505-2E9C-101B-9397-08002B2CF9AE}" pid="50" name="nummer">
    <vt:lpwstr>356</vt:lpwstr>
  </property>
  <property fmtid="{D5CDD505-2E9C-101B-9397-08002B2CF9AE}" pid="51" name="utskottsbeteckning">
    <vt:lpwstr>L</vt:lpwstr>
  </property>
</Properties>
</file>