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022" w:rsidRPr="00703496" w:rsidRDefault="00085022" w:rsidP="00F762D3">
      <w:pPr>
        <w:pStyle w:val="Hemstlrubrik"/>
      </w:pPr>
      <w:r w:rsidRPr="00703496">
        <w:t>Förslag till riksdagsbeslut</w:t>
      </w:r>
    </w:p>
    <w:p w:rsidR="00085022" w:rsidRPr="00703496" w:rsidRDefault="001D00A5" w:rsidP="00085022">
      <w:pPr>
        <w:pStyle w:val="Hemstlatt"/>
      </w:pPr>
      <w:r w:rsidRPr="00703496">
        <w:t>Riksdagen tillkännager för regeringen som sin mening vad i motionen anförs om att en översyn av hur Sverige lever upp till de åtaganden som följer av ratificeringen av FN:s konvention om barnets rättigheter bör g</w:t>
      </w:r>
      <w:r w:rsidRPr="00703496">
        <w:t>ö</w:t>
      </w:r>
      <w:r w:rsidRPr="00703496">
        <w:t>ras.</w:t>
      </w:r>
    </w:p>
    <w:p w:rsidR="001D00A5" w:rsidRPr="00703496" w:rsidRDefault="001D00A5" w:rsidP="001D00A5">
      <w:pPr>
        <w:pStyle w:val="Rubrik1"/>
      </w:pPr>
      <w:r w:rsidRPr="00703496">
        <w:t>Motivering</w:t>
      </w:r>
    </w:p>
    <w:p w:rsidR="00085022" w:rsidRPr="00703496" w:rsidRDefault="00085022" w:rsidP="00085022">
      <w:r w:rsidRPr="00703496">
        <w:t>Det är nu 15 år</w:t>
      </w:r>
      <w:r w:rsidR="00F762D3" w:rsidRPr="00703496">
        <w:t xml:space="preserve"> sedan Sverige ratificerade FN:</w:t>
      </w:r>
      <w:r w:rsidRPr="00703496">
        <w:t>s konvention om barnets rätti</w:t>
      </w:r>
      <w:r w:rsidRPr="00703496">
        <w:t>g</w:t>
      </w:r>
      <w:r w:rsidRPr="00703496">
        <w:t>heter, den s.k. barnkonventionen. Konventionen slår fast att varje enskilt barn har rättigheter som ingen stat, ingen regering och inget politiskt parti eller någon vuxen har rätt att sätta sig över.</w:t>
      </w:r>
    </w:p>
    <w:p w:rsidR="00085022" w:rsidRPr="00703496" w:rsidRDefault="00F762D3" w:rsidP="00F762D3">
      <w:pPr>
        <w:pStyle w:val="Normaltindrag"/>
      </w:pPr>
      <w:r w:rsidRPr="00703496">
        <w:t>Sverige var ett</w:t>
      </w:r>
      <w:r w:rsidR="00085022" w:rsidRPr="00703496">
        <w:t xml:space="preserve"> av de förs</w:t>
      </w:r>
      <w:r w:rsidRPr="00703496">
        <w:t>ta länderna som ratificerade FN-</w:t>
      </w:r>
      <w:r w:rsidR="00085022" w:rsidRPr="00703496">
        <w:t>konventionen. De svenska kommunerna fick också till uppgift att skaffa sig program på skilda politikområden där det tydligt och klart skulle framgå barnens rättigheter. Trots detta har inte detta efterlevts i många kommuner. Faran är också stor att</w:t>
      </w:r>
      <w:r w:rsidRPr="00703496">
        <w:t xml:space="preserve"> man</w:t>
      </w:r>
      <w:r w:rsidR="00085022" w:rsidRPr="00703496">
        <w:t xml:space="preserve"> i de kommuner där man antagit program i enlighet med barnkonventi</w:t>
      </w:r>
      <w:r w:rsidR="00085022" w:rsidRPr="00703496">
        <w:t>o</w:t>
      </w:r>
      <w:r w:rsidR="00085022" w:rsidRPr="00703496">
        <w:t xml:space="preserve">nen inte </w:t>
      </w:r>
      <w:r w:rsidRPr="00703496">
        <w:t xml:space="preserve">efterlever </w:t>
      </w:r>
      <w:r w:rsidR="00085022" w:rsidRPr="00703496">
        <w:t>dessa. Programmet har som så många andra dokum</w:t>
      </w:r>
      <w:r w:rsidRPr="00703496">
        <w:t>ent blivit bara en hyllvärmare.</w:t>
      </w:r>
    </w:p>
    <w:p w:rsidR="00085022" w:rsidRPr="00703496" w:rsidRDefault="00085022" w:rsidP="00F762D3">
      <w:pPr>
        <w:pStyle w:val="Normaltindrag"/>
      </w:pPr>
      <w:r w:rsidRPr="00703496">
        <w:t>I riksdagens olika utskott kan man inte heller se något påtagligt intresse av att ta beslut som gör att barnkonventionen efterlevs. Några större förändringar i lagtexten kan man inte heller se. Tyvärr kan man i Sverige se att många barn far illa, brottsligheten är hög, kunskapsmålen i skolan uppfylls inte och ba</w:t>
      </w:r>
      <w:r w:rsidRPr="00703496">
        <w:t>r</w:t>
      </w:r>
      <w:r w:rsidRPr="00703496">
        <w:t xml:space="preserve">nens hälsa försämras till följd av ändrade levnadsvanor och rörelsemönster. </w:t>
      </w:r>
    </w:p>
    <w:p w:rsidR="00085022" w:rsidRPr="00703496" w:rsidRDefault="00085022" w:rsidP="00F762D3">
      <w:pPr>
        <w:pStyle w:val="Normaltindrag"/>
      </w:pPr>
      <w:r w:rsidRPr="00703496">
        <w:t xml:space="preserve">Barnen ska stå i centrum. </w:t>
      </w:r>
      <w:r w:rsidR="00F762D3" w:rsidRPr="00703496">
        <w:t>För oss</w:t>
      </w:r>
      <w:r w:rsidRPr="00703496">
        <w:t xml:space="preserve"> vuxna vare sig vi är beslutsfattare, lärare, föräldrar eller har med barn att göra måste detta var</w:t>
      </w:r>
      <w:r w:rsidR="00F762D3" w:rsidRPr="00703496">
        <w:t>a</w:t>
      </w:r>
      <w:r w:rsidRPr="00703496">
        <w:t xml:space="preserve"> tydligt.</w:t>
      </w:r>
    </w:p>
    <w:p w:rsidR="00085022" w:rsidRPr="00703496" w:rsidRDefault="00085022" w:rsidP="00F762D3">
      <w:pPr>
        <w:pStyle w:val="Normaltindrag"/>
      </w:pPr>
      <w:r w:rsidRPr="00703496">
        <w:t xml:space="preserve">Det finns all anledning att Sveriges förhållande till barnkonventionen ses över inom alla politikområden i syfte att stärka barnens rättigheter.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62D3" w:rsidRPr="007034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62D3" w:rsidRPr="00703496" w:rsidRDefault="00F762D3" w:rsidP="00F762D3">
            <w:pPr>
              <w:pStyle w:val="UnderskriftDatum"/>
              <w:spacing w:before="0"/>
            </w:pPr>
            <w:r w:rsidRPr="00703496">
              <w:lastRenderedPageBreak/>
              <w:t>Stockholm den 22 september 2005</w:t>
            </w:r>
          </w:p>
        </w:tc>
        <w:tc>
          <w:tcPr>
            <w:tcW w:w="3047" w:type="dxa"/>
          </w:tcPr>
          <w:p w:rsidR="00F762D3" w:rsidRPr="00703496" w:rsidRDefault="00F762D3" w:rsidP="00F762D3">
            <w:pPr>
              <w:pStyle w:val="Underskrifter"/>
            </w:pPr>
          </w:p>
        </w:tc>
      </w:tr>
      <w:tr w:rsidR="00F762D3" w:rsidRPr="007034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62D3" w:rsidRPr="00703496" w:rsidRDefault="00F762D3" w:rsidP="00F762D3">
            <w:pPr>
              <w:pStyle w:val="Underskrifter"/>
            </w:pPr>
            <w:r w:rsidRPr="00703496">
              <w:t>Rigmor Stenmark (c)</w:t>
            </w:r>
          </w:p>
        </w:tc>
        <w:tc>
          <w:tcPr>
            <w:tcW w:w="3047" w:type="dxa"/>
          </w:tcPr>
          <w:p w:rsidR="00F762D3" w:rsidRPr="00703496" w:rsidRDefault="00F762D3" w:rsidP="00F762D3">
            <w:pPr>
              <w:pStyle w:val="Underskrifter"/>
            </w:pPr>
          </w:p>
        </w:tc>
      </w:tr>
    </w:tbl>
    <w:p w:rsidR="00E84F25" w:rsidRPr="00703496" w:rsidRDefault="00E84F25" w:rsidP="00F762D3">
      <w:pPr>
        <w:pStyle w:val="Normaltindrag"/>
      </w:pPr>
    </w:p>
    <w:sectPr w:rsidR="00E84F25" w:rsidRPr="00703496" w:rsidSect="00F76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D4A" w:rsidRPr="00703496" w:rsidRDefault="00325D4A">
      <w:r w:rsidRPr="00703496">
        <w:separator/>
      </w:r>
    </w:p>
  </w:endnote>
  <w:endnote w:type="continuationSeparator" w:id="0">
    <w:p w:rsidR="00325D4A" w:rsidRPr="00703496" w:rsidRDefault="00325D4A">
      <w:r w:rsidRPr="007034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FC6" w:rsidRPr="00703496" w:rsidRDefault="00703496" w:rsidP="00F762D3">
    <w:pPr>
      <w:pStyle w:val="Sidfot"/>
    </w:pPr>
    <w:r w:rsidRPr="007034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304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C6" w:rsidRDefault="00F96F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1E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FC6" w:rsidRDefault="00F96F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1E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FC6" w:rsidRPr="00703496" w:rsidRDefault="00703496" w:rsidP="00F762D3">
    <w:pPr>
      <w:pStyle w:val="Sidfot"/>
    </w:pPr>
    <w:r w:rsidRPr="007034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61261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C6" w:rsidRDefault="00F96F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FC6" w:rsidRDefault="00F96F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FC6" w:rsidRPr="00703496" w:rsidRDefault="00703496" w:rsidP="00F762D3">
    <w:pPr>
      <w:pStyle w:val="Sidfot"/>
    </w:pPr>
    <w:r w:rsidRPr="007034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438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C6" w:rsidRDefault="00F96F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1E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FC6" w:rsidRDefault="00F96F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1E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D4A" w:rsidRPr="00703496" w:rsidRDefault="00325D4A">
      <w:r w:rsidRPr="00703496">
        <w:separator/>
      </w:r>
    </w:p>
  </w:footnote>
  <w:footnote w:type="continuationSeparator" w:id="0">
    <w:p w:rsidR="00325D4A" w:rsidRPr="00703496" w:rsidRDefault="00325D4A">
      <w:r w:rsidRPr="007034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FC6" w:rsidRPr="00703496" w:rsidRDefault="00703496" w:rsidP="00F762D3">
    <w:pPr>
      <w:pStyle w:val="Sidhuvud"/>
    </w:pPr>
    <w:r w:rsidRPr="007034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51455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C6" w:rsidRDefault="00F96F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FC6" w:rsidRDefault="00F96F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FC6" w:rsidRPr="00703496" w:rsidRDefault="00703496" w:rsidP="00F762D3">
    <w:pPr>
      <w:pStyle w:val="Sidhuvud"/>
    </w:pPr>
    <w:r w:rsidRPr="007034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7699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C6" w:rsidRDefault="00F96F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FC6" w:rsidRDefault="00F96F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FC6" w:rsidRPr="00703496" w:rsidRDefault="00F96FC6">
    <w:pPr>
      <w:pStyle w:val="FSHNormal"/>
      <w:tabs>
        <w:tab w:val="right" w:pos="5840"/>
      </w:tabs>
    </w:pPr>
    <w:r w:rsidRPr="00703496">
      <w:br/>
    </w:r>
    <w:r w:rsidRPr="00703496">
      <w:fldChar w:fldCharType="begin" w:fldLock="1"/>
    </w:r>
    <w:r w:rsidRPr="00703496">
      <w:instrText xml:space="preserve"> DOCPROPERTY</w:instrText>
    </w:r>
    <w:r w:rsidRPr="00703496">
      <w:rPr>
        <w:sz w:val="18"/>
      </w:rPr>
      <w:instrText xml:space="preserve"> "YearUser" *\charformat </w:instrText>
    </w:r>
    <w:r w:rsidRPr="00703496">
      <w:fldChar w:fldCharType="separate"/>
    </w:r>
    <w:r w:rsidRPr="00703496">
      <w:t>2005/06</w:t>
    </w:r>
    <w:r w:rsidRPr="00703496">
      <w:fldChar w:fldCharType="end"/>
    </w:r>
    <w:r w:rsidRPr="00703496">
      <w:t xml:space="preserve"> </w:t>
    </w:r>
    <w:r w:rsidRPr="00703496">
      <w:tab/>
      <w:t xml:space="preserve">mnr: </w:t>
    </w:r>
    <w:r w:rsidRPr="00703496">
      <w:fldChar w:fldCharType="begin" w:fldLock="1"/>
    </w:r>
    <w:r w:rsidRPr="00703496">
      <w:instrText xml:space="preserve"> DOCPROPERTY</w:instrText>
    </w:r>
    <w:r w:rsidRPr="00703496">
      <w:rPr>
        <w:sz w:val="18"/>
      </w:rPr>
      <w:instrText xml:space="preserve"> "Motionsnummer" *\charformat </w:instrText>
    </w:r>
    <w:r w:rsidRPr="00703496">
      <w:fldChar w:fldCharType="separate"/>
    </w:r>
    <w:r w:rsidRPr="00703496">
      <w:t>So279</w:t>
    </w:r>
    <w:r w:rsidRPr="00703496">
      <w:fldChar w:fldCharType="end"/>
    </w:r>
    <w:r w:rsidRPr="00703496">
      <w:br/>
    </w:r>
    <w:r w:rsidRPr="00703496">
      <w:fldChar w:fldCharType="begin" w:fldLock="1"/>
    </w:r>
    <w:r w:rsidRPr="00703496">
      <w:instrText xml:space="preserve"> DOCPROPERTY</w:instrText>
    </w:r>
    <w:r w:rsidRPr="00703496">
      <w:rPr>
        <w:sz w:val="18"/>
      </w:rPr>
      <w:instrText xml:space="preserve"> "Samling" *\charformat </w:instrText>
    </w:r>
    <w:r w:rsidRPr="00703496">
      <w:fldChar w:fldCharType="end"/>
    </w:r>
    <w:r w:rsidRPr="00703496">
      <w:tab/>
      <w:t xml:space="preserve">pnr: </w:t>
    </w:r>
    <w:r w:rsidRPr="00703496">
      <w:fldChar w:fldCharType="begin" w:fldLock="1"/>
    </w:r>
    <w:r w:rsidRPr="00703496">
      <w:instrText xml:space="preserve"> DOCPROPERTY</w:instrText>
    </w:r>
    <w:r w:rsidRPr="00703496">
      <w:rPr>
        <w:sz w:val="18"/>
      </w:rPr>
      <w:instrText xml:space="preserve"> "Partinummer" *\charformat </w:instrText>
    </w:r>
    <w:r w:rsidRPr="00703496">
      <w:fldChar w:fldCharType="separate"/>
    </w:r>
    <w:r w:rsidRPr="00703496">
      <w:t>c414</w:t>
    </w:r>
    <w:r w:rsidRPr="00703496">
      <w:fldChar w:fldCharType="end"/>
    </w:r>
  </w:p>
  <w:p w:rsidR="00F96FC6" w:rsidRPr="00703496" w:rsidRDefault="00F96FC6">
    <w:pPr>
      <w:pStyle w:val="FSHRub1"/>
    </w:pPr>
    <w:r w:rsidRPr="00703496">
      <w:t>Motion till riksdagen</w:t>
    </w:r>
    <w:r w:rsidRPr="00703496">
      <w:br/>
    </w:r>
    <w:r w:rsidRPr="00703496">
      <w:fldChar w:fldCharType="begin" w:fldLock="1"/>
    </w:r>
    <w:r w:rsidRPr="00703496">
      <w:instrText xml:space="preserve"> DOCPROPERTY "YearUser" *\charformat </w:instrText>
    </w:r>
    <w:r w:rsidRPr="00703496">
      <w:fldChar w:fldCharType="separate"/>
    </w:r>
    <w:r w:rsidRPr="00703496">
      <w:t>2005/06</w:t>
    </w:r>
    <w:r w:rsidRPr="00703496">
      <w:fldChar w:fldCharType="end"/>
    </w:r>
    <w:r w:rsidRPr="00703496">
      <w:t>:</w:t>
    </w:r>
    <w:r w:rsidRPr="00703496">
      <w:fldChar w:fldCharType="begin" w:fldLock="1"/>
    </w:r>
    <w:r w:rsidRPr="00703496">
      <w:instrText xml:space="preserve"> DOCPROPERTY "Motionsnummer" *\charformat </w:instrText>
    </w:r>
    <w:r w:rsidRPr="00703496">
      <w:fldChar w:fldCharType="separate"/>
    </w:r>
    <w:r w:rsidRPr="00703496">
      <w:t>So279</w:t>
    </w:r>
    <w:r w:rsidRPr="00703496">
      <w:fldChar w:fldCharType="end"/>
    </w:r>
  </w:p>
  <w:p w:rsidR="00F96FC6" w:rsidRPr="00703496" w:rsidRDefault="00F96FC6">
    <w:pPr>
      <w:pStyle w:val="FSHNormalS5"/>
    </w:pPr>
    <w:r w:rsidRPr="00703496">
      <w:fldChar w:fldCharType="begin" w:fldLock="1"/>
    </w:r>
    <w:r w:rsidRPr="00703496">
      <w:instrText xml:space="preserve"> DOCPROPERTY "MotionarText" *\charformat </w:instrText>
    </w:r>
    <w:r w:rsidRPr="00703496">
      <w:fldChar w:fldCharType="separate"/>
    </w:r>
    <w:r w:rsidRPr="00703496">
      <w:t>av Rigmor Stenmark (c)</w:t>
    </w:r>
    <w:r w:rsidRPr="00703496">
      <w:fldChar w:fldCharType="end"/>
    </w:r>
    <w:r w:rsidRPr="00703496">
      <w:br/>
    </w:r>
    <w:r w:rsidRPr="00703496">
      <w:fldChar w:fldCharType="begin" w:fldLock="1"/>
    </w:r>
    <w:r w:rsidRPr="00703496">
      <w:instrText xml:space="preserve"> DOCPROPERTY "SvarFrasKort" *\charformat </w:instrText>
    </w:r>
    <w:r w:rsidRPr="00703496">
      <w:fldChar w:fldCharType="end"/>
    </w:r>
  </w:p>
  <w:p w:rsidR="00F96FC6" w:rsidRPr="00703496" w:rsidRDefault="00F96FC6">
    <w:pPr>
      <w:pStyle w:val="FSHTitel"/>
    </w:pPr>
    <w:r w:rsidRPr="00703496">
      <w:fldChar w:fldCharType="begin" w:fldLock="1"/>
    </w:r>
    <w:r w:rsidRPr="00703496">
      <w:instrText xml:space="preserve"> DOCPROPERTY</w:instrText>
    </w:r>
    <w:r w:rsidRPr="00703496">
      <w:rPr>
        <w:sz w:val="18"/>
      </w:rPr>
      <w:instrText xml:space="preserve"> "RubrikSvar" *\charformat </w:instrText>
    </w:r>
    <w:r w:rsidRPr="00703496">
      <w:fldChar w:fldCharType="separate"/>
    </w:r>
    <w:r w:rsidRPr="00703496">
      <w:t>FN:s barnkonvention</w:t>
    </w:r>
    <w:r w:rsidRPr="00703496">
      <w:fldChar w:fldCharType="end"/>
    </w:r>
  </w:p>
  <w:p w:rsidR="00F96FC6" w:rsidRPr="00703496" w:rsidRDefault="00F96FC6" w:rsidP="00F762D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111169">
    <w:abstractNumId w:val="13"/>
  </w:num>
  <w:num w:numId="2" w16cid:durableId="958222989">
    <w:abstractNumId w:val="10"/>
  </w:num>
  <w:num w:numId="3" w16cid:durableId="572591382">
    <w:abstractNumId w:val="11"/>
  </w:num>
  <w:num w:numId="4" w16cid:durableId="829374345">
    <w:abstractNumId w:val="12"/>
  </w:num>
  <w:num w:numId="5" w16cid:durableId="1040394208">
    <w:abstractNumId w:val="8"/>
  </w:num>
  <w:num w:numId="6" w16cid:durableId="1728842067">
    <w:abstractNumId w:val="3"/>
  </w:num>
  <w:num w:numId="7" w16cid:durableId="1835874770">
    <w:abstractNumId w:val="2"/>
  </w:num>
  <w:num w:numId="8" w16cid:durableId="1792547739">
    <w:abstractNumId w:val="1"/>
  </w:num>
  <w:num w:numId="9" w16cid:durableId="1062172974">
    <w:abstractNumId w:val="0"/>
  </w:num>
  <w:num w:numId="10" w16cid:durableId="668682683">
    <w:abstractNumId w:val="9"/>
  </w:num>
  <w:num w:numId="11" w16cid:durableId="1338339298">
    <w:abstractNumId w:val="7"/>
  </w:num>
  <w:num w:numId="12" w16cid:durableId="2078279695">
    <w:abstractNumId w:val="6"/>
  </w:num>
  <w:num w:numId="13" w16cid:durableId="1595438156">
    <w:abstractNumId w:val="5"/>
  </w:num>
  <w:num w:numId="14" w16cid:durableId="1584683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106CD1"/>
    <w:rsid w:val="00064BC3"/>
    <w:rsid w:val="00066775"/>
    <w:rsid w:val="00072FB9"/>
    <w:rsid w:val="00085022"/>
    <w:rsid w:val="00100531"/>
    <w:rsid w:val="00106CD1"/>
    <w:rsid w:val="001D00A5"/>
    <w:rsid w:val="00201DFB"/>
    <w:rsid w:val="00204A63"/>
    <w:rsid w:val="00212FF1"/>
    <w:rsid w:val="00230193"/>
    <w:rsid w:val="0025068A"/>
    <w:rsid w:val="002818D3"/>
    <w:rsid w:val="002D11A8"/>
    <w:rsid w:val="00325D4A"/>
    <w:rsid w:val="00445271"/>
    <w:rsid w:val="004A0504"/>
    <w:rsid w:val="004E38D9"/>
    <w:rsid w:val="006D07A8"/>
    <w:rsid w:val="00703496"/>
    <w:rsid w:val="00740D6D"/>
    <w:rsid w:val="00794149"/>
    <w:rsid w:val="007B67A7"/>
    <w:rsid w:val="007C6092"/>
    <w:rsid w:val="00A053C6"/>
    <w:rsid w:val="00AF1E3C"/>
    <w:rsid w:val="00B13BF0"/>
    <w:rsid w:val="00B7242A"/>
    <w:rsid w:val="00C1285C"/>
    <w:rsid w:val="00C27B7D"/>
    <w:rsid w:val="00D1174F"/>
    <w:rsid w:val="00D852BB"/>
    <w:rsid w:val="00DC6C70"/>
    <w:rsid w:val="00E22893"/>
    <w:rsid w:val="00E360DE"/>
    <w:rsid w:val="00E75D28"/>
    <w:rsid w:val="00E84F25"/>
    <w:rsid w:val="00F762D3"/>
    <w:rsid w:val="00F9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52CAD9-DD51-401D-B980-06FC0BC8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62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62D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270</Words>
  <Characters>1475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So279</vt:lpstr>
    </vt:vector>
  </TitlesOfParts>
  <Company>Riksdagen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So279</dc:title>
  <dc:subject>So279</dc:subject>
  <dc:creator>Riksdagen</dc:creator>
  <cp:keywords>Riksdagen</cp:keywords>
  <dc:description/>
  <cp:lastModifiedBy>Lars Brink</cp:lastModifiedBy>
  <cp:revision>2</cp:revision>
  <cp:lastPrinted>2005-10-23T10:54:00Z</cp:lastPrinted>
  <dcterms:created xsi:type="dcterms:W3CDTF">2025-12-16T21:11:00Z</dcterms:created>
  <dcterms:modified xsi:type="dcterms:W3CDTF">2025-12-16T21:11:00Z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FN:s barnkonvention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barnkonvention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20052006000000000099000004140069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20052006000000000099000004140069</vt:lpwstr>
  </property>
  <property fmtid="{D5CDD505-2E9C-101B-9397-08002B2CF9AE}" pid="50" name="nummer">
    <vt:lpwstr>279</vt:lpwstr>
  </property>
  <property fmtid="{D5CDD505-2E9C-101B-9397-08002B2CF9AE}" pid="51" name="utskottsbeteckning">
    <vt:lpwstr>So</vt:lpwstr>
  </property>
</Properties>
</file>