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E4E" w:rsidRPr="001A6D9A" w:rsidRDefault="00002E4E" w:rsidP="005413F5">
      <w:pPr>
        <w:pStyle w:val="Hemstlrubrik"/>
      </w:pPr>
      <w:r w:rsidRPr="001A6D9A">
        <w:t>Förslag till riksdagsbeslut</w:t>
      </w:r>
    </w:p>
    <w:p w:rsidR="00002E4E" w:rsidRPr="001A6D9A" w:rsidRDefault="00002E4E">
      <w:pPr>
        <w:pStyle w:val="Hemstlatt"/>
      </w:pPr>
      <w:r w:rsidRPr="001A6D9A">
        <w:t>Riksdagen tillkännager för regeringen som sin mening vad i motionen anförs om utbyggnad av riksväg 27.</w:t>
      </w:r>
    </w:p>
    <w:p w:rsidR="00002E4E" w:rsidRPr="001A6D9A" w:rsidRDefault="00002E4E">
      <w:pPr>
        <w:pStyle w:val="Rubrik1"/>
      </w:pPr>
      <w:r w:rsidRPr="001A6D9A">
        <w:t>Motivering</w:t>
      </w:r>
    </w:p>
    <w:p w:rsidR="00002E4E" w:rsidRPr="001A6D9A" w:rsidRDefault="00002E4E">
      <w:r w:rsidRPr="001A6D9A">
        <w:t>Riksväg 27 har stor betydelse ur såväl nationellt som regionalt perspektiv. En förväntad ökad öststatshandel medför att kontakterna med hamnar i sydöst kommer att öka. Riksväg 27 är en betydelsefull länk i detta sammanhang.</w:t>
      </w:r>
    </w:p>
    <w:p w:rsidR="00002E4E" w:rsidRPr="001A6D9A" w:rsidRDefault="00002E4E">
      <w:pPr>
        <w:pStyle w:val="Normaltindrag"/>
      </w:pPr>
      <w:r w:rsidRPr="001A6D9A">
        <w:t>Enligt tillgängliga transportplaner är det viktigaste resultatet av nyinveste</w:t>
      </w:r>
      <w:r w:rsidRPr="001A6D9A">
        <w:t>r</w:t>
      </w:r>
      <w:r w:rsidRPr="001A6D9A">
        <w:t>ingar en väsentlig uppgradering av vägar i sydvästlig–nordostlig riktning.</w:t>
      </w:r>
    </w:p>
    <w:p w:rsidR="00002E4E" w:rsidRPr="001A6D9A" w:rsidRDefault="00002E4E">
      <w:pPr>
        <w:pStyle w:val="Normaltindrag"/>
      </w:pPr>
      <w:r w:rsidRPr="001A6D9A">
        <w:t>Kommunerna som berörs av vägen i området Borås–Karlskrona har gemensamt gjort en utredning av vad man kallar ”Väg 77 sydostleden”. Ta</w:t>
      </w:r>
      <w:r w:rsidRPr="001A6D9A">
        <w:t>n</w:t>
      </w:r>
      <w:r w:rsidRPr="001A6D9A">
        <w:t>ken är att detta stråk skall ingå i ett vägnät som knyter samman Skandinavien med Trans European Motorway (TEM), som i Europa har vägnummerbetec</w:t>
      </w:r>
      <w:r w:rsidRPr="001A6D9A">
        <w:t>k</w:t>
      </w:r>
      <w:r w:rsidRPr="001A6D9A">
        <w:t>ning E 77 och som är en trafikled mellan Oslo och Aten.</w:t>
      </w:r>
    </w:p>
    <w:p w:rsidR="00002E4E" w:rsidRPr="001A6D9A" w:rsidRDefault="00002E4E">
      <w:pPr>
        <w:pStyle w:val="Normaltindrag"/>
      </w:pPr>
      <w:r w:rsidRPr="001A6D9A">
        <w:t>Riksväg 27, som är tänkt att ingå i sydostleden, är en betydande väg för den regionala och lokala trafiken, vilket möjliggör en fortsatt utveckling av näringslivet i ett av Sveriges företagstätaste områden. Vägen utgör dessutom en viktig del av företagens logistik, eftersom de flesta produkter har underl</w:t>
      </w:r>
      <w:r w:rsidRPr="001A6D9A">
        <w:t>e</w:t>
      </w:r>
      <w:r w:rsidRPr="001A6D9A">
        <w:t>verantörer involverade. Stråket är en viktig regional länk mellan västra och sydöstra Sverige som kopplar inlandet till de viktiga hamnarna Karlskrona och Karlshamn.</w:t>
      </w:r>
    </w:p>
    <w:p w:rsidR="00002E4E" w:rsidRPr="001A6D9A" w:rsidRDefault="00002E4E">
      <w:pPr>
        <w:pStyle w:val="Normaltindrag"/>
      </w:pPr>
      <w:r w:rsidRPr="001A6D9A">
        <w:t>Genom att Borås, Svenljunga och Tranemo kommuner har lånat upp ca 100 miljoner kronor som Västra Götalandsregionen betalar ränta för kommer nu den första delen av vägen fram till riksväg 41 snart att börja byggas. Efter den byggnationen återstår den viktiga etappen fram till motorvägen rik</w:t>
      </w:r>
      <w:r w:rsidRPr="001A6D9A">
        <w:t>s</w:t>
      </w:r>
      <w:r w:rsidRPr="001A6D9A">
        <w:t>väg 40.</w:t>
      </w:r>
    </w:p>
    <w:p w:rsidR="00002E4E" w:rsidRPr="001A6D9A" w:rsidRDefault="00002E4E">
      <w:pPr>
        <w:pStyle w:val="Normaltindrag"/>
      </w:pPr>
      <w:r w:rsidRPr="001A6D9A">
        <w:t xml:space="preserve">Mot ovanstående bakgrund anser vi att riksväg 27 måste byggas färdig till trettonmetersväg och dimensioneras för </w:t>
      </w:r>
      <w:smartTag w:uri="urn:schemas-microsoft-com:office:smarttags" w:element="metricconverter">
        <w:smartTagPr>
          <w:attr w:name="ProductID" w:val="110 km/h"/>
        </w:smartTagPr>
        <w:r w:rsidRPr="001A6D9A">
          <w:t>110 km/h</w:t>
        </w:r>
      </w:smartTag>
      <w:r w:rsidRPr="001A6D9A">
        <w:t xml:space="preserve"> på sträckan Borås–Karlskrona.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13F5" w:rsidRPr="001A6D9A">
        <w:tblPrEx>
          <w:tblCellMar>
            <w:top w:w="0" w:type="dxa"/>
            <w:bottom w:w="0" w:type="dxa"/>
          </w:tblCellMar>
        </w:tblPrEx>
        <w:trPr>
          <w:cantSplit/>
        </w:trPr>
        <w:tc>
          <w:tcPr>
            <w:tcW w:w="3046" w:type="dxa"/>
          </w:tcPr>
          <w:p w:rsidR="005413F5" w:rsidRPr="001A6D9A" w:rsidRDefault="005413F5" w:rsidP="005413F5">
            <w:pPr>
              <w:pStyle w:val="UnderskriftDatum"/>
              <w:spacing w:before="0"/>
            </w:pPr>
            <w:r w:rsidRPr="001A6D9A">
              <w:lastRenderedPageBreak/>
              <w:t>Stockholm den 15 september 2005</w:t>
            </w:r>
          </w:p>
        </w:tc>
        <w:tc>
          <w:tcPr>
            <w:tcW w:w="3047" w:type="dxa"/>
          </w:tcPr>
          <w:p w:rsidR="005413F5" w:rsidRPr="001A6D9A" w:rsidRDefault="005413F5" w:rsidP="005413F5">
            <w:pPr>
              <w:pStyle w:val="Underskrifter"/>
            </w:pPr>
          </w:p>
        </w:tc>
      </w:tr>
      <w:tr w:rsidR="005413F5" w:rsidRPr="001A6D9A">
        <w:tblPrEx>
          <w:tblCellMar>
            <w:top w:w="0" w:type="dxa"/>
            <w:bottom w:w="0" w:type="dxa"/>
          </w:tblCellMar>
        </w:tblPrEx>
        <w:trPr>
          <w:cantSplit/>
        </w:trPr>
        <w:tc>
          <w:tcPr>
            <w:tcW w:w="3046" w:type="dxa"/>
          </w:tcPr>
          <w:p w:rsidR="005413F5" w:rsidRPr="001A6D9A" w:rsidRDefault="005413F5" w:rsidP="005413F5">
            <w:pPr>
              <w:pStyle w:val="Underskrifter"/>
            </w:pPr>
            <w:r w:rsidRPr="001A6D9A">
              <w:t>Ulf Sjösten (m)</w:t>
            </w:r>
          </w:p>
        </w:tc>
        <w:tc>
          <w:tcPr>
            <w:tcW w:w="3047" w:type="dxa"/>
          </w:tcPr>
          <w:p w:rsidR="005413F5" w:rsidRPr="001A6D9A" w:rsidRDefault="005413F5" w:rsidP="005413F5">
            <w:pPr>
              <w:pStyle w:val="Underskrifter"/>
            </w:pPr>
            <w:r w:rsidRPr="001A6D9A">
              <w:t>Bengt-Anders Johansson (m)</w:t>
            </w:r>
          </w:p>
        </w:tc>
      </w:tr>
    </w:tbl>
    <w:p w:rsidR="00002E4E" w:rsidRPr="001A6D9A" w:rsidRDefault="00002E4E" w:rsidP="005413F5">
      <w:pPr>
        <w:pStyle w:val="Normaltindrag"/>
      </w:pPr>
    </w:p>
    <w:sectPr w:rsidR="00002E4E" w:rsidRPr="001A6D9A" w:rsidSect="005413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880" w:rsidRPr="001A6D9A" w:rsidRDefault="005A3880">
      <w:r w:rsidRPr="001A6D9A">
        <w:separator/>
      </w:r>
    </w:p>
  </w:endnote>
  <w:endnote w:type="continuationSeparator" w:id="0">
    <w:p w:rsidR="005A3880" w:rsidRPr="001A6D9A" w:rsidRDefault="005A3880">
      <w:r w:rsidRPr="001A6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F5" w:rsidRPr="001A6D9A" w:rsidRDefault="001A6D9A" w:rsidP="005413F5">
    <w:pPr>
      <w:pStyle w:val="Sidfot"/>
    </w:pPr>
    <w:r w:rsidRPr="001A6D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0159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F5" w:rsidRDefault="005413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3F5" w:rsidRDefault="005413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361" w:rsidRPr="001A6D9A" w:rsidRDefault="001A6D9A" w:rsidP="005413F5">
    <w:pPr>
      <w:pStyle w:val="Sidfot"/>
    </w:pPr>
    <w:r w:rsidRPr="001A6D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344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F5" w:rsidRDefault="005413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3F5" w:rsidRDefault="005413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361" w:rsidRPr="001A6D9A" w:rsidRDefault="001A6D9A" w:rsidP="005413F5">
    <w:pPr>
      <w:pStyle w:val="Sidfot"/>
    </w:pPr>
    <w:r w:rsidRPr="001A6D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293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F5" w:rsidRDefault="005413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3F5" w:rsidRDefault="005413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880" w:rsidRPr="001A6D9A" w:rsidRDefault="005A3880">
      <w:r w:rsidRPr="001A6D9A">
        <w:separator/>
      </w:r>
    </w:p>
  </w:footnote>
  <w:footnote w:type="continuationSeparator" w:id="0">
    <w:p w:rsidR="005A3880" w:rsidRPr="001A6D9A" w:rsidRDefault="005A3880">
      <w:r w:rsidRPr="001A6D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F5" w:rsidRPr="001A6D9A" w:rsidRDefault="001A6D9A" w:rsidP="005413F5">
    <w:pPr>
      <w:pStyle w:val="Sidhuvud"/>
    </w:pPr>
    <w:r w:rsidRPr="001A6D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246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F5" w:rsidRDefault="005413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3F5" w:rsidRDefault="005413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361" w:rsidRPr="001A6D9A" w:rsidRDefault="001A6D9A" w:rsidP="005413F5">
    <w:pPr>
      <w:pStyle w:val="Sidhuvud"/>
    </w:pPr>
    <w:r w:rsidRPr="001A6D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7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F5" w:rsidRDefault="005413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3F5" w:rsidRDefault="005413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F5" w:rsidRPr="001A6D9A" w:rsidRDefault="005413F5">
    <w:pPr>
      <w:pStyle w:val="FSHNormal"/>
      <w:tabs>
        <w:tab w:val="right" w:pos="5840"/>
      </w:tabs>
    </w:pPr>
    <w:r w:rsidRPr="001A6D9A">
      <w:br/>
    </w:r>
    <w:r w:rsidRPr="001A6D9A">
      <w:fldChar w:fldCharType="begin" w:fldLock="1"/>
    </w:r>
    <w:r w:rsidRPr="001A6D9A">
      <w:instrText xml:space="preserve"> DOCPROPERTY</w:instrText>
    </w:r>
    <w:r w:rsidRPr="001A6D9A">
      <w:rPr>
        <w:sz w:val="18"/>
      </w:rPr>
      <w:instrText xml:space="preserve"> "YearUser" *\charformat </w:instrText>
    </w:r>
    <w:r w:rsidRPr="001A6D9A">
      <w:fldChar w:fldCharType="separate"/>
    </w:r>
    <w:r w:rsidRPr="001A6D9A">
      <w:t>2005/06</w:t>
    </w:r>
    <w:r w:rsidRPr="001A6D9A">
      <w:fldChar w:fldCharType="end"/>
    </w:r>
    <w:r w:rsidRPr="001A6D9A">
      <w:t xml:space="preserve"> </w:t>
    </w:r>
    <w:r w:rsidRPr="001A6D9A">
      <w:tab/>
      <w:t xml:space="preserve">mnr: </w:t>
    </w:r>
    <w:r w:rsidRPr="001A6D9A">
      <w:fldChar w:fldCharType="begin" w:fldLock="1"/>
    </w:r>
    <w:r w:rsidRPr="001A6D9A">
      <w:instrText xml:space="preserve"> DOCPROPERTY</w:instrText>
    </w:r>
    <w:r w:rsidRPr="001A6D9A">
      <w:rPr>
        <w:sz w:val="18"/>
      </w:rPr>
      <w:instrText xml:space="preserve"> "Motionsnummer" *\charformat </w:instrText>
    </w:r>
    <w:r w:rsidRPr="001A6D9A">
      <w:fldChar w:fldCharType="separate"/>
    </w:r>
    <w:r w:rsidRPr="001A6D9A">
      <w:t>T209</w:t>
    </w:r>
    <w:r w:rsidRPr="001A6D9A">
      <w:fldChar w:fldCharType="end"/>
    </w:r>
    <w:r w:rsidRPr="001A6D9A">
      <w:br/>
    </w:r>
    <w:r w:rsidRPr="001A6D9A">
      <w:fldChar w:fldCharType="begin" w:fldLock="1"/>
    </w:r>
    <w:r w:rsidRPr="001A6D9A">
      <w:instrText xml:space="preserve"> DOCPROPERTY</w:instrText>
    </w:r>
    <w:r w:rsidRPr="001A6D9A">
      <w:rPr>
        <w:sz w:val="18"/>
      </w:rPr>
      <w:instrText xml:space="preserve"> "Samling" *\charformat </w:instrText>
    </w:r>
    <w:r w:rsidRPr="001A6D9A">
      <w:fldChar w:fldCharType="end"/>
    </w:r>
    <w:r w:rsidRPr="001A6D9A">
      <w:tab/>
      <w:t xml:space="preserve">pnr: </w:t>
    </w:r>
    <w:r w:rsidRPr="001A6D9A">
      <w:fldChar w:fldCharType="begin" w:fldLock="1"/>
    </w:r>
    <w:r w:rsidRPr="001A6D9A">
      <w:instrText xml:space="preserve"> DOCPROPERTY</w:instrText>
    </w:r>
    <w:r w:rsidRPr="001A6D9A">
      <w:rPr>
        <w:sz w:val="18"/>
      </w:rPr>
      <w:instrText xml:space="preserve"> "Partinummer" *\charformat </w:instrText>
    </w:r>
    <w:r w:rsidRPr="001A6D9A">
      <w:fldChar w:fldCharType="separate"/>
    </w:r>
    <w:r w:rsidRPr="001A6D9A">
      <w:t>m1034</w:t>
    </w:r>
    <w:r w:rsidRPr="001A6D9A">
      <w:fldChar w:fldCharType="end"/>
    </w:r>
  </w:p>
  <w:p w:rsidR="005413F5" w:rsidRPr="001A6D9A" w:rsidRDefault="005413F5">
    <w:pPr>
      <w:pStyle w:val="FSHRub1"/>
    </w:pPr>
    <w:r w:rsidRPr="001A6D9A">
      <w:t>Motion till riksdagen</w:t>
    </w:r>
    <w:r w:rsidRPr="001A6D9A">
      <w:br/>
    </w:r>
    <w:r w:rsidRPr="001A6D9A">
      <w:fldChar w:fldCharType="begin" w:fldLock="1"/>
    </w:r>
    <w:r w:rsidRPr="001A6D9A">
      <w:instrText xml:space="preserve"> DOCPROPERTY "YearUser" *\charformat </w:instrText>
    </w:r>
    <w:r w:rsidRPr="001A6D9A">
      <w:fldChar w:fldCharType="separate"/>
    </w:r>
    <w:r w:rsidRPr="001A6D9A">
      <w:t>2005/06</w:t>
    </w:r>
    <w:r w:rsidRPr="001A6D9A">
      <w:fldChar w:fldCharType="end"/>
    </w:r>
    <w:r w:rsidRPr="001A6D9A">
      <w:t>:</w:t>
    </w:r>
    <w:r w:rsidRPr="001A6D9A">
      <w:fldChar w:fldCharType="begin" w:fldLock="1"/>
    </w:r>
    <w:r w:rsidRPr="001A6D9A">
      <w:instrText xml:space="preserve"> DOCPROPERTY "Motionsnummer" *\charformat </w:instrText>
    </w:r>
    <w:r w:rsidRPr="001A6D9A">
      <w:fldChar w:fldCharType="separate"/>
    </w:r>
    <w:r w:rsidRPr="001A6D9A">
      <w:t>T209</w:t>
    </w:r>
    <w:r w:rsidRPr="001A6D9A">
      <w:fldChar w:fldCharType="end"/>
    </w:r>
  </w:p>
  <w:p w:rsidR="005413F5" w:rsidRPr="001A6D9A" w:rsidRDefault="005413F5">
    <w:pPr>
      <w:pStyle w:val="FSHNormalS5"/>
    </w:pPr>
    <w:r w:rsidRPr="001A6D9A">
      <w:fldChar w:fldCharType="begin" w:fldLock="1"/>
    </w:r>
    <w:r w:rsidRPr="001A6D9A">
      <w:instrText xml:space="preserve"> DOCPROPERTY "MotionarText" *\charformat </w:instrText>
    </w:r>
    <w:r w:rsidRPr="001A6D9A">
      <w:fldChar w:fldCharType="separate"/>
    </w:r>
    <w:r w:rsidRPr="001A6D9A">
      <w:t>av Ulf Sjösten och Bengt-Anders Johansson (m)</w:t>
    </w:r>
    <w:r w:rsidRPr="001A6D9A">
      <w:fldChar w:fldCharType="end"/>
    </w:r>
    <w:r w:rsidRPr="001A6D9A">
      <w:br/>
    </w:r>
    <w:r w:rsidRPr="001A6D9A">
      <w:fldChar w:fldCharType="begin" w:fldLock="1"/>
    </w:r>
    <w:r w:rsidRPr="001A6D9A">
      <w:instrText xml:space="preserve"> DOCPROPERTY "SvarFrasKort" *\charformat </w:instrText>
    </w:r>
    <w:r w:rsidRPr="001A6D9A">
      <w:fldChar w:fldCharType="end"/>
    </w:r>
  </w:p>
  <w:p w:rsidR="005413F5" w:rsidRPr="001A6D9A" w:rsidRDefault="005413F5">
    <w:pPr>
      <w:pStyle w:val="FSHTitel"/>
    </w:pPr>
    <w:r w:rsidRPr="001A6D9A">
      <w:fldChar w:fldCharType="begin" w:fldLock="1"/>
    </w:r>
    <w:r w:rsidRPr="001A6D9A">
      <w:instrText xml:space="preserve"> DOCPROPERTY</w:instrText>
    </w:r>
    <w:r w:rsidRPr="001A6D9A">
      <w:rPr>
        <w:sz w:val="18"/>
      </w:rPr>
      <w:instrText xml:space="preserve"> "RubrikSvar" *\charformat </w:instrText>
    </w:r>
    <w:r w:rsidRPr="001A6D9A">
      <w:fldChar w:fldCharType="separate"/>
    </w:r>
    <w:r w:rsidRPr="001A6D9A">
      <w:t>Utbyggnad av riksväg 27</w:t>
    </w:r>
    <w:r w:rsidRPr="001A6D9A">
      <w:fldChar w:fldCharType="end"/>
    </w:r>
  </w:p>
  <w:p w:rsidR="005413F5" w:rsidRPr="001A6D9A" w:rsidRDefault="005413F5" w:rsidP="005413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1989938">
    <w:abstractNumId w:val="13"/>
  </w:num>
  <w:num w:numId="2" w16cid:durableId="1936858084">
    <w:abstractNumId w:val="10"/>
  </w:num>
  <w:num w:numId="3" w16cid:durableId="1124929561">
    <w:abstractNumId w:val="11"/>
  </w:num>
  <w:num w:numId="4" w16cid:durableId="963652932">
    <w:abstractNumId w:val="12"/>
  </w:num>
  <w:num w:numId="5" w16cid:durableId="1253470265">
    <w:abstractNumId w:val="8"/>
  </w:num>
  <w:num w:numId="6" w16cid:durableId="314066406">
    <w:abstractNumId w:val="3"/>
  </w:num>
  <w:num w:numId="7" w16cid:durableId="1466197444">
    <w:abstractNumId w:val="2"/>
  </w:num>
  <w:num w:numId="8" w16cid:durableId="1469519407">
    <w:abstractNumId w:val="1"/>
  </w:num>
  <w:num w:numId="9" w16cid:durableId="1149248568">
    <w:abstractNumId w:val="0"/>
  </w:num>
  <w:num w:numId="10" w16cid:durableId="775174610">
    <w:abstractNumId w:val="9"/>
  </w:num>
  <w:num w:numId="11" w16cid:durableId="2106613391">
    <w:abstractNumId w:val="7"/>
  </w:num>
  <w:num w:numId="12" w16cid:durableId="1524394875">
    <w:abstractNumId w:val="6"/>
  </w:num>
  <w:num w:numId="13" w16cid:durableId="513767759">
    <w:abstractNumId w:val="5"/>
  </w:num>
  <w:num w:numId="14" w16cid:durableId="616108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FF6E60"/>
    <w:rsid w:val="00002E4E"/>
    <w:rsid w:val="00064BC3"/>
    <w:rsid w:val="00066775"/>
    <w:rsid w:val="00072FB9"/>
    <w:rsid w:val="00100531"/>
    <w:rsid w:val="001A6D9A"/>
    <w:rsid w:val="00201DFB"/>
    <w:rsid w:val="00212FF1"/>
    <w:rsid w:val="00230193"/>
    <w:rsid w:val="0025068A"/>
    <w:rsid w:val="00257997"/>
    <w:rsid w:val="002818D3"/>
    <w:rsid w:val="002D11A8"/>
    <w:rsid w:val="003C7486"/>
    <w:rsid w:val="004A0504"/>
    <w:rsid w:val="004E38D9"/>
    <w:rsid w:val="005413F5"/>
    <w:rsid w:val="005A3880"/>
    <w:rsid w:val="00740D6D"/>
    <w:rsid w:val="00794149"/>
    <w:rsid w:val="007B67A7"/>
    <w:rsid w:val="007C6092"/>
    <w:rsid w:val="00A053C6"/>
    <w:rsid w:val="00B13BF0"/>
    <w:rsid w:val="00C1285C"/>
    <w:rsid w:val="00C27B7D"/>
    <w:rsid w:val="00D52361"/>
    <w:rsid w:val="00DC6C70"/>
    <w:rsid w:val="00E22893"/>
    <w:rsid w:val="00E360DE"/>
    <w:rsid w:val="00E75D28"/>
    <w:rsid w:val="00E84F25"/>
    <w:rsid w:val="00FF6E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A08C34C-395A-45EA-A812-B01E4DF2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413F5"/>
    <w:pPr>
      <w:spacing w:after="250"/>
    </w:pPr>
  </w:style>
  <w:style w:type="paragraph" w:customStyle="1" w:styleId="Hemstlatt">
    <w:name w:val="Hemstl_att"/>
    <w:aliases w:val="HemstPunkt,HemstPunktFlera,HemställansPunkt,Förslagstext"/>
    <w:basedOn w:val="Normal"/>
    <w:next w:val="Normal"/>
    <w:rsid w:val="005413F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277</Words>
  <Characters>1579</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T209</vt:lpstr>
    </vt:vector>
  </TitlesOfParts>
  <Company>Riksdagen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T209</dc:title>
  <dc:subject>T209</dc:subject>
  <dc:creator>Riksdagen</dc:creator>
  <cp:keywords>Riksdagen</cp:keywords>
  <dc:description/>
  <cp:lastModifiedBy>Lars Brink</cp:lastModifiedBy>
  <cp:revision>2</cp:revision>
  <cp:lastPrinted>2005-10-22T05:35:00Z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Utbyggnad av riksväg 27</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27</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Bengt-Anders Johansson (m)</vt:lpwstr>
  </property>
  <property fmtid="{D5CDD505-2E9C-101B-9397-08002B2CF9AE}" pid="26" name="MotionarLista">
    <vt:lpwstr>Sjösten, Ulf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20052006000000000109000010340069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20052006000000000109000010340069</vt:lpwstr>
  </property>
  <property fmtid="{D5CDD505-2E9C-101B-9397-08002B2CF9AE}" pid="50" name="nummer">
    <vt:lpwstr>209</vt:lpwstr>
  </property>
  <property fmtid="{D5CDD505-2E9C-101B-9397-08002B2CF9AE}" pid="51" name="utskottsbeteckning">
    <vt:lpwstr>T</vt:lpwstr>
  </property>
</Properties>
</file>