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4CF072E1" w14:textId="4D2DB7FB" w:rsidR="00EB7687" w:rsidRDefault="00EB7687" w:rsidP="0096348C">
      <w:pPr>
        <w:rPr>
          <w:szCs w:val="24"/>
        </w:rPr>
      </w:pPr>
    </w:p>
    <w:p w14:paraId="65AE25CC" w14:textId="429AB231" w:rsidR="008E2FED" w:rsidRDefault="008E2FED" w:rsidP="0096348C">
      <w:pPr>
        <w:rPr>
          <w:szCs w:val="24"/>
        </w:rPr>
      </w:pPr>
    </w:p>
    <w:p w14:paraId="0F1A1CD7" w14:textId="77777777" w:rsidR="001972DE" w:rsidRDefault="001972DE" w:rsidP="0096348C">
      <w:pPr>
        <w:rPr>
          <w:szCs w:val="24"/>
        </w:rPr>
      </w:pPr>
    </w:p>
    <w:p w14:paraId="0AF187D2" w14:textId="77777777" w:rsidR="00411922" w:rsidRPr="00D10746" w:rsidRDefault="0041192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277F4F3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EA6502">
              <w:rPr>
                <w:b/>
                <w:szCs w:val="24"/>
              </w:rPr>
              <w:t>4</w:t>
            </w:r>
            <w:r w:rsidR="001972DE">
              <w:rPr>
                <w:b/>
                <w:szCs w:val="24"/>
              </w:rPr>
              <w:t>8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9A67159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801E60">
              <w:rPr>
                <w:szCs w:val="24"/>
              </w:rPr>
              <w:t>4</w:t>
            </w:r>
            <w:r w:rsidR="00955E92" w:rsidRPr="001C05DA">
              <w:rPr>
                <w:szCs w:val="24"/>
              </w:rPr>
              <w:t>-</w:t>
            </w:r>
            <w:r w:rsidR="001972DE">
              <w:rPr>
                <w:szCs w:val="24"/>
              </w:rPr>
              <w:t>19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CC2E383" w:rsidR="00CA45DB" w:rsidRPr="001972DE" w:rsidRDefault="00E4575E" w:rsidP="00EE1733">
            <w:pPr>
              <w:rPr>
                <w:szCs w:val="24"/>
                <w:highlight w:val="yellow"/>
              </w:rPr>
            </w:pPr>
            <w:r w:rsidRPr="000A16BF">
              <w:rPr>
                <w:szCs w:val="24"/>
              </w:rPr>
              <w:t>1</w:t>
            </w:r>
            <w:r w:rsidR="001972DE" w:rsidRPr="000A16BF">
              <w:rPr>
                <w:szCs w:val="24"/>
              </w:rPr>
              <w:t>1</w:t>
            </w:r>
            <w:r w:rsidR="0024734C" w:rsidRPr="000A16BF">
              <w:rPr>
                <w:szCs w:val="24"/>
              </w:rPr>
              <w:t>.</w:t>
            </w:r>
            <w:r w:rsidRPr="000A16BF">
              <w:rPr>
                <w:szCs w:val="24"/>
              </w:rPr>
              <w:t>0</w:t>
            </w:r>
            <w:r w:rsidR="003D7D74" w:rsidRPr="000A16BF">
              <w:rPr>
                <w:szCs w:val="24"/>
              </w:rPr>
              <w:t>0</w:t>
            </w:r>
            <w:r w:rsidR="00953995" w:rsidRPr="000A16BF">
              <w:rPr>
                <w:szCs w:val="24"/>
              </w:rPr>
              <w:t>–</w:t>
            </w:r>
            <w:r w:rsidR="000A16BF" w:rsidRPr="000A16BF">
              <w:rPr>
                <w:szCs w:val="24"/>
              </w:rPr>
              <w:t>11</w:t>
            </w:r>
            <w:r w:rsidR="001972DE" w:rsidRPr="000A16BF">
              <w:rPr>
                <w:szCs w:val="24"/>
              </w:rPr>
              <w:t>.</w:t>
            </w:r>
            <w:r w:rsidR="000A16BF" w:rsidRPr="000A16BF">
              <w:rPr>
                <w:szCs w:val="24"/>
              </w:rPr>
              <w:t>15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2A2BB47" w14:textId="3F73F68F" w:rsidR="00763C65" w:rsidRDefault="00763C65" w:rsidP="00D15874">
      <w:pPr>
        <w:tabs>
          <w:tab w:val="left" w:pos="1418"/>
        </w:tabs>
        <w:rPr>
          <w:snapToGrid w:val="0"/>
          <w:szCs w:val="24"/>
        </w:rPr>
      </w:pPr>
    </w:p>
    <w:p w14:paraId="6C742646" w14:textId="77D129B6" w:rsidR="00977F6B" w:rsidRDefault="00977F6B" w:rsidP="00D15874">
      <w:pPr>
        <w:tabs>
          <w:tab w:val="left" w:pos="1418"/>
        </w:tabs>
        <w:rPr>
          <w:snapToGrid w:val="0"/>
          <w:szCs w:val="24"/>
        </w:rPr>
      </w:pPr>
    </w:p>
    <w:p w14:paraId="2E3A2181" w14:textId="77777777" w:rsidR="001972DE" w:rsidRPr="00D10746" w:rsidRDefault="001972D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0E1D60" w:rsidRPr="00D10746" w14:paraId="4CF6BE29" w14:textId="77777777" w:rsidTr="00804B3A">
        <w:tc>
          <w:tcPr>
            <w:tcW w:w="567" w:type="dxa"/>
          </w:tcPr>
          <w:p w14:paraId="6001E594" w14:textId="3BFF7572" w:rsidR="000E1D60" w:rsidRDefault="000E1D6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972DE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7DAC4B9E" w14:textId="77777777" w:rsidR="003E1E06" w:rsidRPr="00933BD5" w:rsidRDefault="003E1E06" w:rsidP="003E1E06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55DDD958" w14:textId="77777777" w:rsidR="003E1E06" w:rsidRPr="00933BD5" w:rsidRDefault="003E1E06" w:rsidP="003E1E06">
            <w:pPr>
              <w:rPr>
                <w:b/>
                <w:bCs/>
                <w:szCs w:val="24"/>
              </w:rPr>
            </w:pPr>
          </w:p>
          <w:p w14:paraId="3AE7E301" w14:textId="17ACA4D3" w:rsidR="003E1E06" w:rsidRDefault="003E1E06" w:rsidP="003E1E06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>Utskottet justerade protokoll 2021/22:</w:t>
            </w:r>
            <w:r>
              <w:rPr>
                <w:bCs/>
                <w:szCs w:val="24"/>
              </w:rPr>
              <w:t>4</w:t>
            </w:r>
            <w:r w:rsidR="001972DE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>.</w:t>
            </w:r>
          </w:p>
          <w:p w14:paraId="43D13BFA" w14:textId="4024D652" w:rsidR="006F25F0" w:rsidRPr="009C4009" w:rsidRDefault="006F25F0" w:rsidP="006F25F0">
            <w:pPr>
              <w:rPr>
                <w:b/>
                <w:bCs/>
                <w:szCs w:val="24"/>
              </w:rPr>
            </w:pPr>
          </w:p>
        </w:tc>
      </w:tr>
      <w:tr w:rsidR="00425451" w:rsidRPr="00D10746" w14:paraId="35B16EE7" w14:textId="77777777" w:rsidTr="00804B3A">
        <w:tc>
          <w:tcPr>
            <w:tcW w:w="567" w:type="dxa"/>
          </w:tcPr>
          <w:p w14:paraId="3689AF0F" w14:textId="404AAC5B" w:rsidR="00425451" w:rsidRDefault="0042545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972D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10AE05E4" w14:textId="3BAE85E9" w:rsidR="00A045FA" w:rsidRDefault="00B27CF1" w:rsidP="00A045FA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Socialtjänstens arbete m.m. (SoU19)</w:t>
            </w:r>
            <w:r w:rsidR="00A045FA">
              <w:rPr>
                <w:b/>
                <w:bCs/>
                <w:color w:val="000000"/>
                <w:szCs w:val="24"/>
              </w:rPr>
              <w:br/>
            </w:r>
          </w:p>
          <w:p w14:paraId="74EFBC13" w14:textId="32582FDA" w:rsidR="00B27CF1" w:rsidRPr="00B27CF1" w:rsidRDefault="00B27CF1" w:rsidP="00B27CF1">
            <w:r w:rsidRPr="00B27CF1">
              <w:rPr>
                <w:bCs/>
                <w:szCs w:val="24"/>
              </w:rPr>
              <w:t xml:space="preserve">Utskottet fortsatte behandlingen av motioner om </w:t>
            </w:r>
            <w:r w:rsidRPr="00B27CF1">
              <w:rPr>
                <w:bCs/>
                <w:color w:val="000000"/>
                <w:szCs w:val="24"/>
              </w:rPr>
              <w:t>socialtjänstens arbete m.m.</w:t>
            </w:r>
            <w:r w:rsidRPr="00B27CF1">
              <w:rPr>
                <w:bCs/>
                <w:szCs w:val="24"/>
              </w:rPr>
              <w:t xml:space="preserve"> </w:t>
            </w:r>
          </w:p>
          <w:p w14:paraId="1B99C0F3" w14:textId="77777777" w:rsidR="00A045FA" w:rsidRPr="003504BC" w:rsidRDefault="00A045FA" w:rsidP="00A045F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48BF9A0" w14:textId="77777777" w:rsidR="00A045FA" w:rsidRDefault="00A045FA" w:rsidP="00A045F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5B0DA64B" w14:textId="42FA6AE8" w:rsidR="00425451" w:rsidRPr="00EB7687" w:rsidRDefault="00425451" w:rsidP="003E1E06">
            <w:pPr>
              <w:rPr>
                <w:b/>
                <w:bCs/>
                <w:szCs w:val="24"/>
              </w:rPr>
            </w:pPr>
          </w:p>
        </w:tc>
      </w:tr>
      <w:tr w:rsidR="00DA0B66" w:rsidRPr="00D10746" w14:paraId="6B6BF627" w14:textId="77777777" w:rsidTr="00804B3A">
        <w:tc>
          <w:tcPr>
            <w:tcW w:w="567" w:type="dxa"/>
          </w:tcPr>
          <w:p w14:paraId="4CEFABE5" w14:textId="4F9A3AD5" w:rsidR="00DA0B66" w:rsidRPr="00933BD5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972D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61C64843" w14:textId="77777777" w:rsidR="001972DE" w:rsidRDefault="001972DE" w:rsidP="001972DE">
            <w:pPr>
              <w:rPr>
                <w:b/>
                <w:bCs/>
                <w:szCs w:val="24"/>
              </w:rPr>
            </w:pPr>
            <w:r w:rsidRPr="008E7BD9">
              <w:rPr>
                <w:b/>
                <w:bCs/>
                <w:szCs w:val="24"/>
              </w:rPr>
              <w:t>En samlad strategi för alkohol-, narkotika-, dopnings- och tobakspolitiken samt spel om pengar 2022–2025</w:t>
            </w:r>
            <w:r>
              <w:rPr>
                <w:b/>
                <w:bCs/>
                <w:szCs w:val="24"/>
              </w:rPr>
              <w:t xml:space="preserve"> </w:t>
            </w:r>
            <w:r w:rsidRPr="00E47F94">
              <w:rPr>
                <w:b/>
                <w:bCs/>
                <w:szCs w:val="24"/>
              </w:rPr>
              <w:t>(SoU25)</w:t>
            </w:r>
          </w:p>
          <w:p w14:paraId="0ECF11F4" w14:textId="77777777" w:rsidR="001972DE" w:rsidRPr="001E65D1" w:rsidRDefault="001972DE" w:rsidP="001972DE">
            <w:pPr>
              <w:rPr>
                <w:b/>
                <w:bCs/>
                <w:szCs w:val="24"/>
              </w:rPr>
            </w:pPr>
          </w:p>
          <w:p w14:paraId="38F0686D" w14:textId="77777777" w:rsidR="001972DE" w:rsidRPr="000A16BF" w:rsidRDefault="001972DE" w:rsidP="001972D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A16BF">
              <w:rPr>
                <w:bCs/>
                <w:szCs w:val="24"/>
              </w:rPr>
              <w:t xml:space="preserve">Utskottet beslutade att ge kulturutskottet tillfälle att senast den 10 maj 2022 yttra sig över </w:t>
            </w:r>
            <w:proofErr w:type="spellStart"/>
            <w:r w:rsidRPr="000A16BF">
              <w:rPr>
                <w:bCs/>
                <w:szCs w:val="24"/>
              </w:rPr>
              <w:t>skr</w:t>
            </w:r>
            <w:proofErr w:type="spellEnd"/>
            <w:r w:rsidRPr="000A16BF">
              <w:rPr>
                <w:bCs/>
                <w:szCs w:val="24"/>
              </w:rPr>
              <w:t>. 2021/22:213 och följdmotioner i de delar som berör kulturutskottets beredningsområde.</w:t>
            </w:r>
          </w:p>
          <w:p w14:paraId="79E2EC92" w14:textId="77777777" w:rsidR="001972DE" w:rsidRPr="000A16BF" w:rsidRDefault="001972DE" w:rsidP="001972D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19A881D" w14:textId="77777777" w:rsidR="001972DE" w:rsidRPr="000A16BF" w:rsidRDefault="001972DE" w:rsidP="001972D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A16BF">
              <w:rPr>
                <w:bCs/>
                <w:szCs w:val="24"/>
              </w:rPr>
              <w:t>Denna paragraf förklarades omedelbart justerad.</w:t>
            </w:r>
          </w:p>
          <w:p w14:paraId="21A2538C" w14:textId="79ECD728" w:rsidR="00A045FA" w:rsidRPr="00EB7687" w:rsidRDefault="00A045FA" w:rsidP="00BB414B">
            <w:pPr>
              <w:rPr>
                <w:b/>
                <w:bCs/>
                <w:szCs w:val="24"/>
              </w:rPr>
            </w:pPr>
          </w:p>
        </w:tc>
      </w:tr>
      <w:tr w:rsidR="005D62E7" w:rsidRPr="00D10746" w14:paraId="6C15B22E" w14:textId="77777777" w:rsidTr="00804B3A">
        <w:tc>
          <w:tcPr>
            <w:tcW w:w="567" w:type="dxa"/>
          </w:tcPr>
          <w:p w14:paraId="2743DC17" w14:textId="77933EFB" w:rsidR="005D62E7" w:rsidRDefault="005D62E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972D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785AAEEF" w14:textId="77777777" w:rsidR="005D62E7" w:rsidRDefault="001972DE" w:rsidP="00A045FA">
            <w:pPr>
              <w:rPr>
                <w:b/>
                <w:bCs/>
                <w:color w:val="000000"/>
                <w:szCs w:val="24"/>
              </w:rPr>
            </w:pPr>
            <w:r w:rsidRPr="001972DE">
              <w:rPr>
                <w:b/>
                <w:bCs/>
                <w:color w:val="000000"/>
                <w:szCs w:val="24"/>
              </w:rPr>
              <w:t>Nordiska rådets rekommendationer 2021</w:t>
            </w:r>
          </w:p>
          <w:p w14:paraId="5DF633A1" w14:textId="77777777" w:rsidR="001972DE" w:rsidRDefault="001972DE" w:rsidP="001972DE">
            <w:pPr>
              <w:rPr>
                <w:bCs/>
                <w:szCs w:val="24"/>
              </w:rPr>
            </w:pPr>
          </w:p>
          <w:p w14:paraId="51D6CBE9" w14:textId="38598954" w:rsidR="001972DE" w:rsidRPr="00042D1C" w:rsidRDefault="001972DE" w:rsidP="001972DE">
            <w:pPr>
              <w:rPr>
                <w:bCs/>
                <w:szCs w:val="24"/>
              </w:rPr>
            </w:pPr>
            <w:r w:rsidRPr="00042D1C">
              <w:rPr>
                <w:bCs/>
                <w:szCs w:val="24"/>
              </w:rPr>
              <w:t>Inkomna rekommendationer från Nordiska rådet anmäldes.</w:t>
            </w:r>
          </w:p>
          <w:p w14:paraId="715F3233" w14:textId="3961CF4E" w:rsidR="001972DE" w:rsidRDefault="001972DE" w:rsidP="00A045F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0F952061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1972D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5A161DAA" w:rsidR="00D5166A" w:rsidRPr="00933BD5" w:rsidRDefault="00425451" w:rsidP="00D5166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D5166A" w:rsidRPr="00933BD5">
              <w:rPr>
                <w:bCs/>
                <w:szCs w:val="24"/>
              </w:rPr>
              <w:t>anslichefen informerade kort om arbetsplanen.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C5CF7" w:rsidRPr="00D10746" w14:paraId="29CD2068" w14:textId="77777777" w:rsidTr="00804B3A">
        <w:tc>
          <w:tcPr>
            <w:tcW w:w="567" w:type="dxa"/>
          </w:tcPr>
          <w:p w14:paraId="55248E44" w14:textId="11886A47" w:rsidR="005C5CF7" w:rsidRPr="00933BD5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972D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1F0E92BD" w14:textId="77777777" w:rsidR="008E2FED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skrivelser</w:t>
            </w:r>
          </w:p>
          <w:p w14:paraId="0D202F3C" w14:textId="77777777" w:rsidR="008E2FED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26C0CAB8" w14:textId="77777777" w:rsidR="008E2FED" w:rsidRPr="00633443" w:rsidRDefault="008E2FED" w:rsidP="008E2FED">
            <w:pPr>
              <w:tabs>
                <w:tab w:val="left" w:pos="1701"/>
              </w:tabs>
              <w:rPr>
                <w:szCs w:val="24"/>
              </w:rPr>
            </w:pPr>
            <w:r w:rsidRPr="00633443">
              <w:rPr>
                <w:szCs w:val="24"/>
              </w:rPr>
              <w:t xml:space="preserve">Inkomna skrivelser enligt bilaga </w:t>
            </w:r>
            <w:r>
              <w:rPr>
                <w:szCs w:val="24"/>
              </w:rPr>
              <w:t>2</w:t>
            </w:r>
            <w:r w:rsidRPr="00633443">
              <w:rPr>
                <w:szCs w:val="24"/>
              </w:rPr>
              <w:t xml:space="preserve"> anmäldes.</w:t>
            </w:r>
          </w:p>
          <w:p w14:paraId="7672B66B" w14:textId="47835B0E" w:rsidR="005C5CF7" w:rsidRPr="00933BD5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7700ABEE" w:rsidR="00B17881" w:rsidRPr="00EB7687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B7687">
              <w:rPr>
                <w:b/>
                <w:snapToGrid w:val="0"/>
                <w:szCs w:val="24"/>
              </w:rPr>
              <w:t xml:space="preserve">§ </w:t>
            </w:r>
            <w:r w:rsidR="000A16B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63A69062" w14:textId="77777777" w:rsidR="00B17881" w:rsidRPr="00CD0A22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CD0A22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0A16BF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1494D30" w14:textId="040F7C91" w:rsidR="00B17881" w:rsidRPr="000A16BF" w:rsidRDefault="00B17881" w:rsidP="00B17881">
            <w:pPr>
              <w:rPr>
                <w:szCs w:val="24"/>
              </w:rPr>
            </w:pPr>
            <w:r w:rsidRPr="000A16BF">
              <w:rPr>
                <w:snapToGrid w:val="0"/>
                <w:szCs w:val="24"/>
              </w:rPr>
              <w:t xml:space="preserve">Utskottet beslutade att nästa sammanträde ska äga rum </w:t>
            </w:r>
            <w:r w:rsidR="00FA70A0" w:rsidRPr="000A16BF">
              <w:rPr>
                <w:szCs w:val="24"/>
              </w:rPr>
              <w:t>t</w:t>
            </w:r>
            <w:r w:rsidR="001972DE" w:rsidRPr="000A16BF">
              <w:rPr>
                <w:szCs w:val="24"/>
              </w:rPr>
              <w:t>or</w:t>
            </w:r>
            <w:r w:rsidR="00FA70A0" w:rsidRPr="000A16BF">
              <w:rPr>
                <w:szCs w:val="24"/>
              </w:rPr>
              <w:t>s</w:t>
            </w:r>
            <w:r w:rsidRPr="000A16BF">
              <w:rPr>
                <w:szCs w:val="24"/>
              </w:rPr>
              <w:t xml:space="preserve">dag den </w:t>
            </w:r>
            <w:r w:rsidR="001972DE" w:rsidRPr="000A16BF">
              <w:rPr>
                <w:szCs w:val="24"/>
              </w:rPr>
              <w:t>21</w:t>
            </w:r>
            <w:r w:rsidRPr="000A16BF">
              <w:rPr>
                <w:szCs w:val="24"/>
              </w:rPr>
              <w:t xml:space="preserve"> </w:t>
            </w:r>
            <w:r w:rsidR="00E4575E" w:rsidRPr="000A16BF">
              <w:rPr>
                <w:szCs w:val="24"/>
              </w:rPr>
              <w:t>april</w:t>
            </w:r>
            <w:r w:rsidRPr="000A16BF">
              <w:rPr>
                <w:szCs w:val="24"/>
              </w:rPr>
              <w:t xml:space="preserve"> 2022 kl. </w:t>
            </w:r>
            <w:r w:rsidR="004C1D09" w:rsidRPr="000A16BF">
              <w:rPr>
                <w:szCs w:val="24"/>
              </w:rPr>
              <w:t>1</w:t>
            </w:r>
            <w:r w:rsidR="001972DE" w:rsidRPr="000A16BF">
              <w:rPr>
                <w:szCs w:val="24"/>
              </w:rPr>
              <w:t>0</w:t>
            </w:r>
            <w:r w:rsidRPr="000A16BF">
              <w:rPr>
                <w:szCs w:val="24"/>
              </w:rPr>
              <w:t>.</w:t>
            </w:r>
            <w:r w:rsidR="004C1D09" w:rsidRPr="000A16BF">
              <w:rPr>
                <w:szCs w:val="24"/>
              </w:rPr>
              <w:t>0</w:t>
            </w:r>
            <w:r w:rsidRPr="000A16BF">
              <w:rPr>
                <w:szCs w:val="24"/>
              </w:rPr>
              <w:t>0</w:t>
            </w:r>
            <w:r w:rsidRPr="000A16BF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CD0A22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25E82AD3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6BF9D1E" w14:textId="77777777" w:rsidR="00601CA6" w:rsidRPr="005C7A8F" w:rsidRDefault="00601CA6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5C7A8F">
              <w:rPr>
                <w:szCs w:val="24"/>
              </w:rPr>
              <w:t>Vid protokollet</w:t>
            </w:r>
          </w:p>
          <w:p w14:paraId="0276CF53" w14:textId="422A21DC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68DA4029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5C7A8F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2431754F" w:rsidR="00B17881" w:rsidRPr="000A16B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0A16BF">
              <w:rPr>
                <w:szCs w:val="24"/>
              </w:rPr>
              <w:t xml:space="preserve">Justeras den </w:t>
            </w:r>
            <w:r w:rsidR="001972DE" w:rsidRPr="000A16BF">
              <w:rPr>
                <w:snapToGrid w:val="0"/>
                <w:szCs w:val="24"/>
              </w:rPr>
              <w:t>21</w:t>
            </w:r>
            <w:r w:rsidR="00E4575E" w:rsidRPr="000A16BF">
              <w:rPr>
                <w:snapToGrid w:val="0"/>
                <w:szCs w:val="24"/>
              </w:rPr>
              <w:t xml:space="preserve"> april</w:t>
            </w:r>
            <w:r w:rsidRPr="000A16BF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5C7A8F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063A00FA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EA6502">
              <w:rPr>
                <w:sz w:val="22"/>
                <w:szCs w:val="22"/>
              </w:rPr>
              <w:t>4</w:t>
            </w:r>
            <w:r w:rsidR="001972DE">
              <w:rPr>
                <w:sz w:val="22"/>
                <w:szCs w:val="22"/>
              </w:rPr>
              <w:t>8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33EC86F6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14026AD4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§</w:t>
            </w:r>
            <w:r w:rsidR="001663C9" w:rsidRPr="00CD0A22">
              <w:rPr>
                <w:sz w:val="20"/>
              </w:rPr>
              <w:t xml:space="preserve"> </w:t>
            </w:r>
            <w:r w:rsidR="000A16BF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77551CD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§</w:t>
            </w:r>
            <w:r w:rsidR="003113CD" w:rsidRPr="00CD0A22">
              <w:rPr>
                <w:sz w:val="20"/>
              </w:rPr>
              <w:t xml:space="preserve"> </w:t>
            </w:r>
            <w:proofErr w:type="gramStart"/>
            <w:r w:rsidR="000A16BF">
              <w:rPr>
                <w:sz w:val="20"/>
              </w:rPr>
              <w:t>3-7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061ED045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§</w:t>
            </w:r>
            <w:r w:rsidR="00AD2C28" w:rsidRPr="00CD0A22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F67A481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§</w:t>
            </w:r>
            <w:r w:rsidR="004055F7" w:rsidRPr="00CD0A22">
              <w:rPr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3EC5A56A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§</w:t>
            </w:r>
            <w:r w:rsidR="00CD0A22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10524249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§</w:t>
            </w:r>
            <w:r w:rsidR="00EB7687" w:rsidRPr="00CD0A22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26FB4351" w:rsidR="008344E2" w:rsidRPr="00CD0A22" w:rsidRDefault="001972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D0A22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b/>
                <w:i/>
                <w:sz w:val="20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71ED05BF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7FCEAE3D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5D896001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41E1D89E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1ED9108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18A0F542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603627C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5977B3B6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B73181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C11ADD1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5276D28D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239DE01C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5EF34413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EA4AFA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15DB06E8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69C3C149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68DFB8DC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2896C747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6C98EED1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3383F548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524599D0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6A86D92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4C834B99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562B0C4A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2A553C26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D94189B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0FDC35C8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587F035F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555C7EF3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7B39B3AA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3CF76DBD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64E193FE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0F8CB950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7A5AFC44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772C523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3719E328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3DCB30BF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03ADCE2C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0D11EC95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61A6142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CD0A22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 xml:space="preserve">Linda Lindberg </w:t>
            </w:r>
            <w:r w:rsidR="008344E2" w:rsidRPr="00CD0A22">
              <w:rPr>
                <w:sz w:val="20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0CEFF7D6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47E877B0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63F21A0A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5E8583A5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085FCE99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7AB18C49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EB32C26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24ADE83D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23B7830E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1F5F7291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0B1BD830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31E96B2C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9B0779B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6C03D28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20A81A40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291EE0F0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3BAB5DDD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66489DA2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6C3B9B09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309FEC3C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1A1B9E98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167ED93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5F5CA8A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4FC4A4DE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CD0A22">
              <w:rPr>
                <w:sz w:val="20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01AC928E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372E42DD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5595AC25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46543036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424403D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3CBCAC5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30E59D2E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4E731B28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10FA32A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0ECCC78A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08A257B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AD88C45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6A41013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56AB8D2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2A847A36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16CE6C83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578DC603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540E0DCE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31B0508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2FC3CAB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1FB3E245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7560DAB9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34CC6230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0DDEBB84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0BB084AE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1ADC2CD4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09EE5A0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0B9F12BF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6A1D930C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4743B8E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0C6532C0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7A6E6C73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05720C67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05968523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75ACE9E9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0730C973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0B7D344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FDF9DDC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0E8D8072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0083E6F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29676845" w:rsidR="008344E2" w:rsidRPr="00CD0A22" w:rsidRDefault="000A16B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400C1D1A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6F3ADBB8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7A2B6E7E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654DF135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4FED7FD5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CD0A22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 xml:space="preserve">Clara Aranda </w:t>
            </w:r>
            <w:r w:rsidR="002309B2" w:rsidRPr="00CD0A22">
              <w:rPr>
                <w:sz w:val="20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40A21D3D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33F106E4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4CB0C136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4167F863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6C7AE31E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15F4D422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E03E1A9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143B859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7D55A400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4A77B805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4E41B9E7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49B5B212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7251DDC5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689D36F2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46814768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264880C8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14FDF113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5B385549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49525C90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19316315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09DDB33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06A47F9E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68E3CFB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4D7A538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b/>
                <w:i/>
                <w:sz w:val="20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4C58D382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7B19E8B0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0BA6CDFD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A5939B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23B53905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5AE1CE53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5C6CF43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3C712A34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1F1BCC86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638F82A4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40DD5E06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8D42A83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28DA46A0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4EBFA2ED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71D68BD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FDECFC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CD0A22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 xml:space="preserve">Per Ramhorn </w:t>
            </w:r>
            <w:r w:rsidR="00E52D28" w:rsidRPr="00CD0A22">
              <w:rPr>
                <w:sz w:val="20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439B09B8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7B935628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78DF0152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781BA06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B56B2F0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5960A2E9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022B7CD5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53E137EE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4297A650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60BC78FC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75F93B8F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53D812F1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FC641D3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39FAA630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52CA67BD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A0667D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B73181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CD0A22">
              <w:rPr>
                <w:sz w:val="20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CD0A22">
              <w:rPr>
                <w:sz w:val="20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0851205C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6511634A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5B6208B5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7CD663BD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4C7D453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71ADC2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83F7FE9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61C6F204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60698CC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3949D47D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5E4C89A8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51E8120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7B0E0D3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5F3B252D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33A1BF78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41FD75E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64C5233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0CBA5E6D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317265D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22DA72C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4EE784B2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643B3830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13F9764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4C4BD364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300839F8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2112D5E6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02B61927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07907C25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57DE55D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025D7F03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1F2F10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9E59201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A16BF" w:rsidRPr="00143F56" w14:paraId="6729DBD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78F6" w14:textId="61E89D6F" w:rsidR="000A16BF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Karlsson i Luleå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295F" w14:textId="407899F8" w:rsidR="000A16BF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D73C" w14:textId="77777777" w:rsidR="000A16BF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FBB3" w14:textId="5639DCF1" w:rsidR="000A16BF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F93C" w14:textId="77777777" w:rsidR="000A16BF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729F" w14:textId="0DFA7274" w:rsidR="000A16BF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3978" w14:textId="77777777" w:rsidR="000A16BF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863D" w14:textId="77777777" w:rsidR="000A16BF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9D3E" w14:textId="77777777" w:rsidR="000A16BF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0727" w14:textId="77777777" w:rsidR="000A16BF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C6A" w14:textId="77777777" w:rsidR="000A16BF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DFA8" w14:textId="77777777" w:rsidR="000A16BF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FF02" w14:textId="77777777" w:rsidR="000A16BF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B46F" w14:textId="77777777" w:rsidR="000A16BF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F5D1" w14:textId="77777777" w:rsidR="000A16BF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6A5378E" w14:textId="77777777" w:rsidR="000A16BF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B511A41" w14:textId="77777777" w:rsidR="000A16BF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F706" w14:textId="77777777" w:rsidR="000A16BF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58A1" w14:textId="77777777" w:rsidR="000A16BF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5541B595" w:rsidR="00314819" w:rsidRPr="00CD0A22" w:rsidRDefault="00E52D28" w:rsidP="00E52D28">
            <w:pPr>
              <w:rPr>
                <w:sz w:val="20"/>
              </w:rPr>
            </w:pPr>
            <w:r w:rsidRPr="00CD0A22">
              <w:rPr>
                <w:sz w:val="20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18D0184F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6659991E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6522A229" w:rsidR="00E52D28" w:rsidRPr="00CD0A22" w:rsidRDefault="000A16B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2CEF95B5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16B806F5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120CF8F8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6CD06704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1BC1972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143F56" w14:paraId="085E29E4" w14:textId="77777777" w:rsidTr="006676B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476E14" w14:textId="46380790" w:rsidR="006676B6" w:rsidRPr="00CD0A22" w:rsidRDefault="006676B6" w:rsidP="006676B6">
            <w:pPr>
              <w:rPr>
                <w:sz w:val="20"/>
              </w:rPr>
            </w:pPr>
            <w:r w:rsidRPr="00CD0A22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56B794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CD7917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AB3669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52FF75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1F16E0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BD7460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268162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3E65D7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D5CFC2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901978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2E022F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16AD00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F7B05E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35D80C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AE0C4B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1A5B1B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260E0D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F5CA48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143F56" w14:paraId="72D8B37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9957" w14:textId="4D13A7B1" w:rsidR="006676B6" w:rsidRPr="00CD0A22" w:rsidRDefault="006676B6" w:rsidP="006676B6">
            <w:pPr>
              <w:rPr>
                <w:sz w:val="20"/>
              </w:rPr>
            </w:pPr>
            <w:r w:rsidRPr="00CD0A22">
              <w:rPr>
                <w:sz w:val="20"/>
              </w:rPr>
              <w:t xml:space="preserve">Mats Sander (M)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6C4F" w14:textId="1798AE30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D409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18" w14:textId="077110A8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E4FB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37FE" w14:textId="12D16DE1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D7B4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D25C" w14:textId="7CBA5164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CF37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48E0" w14:textId="49632CCB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F52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949A" w14:textId="571B323D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9C82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E26B" w14:textId="6308791D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FBF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302C2F0" w14:textId="2E71E91B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BFD65FF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EA8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8928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N = Närvarande</w:t>
            </w:r>
          </w:p>
          <w:p w14:paraId="731C3633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X = ledamöter som deltagit i handläggningen</w:t>
            </w:r>
            <w:r w:rsidRPr="00143F5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E1D87D8" w14:textId="30017D8F" w:rsidR="00EA6502" w:rsidRDefault="00EA6502" w:rsidP="00601CA6">
      <w:pPr>
        <w:widowControl/>
        <w:rPr>
          <w:b/>
          <w:szCs w:val="24"/>
        </w:rPr>
      </w:pPr>
    </w:p>
    <w:p w14:paraId="271AFB5F" w14:textId="6FFC64A5" w:rsidR="00994F76" w:rsidRDefault="00994F76">
      <w:pPr>
        <w:widowControl/>
        <w:rPr>
          <w:b/>
          <w:szCs w:val="24"/>
        </w:rPr>
      </w:pPr>
      <w:bookmarkStart w:id="0" w:name="_GoBack"/>
      <w:bookmarkEnd w:id="0"/>
    </w:p>
    <w:sectPr w:rsidR="00994F76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6BF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4D4C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4D3B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5DB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61FAD-D38B-4297-91D2-D9F51DCA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3933</TotalTime>
  <Pages>3</Pages>
  <Words>426</Words>
  <Characters>3007</Characters>
  <Application>Microsoft Office Word</Application>
  <DocSecurity>0</DocSecurity>
  <Lines>1503</Lines>
  <Paragraphs>264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985</cp:revision>
  <cp:lastPrinted>2022-03-17T12:17:00Z</cp:lastPrinted>
  <dcterms:created xsi:type="dcterms:W3CDTF">2020-06-26T09:11:00Z</dcterms:created>
  <dcterms:modified xsi:type="dcterms:W3CDTF">2022-04-21T09:31:00Z</dcterms:modified>
</cp:coreProperties>
</file>