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34C" w:rsidRPr="008675B3" w:rsidRDefault="0018234C" w:rsidP="00BE5006">
      <w:pPr>
        <w:pStyle w:val="Hemstlrubrik"/>
      </w:pPr>
      <w:r w:rsidRPr="008675B3">
        <w:t>Förslag till riksdagsbeslut</w:t>
      </w:r>
    </w:p>
    <w:p w:rsidR="00C94EA7" w:rsidRPr="008675B3" w:rsidRDefault="0018234C" w:rsidP="0018234C">
      <w:pPr>
        <w:pStyle w:val="Hemstlatt"/>
      </w:pPr>
      <w:r w:rsidRPr="008675B3">
        <w:t>Riksdagen tillkännager för regeringen som sin mening vad i motionen</w:t>
      </w:r>
      <w:r w:rsidR="00C94EA7" w:rsidRPr="008675B3">
        <w:t xml:space="preserve"> anförs om att inrätta ett </w:t>
      </w:r>
      <w:r w:rsidR="008F243C" w:rsidRPr="008675B3">
        <w:t xml:space="preserve">europeiskt </w:t>
      </w:r>
      <w:r w:rsidR="00C94EA7" w:rsidRPr="008675B3">
        <w:t>miljöfordonscentrum i Västra Göt</w:t>
      </w:r>
      <w:r w:rsidR="00C94EA7" w:rsidRPr="008675B3">
        <w:t>a</w:t>
      </w:r>
      <w:r w:rsidR="00C94EA7" w:rsidRPr="008675B3">
        <w:t>land</w:t>
      </w:r>
      <w:r w:rsidRPr="008675B3">
        <w:t>.</w:t>
      </w:r>
    </w:p>
    <w:p w:rsidR="00C94EA7" w:rsidRPr="008675B3" w:rsidRDefault="0018234C" w:rsidP="00BE5006">
      <w:pPr>
        <w:pStyle w:val="Hemstlatt"/>
      </w:pPr>
      <w:r w:rsidRPr="008675B3">
        <w:t xml:space="preserve">Riksdagen tillkännager för regeringen som sin mening </w:t>
      </w:r>
      <w:r w:rsidR="008F243C" w:rsidRPr="008675B3">
        <w:t xml:space="preserve">vad i motionen anförs om </w:t>
      </w:r>
      <w:r w:rsidR="00C94EA7" w:rsidRPr="008675B3">
        <w:t xml:space="preserve">skapandet </w:t>
      </w:r>
      <w:r w:rsidR="00BE5006" w:rsidRPr="008675B3">
        <w:t>av en nationell vätgasstrategi.</w:t>
      </w:r>
    </w:p>
    <w:p w:rsidR="008F243C" w:rsidRPr="008675B3" w:rsidRDefault="008F243C" w:rsidP="008F243C">
      <w:pPr>
        <w:pStyle w:val="Rubrik1"/>
      </w:pPr>
      <w:r w:rsidRPr="008675B3">
        <w:t>Motivering</w:t>
      </w:r>
    </w:p>
    <w:p w:rsidR="00C94EA7" w:rsidRPr="008675B3" w:rsidRDefault="00C94EA7" w:rsidP="00BE5006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8675B3">
        <w:rPr>
          <w:rFonts w:ascii="TimesNewRoman" w:hAnsi="TimesNewRoman" w:cs="TimesNewRoman"/>
        </w:rPr>
        <w:t>En av de största miljöpolitiska utmaningarna är att komma till</w:t>
      </w:r>
      <w:r w:rsidR="00BE5006" w:rsidRPr="008675B3">
        <w:rPr>
          <w:rFonts w:ascii="TimesNewRoman" w:hAnsi="TimesNewRoman" w:cs="TimesNewRoman"/>
        </w:rPr>
        <w:t xml:space="preserve"> </w:t>
      </w:r>
      <w:r w:rsidRPr="008675B3">
        <w:rPr>
          <w:rFonts w:ascii="TimesNewRoman" w:hAnsi="TimesNewRoman" w:cs="TimesNewRoman"/>
        </w:rPr>
        <w:t>rätta med u</w:t>
      </w:r>
      <w:r w:rsidRPr="008675B3">
        <w:rPr>
          <w:rFonts w:ascii="TimesNewRoman" w:hAnsi="TimesNewRoman" w:cs="TimesNewRoman"/>
        </w:rPr>
        <w:t>t</w:t>
      </w:r>
      <w:r w:rsidR="00BE5006" w:rsidRPr="008675B3">
        <w:rPr>
          <w:rFonts w:ascii="TimesNewRoman" w:hAnsi="TimesNewRoman" w:cs="TimesNewRoman"/>
        </w:rPr>
        <w:t xml:space="preserve">släppen av </w:t>
      </w:r>
      <w:r w:rsidRPr="008675B3">
        <w:rPr>
          <w:rFonts w:ascii="TimesNewRoman" w:hAnsi="TimesNewRoman" w:cs="TimesNewRoman"/>
        </w:rPr>
        <w:t>klimatpåverkande gaser. Människans påverkan på den naturliga växthuseffe</w:t>
      </w:r>
      <w:r w:rsidRPr="008675B3">
        <w:rPr>
          <w:rFonts w:ascii="TimesNewRoman" w:hAnsi="TimesNewRoman" w:cs="TimesNewRoman"/>
        </w:rPr>
        <w:t>k</w:t>
      </w:r>
      <w:r w:rsidRPr="008675B3">
        <w:rPr>
          <w:rFonts w:ascii="TimesNewRoman" w:hAnsi="TimesNewRoman" w:cs="TimesNewRoman"/>
        </w:rPr>
        <w:t>ten kommer att</w:t>
      </w:r>
      <w:r w:rsidR="0018234C" w:rsidRPr="008675B3">
        <w:rPr>
          <w:rFonts w:ascii="TimesNewRoman" w:hAnsi="TimesNewRoman" w:cs="TimesNewRoman"/>
        </w:rPr>
        <w:t xml:space="preserve"> </w:t>
      </w:r>
      <w:r w:rsidRPr="008675B3">
        <w:rPr>
          <w:rFonts w:ascii="TimesNewRoman" w:hAnsi="TimesNewRoman" w:cs="TimesNewRoman"/>
        </w:rPr>
        <w:t>kunna få mycket stora konsekvenser, inte bara för miljön utan också för världens ekonomi och</w:t>
      </w:r>
      <w:r w:rsidR="0018234C" w:rsidRPr="008675B3">
        <w:rPr>
          <w:rFonts w:ascii="TimesNewRoman" w:hAnsi="TimesNewRoman" w:cs="TimesNewRoman"/>
        </w:rPr>
        <w:t xml:space="preserve"> </w:t>
      </w:r>
      <w:r w:rsidRPr="008675B3">
        <w:rPr>
          <w:rFonts w:ascii="TimesNewRoman" w:hAnsi="TimesNewRoman" w:cs="TimesNewRoman"/>
        </w:rPr>
        <w:t>säkerhet. Framför allt ko</w:t>
      </w:r>
      <w:r w:rsidRPr="008675B3">
        <w:rPr>
          <w:rFonts w:ascii="TimesNewRoman" w:hAnsi="TimesNewRoman" w:cs="TimesNewRoman"/>
        </w:rPr>
        <w:t>m</w:t>
      </w:r>
      <w:r w:rsidRPr="008675B3">
        <w:rPr>
          <w:rFonts w:ascii="TimesNewRoman" w:hAnsi="TimesNewRoman" w:cs="TimesNewRoman"/>
        </w:rPr>
        <w:t>mer de fattigaste länderna på jorden att vara hårt drabbade. Men</w:t>
      </w:r>
      <w:r w:rsidR="0018234C" w:rsidRPr="008675B3">
        <w:rPr>
          <w:rFonts w:ascii="TimesNewRoman" w:hAnsi="TimesNewRoman" w:cs="TimesNewRoman"/>
        </w:rPr>
        <w:t xml:space="preserve"> </w:t>
      </w:r>
      <w:r w:rsidRPr="008675B3">
        <w:rPr>
          <w:rFonts w:ascii="TimesNewRoman" w:hAnsi="TimesNewRoman" w:cs="TimesNewRoman"/>
        </w:rPr>
        <w:t>även den rika delen av världen kommer att drabbas hårt av det förändrade klimatet.</w:t>
      </w:r>
    </w:p>
    <w:p w:rsidR="00C94EA7" w:rsidRPr="008675B3" w:rsidRDefault="00C94EA7" w:rsidP="00BE5006">
      <w:pPr>
        <w:pStyle w:val="Normaltindrag"/>
        <w:rPr>
          <w:sz w:val="20"/>
        </w:rPr>
      </w:pPr>
      <w:r w:rsidRPr="008675B3">
        <w:t>Sveriges ekonomi är precis som andra länders djupt beroende av olja. St</w:t>
      </w:r>
      <w:r w:rsidRPr="008675B3">
        <w:t>i</w:t>
      </w:r>
      <w:r w:rsidRPr="008675B3">
        <w:t xml:space="preserve">gande </w:t>
      </w:r>
      <w:r w:rsidR="0018234C" w:rsidRPr="008675B3">
        <w:t>o</w:t>
      </w:r>
      <w:r w:rsidRPr="008675B3">
        <w:t>ljepriser kan</w:t>
      </w:r>
      <w:r w:rsidR="0018234C" w:rsidRPr="008675B3">
        <w:t xml:space="preserve"> </w:t>
      </w:r>
      <w:r w:rsidRPr="008675B3">
        <w:t>på ett markant sätt hindra ekonomisk tillväxt</w:t>
      </w:r>
      <w:r w:rsidR="00BE5006" w:rsidRPr="008675B3">
        <w:t>,</w:t>
      </w:r>
      <w:r w:rsidRPr="008675B3">
        <w:t xml:space="preserve"> vilket gör sårbarheten i ekonomin stor. Det finns</w:t>
      </w:r>
      <w:r w:rsidR="0018234C" w:rsidRPr="008675B3">
        <w:t xml:space="preserve"> </w:t>
      </w:r>
      <w:r w:rsidRPr="008675B3">
        <w:t>därför starka ekonomiska skäl, utöver miljömässiga och säkerhetsmässiga, som talar för att ett</w:t>
      </w:r>
      <w:r w:rsidR="0018234C" w:rsidRPr="008675B3">
        <w:t xml:space="preserve"> </w:t>
      </w:r>
      <w:r w:rsidRPr="008675B3">
        <w:t>minskat beroende av olja är önskvärt.</w:t>
      </w:r>
    </w:p>
    <w:p w:rsidR="00C94EA7" w:rsidRPr="008675B3" w:rsidRDefault="00C94EA7" w:rsidP="00BE5006">
      <w:pPr>
        <w:pStyle w:val="Normaltindrag"/>
      </w:pPr>
      <w:r w:rsidRPr="008675B3">
        <w:t>Sverige som land har goda förutsättningar att producera</w:t>
      </w:r>
      <w:r w:rsidR="00BE5006" w:rsidRPr="008675B3">
        <w:t xml:space="preserve"> framtidens förn</w:t>
      </w:r>
      <w:r w:rsidR="00BE5006" w:rsidRPr="008675B3">
        <w:t>y</w:t>
      </w:r>
      <w:r w:rsidR="00BE5006" w:rsidRPr="008675B3">
        <w:t xml:space="preserve">bara drivmedel </w:t>
      </w:r>
      <w:r w:rsidRPr="008675B3">
        <w:t>oavsett om de baseras på gas eller alkohol. Vi har skogen</w:t>
      </w:r>
      <w:r w:rsidR="00BE5006" w:rsidRPr="008675B3">
        <w:t xml:space="preserve">, vi har åkerarealen och vi har </w:t>
      </w:r>
      <w:r w:rsidRPr="008675B3">
        <w:t>entreprenörerna. Vi har genom vår fordonsindust</w:t>
      </w:r>
      <w:r w:rsidR="00BE5006" w:rsidRPr="008675B3">
        <w:t xml:space="preserve">ri och det stora kunnandet goda </w:t>
      </w:r>
      <w:r w:rsidRPr="008675B3">
        <w:t>förutsättningar att producera framtidens milj</w:t>
      </w:r>
      <w:r w:rsidRPr="008675B3">
        <w:t>ö</w:t>
      </w:r>
      <w:r w:rsidRPr="008675B3">
        <w:t>fordon. Sverige bör ta täten med sikte på att bli</w:t>
      </w:r>
      <w:r w:rsidR="0018234C" w:rsidRPr="008675B3">
        <w:t xml:space="preserve"> </w:t>
      </w:r>
      <w:r w:rsidRPr="008675B3">
        <w:t>världsbäst på alternativa drivm</w:t>
      </w:r>
      <w:r w:rsidRPr="008675B3">
        <w:t>e</w:t>
      </w:r>
      <w:r w:rsidRPr="008675B3">
        <w:t>del, nya energilösningar och miljöbilar. Nu gäller det att</w:t>
      </w:r>
      <w:r w:rsidR="0018234C" w:rsidRPr="008675B3">
        <w:t xml:space="preserve"> </w:t>
      </w:r>
      <w:r w:rsidRPr="008675B3">
        <w:t>skapa de politiska förutsättningarna för en lån</w:t>
      </w:r>
      <w:r w:rsidRPr="008675B3">
        <w:t>g</w:t>
      </w:r>
      <w:r w:rsidRPr="008675B3">
        <w:t>siktig politik som gör att Sverige och svenska</w:t>
      </w:r>
      <w:r w:rsidR="0018234C" w:rsidRPr="008675B3">
        <w:t xml:space="preserve"> </w:t>
      </w:r>
      <w:r w:rsidRPr="008675B3">
        <w:t xml:space="preserve">företag och tekniker kan bli ledande på en global marknad. Görs det </w:t>
      </w:r>
      <w:r w:rsidRPr="008675B3">
        <w:lastRenderedPageBreak/>
        <w:t>kommer</w:t>
      </w:r>
      <w:r w:rsidR="0018234C" w:rsidRPr="008675B3">
        <w:t xml:space="preserve"> </w:t>
      </w:r>
      <w:r w:rsidRPr="008675B3">
        <w:t>teknikutvecklingen att ta ytterligare fart och en miljödriven tillväxt stimuleras</w:t>
      </w:r>
      <w:r w:rsidR="00BE5006" w:rsidRPr="008675B3">
        <w:t>,</w:t>
      </w:r>
      <w:r w:rsidRPr="008675B3">
        <w:t xml:space="preserve"> n</w:t>
      </w:r>
      <w:r w:rsidRPr="008675B3">
        <w:t>å</w:t>
      </w:r>
      <w:r w:rsidRPr="008675B3">
        <w:t>got som i sin</w:t>
      </w:r>
      <w:r w:rsidR="0018234C" w:rsidRPr="008675B3">
        <w:t xml:space="preserve"> </w:t>
      </w:r>
      <w:r w:rsidRPr="008675B3">
        <w:t>tur leder till nya jobb i Sverige.</w:t>
      </w:r>
    </w:p>
    <w:p w:rsidR="00C94EA7" w:rsidRPr="008675B3" w:rsidRDefault="00C94EA7" w:rsidP="00BE5006">
      <w:pPr>
        <w:pStyle w:val="Normaltindrag"/>
      </w:pPr>
      <w:r w:rsidRPr="008675B3">
        <w:t>Sverige ligger långt framme inom biobränsle- och logistikforskningen. Steget är inte långt till att bli ledande i Europa. En stor del av dessa kunskaper och möjligheterna till utveckling finns i Västsverige i form av exempelvis fo</w:t>
      </w:r>
      <w:r w:rsidRPr="008675B3">
        <w:t>r</w:t>
      </w:r>
      <w:r w:rsidRPr="008675B3">
        <w:t>donsindustri, universitet och högskolor. Detta unika kluster ger Sverige stora tillväxtmöjligheter. Det krävs dock ett tydligt agerande från både nä</w:t>
      </w:r>
      <w:r w:rsidRPr="008675B3">
        <w:t>r</w:t>
      </w:r>
      <w:r w:rsidRPr="008675B3">
        <w:t>ingsliv och det offentliga. Ett första steg i detta arbete bör vara att etablera ett europ</w:t>
      </w:r>
      <w:r w:rsidRPr="008675B3">
        <w:t>e</w:t>
      </w:r>
      <w:r w:rsidRPr="008675B3">
        <w:t>iskt miljöfordonscentrum i Västra Götaland. Detta bör ges regeringen till</w:t>
      </w:r>
      <w:r w:rsidR="00BE5006" w:rsidRPr="008675B3">
        <w:t xml:space="preserve"> </w:t>
      </w:r>
      <w:r w:rsidRPr="008675B3">
        <w:t>känna</w:t>
      </w:r>
      <w:r w:rsidR="0018234C" w:rsidRPr="008675B3">
        <w:t>.</w:t>
      </w:r>
    </w:p>
    <w:p w:rsidR="00C94EA7" w:rsidRPr="008675B3" w:rsidRDefault="00C94EA7" w:rsidP="00BE5006">
      <w:pPr>
        <w:pStyle w:val="Normaltindrag"/>
        <w:rPr>
          <w:rFonts w:ascii="TimesNewRoman" w:hAnsi="TimesNewRoman" w:cs="TimesNewRoman"/>
        </w:rPr>
      </w:pPr>
      <w:r w:rsidRPr="008675B3">
        <w:rPr>
          <w:rFonts w:ascii="TimesNewRoman" w:hAnsi="TimesNewRoman" w:cs="TimesNewRoman"/>
        </w:rPr>
        <w:t xml:space="preserve">Vätgas kommer att ha en nyckelroll i övergången från </w:t>
      </w:r>
      <w:r w:rsidR="00BE5006" w:rsidRPr="008675B3">
        <w:rPr>
          <w:rFonts w:ascii="TimesNewRoman" w:hAnsi="TimesNewRoman" w:cs="TimesNewRoman"/>
        </w:rPr>
        <w:t xml:space="preserve">fossila bränslen till förnybara </w:t>
      </w:r>
      <w:r w:rsidRPr="008675B3">
        <w:rPr>
          <w:rFonts w:ascii="TimesNewRoman" w:hAnsi="TimesNewRoman" w:cs="TimesNewRoman"/>
        </w:rPr>
        <w:t>energikällor och ett hållbart energisystem. Runt om i världen ökar aktiviteter</w:t>
      </w:r>
      <w:r w:rsidR="00BE5006" w:rsidRPr="008675B3">
        <w:rPr>
          <w:rFonts w:ascii="TimesNewRoman" w:hAnsi="TimesNewRoman" w:cs="TimesNewRoman"/>
        </w:rPr>
        <w:t xml:space="preserve">na inom </w:t>
      </w:r>
      <w:r w:rsidRPr="008675B3">
        <w:rPr>
          <w:rFonts w:ascii="TimesNewRoman" w:hAnsi="TimesNewRoman" w:cs="TimesNewRoman"/>
        </w:rPr>
        <w:t>vätgasområdet. I Sverige pågår ett antal demonstration</w:t>
      </w:r>
      <w:r w:rsidRPr="008675B3">
        <w:rPr>
          <w:rFonts w:ascii="TimesNewRoman" w:hAnsi="TimesNewRoman" w:cs="TimesNewRoman"/>
        </w:rPr>
        <w:t>s</w:t>
      </w:r>
      <w:r w:rsidRPr="008675B3">
        <w:rPr>
          <w:rFonts w:ascii="TimesNewRoman" w:hAnsi="TimesNewRoman" w:cs="TimesNewRoman"/>
        </w:rPr>
        <w:t>projekt med tyng</w:t>
      </w:r>
      <w:r w:rsidRPr="008675B3">
        <w:rPr>
          <w:rFonts w:ascii="TimesNewRoman" w:hAnsi="TimesNewRoman" w:cs="TimesNewRoman"/>
        </w:rPr>
        <w:t>d</w:t>
      </w:r>
      <w:r w:rsidRPr="008675B3">
        <w:rPr>
          <w:rFonts w:ascii="TimesNewRoman" w:hAnsi="TimesNewRoman" w:cs="TimesNewRoman"/>
        </w:rPr>
        <w:t>punkten i Västra</w:t>
      </w:r>
      <w:r w:rsidR="0018234C" w:rsidRPr="008675B3">
        <w:rPr>
          <w:rFonts w:ascii="TimesNewRoman" w:hAnsi="TimesNewRoman" w:cs="TimesNewRoman"/>
        </w:rPr>
        <w:t xml:space="preserve"> </w:t>
      </w:r>
      <w:r w:rsidR="00BE5006" w:rsidRPr="008675B3">
        <w:rPr>
          <w:rFonts w:ascii="TimesNewRoman" w:hAnsi="TimesNewRoman" w:cs="TimesNewRoman"/>
        </w:rPr>
        <w:t>Götaland.</w:t>
      </w:r>
    </w:p>
    <w:p w:rsidR="00C94EA7" w:rsidRPr="008675B3" w:rsidRDefault="00C94EA7" w:rsidP="00BE5006">
      <w:pPr>
        <w:pStyle w:val="Normaltindrag"/>
        <w:rPr>
          <w:rFonts w:ascii="TimesNewRoman" w:hAnsi="TimesNewRoman" w:cs="TimesNewRoman"/>
        </w:rPr>
      </w:pPr>
      <w:r w:rsidRPr="008675B3">
        <w:rPr>
          <w:rFonts w:ascii="TimesNewRoman" w:hAnsi="TimesNewRoman" w:cs="TimesNewRoman"/>
        </w:rPr>
        <w:t>När vätgas och bränsleceller ersätter fossila bränslen och traditionell fö</w:t>
      </w:r>
      <w:r w:rsidRPr="008675B3">
        <w:rPr>
          <w:rFonts w:ascii="TimesNewRoman" w:hAnsi="TimesNewRoman" w:cs="TimesNewRoman"/>
        </w:rPr>
        <w:t>r</w:t>
      </w:r>
      <w:r w:rsidRPr="008675B3">
        <w:rPr>
          <w:rFonts w:ascii="TimesNewRoman" w:hAnsi="TimesNewRoman" w:cs="TimesNewRoman"/>
        </w:rPr>
        <w:t>bränningsteknik växer</w:t>
      </w:r>
      <w:r w:rsidR="0018234C" w:rsidRPr="008675B3">
        <w:rPr>
          <w:rFonts w:ascii="TimesNewRoman" w:hAnsi="TimesNewRoman" w:cs="TimesNewRoman"/>
        </w:rPr>
        <w:t xml:space="preserve"> </w:t>
      </w:r>
      <w:r w:rsidRPr="008675B3">
        <w:rPr>
          <w:rFonts w:ascii="TimesNewRoman" w:hAnsi="TimesNewRoman" w:cs="TimesNewRoman"/>
        </w:rPr>
        <w:t>en ny industri fram. Det innebär efterfrågan på nya komp</w:t>
      </w:r>
      <w:r w:rsidRPr="008675B3">
        <w:rPr>
          <w:rFonts w:ascii="TimesNewRoman" w:hAnsi="TimesNewRoman" w:cs="TimesNewRoman"/>
        </w:rPr>
        <w:t>o</w:t>
      </w:r>
      <w:r w:rsidR="00BE5006" w:rsidRPr="008675B3">
        <w:rPr>
          <w:rFonts w:ascii="TimesNewRoman" w:hAnsi="TimesNewRoman" w:cs="TimesNewRoman"/>
        </w:rPr>
        <w:t xml:space="preserve">nenter, system- och </w:t>
      </w:r>
      <w:r w:rsidRPr="008675B3">
        <w:rPr>
          <w:rFonts w:ascii="TimesNewRoman" w:hAnsi="TimesNewRoman" w:cs="TimesNewRoman"/>
        </w:rPr>
        <w:t xml:space="preserve">marknadslösningar. Möjligheterna </w:t>
      </w:r>
      <w:r w:rsidR="0018234C" w:rsidRPr="008675B3">
        <w:rPr>
          <w:rFonts w:ascii="TimesNewRoman" w:hAnsi="TimesNewRoman" w:cs="TimesNewRoman"/>
        </w:rPr>
        <w:t xml:space="preserve">för </w:t>
      </w:r>
      <w:r w:rsidRPr="008675B3">
        <w:rPr>
          <w:rFonts w:ascii="TimesNewRoman" w:hAnsi="TimesNewRoman" w:cs="TimesNewRoman"/>
        </w:rPr>
        <w:t>tillväxt och nya arbetstillfällen är stora. Tidiga initiativ</w:t>
      </w:r>
      <w:r w:rsidR="0018234C" w:rsidRPr="008675B3">
        <w:rPr>
          <w:rFonts w:ascii="TimesNewRoman" w:hAnsi="TimesNewRoman" w:cs="TimesNewRoman"/>
        </w:rPr>
        <w:t xml:space="preserve"> </w:t>
      </w:r>
      <w:r w:rsidRPr="008675B3">
        <w:rPr>
          <w:rFonts w:ascii="TimesNewRoman" w:hAnsi="TimesNewRoman" w:cs="TimesNewRoman"/>
        </w:rPr>
        <w:t>ökar Sveriges chanser att vara en stark aktör i fr</w:t>
      </w:r>
      <w:r w:rsidR="00BE5006" w:rsidRPr="008675B3">
        <w:rPr>
          <w:rFonts w:ascii="TimesNewRoman" w:hAnsi="TimesNewRoman" w:cs="TimesNewRoman"/>
        </w:rPr>
        <w:t xml:space="preserve">amtiden. Vi anser därför att en </w:t>
      </w:r>
      <w:r w:rsidRPr="008675B3">
        <w:rPr>
          <w:rFonts w:ascii="TimesNewRoman" w:hAnsi="TimesNewRoman" w:cs="TimesNewRoman"/>
        </w:rPr>
        <w:t>nationell vätgasstrategi bör tas fram, strategin bör tas fram i nära samarbete me</w:t>
      </w:r>
      <w:r w:rsidR="00BE5006" w:rsidRPr="008675B3">
        <w:rPr>
          <w:rFonts w:ascii="TimesNewRoman" w:hAnsi="TimesNewRoman" w:cs="TimesNewRoman"/>
        </w:rPr>
        <w:t xml:space="preserve">llan </w:t>
      </w:r>
      <w:r w:rsidRPr="008675B3">
        <w:rPr>
          <w:rFonts w:ascii="TimesNewRoman" w:hAnsi="TimesNewRoman" w:cs="TimesNewRoman"/>
        </w:rPr>
        <w:t>näringslivet och det o</w:t>
      </w:r>
      <w:r w:rsidRPr="008675B3">
        <w:rPr>
          <w:rFonts w:ascii="TimesNewRoman" w:hAnsi="TimesNewRoman" w:cs="TimesNewRoman"/>
        </w:rPr>
        <w:t>f</w:t>
      </w:r>
      <w:r w:rsidRPr="008675B3">
        <w:rPr>
          <w:rFonts w:ascii="TimesNewRoman" w:hAnsi="TimesNewRoman" w:cs="TimesNewRoman"/>
        </w:rPr>
        <w:t>fentliga. Detta bör ges regeringen till</w:t>
      </w:r>
      <w:r w:rsidR="00BE5006" w:rsidRPr="008675B3">
        <w:rPr>
          <w:rFonts w:ascii="TimesNewRoman" w:hAnsi="TimesNewRoman" w:cs="TimesNewRoman"/>
        </w:rPr>
        <w:t xml:space="preserve"> </w:t>
      </w:r>
      <w:r w:rsidRPr="008675B3">
        <w:rPr>
          <w:rFonts w:ascii="TimesNewRoman" w:hAnsi="TimesNewRoman" w:cs="TimesNewRoman"/>
        </w:rPr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E5006" w:rsidRPr="00867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E5006" w:rsidRPr="008675B3" w:rsidRDefault="00BE5006" w:rsidP="00BE5006">
            <w:pPr>
              <w:pStyle w:val="UnderskriftDatum"/>
              <w:spacing w:before="240"/>
            </w:pPr>
            <w:r w:rsidRPr="008675B3">
              <w:t>Stockholm den 2 oktober 2005</w:t>
            </w:r>
          </w:p>
        </w:tc>
        <w:tc>
          <w:tcPr>
            <w:tcW w:w="3047" w:type="dxa"/>
          </w:tcPr>
          <w:p w:rsidR="00BE5006" w:rsidRPr="008675B3" w:rsidRDefault="00BE5006" w:rsidP="00BE5006">
            <w:pPr>
              <w:pStyle w:val="Underskrifter"/>
              <w:spacing w:before="240"/>
            </w:pPr>
          </w:p>
        </w:tc>
      </w:tr>
      <w:tr w:rsidR="00BE5006" w:rsidRPr="00867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E5006" w:rsidRPr="008675B3" w:rsidRDefault="00BE5006" w:rsidP="00BE5006">
            <w:pPr>
              <w:pStyle w:val="Underskrifter"/>
            </w:pPr>
            <w:r w:rsidRPr="008675B3">
              <w:t>Claes Västerteg (c)</w:t>
            </w:r>
          </w:p>
        </w:tc>
        <w:tc>
          <w:tcPr>
            <w:tcW w:w="3047" w:type="dxa"/>
          </w:tcPr>
          <w:p w:rsidR="00BE5006" w:rsidRPr="008675B3" w:rsidRDefault="00BE5006" w:rsidP="00BE5006">
            <w:pPr>
              <w:pStyle w:val="Underskrifter"/>
            </w:pPr>
            <w:r w:rsidRPr="008675B3">
              <w:t>Åsa Torstensson (c)</w:t>
            </w:r>
          </w:p>
        </w:tc>
      </w:tr>
    </w:tbl>
    <w:p w:rsidR="00E84F25" w:rsidRPr="008675B3" w:rsidRDefault="00E84F25" w:rsidP="00BE5006">
      <w:pPr>
        <w:pStyle w:val="Normaltindrag"/>
      </w:pPr>
    </w:p>
    <w:sectPr w:rsidR="00E84F25" w:rsidRPr="008675B3" w:rsidSect="00BE5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4A8" w:rsidRPr="008675B3" w:rsidRDefault="008064A8">
      <w:r w:rsidRPr="008675B3">
        <w:separator/>
      </w:r>
    </w:p>
  </w:endnote>
  <w:endnote w:type="continuationSeparator" w:id="0">
    <w:p w:rsidR="008064A8" w:rsidRPr="008675B3" w:rsidRDefault="008064A8">
      <w:r w:rsidRPr="0086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34C" w:rsidRPr="008675B3" w:rsidRDefault="008675B3" w:rsidP="00BE5006">
    <w:pPr>
      <w:pStyle w:val="Sidfot"/>
    </w:pPr>
    <w:r w:rsidRPr="008675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45243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06" w:rsidRDefault="00BE50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5006" w:rsidRDefault="00BE50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EA7" w:rsidRPr="008675B3" w:rsidRDefault="008675B3" w:rsidP="00BE5006">
    <w:pPr>
      <w:pStyle w:val="Sidfot"/>
    </w:pPr>
    <w:r w:rsidRPr="008675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83446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06" w:rsidRDefault="00BE50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006" w:rsidRDefault="00BE50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EA7" w:rsidRPr="008675B3" w:rsidRDefault="008675B3" w:rsidP="00BE5006">
    <w:pPr>
      <w:pStyle w:val="Sidfot"/>
    </w:pPr>
    <w:r w:rsidRPr="008675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4417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06" w:rsidRDefault="00BE50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006" w:rsidRDefault="00BE50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4A8" w:rsidRPr="008675B3" w:rsidRDefault="008064A8">
      <w:r w:rsidRPr="008675B3">
        <w:separator/>
      </w:r>
    </w:p>
  </w:footnote>
  <w:footnote w:type="continuationSeparator" w:id="0">
    <w:p w:rsidR="008064A8" w:rsidRPr="008675B3" w:rsidRDefault="008064A8">
      <w:r w:rsidRPr="0086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34C" w:rsidRPr="008675B3" w:rsidRDefault="008675B3" w:rsidP="00BE5006">
    <w:pPr>
      <w:pStyle w:val="Sidhuvud"/>
    </w:pPr>
    <w:r w:rsidRPr="008675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69251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06" w:rsidRDefault="00BE50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5006" w:rsidRDefault="00BE50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EA7" w:rsidRPr="008675B3" w:rsidRDefault="008675B3" w:rsidP="00BE5006">
    <w:pPr>
      <w:pStyle w:val="Sidhuvud"/>
    </w:pPr>
    <w:r w:rsidRPr="008675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22863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06" w:rsidRDefault="00BE50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5006" w:rsidRDefault="00BE50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006" w:rsidRPr="008675B3" w:rsidRDefault="00BE5006">
    <w:pPr>
      <w:pStyle w:val="FSHNormal"/>
      <w:tabs>
        <w:tab w:val="right" w:pos="5840"/>
      </w:tabs>
    </w:pPr>
    <w:r w:rsidRPr="008675B3">
      <w:br/>
    </w:r>
    <w:r w:rsidRPr="008675B3">
      <w:fldChar w:fldCharType="begin" w:fldLock="1"/>
    </w:r>
    <w:r w:rsidRPr="008675B3">
      <w:instrText xml:space="preserve"> DOCPROPERTY</w:instrText>
    </w:r>
    <w:r w:rsidRPr="008675B3">
      <w:rPr>
        <w:sz w:val="18"/>
      </w:rPr>
      <w:instrText xml:space="preserve"> "YearUser" *\charformat </w:instrText>
    </w:r>
    <w:r w:rsidRPr="008675B3">
      <w:fldChar w:fldCharType="separate"/>
    </w:r>
    <w:r w:rsidRPr="008675B3">
      <w:t>2005/06</w:t>
    </w:r>
    <w:r w:rsidRPr="008675B3">
      <w:fldChar w:fldCharType="end"/>
    </w:r>
    <w:r w:rsidRPr="008675B3">
      <w:t xml:space="preserve"> </w:t>
    </w:r>
    <w:r w:rsidRPr="008675B3">
      <w:tab/>
      <w:t xml:space="preserve">mnr: </w:t>
    </w:r>
    <w:r w:rsidRPr="008675B3">
      <w:fldChar w:fldCharType="begin" w:fldLock="1"/>
    </w:r>
    <w:r w:rsidRPr="008675B3">
      <w:instrText xml:space="preserve"> DOCPROPERTY</w:instrText>
    </w:r>
    <w:r w:rsidRPr="008675B3">
      <w:rPr>
        <w:sz w:val="18"/>
      </w:rPr>
      <w:instrText xml:space="preserve"> "Motionsnummer" *\charformat </w:instrText>
    </w:r>
    <w:r w:rsidRPr="008675B3">
      <w:fldChar w:fldCharType="separate"/>
    </w:r>
    <w:r w:rsidRPr="008675B3">
      <w:t>N414</w:t>
    </w:r>
    <w:r w:rsidRPr="008675B3">
      <w:fldChar w:fldCharType="end"/>
    </w:r>
    <w:r w:rsidRPr="008675B3">
      <w:br/>
    </w:r>
    <w:r w:rsidRPr="008675B3">
      <w:fldChar w:fldCharType="begin" w:fldLock="1"/>
    </w:r>
    <w:r w:rsidRPr="008675B3">
      <w:instrText xml:space="preserve"> DOCPROPERTY</w:instrText>
    </w:r>
    <w:r w:rsidRPr="008675B3">
      <w:rPr>
        <w:sz w:val="18"/>
      </w:rPr>
      <w:instrText xml:space="preserve"> "Samling" *\charformat </w:instrText>
    </w:r>
    <w:r w:rsidRPr="008675B3">
      <w:fldChar w:fldCharType="end"/>
    </w:r>
    <w:r w:rsidRPr="008675B3">
      <w:tab/>
      <w:t xml:space="preserve">pnr: </w:t>
    </w:r>
    <w:r w:rsidRPr="008675B3">
      <w:fldChar w:fldCharType="begin" w:fldLock="1"/>
    </w:r>
    <w:r w:rsidRPr="008675B3">
      <w:instrText xml:space="preserve"> DOCPROPERTY</w:instrText>
    </w:r>
    <w:r w:rsidRPr="008675B3">
      <w:rPr>
        <w:sz w:val="18"/>
      </w:rPr>
      <w:instrText xml:space="preserve"> "Partinummer" *\charformat </w:instrText>
    </w:r>
    <w:r w:rsidRPr="008675B3">
      <w:fldChar w:fldCharType="separate"/>
    </w:r>
    <w:r w:rsidRPr="008675B3">
      <w:t>c763</w:t>
    </w:r>
    <w:r w:rsidRPr="008675B3">
      <w:fldChar w:fldCharType="end"/>
    </w:r>
  </w:p>
  <w:p w:rsidR="00BE5006" w:rsidRPr="008675B3" w:rsidRDefault="00BE5006">
    <w:pPr>
      <w:pStyle w:val="FSHRub1"/>
    </w:pPr>
    <w:r w:rsidRPr="008675B3">
      <w:t>Motion till riksdagen</w:t>
    </w:r>
    <w:r w:rsidRPr="008675B3">
      <w:br/>
    </w:r>
    <w:r w:rsidRPr="008675B3">
      <w:fldChar w:fldCharType="begin" w:fldLock="1"/>
    </w:r>
    <w:r w:rsidRPr="008675B3">
      <w:instrText xml:space="preserve"> DOCPROPERTY "YearUser" *\charformat </w:instrText>
    </w:r>
    <w:r w:rsidRPr="008675B3">
      <w:fldChar w:fldCharType="separate"/>
    </w:r>
    <w:r w:rsidRPr="008675B3">
      <w:t>2005/06</w:t>
    </w:r>
    <w:r w:rsidRPr="008675B3">
      <w:fldChar w:fldCharType="end"/>
    </w:r>
    <w:r w:rsidRPr="008675B3">
      <w:t>:</w:t>
    </w:r>
    <w:r w:rsidRPr="008675B3">
      <w:fldChar w:fldCharType="begin" w:fldLock="1"/>
    </w:r>
    <w:r w:rsidRPr="008675B3">
      <w:instrText xml:space="preserve"> DOCPROPERTY "Motionsnummer" *\charformat </w:instrText>
    </w:r>
    <w:r w:rsidRPr="008675B3">
      <w:fldChar w:fldCharType="separate"/>
    </w:r>
    <w:r w:rsidRPr="008675B3">
      <w:t>N414</w:t>
    </w:r>
    <w:r w:rsidRPr="008675B3">
      <w:fldChar w:fldCharType="end"/>
    </w:r>
  </w:p>
  <w:p w:rsidR="00BE5006" w:rsidRPr="008675B3" w:rsidRDefault="00BE5006">
    <w:pPr>
      <w:pStyle w:val="FSHNormalS5"/>
    </w:pPr>
    <w:r w:rsidRPr="008675B3">
      <w:fldChar w:fldCharType="begin" w:fldLock="1"/>
    </w:r>
    <w:r w:rsidRPr="008675B3">
      <w:instrText xml:space="preserve"> DOCPROPERTY "MotionarText" *\charformat </w:instrText>
    </w:r>
    <w:r w:rsidRPr="008675B3">
      <w:fldChar w:fldCharType="separate"/>
    </w:r>
    <w:r w:rsidRPr="008675B3">
      <w:t>av Claes Västerteg och Åsa Torstensson (c)</w:t>
    </w:r>
    <w:r w:rsidRPr="008675B3">
      <w:fldChar w:fldCharType="end"/>
    </w:r>
    <w:r w:rsidRPr="008675B3">
      <w:br/>
    </w:r>
    <w:r w:rsidRPr="008675B3">
      <w:fldChar w:fldCharType="begin" w:fldLock="1"/>
    </w:r>
    <w:r w:rsidRPr="008675B3">
      <w:instrText xml:space="preserve"> DOCPROPERTY "SvarFrasKort" *\charformat </w:instrText>
    </w:r>
    <w:r w:rsidRPr="008675B3">
      <w:fldChar w:fldCharType="end"/>
    </w:r>
  </w:p>
  <w:p w:rsidR="00BE5006" w:rsidRPr="008675B3" w:rsidRDefault="00BE5006">
    <w:pPr>
      <w:pStyle w:val="FSHTitel"/>
    </w:pPr>
    <w:r w:rsidRPr="008675B3">
      <w:fldChar w:fldCharType="begin" w:fldLock="1"/>
    </w:r>
    <w:r w:rsidRPr="008675B3">
      <w:instrText xml:space="preserve"> DOCPROPERTY</w:instrText>
    </w:r>
    <w:r w:rsidRPr="008675B3">
      <w:rPr>
        <w:sz w:val="18"/>
      </w:rPr>
      <w:instrText xml:space="preserve"> "RubrikSvar" *\charformat </w:instrText>
    </w:r>
    <w:r w:rsidRPr="008675B3">
      <w:fldChar w:fldCharType="separate"/>
    </w:r>
    <w:r w:rsidRPr="008675B3">
      <w:t>Europeiskt miljöfordonscentrum i Västra Götaland</w:t>
    </w:r>
    <w:r w:rsidRPr="008675B3">
      <w:fldChar w:fldCharType="end"/>
    </w:r>
  </w:p>
  <w:p w:rsidR="00BE5006" w:rsidRPr="008675B3" w:rsidRDefault="00BE5006" w:rsidP="00BE500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3E67611"/>
    <w:multiLevelType w:val="hybridMultilevel"/>
    <w:tmpl w:val="4064C30A"/>
    <w:lvl w:ilvl="0" w:tplc="A88C95B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323909">
    <w:abstractNumId w:val="14"/>
  </w:num>
  <w:num w:numId="2" w16cid:durableId="1824736158">
    <w:abstractNumId w:val="10"/>
  </w:num>
  <w:num w:numId="3" w16cid:durableId="1109277740">
    <w:abstractNumId w:val="11"/>
  </w:num>
  <w:num w:numId="4" w16cid:durableId="688264994">
    <w:abstractNumId w:val="12"/>
  </w:num>
  <w:num w:numId="5" w16cid:durableId="845904216">
    <w:abstractNumId w:val="8"/>
  </w:num>
  <w:num w:numId="6" w16cid:durableId="1706251253">
    <w:abstractNumId w:val="3"/>
  </w:num>
  <w:num w:numId="7" w16cid:durableId="548414917">
    <w:abstractNumId w:val="2"/>
  </w:num>
  <w:num w:numId="8" w16cid:durableId="974024262">
    <w:abstractNumId w:val="1"/>
  </w:num>
  <w:num w:numId="9" w16cid:durableId="840436279">
    <w:abstractNumId w:val="0"/>
  </w:num>
  <w:num w:numId="10" w16cid:durableId="2121295495">
    <w:abstractNumId w:val="9"/>
  </w:num>
  <w:num w:numId="11" w16cid:durableId="133523702">
    <w:abstractNumId w:val="7"/>
  </w:num>
  <w:num w:numId="12" w16cid:durableId="2022930657">
    <w:abstractNumId w:val="6"/>
  </w:num>
  <w:num w:numId="13" w16cid:durableId="542182520">
    <w:abstractNumId w:val="5"/>
  </w:num>
  <w:num w:numId="14" w16cid:durableId="2071422497">
    <w:abstractNumId w:val="4"/>
  </w:num>
  <w:num w:numId="15" w16cid:durableId="1259873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18234C"/>
    <w:rsid w:val="000018BD"/>
    <w:rsid w:val="0004381F"/>
    <w:rsid w:val="00064BC3"/>
    <w:rsid w:val="00066775"/>
    <w:rsid w:val="00072FB9"/>
    <w:rsid w:val="00100531"/>
    <w:rsid w:val="0018234C"/>
    <w:rsid w:val="00201DFB"/>
    <w:rsid w:val="00204A63"/>
    <w:rsid w:val="00212FF1"/>
    <w:rsid w:val="00230193"/>
    <w:rsid w:val="002348E6"/>
    <w:rsid w:val="0025068A"/>
    <w:rsid w:val="002818D3"/>
    <w:rsid w:val="002D11A8"/>
    <w:rsid w:val="00445271"/>
    <w:rsid w:val="004A0504"/>
    <w:rsid w:val="004E38D9"/>
    <w:rsid w:val="005B145B"/>
    <w:rsid w:val="00740D6D"/>
    <w:rsid w:val="00794149"/>
    <w:rsid w:val="007B67A7"/>
    <w:rsid w:val="007C6092"/>
    <w:rsid w:val="008064A8"/>
    <w:rsid w:val="008675B3"/>
    <w:rsid w:val="008F243C"/>
    <w:rsid w:val="00A053C6"/>
    <w:rsid w:val="00AE4D87"/>
    <w:rsid w:val="00B13BF0"/>
    <w:rsid w:val="00BE5006"/>
    <w:rsid w:val="00C02EE9"/>
    <w:rsid w:val="00C1285C"/>
    <w:rsid w:val="00C27B7D"/>
    <w:rsid w:val="00C94EA7"/>
    <w:rsid w:val="00CF7A43"/>
    <w:rsid w:val="00D1174F"/>
    <w:rsid w:val="00D74786"/>
    <w:rsid w:val="00D74EAE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839A6C-E332-44A3-B5E6-6179A133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E500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E500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471</Words>
  <Characters>2747</Characters>
  <Application>Microsoft Office Word</Application>
  <DocSecurity>4</DocSecurity>
  <Lines>51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N414</vt:lpstr>
    </vt:vector>
  </TitlesOfParts>
  <Company>Riksdagen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N414</dc:title>
  <dc:subject>N414</dc:subject>
  <dc:creator>Riksdagen</dc:creator>
  <cp:keywords>Riksdagen</cp:keywords>
  <dc:description/>
  <cp:lastModifiedBy>Lars Brink</cp:lastModifiedBy>
  <cp:revision>2</cp:revision>
  <cp:lastPrinted>2006-01-10T11:59:00Z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Europeiskt miljöfordonscentrum i Västra Götaland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Europeiskt miljöfordonscentrum i Västra Götaland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c763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 Västerteg och Åsa Torstensson (c)</vt:lpwstr>
  </property>
  <property fmtid="{D5CDD505-2E9C-101B-9397-08002B2CF9AE}" pid="26" name="MotionarLista">
    <vt:lpwstr>Västerteg, Claes (c)\Torstensson, Åsa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(c), Åsa Torstensson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20052006000000000099000007630069</vt:lpwstr>
  </property>
  <property fmtid="{D5CDD505-2E9C-101B-9397-08002B2CF9AE}" pid="47" name="datum">
    <vt:lpwstr>051002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20052006000000000099000007630069</vt:lpwstr>
  </property>
  <property fmtid="{D5CDD505-2E9C-101B-9397-08002B2CF9AE}" pid="50" name="nummer">
    <vt:lpwstr>414</vt:lpwstr>
  </property>
  <property fmtid="{D5CDD505-2E9C-101B-9397-08002B2CF9AE}" pid="51" name="utskottsbeteckning">
    <vt:lpwstr>N</vt:lpwstr>
  </property>
</Properties>
</file>