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0A8372E7914DFC80AEBE6568CB09AA"/>
        </w:placeholder>
        <w:text/>
      </w:sdtPr>
      <w:sdtEndPr/>
      <w:sdtContent>
        <w:p w:rsidRPr="009B062B" w:rsidR="00AF30DD" w:rsidP="00DA28CE" w:rsidRDefault="00AF30DD" w14:paraId="08C5CCF5" w14:textId="77777777">
          <w:pPr>
            <w:pStyle w:val="Rubrik1"/>
            <w:spacing w:after="300"/>
          </w:pPr>
          <w:r w:rsidRPr="009B062B">
            <w:t>Förslag till riksdagsbeslut</w:t>
          </w:r>
        </w:p>
      </w:sdtContent>
    </w:sdt>
    <w:sdt>
      <w:sdtPr>
        <w:alias w:val="Yrkande 1"/>
        <w:tag w:val="c3d213b1-7ca7-42f0-aa99-e93d2b68281c"/>
        <w:id w:val="-1677951654"/>
        <w:lock w:val="sdtLocked"/>
      </w:sdtPr>
      <w:sdtEndPr/>
      <w:sdtContent>
        <w:p w:rsidR="00153399" w:rsidRDefault="00937732" w14:paraId="08C5CCF6" w14:textId="08CCED8C">
          <w:pPr>
            <w:pStyle w:val="Frslagstext"/>
            <w:numPr>
              <w:ilvl w:val="0"/>
              <w:numId w:val="0"/>
            </w:numPr>
          </w:pPr>
          <w:r>
            <w:t>Riksdagen ställer sig bakom det som anförs i motionen om att Allmänna arvsfonden aktivt ska arbeta för att säkerställa att de organisationer som får medel från fonden inte har några kopplingar till terrorism eller samarbetar med andra organisationer eller personer som på något sätt främjar terrorism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853498CC664AC2B168480F9E307EAE"/>
        </w:placeholder>
        <w:text/>
      </w:sdtPr>
      <w:sdtEndPr/>
      <w:sdtContent>
        <w:p w:rsidRPr="009B062B" w:rsidR="006D79C9" w:rsidP="00333E95" w:rsidRDefault="006D79C9" w14:paraId="08C5CCF7" w14:textId="77777777">
          <w:pPr>
            <w:pStyle w:val="Rubrik1"/>
          </w:pPr>
          <w:r>
            <w:t>Motivering</w:t>
          </w:r>
        </w:p>
      </w:sdtContent>
    </w:sdt>
    <w:p w:rsidRPr="00593DA7" w:rsidR="00422B9E" w:rsidP="00593DA7" w:rsidRDefault="00005FD6" w14:paraId="08C5CCF8" w14:textId="091F728A">
      <w:pPr>
        <w:pStyle w:val="Normalutanindragellerluft"/>
      </w:pPr>
      <w:r w:rsidRPr="00593DA7">
        <w:t xml:space="preserve">Det är viktigt att de medel som Allmänna arvsfonden delar ut används i enlighet med de riktlinjer som finns för arvsfonden. Då det är många organisationer som uppbär medel från Allmänna arvsfonden som har kopplingar såväl till olika trosyttringar som till andra länder är det mycket viktigt att man aktivt arbetar för att säkerställa att de medel som utdelas inte riskerar att på något sätt gynna någon form av terrorism eller annan extrem verksamhet som skulle kunna skada Sverige. Då det är tämligen stora summor som årligen delas ut från fonden kan dessa medel potentiellt sett komma att göra stor skada om de skulle riskera att användas för att på något sätt bidra till eller gynna terrorism. Mot den bakgrunden är det viktigt att arvsfonden, när man granskar vad medlen används till, även har detta perspektiv i åtanke och aktivt </w:t>
      </w:r>
      <w:proofErr w:type="gramStart"/>
      <w:r w:rsidRPr="00593DA7">
        <w:t>granskar organisationernas</w:t>
      </w:r>
      <w:proofErr w:type="gramEnd"/>
      <w:r w:rsidRPr="00593DA7">
        <w:t xml:space="preserve"> eventuella kopplingar till terrorism.</w:t>
      </w:r>
    </w:p>
    <w:sdt>
      <w:sdtPr>
        <w:alias w:val="CC_Underskrifter"/>
        <w:tag w:val="CC_Underskrifter"/>
        <w:id w:val="583496634"/>
        <w:lock w:val="sdtContentLocked"/>
        <w:placeholder>
          <w:docPart w:val="8EFC8EC7126E4A4C99F3259320FC72F7"/>
        </w:placeholder>
      </w:sdtPr>
      <w:sdtEndPr/>
      <w:sdtContent>
        <w:p w:rsidR="0095030F" w:rsidP="0095030F" w:rsidRDefault="0095030F" w14:paraId="08C5CCFA" w14:textId="77777777"/>
        <w:p w:rsidRPr="008E0FE2" w:rsidR="004801AC" w:rsidP="0095030F" w:rsidRDefault="00593DA7" w14:paraId="08C5CC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0C12DA" w:rsidRDefault="000C12DA" w14:paraId="08C5CD05" w14:textId="77777777">
      <w:bookmarkStart w:name="_GoBack" w:id="1"/>
      <w:bookmarkEnd w:id="1"/>
    </w:p>
    <w:sectPr w:rsidR="000C12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CD07" w14:textId="77777777" w:rsidR="009C6197" w:rsidRDefault="009C6197" w:rsidP="000C1CAD">
      <w:pPr>
        <w:spacing w:line="240" w:lineRule="auto"/>
      </w:pPr>
      <w:r>
        <w:separator/>
      </w:r>
    </w:p>
  </w:endnote>
  <w:endnote w:type="continuationSeparator" w:id="0">
    <w:p w14:paraId="08C5CD08" w14:textId="77777777" w:rsidR="009C6197" w:rsidRDefault="009C61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CD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CD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03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BD2E" w14:textId="77777777" w:rsidR="00937732" w:rsidRDefault="00937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CD05" w14:textId="77777777" w:rsidR="009C6197" w:rsidRDefault="009C6197" w:rsidP="000C1CAD">
      <w:pPr>
        <w:spacing w:line="240" w:lineRule="auto"/>
      </w:pPr>
      <w:r>
        <w:separator/>
      </w:r>
    </w:p>
  </w:footnote>
  <w:footnote w:type="continuationSeparator" w:id="0">
    <w:p w14:paraId="08C5CD06" w14:textId="77777777" w:rsidR="009C6197" w:rsidRDefault="009C61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C5CD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C5CD18" wp14:anchorId="08C5CD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3DA7" w14:paraId="08C5CD1B" w14:textId="77777777">
                          <w:pPr>
                            <w:jc w:val="right"/>
                          </w:pPr>
                          <w:sdt>
                            <w:sdtPr>
                              <w:alias w:val="CC_Noformat_Partikod"/>
                              <w:tag w:val="CC_Noformat_Partikod"/>
                              <w:id w:val="-53464382"/>
                              <w:placeholder>
                                <w:docPart w:val="EFD6FC56F90D47F3A0FD211CA91E2290"/>
                              </w:placeholder>
                              <w:text/>
                            </w:sdtPr>
                            <w:sdtEndPr/>
                            <w:sdtContent>
                              <w:r w:rsidR="00005FD6">
                                <w:t>SD</w:t>
                              </w:r>
                            </w:sdtContent>
                          </w:sdt>
                          <w:sdt>
                            <w:sdtPr>
                              <w:alias w:val="CC_Noformat_Partinummer"/>
                              <w:tag w:val="CC_Noformat_Partinummer"/>
                              <w:id w:val="-1709555926"/>
                              <w:placeholder>
                                <w:docPart w:val="422BB6E7587942AA9DC6179E11BA0C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C5CD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3DA7" w14:paraId="08C5CD1B" w14:textId="77777777">
                    <w:pPr>
                      <w:jc w:val="right"/>
                    </w:pPr>
                    <w:sdt>
                      <w:sdtPr>
                        <w:alias w:val="CC_Noformat_Partikod"/>
                        <w:tag w:val="CC_Noformat_Partikod"/>
                        <w:id w:val="-53464382"/>
                        <w:placeholder>
                          <w:docPart w:val="EFD6FC56F90D47F3A0FD211CA91E2290"/>
                        </w:placeholder>
                        <w:text/>
                      </w:sdtPr>
                      <w:sdtEndPr/>
                      <w:sdtContent>
                        <w:r w:rsidR="00005FD6">
                          <w:t>SD</w:t>
                        </w:r>
                      </w:sdtContent>
                    </w:sdt>
                    <w:sdt>
                      <w:sdtPr>
                        <w:alias w:val="CC_Noformat_Partinummer"/>
                        <w:tag w:val="CC_Noformat_Partinummer"/>
                        <w:id w:val="-1709555926"/>
                        <w:placeholder>
                          <w:docPart w:val="422BB6E7587942AA9DC6179E11BA0C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C5CD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C5CD0B" w14:textId="77777777">
    <w:pPr>
      <w:jc w:val="right"/>
    </w:pPr>
  </w:p>
  <w:p w:rsidR="00262EA3" w:rsidP="00776B74" w:rsidRDefault="00262EA3" w14:paraId="08C5CD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3DA7" w14:paraId="08C5CD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C5CD1A" wp14:anchorId="08C5CD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3DA7" w14:paraId="08C5CD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5FD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3DA7" w14:paraId="08C5CD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3DA7" w14:paraId="08C5CD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w:t>
        </w:r>
      </w:sdtContent>
    </w:sdt>
  </w:p>
  <w:p w:rsidR="00262EA3" w:rsidP="00E03A3D" w:rsidRDefault="00593DA7" w14:paraId="08C5CD13"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055849" w14:paraId="08C5CD14" w14:textId="0EC9222F">
        <w:pPr>
          <w:pStyle w:val="FSHRub2"/>
        </w:pPr>
        <w:r>
          <w:t>med anledning av skr. 2018/19:146 Redovisning av fördelning av medel från Allmänna arvsfonden under budgetåret 2018</w:t>
        </w:r>
      </w:p>
    </w:sdtContent>
  </w:sdt>
  <w:sdt>
    <w:sdtPr>
      <w:alias w:val="CC_Boilerplate_3"/>
      <w:tag w:val="CC_Boilerplate_3"/>
      <w:id w:val="1606463544"/>
      <w:lock w:val="sdtContentLocked"/>
      <w15:appearance w15:val="hidden"/>
      <w:text w:multiLine="1"/>
    </w:sdtPr>
    <w:sdtEndPr/>
    <w:sdtContent>
      <w:p w:rsidR="00262EA3" w:rsidP="00283E0F" w:rsidRDefault="00262EA3" w14:paraId="08C5CD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5FD6"/>
    <w:rsid w:val="000000E0"/>
    <w:rsid w:val="00000761"/>
    <w:rsid w:val="000014AF"/>
    <w:rsid w:val="00002310"/>
    <w:rsid w:val="00002CB4"/>
    <w:rsid w:val="000030B6"/>
    <w:rsid w:val="00003CCB"/>
    <w:rsid w:val="00003F79"/>
    <w:rsid w:val="0000412E"/>
    <w:rsid w:val="00004250"/>
    <w:rsid w:val="000043C1"/>
    <w:rsid w:val="00004F03"/>
    <w:rsid w:val="000055B5"/>
    <w:rsid w:val="00005FD6"/>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84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2D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99"/>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8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54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7E"/>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DA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32"/>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0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2D4"/>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97"/>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0C"/>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D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66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21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5CCF4"/>
  <w15:chartTrackingRefBased/>
  <w15:docId w15:val="{EF0D1A04-31F4-4779-B50F-D0936EB9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0A8372E7914DFC80AEBE6568CB09AA"/>
        <w:category>
          <w:name w:val="Allmänt"/>
          <w:gallery w:val="placeholder"/>
        </w:category>
        <w:types>
          <w:type w:val="bbPlcHdr"/>
        </w:types>
        <w:behaviors>
          <w:behavior w:val="content"/>
        </w:behaviors>
        <w:guid w:val="{79F656CA-3265-4A55-8F93-A98C91E47BD4}"/>
      </w:docPartPr>
      <w:docPartBody>
        <w:p w:rsidR="00126C64" w:rsidRDefault="00456CE2">
          <w:pPr>
            <w:pStyle w:val="A50A8372E7914DFC80AEBE6568CB09AA"/>
          </w:pPr>
          <w:r w:rsidRPr="005A0A93">
            <w:rPr>
              <w:rStyle w:val="Platshllartext"/>
            </w:rPr>
            <w:t>Förslag till riksdagsbeslut</w:t>
          </w:r>
        </w:p>
      </w:docPartBody>
    </w:docPart>
    <w:docPart>
      <w:docPartPr>
        <w:name w:val="85853498CC664AC2B168480F9E307EAE"/>
        <w:category>
          <w:name w:val="Allmänt"/>
          <w:gallery w:val="placeholder"/>
        </w:category>
        <w:types>
          <w:type w:val="bbPlcHdr"/>
        </w:types>
        <w:behaviors>
          <w:behavior w:val="content"/>
        </w:behaviors>
        <w:guid w:val="{F39F0849-50C2-4C58-B9EF-9C47C6D0DCA0}"/>
      </w:docPartPr>
      <w:docPartBody>
        <w:p w:rsidR="00126C64" w:rsidRDefault="00456CE2">
          <w:pPr>
            <w:pStyle w:val="85853498CC664AC2B168480F9E307EAE"/>
          </w:pPr>
          <w:r w:rsidRPr="005A0A93">
            <w:rPr>
              <w:rStyle w:val="Platshllartext"/>
            </w:rPr>
            <w:t>Motivering</w:t>
          </w:r>
        </w:p>
      </w:docPartBody>
    </w:docPart>
    <w:docPart>
      <w:docPartPr>
        <w:name w:val="EFD6FC56F90D47F3A0FD211CA91E2290"/>
        <w:category>
          <w:name w:val="Allmänt"/>
          <w:gallery w:val="placeholder"/>
        </w:category>
        <w:types>
          <w:type w:val="bbPlcHdr"/>
        </w:types>
        <w:behaviors>
          <w:behavior w:val="content"/>
        </w:behaviors>
        <w:guid w:val="{DA543EEB-DD42-44A3-A01A-1693A1297D38}"/>
      </w:docPartPr>
      <w:docPartBody>
        <w:p w:rsidR="00126C64" w:rsidRDefault="00456CE2">
          <w:pPr>
            <w:pStyle w:val="EFD6FC56F90D47F3A0FD211CA91E2290"/>
          </w:pPr>
          <w:r>
            <w:rPr>
              <w:rStyle w:val="Platshllartext"/>
            </w:rPr>
            <w:t xml:space="preserve"> </w:t>
          </w:r>
        </w:p>
      </w:docPartBody>
    </w:docPart>
    <w:docPart>
      <w:docPartPr>
        <w:name w:val="422BB6E7587942AA9DC6179E11BA0CD0"/>
        <w:category>
          <w:name w:val="Allmänt"/>
          <w:gallery w:val="placeholder"/>
        </w:category>
        <w:types>
          <w:type w:val="bbPlcHdr"/>
        </w:types>
        <w:behaviors>
          <w:behavior w:val="content"/>
        </w:behaviors>
        <w:guid w:val="{B94FAD09-EE66-4996-A49C-93A34D70133A}"/>
      </w:docPartPr>
      <w:docPartBody>
        <w:p w:rsidR="00126C64" w:rsidRDefault="00456CE2">
          <w:pPr>
            <w:pStyle w:val="422BB6E7587942AA9DC6179E11BA0CD0"/>
          </w:pPr>
          <w:r>
            <w:t xml:space="preserve"> </w:t>
          </w:r>
        </w:p>
      </w:docPartBody>
    </w:docPart>
    <w:docPart>
      <w:docPartPr>
        <w:name w:val="8EFC8EC7126E4A4C99F3259320FC72F7"/>
        <w:category>
          <w:name w:val="Allmänt"/>
          <w:gallery w:val="placeholder"/>
        </w:category>
        <w:types>
          <w:type w:val="bbPlcHdr"/>
        </w:types>
        <w:behaviors>
          <w:behavior w:val="content"/>
        </w:behaviors>
        <w:guid w:val="{6BC90401-C13D-49BD-9F43-D3437A99AE80}"/>
      </w:docPartPr>
      <w:docPartBody>
        <w:p w:rsidR="004D4647" w:rsidRDefault="004D4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E2"/>
    <w:rsid w:val="00126C64"/>
    <w:rsid w:val="00456CE2"/>
    <w:rsid w:val="004D4647"/>
    <w:rsid w:val="00D27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0A8372E7914DFC80AEBE6568CB09AA">
    <w:name w:val="A50A8372E7914DFC80AEBE6568CB09AA"/>
  </w:style>
  <w:style w:type="paragraph" w:customStyle="1" w:styleId="E44E4BAD9947410DB22DB7B0D2613440">
    <w:name w:val="E44E4BAD9947410DB22DB7B0D26134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6961AFBAC44F30BBD572366046066E">
    <w:name w:val="B16961AFBAC44F30BBD572366046066E"/>
  </w:style>
  <w:style w:type="paragraph" w:customStyle="1" w:styleId="85853498CC664AC2B168480F9E307EAE">
    <w:name w:val="85853498CC664AC2B168480F9E307EAE"/>
  </w:style>
  <w:style w:type="paragraph" w:customStyle="1" w:styleId="A17CBAEFA74846AABED9A9F8540A5CA7">
    <w:name w:val="A17CBAEFA74846AABED9A9F8540A5CA7"/>
  </w:style>
  <w:style w:type="paragraph" w:customStyle="1" w:styleId="E0CDB4F3D9A248AF956B54E71C11315B">
    <w:name w:val="E0CDB4F3D9A248AF956B54E71C11315B"/>
  </w:style>
  <w:style w:type="paragraph" w:customStyle="1" w:styleId="EFD6FC56F90D47F3A0FD211CA91E2290">
    <w:name w:val="EFD6FC56F90D47F3A0FD211CA91E2290"/>
  </w:style>
  <w:style w:type="paragraph" w:customStyle="1" w:styleId="422BB6E7587942AA9DC6179E11BA0CD0">
    <w:name w:val="422BB6E7587942AA9DC6179E11BA0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D32D0-BD20-4F5D-9683-5C8225C7E0A5}"/>
</file>

<file path=customXml/itemProps2.xml><?xml version="1.0" encoding="utf-8"?>
<ds:datastoreItem xmlns:ds="http://schemas.openxmlformats.org/officeDocument/2006/customXml" ds:itemID="{8A8AA29B-A819-4D96-BD80-0D0E13631B39}"/>
</file>

<file path=customXml/itemProps3.xml><?xml version="1.0" encoding="utf-8"?>
<ds:datastoreItem xmlns:ds="http://schemas.openxmlformats.org/officeDocument/2006/customXml" ds:itemID="{5D456A7E-CC5A-49A5-884C-AC55DC581832}"/>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1196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med anledning av skr  2018 19 146 Redovisning av fördelning av medel från Allmänna arvsfonden under budgetåret 2018</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