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30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 w:rsidR="008E41EC">
              <w:rPr>
                <w:sz w:val="20"/>
              </w:rPr>
              <w:t>2</w:t>
            </w:r>
            <w:r w:rsidR="00E676BD">
              <w:rPr>
                <w:sz w:val="20"/>
              </w:rPr>
              <w:t>4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Pr="001B1923" w:rsidRDefault="000D57A3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09:30-</w:t>
            </w:r>
            <w:r w:rsidR="002561B6" w:rsidRPr="002561B6">
              <w:rPr>
                <w:sz w:val="20"/>
              </w:rPr>
              <w:t>1</w:t>
            </w:r>
            <w:r w:rsidR="00B218FB">
              <w:rPr>
                <w:sz w:val="20"/>
              </w:rPr>
              <w:t>0.25</w:t>
            </w:r>
          </w:p>
          <w:p w:rsidR="000378AB" w:rsidRPr="00EF33A8" w:rsidRDefault="000378AB" w:rsidP="000378AB">
            <w:pPr>
              <w:shd w:val="clear" w:color="auto" w:fill="FFFFFF" w:themeFill="background1"/>
              <w:rPr>
                <w:sz w:val="20"/>
              </w:rPr>
            </w:pPr>
            <w:r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BF0094" w:rsidRDefault="00B218FB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ur ett tematiskt perspektiv (UU7)</w:t>
            </w:r>
          </w:p>
          <w:p w:rsidR="008E41EC" w:rsidRDefault="008E41EC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18FB" w:rsidRDefault="00B218FB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motioner. </w:t>
            </w:r>
          </w:p>
          <w:p w:rsidR="00B218FB" w:rsidRDefault="00B218FB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E41EC" w:rsidRPr="00B5066F" w:rsidRDefault="00B218FB" w:rsidP="008E41E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7.</w:t>
            </w:r>
          </w:p>
          <w:p w:rsidR="00B01FEA" w:rsidRPr="00624899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8E41EC" w:rsidRDefault="00B218FB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Ukrainas, Georgiens och Moldaviens ansökningar om medlemskap i EU (UU17)</w:t>
            </w:r>
          </w:p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961CD" w:rsidRDefault="00B218FB" w:rsidP="008E41E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beredningen av utlåtandet. </w:t>
            </w:r>
          </w:p>
          <w:p w:rsidR="00B218FB" w:rsidRDefault="00B218FB" w:rsidP="008E41E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utlåtande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17.</w:t>
            </w:r>
          </w:p>
          <w:p w:rsidR="008E41EC" w:rsidRPr="008E5D3A" w:rsidRDefault="008E41EC" w:rsidP="008E41EC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8E41EC" w:rsidRDefault="00B218FB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Ryssland i Europarådet </w:t>
            </w:r>
          </w:p>
          <w:p w:rsidR="008E41EC" w:rsidRDefault="008E41EC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18FB" w:rsidRDefault="00B218FB" w:rsidP="00B218FB">
            <w:r>
              <w:t xml:space="preserve">Ordförande </w:t>
            </w:r>
            <w:proofErr w:type="spellStart"/>
            <w:r>
              <w:t>Boriana</w:t>
            </w:r>
            <w:proofErr w:type="spellEnd"/>
            <w:r>
              <w:t xml:space="preserve"> Åberg (M) och vice ordförande Carina Ohlsson (S)</w:t>
            </w:r>
            <w:r w:rsidR="001F3CD8">
              <w:t xml:space="preserve"> från Europarådets svenska delegation,</w:t>
            </w:r>
            <w:r>
              <w:t xml:space="preserve"> informerade utskottet om den senaste sessionen i Europarådets parlamentariska församling.</w:t>
            </w:r>
          </w:p>
          <w:p w:rsidR="00B218FB" w:rsidRDefault="00B218FB" w:rsidP="00B218FB"/>
          <w:p w:rsidR="00B218FB" w:rsidRDefault="00B218FB" w:rsidP="00B218FB">
            <w:r>
              <w:t xml:space="preserve">Ledamöternas frågor besvarades. </w:t>
            </w:r>
          </w:p>
          <w:p w:rsidR="00B218FB" w:rsidRPr="00B218FB" w:rsidRDefault="00B218FB" w:rsidP="00B218FB"/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C63614" w:rsidRDefault="00B218FB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E0173F" w:rsidRDefault="00E0173F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173F" w:rsidRPr="00E0173F" w:rsidRDefault="00B218FB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2021/22:29.</w:t>
            </w:r>
          </w:p>
          <w:p w:rsidR="00C63614" w:rsidRPr="00C63614" w:rsidRDefault="00C63614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715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3833A9" w:rsidRDefault="00B218FB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3833A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60A12" w:rsidRDefault="00B218FB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Inkomna handlingar anmäldes enligt bilaga. </w:t>
            </w:r>
          </w:p>
          <w:p w:rsidR="001F7C94" w:rsidRPr="00BF3BCA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2D0DBD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0E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3833A9" w:rsidRDefault="003833A9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737D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  <w:p w:rsidR="003833A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833A9" w:rsidRPr="00FD18A4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0D57A3" w:rsidRPr="00993E95" w:rsidRDefault="00FD18A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="00B37AB8">
              <w:rPr>
                <w:rFonts w:eastAsiaTheme="minorHAnsi"/>
                <w:bCs/>
                <w:color w:val="000000"/>
                <w:szCs w:val="24"/>
                <w:lang w:eastAsia="en-US"/>
              </w:rPr>
              <w:t>talarlistor för UU7 och UU17 fanns tillgängliga i salen.</w:t>
            </w: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BF3BCA" w:rsidRDefault="00BF3BC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F7BDC" w:rsidRPr="00CB707C" w:rsidRDefault="00DF7BD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112A5E" w:rsidRPr="00D36352" w:rsidRDefault="00112A5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F7BDC" w:rsidRPr="00DF7BDC" w:rsidRDefault="00DF7BDC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F7BD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F3BCA" w:rsidRDefault="00BF3BCA" w:rsidP="00BF3BC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tisdagen den 29 mars kl. 11:00.</w:t>
            </w:r>
          </w:p>
          <w:p w:rsidR="00DF7BDC" w:rsidRDefault="00DF7BDC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112A5E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6A5494" w:rsidRDefault="001F7C9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lastRenderedPageBreak/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BF3BCA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5737D9">
              <w:t>2</w:t>
            </w:r>
            <w:r w:rsidR="00BF3BCA">
              <w:t>9</w:t>
            </w:r>
            <w:r w:rsidR="009B73BE">
              <w:t xml:space="preserve"> </w:t>
            </w:r>
            <w:r w:rsidR="00BE5093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30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674019"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674019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BF3BCA">
              <w:rPr>
                <w:sz w:val="19"/>
                <w:szCs w:val="19"/>
              </w:rPr>
              <w:t>3-8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3A9" w:rsidRDefault="003833A9" w:rsidP="00286A5C">
      <w:r>
        <w:separator/>
      </w:r>
    </w:p>
  </w:endnote>
  <w:endnote w:type="continuationSeparator" w:id="0">
    <w:p w:rsidR="003833A9" w:rsidRDefault="003833A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3A9" w:rsidRDefault="003833A9" w:rsidP="00286A5C">
      <w:r>
        <w:separator/>
      </w:r>
    </w:p>
  </w:footnote>
  <w:footnote w:type="continuationSeparator" w:id="0">
    <w:p w:rsidR="003833A9" w:rsidRDefault="003833A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D3693"/>
    <w:rsid w:val="000D57A3"/>
    <w:rsid w:val="000E0CBF"/>
    <w:rsid w:val="000E57F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E24"/>
    <w:rsid w:val="003159D7"/>
    <w:rsid w:val="00317304"/>
    <w:rsid w:val="00321F23"/>
    <w:rsid w:val="00322267"/>
    <w:rsid w:val="00325AF5"/>
    <w:rsid w:val="00336EA4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BFA"/>
    <w:rsid w:val="003833A9"/>
    <w:rsid w:val="00384374"/>
    <w:rsid w:val="00386CC5"/>
    <w:rsid w:val="0039340D"/>
    <w:rsid w:val="00394D90"/>
    <w:rsid w:val="00395F56"/>
    <w:rsid w:val="00396B6B"/>
    <w:rsid w:val="00397CEF"/>
    <w:rsid w:val="003A1BA5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244A"/>
    <w:rsid w:val="00415009"/>
    <w:rsid w:val="004153C6"/>
    <w:rsid w:val="00415533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22A1"/>
    <w:rsid w:val="004931C0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347D"/>
    <w:rsid w:val="004F5098"/>
    <w:rsid w:val="004F539C"/>
    <w:rsid w:val="004F6CBD"/>
    <w:rsid w:val="0050083A"/>
    <w:rsid w:val="00501F27"/>
    <w:rsid w:val="005029AB"/>
    <w:rsid w:val="005030DD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69D4"/>
    <w:rsid w:val="00816D7E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1F97"/>
    <w:rsid w:val="008846E1"/>
    <w:rsid w:val="00884CFA"/>
    <w:rsid w:val="00885B2F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D6860"/>
    <w:rsid w:val="008E41EC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22E35"/>
    <w:rsid w:val="00A26F32"/>
    <w:rsid w:val="00A33290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4441"/>
    <w:rsid w:val="00B162BA"/>
    <w:rsid w:val="00B176AD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44BEE"/>
    <w:rsid w:val="00C45D20"/>
    <w:rsid w:val="00C53A0A"/>
    <w:rsid w:val="00C5683B"/>
    <w:rsid w:val="00C63614"/>
    <w:rsid w:val="00C64F48"/>
    <w:rsid w:val="00C73219"/>
    <w:rsid w:val="00C775B7"/>
    <w:rsid w:val="00C80A45"/>
    <w:rsid w:val="00C80B8A"/>
    <w:rsid w:val="00C868B0"/>
    <w:rsid w:val="00C8696F"/>
    <w:rsid w:val="00C86DAD"/>
    <w:rsid w:val="00C8751C"/>
    <w:rsid w:val="00C87A95"/>
    <w:rsid w:val="00C90BD2"/>
    <w:rsid w:val="00C93D20"/>
    <w:rsid w:val="00C94E59"/>
    <w:rsid w:val="00C95AEF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2679"/>
    <w:rsid w:val="00DA3BEC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6628"/>
    <w:rsid w:val="00E568E5"/>
    <w:rsid w:val="00E65EB8"/>
    <w:rsid w:val="00E676BD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298B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3A3E-F387-480B-84BF-85F9FC36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172</TotalTime>
  <Pages>3</Pages>
  <Words>602</Words>
  <Characters>3113</Characters>
  <Application>Microsoft Office Word</Application>
  <DocSecurity>0</DocSecurity>
  <Lines>3113</Lines>
  <Paragraphs>309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25</cp:revision>
  <cp:lastPrinted>2022-03-22T14:25:00Z</cp:lastPrinted>
  <dcterms:created xsi:type="dcterms:W3CDTF">2022-03-17T14:57:00Z</dcterms:created>
  <dcterms:modified xsi:type="dcterms:W3CDTF">2022-03-24T14:27:00Z</dcterms:modified>
</cp:coreProperties>
</file>