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1B51686EC34CA883790E08A844FDDD"/>
        </w:placeholder>
        <w:text/>
      </w:sdtPr>
      <w:sdtEndPr/>
      <w:sdtContent>
        <w:p w:rsidRPr="009B062B" w:rsidR="00AF30DD" w:rsidP="00F4261E" w:rsidRDefault="00AF30DD" w14:paraId="43B305B2" w14:textId="77777777">
          <w:pPr>
            <w:pStyle w:val="Rubrik1"/>
            <w:spacing w:after="300"/>
          </w:pPr>
          <w:r w:rsidRPr="009B062B">
            <w:t>Förslag till riksdagsbeslut</w:t>
          </w:r>
        </w:p>
      </w:sdtContent>
    </w:sdt>
    <w:sdt>
      <w:sdtPr>
        <w:alias w:val="Yrkande 1"/>
        <w:tag w:val="93e8e211-f860-4401-b381-2335f08e3021"/>
        <w:id w:val="-129638451"/>
        <w:lock w:val="sdtLocked"/>
      </w:sdtPr>
      <w:sdtEndPr/>
      <w:sdtContent>
        <w:p w:rsidR="00F83F45" w:rsidRDefault="00BB4A3B" w14:paraId="43B305B3" w14:textId="14B5980B">
          <w:pPr>
            <w:pStyle w:val="Frslagstext"/>
            <w:numPr>
              <w:ilvl w:val="0"/>
              <w:numId w:val="0"/>
            </w:numPr>
          </w:pPr>
          <w:r>
            <w:t>Riksdagen ställer sig bakom det som anförs i motionen om Svenska kraftnät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BC9D9EB0E940D09753A1639347C643"/>
        </w:placeholder>
        <w:text/>
      </w:sdtPr>
      <w:sdtEndPr/>
      <w:sdtContent>
        <w:p w:rsidRPr="009B062B" w:rsidR="006D79C9" w:rsidP="00333E95" w:rsidRDefault="006D79C9" w14:paraId="43B305B4" w14:textId="77777777">
          <w:pPr>
            <w:pStyle w:val="Rubrik1"/>
          </w:pPr>
          <w:r>
            <w:t>Motivering</w:t>
          </w:r>
        </w:p>
      </w:sdtContent>
    </w:sdt>
    <w:p w:rsidRPr="003323F6" w:rsidR="003323F6" w:rsidP="00467323" w:rsidRDefault="00C04F5C" w14:paraId="43B305B5" w14:textId="07F5BF9E">
      <w:pPr>
        <w:pStyle w:val="Normalutanindragellerluft"/>
      </w:pPr>
      <w:r w:rsidRPr="003323F6">
        <w:t>All samhällsviktig verksamhet är beroende av energi och inte minst el. Privatiseringen och fragmentiseringen av energisystemet har skapat en osäkerhet kring vilka aktörer som kan ta ett övergripande ansvar i en krissituation. Före avregleringen såg staten genom Vattenfall till att det producerades mer el än vad som behövdes. Sverige skulle ha en reservkapacitet i händelse av kris. När produktionen styckades upp och elen fick ett marknadspris blev det inte längre lönsamt att upprätthålla kraftverk för att garantera en reservkapacitet. För att ändå upprätthålla en viss säkerhetsmarginal antogs en regler</w:t>
      </w:r>
      <w:r w:rsidR="00467323">
        <w:softHyphen/>
      </w:r>
      <w:r w:rsidRPr="003323F6">
        <w:t xml:space="preserve">ing som ålägger det statliga affärsverket, Svenska </w:t>
      </w:r>
      <w:r w:rsidR="0065295D">
        <w:t>k</w:t>
      </w:r>
      <w:r w:rsidRPr="003323F6">
        <w:t xml:space="preserve">raftnät (SKV), att upphandla en viss reservkapacitet. </w:t>
      </w:r>
      <w:r w:rsidRPr="003323F6" w:rsidR="0083503A">
        <w:t>Det är viktigt att den samlade reservkapaciteten kommer att räcka i händelse av kris i Sverige</w:t>
      </w:r>
      <w:r w:rsidR="0065295D">
        <w:t>.</w:t>
      </w:r>
      <w:r w:rsidRPr="003323F6" w:rsidR="0083503A">
        <w:t xml:space="preserve"> </w:t>
      </w:r>
      <w:r w:rsidR="0065295D">
        <w:t>D</w:t>
      </w:r>
      <w:r w:rsidRPr="003323F6" w:rsidR="0083503A">
        <w:t>ärför borde en översyn av reservkraften göras.</w:t>
      </w:r>
    </w:p>
    <w:p w:rsidRPr="003323F6" w:rsidR="003323F6" w:rsidP="003323F6" w:rsidRDefault="00C04F5C" w14:paraId="43B305B6" w14:textId="79C4D33B">
      <w:r w:rsidRPr="003323F6">
        <w:t xml:space="preserve">Svenska </w:t>
      </w:r>
      <w:r w:rsidR="0065295D">
        <w:t>k</w:t>
      </w:r>
      <w:r w:rsidRPr="003323F6">
        <w:t xml:space="preserve">raftnät har också ett ansvar för stamnäten i Sverige och </w:t>
      </w:r>
      <w:r w:rsidRPr="00467323">
        <w:t>därmed en nyckel</w:t>
      </w:r>
      <w:r w:rsidR="00467323">
        <w:softHyphen/>
      </w:r>
      <w:r w:rsidRPr="00467323">
        <w:t>roll när det gäller överföringskapaciteten mellan landets norr</w:t>
      </w:r>
      <w:r w:rsidRPr="00467323" w:rsidR="0065295D">
        <w:t>a</w:t>
      </w:r>
      <w:r w:rsidRPr="00467323">
        <w:t xml:space="preserve"> och södra delar. Vidare står stamnätet inför omfattande investeringar framöver som kräver kunnig personal. Svenska </w:t>
      </w:r>
      <w:r w:rsidRPr="00467323" w:rsidR="0065295D">
        <w:t>k</w:t>
      </w:r>
      <w:r w:rsidRPr="00467323">
        <w:t xml:space="preserve">raftnät har idag ingen egen personal som utför underhåll och investeringar av sina egna anläggningar utan är beroende av upphandlade entreprenörer. Vid krislägen blir därför Svenska </w:t>
      </w:r>
      <w:r w:rsidRPr="00467323" w:rsidR="0065295D">
        <w:t>k</w:t>
      </w:r>
      <w:r w:rsidRPr="00467323">
        <w:t>raftnät oerhört sårbart då de hamnat i ett beroende av utländska entre</w:t>
      </w:r>
      <w:bookmarkStart w:name="_GoBack" w:id="1"/>
      <w:bookmarkEnd w:id="1"/>
      <w:r w:rsidRPr="00467323">
        <w:t xml:space="preserve">prenörer och företag vilket skulle kunna hota Sveriges säkerhet. För att kunna garantera välfungerande elförsörjning även </w:t>
      </w:r>
      <w:r w:rsidRPr="00467323" w:rsidR="0065295D">
        <w:t>i</w:t>
      </w:r>
      <w:r w:rsidRPr="00467323">
        <w:t xml:space="preserve"> händelse av kris bör Svenska </w:t>
      </w:r>
      <w:r w:rsidRPr="00467323" w:rsidR="0065295D">
        <w:t>k</w:t>
      </w:r>
      <w:r w:rsidRPr="00467323">
        <w:t>raftnät skaffa</w:t>
      </w:r>
      <w:r w:rsidRPr="003323F6">
        <w:t xml:space="preserve"> sig egen personal eller tillse att kompetensen finns i landet för underhåll</w:t>
      </w:r>
      <w:r w:rsidR="0065295D">
        <w:t xml:space="preserve"> och </w:t>
      </w:r>
      <w:r w:rsidRPr="003323F6">
        <w:t>tillsyn</w:t>
      </w:r>
      <w:r w:rsidR="0065295D">
        <w:t xml:space="preserve"> av </w:t>
      </w:r>
      <w:r w:rsidRPr="003323F6">
        <w:t xml:space="preserve">och investeringar </w:t>
      </w:r>
      <w:r w:rsidR="0065295D">
        <w:t>i</w:t>
      </w:r>
      <w:r w:rsidRPr="003323F6">
        <w:t xml:space="preserve"> </w:t>
      </w:r>
      <w:r w:rsidR="0065295D">
        <w:t>dess</w:t>
      </w:r>
      <w:r w:rsidRPr="003323F6">
        <w:t xml:space="preserve"> anläggningar.</w:t>
      </w:r>
    </w:p>
    <w:sdt>
      <w:sdtPr>
        <w:rPr>
          <w:i/>
          <w:noProof/>
        </w:rPr>
        <w:alias w:val="CC_Underskrifter"/>
        <w:tag w:val="CC_Underskrifter"/>
        <w:id w:val="583496634"/>
        <w:lock w:val="sdtContentLocked"/>
        <w:placeholder>
          <w:docPart w:val="9CF74E75016F448FAEC0AFFE073BB4F8"/>
        </w:placeholder>
      </w:sdtPr>
      <w:sdtEndPr>
        <w:rPr>
          <w:i w:val="0"/>
          <w:noProof w:val="0"/>
        </w:rPr>
      </w:sdtEndPr>
      <w:sdtContent>
        <w:p w:rsidR="00F4261E" w:rsidP="00F4261E" w:rsidRDefault="00F4261E" w14:paraId="43B305B7" w14:textId="77777777"/>
        <w:p w:rsidRPr="008E0FE2" w:rsidR="004801AC" w:rsidP="00F4261E" w:rsidRDefault="00467323" w14:paraId="43B305B8" w14:textId="77777777"/>
      </w:sdtContent>
    </w:sdt>
    <w:tbl>
      <w:tblPr>
        <w:tblW w:w="5000" w:type="pct"/>
        <w:tblLook w:val="04A0" w:firstRow="1" w:lastRow="0" w:firstColumn="1" w:lastColumn="0" w:noHBand="0" w:noVBand="1"/>
        <w:tblCaption w:val="underskrifter"/>
      </w:tblPr>
      <w:tblGrid>
        <w:gridCol w:w="4252"/>
        <w:gridCol w:w="4252"/>
      </w:tblGrid>
      <w:tr w:rsidR="00DB2CD3" w14:paraId="4280EEAB" w14:textId="77777777">
        <w:trPr>
          <w:cantSplit/>
        </w:trPr>
        <w:tc>
          <w:tcPr>
            <w:tcW w:w="50" w:type="pct"/>
            <w:vAlign w:val="bottom"/>
          </w:tcPr>
          <w:p w:rsidR="00DB2CD3" w:rsidRDefault="0065295D" w14:paraId="59861EE9" w14:textId="77777777">
            <w:pPr>
              <w:pStyle w:val="Underskrifter"/>
            </w:pPr>
            <w:r>
              <w:lastRenderedPageBreak/>
              <w:t>Teres Lindberg (S)</w:t>
            </w:r>
          </w:p>
        </w:tc>
        <w:tc>
          <w:tcPr>
            <w:tcW w:w="50" w:type="pct"/>
            <w:vAlign w:val="bottom"/>
          </w:tcPr>
          <w:p w:rsidR="00DB2CD3" w:rsidRDefault="00DB2CD3" w14:paraId="095CA70A" w14:textId="77777777">
            <w:pPr>
              <w:pStyle w:val="Underskrifter"/>
            </w:pPr>
          </w:p>
        </w:tc>
      </w:tr>
    </w:tbl>
    <w:p w:rsidR="000738A4" w:rsidRDefault="000738A4" w14:paraId="43B305BC" w14:textId="77777777"/>
    <w:sectPr w:rsidR="000738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305BE" w14:textId="77777777" w:rsidR="00C04F5C" w:rsidRDefault="00C04F5C" w:rsidP="000C1CAD">
      <w:pPr>
        <w:spacing w:line="240" w:lineRule="auto"/>
      </w:pPr>
      <w:r>
        <w:separator/>
      </w:r>
    </w:p>
  </w:endnote>
  <w:endnote w:type="continuationSeparator" w:id="0">
    <w:p w14:paraId="43B305BF" w14:textId="77777777" w:rsidR="00C04F5C" w:rsidRDefault="00C04F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05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05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05CD" w14:textId="77777777" w:rsidR="00262EA3" w:rsidRPr="00F4261E" w:rsidRDefault="00262EA3" w:rsidP="00F426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305BC" w14:textId="77777777" w:rsidR="00C04F5C" w:rsidRDefault="00C04F5C" w:rsidP="000C1CAD">
      <w:pPr>
        <w:spacing w:line="240" w:lineRule="auto"/>
      </w:pPr>
      <w:r>
        <w:separator/>
      </w:r>
    </w:p>
  </w:footnote>
  <w:footnote w:type="continuationSeparator" w:id="0">
    <w:p w14:paraId="43B305BD" w14:textId="77777777" w:rsidR="00C04F5C" w:rsidRDefault="00C04F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05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B305CE" wp14:editId="43B305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B305D2" w14:textId="77777777" w:rsidR="00262EA3" w:rsidRDefault="00467323" w:rsidP="008103B5">
                          <w:pPr>
                            <w:jc w:val="right"/>
                          </w:pPr>
                          <w:sdt>
                            <w:sdtPr>
                              <w:alias w:val="CC_Noformat_Partikod"/>
                              <w:tag w:val="CC_Noformat_Partikod"/>
                              <w:id w:val="-53464382"/>
                              <w:placeholder>
                                <w:docPart w:val="E44FCD54A1804A3295D91C5237034B0D"/>
                              </w:placeholder>
                              <w:text/>
                            </w:sdtPr>
                            <w:sdtEndPr/>
                            <w:sdtContent>
                              <w:r w:rsidR="00C04F5C">
                                <w:t>S</w:t>
                              </w:r>
                            </w:sdtContent>
                          </w:sdt>
                          <w:sdt>
                            <w:sdtPr>
                              <w:alias w:val="CC_Noformat_Partinummer"/>
                              <w:tag w:val="CC_Noformat_Partinummer"/>
                              <w:id w:val="-1709555926"/>
                              <w:placeholder>
                                <w:docPart w:val="AC476FA73D804D2080E372B77BF652A9"/>
                              </w:placeholder>
                              <w:text/>
                            </w:sdtPr>
                            <w:sdtEndPr/>
                            <w:sdtContent>
                              <w:r w:rsidR="00C04F5C">
                                <w:t>1427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B305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B305D2" w14:textId="77777777" w:rsidR="00262EA3" w:rsidRDefault="00467323" w:rsidP="008103B5">
                    <w:pPr>
                      <w:jc w:val="right"/>
                    </w:pPr>
                    <w:sdt>
                      <w:sdtPr>
                        <w:alias w:val="CC_Noformat_Partikod"/>
                        <w:tag w:val="CC_Noformat_Partikod"/>
                        <w:id w:val="-53464382"/>
                        <w:placeholder>
                          <w:docPart w:val="E44FCD54A1804A3295D91C5237034B0D"/>
                        </w:placeholder>
                        <w:text/>
                      </w:sdtPr>
                      <w:sdtEndPr/>
                      <w:sdtContent>
                        <w:r w:rsidR="00C04F5C">
                          <w:t>S</w:t>
                        </w:r>
                      </w:sdtContent>
                    </w:sdt>
                    <w:sdt>
                      <w:sdtPr>
                        <w:alias w:val="CC_Noformat_Partinummer"/>
                        <w:tag w:val="CC_Noformat_Partinummer"/>
                        <w:id w:val="-1709555926"/>
                        <w:placeholder>
                          <w:docPart w:val="AC476FA73D804D2080E372B77BF652A9"/>
                        </w:placeholder>
                        <w:text/>
                      </w:sdtPr>
                      <w:sdtEndPr/>
                      <w:sdtContent>
                        <w:r w:rsidR="00C04F5C">
                          <w:t>1427</w:t>
                        </w:r>
                      </w:sdtContent>
                    </w:sdt>
                  </w:p>
                </w:txbxContent>
              </v:textbox>
              <w10:wrap anchorx="page"/>
            </v:shape>
          </w:pict>
        </mc:Fallback>
      </mc:AlternateContent>
    </w:r>
  </w:p>
  <w:p w14:paraId="43B305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05C2" w14:textId="77777777" w:rsidR="00262EA3" w:rsidRDefault="00262EA3" w:rsidP="008563AC">
    <w:pPr>
      <w:jc w:val="right"/>
    </w:pPr>
  </w:p>
  <w:p w14:paraId="43B305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05C6" w14:textId="77777777" w:rsidR="00262EA3" w:rsidRDefault="004673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B305D0" wp14:editId="43B305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B305C7" w14:textId="77777777" w:rsidR="00262EA3" w:rsidRDefault="00467323" w:rsidP="00A314CF">
    <w:pPr>
      <w:pStyle w:val="FSHNormal"/>
      <w:spacing w:before="40"/>
    </w:pPr>
    <w:sdt>
      <w:sdtPr>
        <w:alias w:val="CC_Noformat_Motionstyp"/>
        <w:tag w:val="CC_Noformat_Motionstyp"/>
        <w:id w:val="1162973129"/>
        <w:lock w:val="sdtContentLocked"/>
        <w15:appearance w15:val="hidden"/>
        <w:text/>
      </w:sdtPr>
      <w:sdtEndPr/>
      <w:sdtContent>
        <w:r w:rsidR="007F2D43">
          <w:t>Enskild motion</w:t>
        </w:r>
      </w:sdtContent>
    </w:sdt>
    <w:r w:rsidR="00821B36">
      <w:t xml:space="preserve"> </w:t>
    </w:r>
    <w:sdt>
      <w:sdtPr>
        <w:alias w:val="CC_Noformat_Partikod"/>
        <w:tag w:val="CC_Noformat_Partikod"/>
        <w:id w:val="1471015553"/>
        <w:text/>
      </w:sdtPr>
      <w:sdtEndPr/>
      <w:sdtContent>
        <w:r w:rsidR="00C04F5C">
          <w:t>S</w:t>
        </w:r>
      </w:sdtContent>
    </w:sdt>
    <w:sdt>
      <w:sdtPr>
        <w:alias w:val="CC_Noformat_Partinummer"/>
        <w:tag w:val="CC_Noformat_Partinummer"/>
        <w:id w:val="-2014525982"/>
        <w:text/>
      </w:sdtPr>
      <w:sdtEndPr/>
      <w:sdtContent>
        <w:r w:rsidR="00C04F5C">
          <w:t>1427</w:t>
        </w:r>
      </w:sdtContent>
    </w:sdt>
  </w:p>
  <w:p w14:paraId="43B305C8" w14:textId="77777777" w:rsidR="00262EA3" w:rsidRPr="008227B3" w:rsidRDefault="004673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B305C9" w14:textId="77777777" w:rsidR="00262EA3" w:rsidRPr="008227B3" w:rsidRDefault="004673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2D4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2D43">
          <w:t>:1275</w:t>
        </w:r>
      </w:sdtContent>
    </w:sdt>
  </w:p>
  <w:p w14:paraId="43B305CA" w14:textId="77777777" w:rsidR="00262EA3" w:rsidRDefault="00467323" w:rsidP="00E03A3D">
    <w:pPr>
      <w:pStyle w:val="Motionr"/>
    </w:pPr>
    <w:sdt>
      <w:sdtPr>
        <w:alias w:val="CC_Noformat_Avtext"/>
        <w:tag w:val="CC_Noformat_Avtext"/>
        <w:id w:val="-2020768203"/>
        <w:lock w:val="sdtContentLocked"/>
        <w15:appearance w15:val="hidden"/>
        <w:text/>
      </w:sdtPr>
      <w:sdtEndPr/>
      <w:sdtContent>
        <w:r w:rsidR="007F2D43">
          <w:t>av Teres Lindberg (S)</w:t>
        </w:r>
      </w:sdtContent>
    </w:sdt>
  </w:p>
  <w:sdt>
    <w:sdtPr>
      <w:alias w:val="CC_Noformat_Rubtext"/>
      <w:tag w:val="CC_Noformat_Rubtext"/>
      <w:id w:val="-218060500"/>
      <w:lock w:val="sdtLocked"/>
      <w:text/>
    </w:sdtPr>
    <w:sdtEndPr/>
    <w:sdtContent>
      <w:p w14:paraId="43B305CB" w14:textId="24F54879" w:rsidR="00262EA3" w:rsidRDefault="00BB4A3B" w:rsidP="00283E0F">
        <w:pPr>
          <w:pStyle w:val="FSHRub2"/>
        </w:pPr>
        <w:r>
          <w:t>Svenska kraftnät</w:t>
        </w:r>
      </w:p>
    </w:sdtContent>
  </w:sdt>
  <w:sdt>
    <w:sdtPr>
      <w:alias w:val="CC_Boilerplate_3"/>
      <w:tag w:val="CC_Boilerplate_3"/>
      <w:id w:val="1606463544"/>
      <w:lock w:val="sdtContentLocked"/>
      <w15:appearance w15:val="hidden"/>
      <w:text w:multiLine="1"/>
    </w:sdtPr>
    <w:sdtEndPr/>
    <w:sdtContent>
      <w:p w14:paraId="43B305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04F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A4"/>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3F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23"/>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DB5"/>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5D"/>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D43"/>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03A"/>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31B"/>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AC"/>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3B"/>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F5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CD3"/>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CCF"/>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61E"/>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45"/>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B305B1"/>
  <w15:chartTrackingRefBased/>
  <w15:docId w15:val="{F4BCC2C4-B99F-4A85-9875-5B7CB213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1B51686EC34CA883790E08A844FDDD"/>
        <w:category>
          <w:name w:val="Allmänt"/>
          <w:gallery w:val="placeholder"/>
        </w:category>
        <w:types>
          <w:type w:val="bbPlcHdr"/>
        </w:types>
        <w:behaviors>
          <w:behavior w:val="content"/>
        </w:behaviors>
        <w:guid w:val="{89BE051A-C1EF-4995-9E69-502D772B54D4}"/>
      </w:docPartPr>
      <w:docPartBody>
        <w:p w:rsidR="009023A9" w:rsidRDefault="009023A9">
          <w:pPr>
            <w:pStyle w:val="391B51686EC34CA883790E08A844FDDD"/>
          </w:pPr>
          <w:r w:rsidRPr="005A0A93">
            <w:rPr>
              <w:rStyle w:val="Platshllartext"/>
            </w:rPr>
            <w:t>Förslag till riksdagsbeslut</w:t>
          </w:r>
        </w:p>
      </w:docPartBody>
    </w:docPart>
    <w:docPart>
      <w:docPartPr>
        <w:name w:val="C3BC9D9EB0E940D09753A1639347C643"/>
        <w:category>
          <w:name w:val="Allmänt"/>
          <w:gallery w:val="placeholder"/>
        </w:category>
        <w:types>
          <w:type w:val="bbPlcHdr"/>
        </w:types>
        <w:behaviors>
          <w:behavior w:val="content"/>
        </w:behaviors>
        <w:guid w:val="{5482D929-9430-4DEC-9E83-239F45C5C8E8}"/>
      </w:docPartPr>
      <w:docPartBody>
        <w:p w:rsidR="009023A9" w:rsidRDefault="009023A9">
          <w:pPr>
            <w:pStyle w:val="C3BC9D9EB0E940D09753A1639347C643"/>
          </w:pPr>
          <w:r w:rsidRPr="005A0A93">
            <w:rPr>
              <w:rStyle w:val="Platshllartext"/>
            </w:rPr>
            <w:t>Motivering</w:t>
          </w:r>
        </w:p>
      </w:docPartBody>
    </w:docPart>
    <w:docPart>
      <w:docPartPr>
        <w:name w:val="E44FCD54A1804A3295D91C5237034B0D"/>
        <w:category>
          <w:name w:val="Allmänt"/>
          <w:gallery w:val="placeholder"/>
        </w:category>
        <w:types>
          <w:type w:val="bbPlcHdr"/>
        </w:types>
        <w:behaviors>
          <w:behavior w:val="content"/>
        </w:behaviors>
        <w:guid w:val="{56BB589D-4C43-40BC-B150-77E20E089D44}"/>
      </w:docPartPr>
      <w:docPartBody>
        <w:p w:rsidR="009023A9" w:rsidRDefault="009023A9">
          <w:pPr>
            <w:pStyle w:val="E44FCD54A1804A3295D91C5237034B0D"/>
          </w:pPr>
          <w:r>
            <w:rPr>
              <w:rStyle w:val="Platshllartext"/>
            </w:rPr>
            <w:t xml:space="preserve"> </w:t>
          </w:r>
        </w:p>
      </w:docPartBody>
    </w:docPart>
    <w:docPart>
      <w:docPartPr>
        <w:name w:val="AC476FA73D804D2080E372B77BF652A9"/>
        <w:category>
          <w:name w:val="Allmänt"/>
          <w:gallery w:val="placeholder"/>
        </w:category>
        <w:types>
          <w:type w:val="bbPlcHdr"/>
        </w:types>
        <w:behaviors>
          <w:behavior w:val="content"/>
        </w:behaviors>
        <w:guid w:val="{2B0F5DD2-1D5C-477D-9BCF-3C2EC7E0AFDB}"/>
      </w:docPartPr>
      <w:docPartBody>
        <w:p w:rsidR="009023A9" w:rsidRDefault="009023A9">
          <w:pPr>
            <w:pStyle w:val="AC476FA73D804D2080E372B77BF652A9"/>
          </w:pPr>
          <w:r>
            <w:t xml:space="preserve"> </w:t>
          </w:r>
        </w:p>
      </w:docPartBody>
    </w:docPart>
    <w:docPart>
      <w:docPartPr>
        <w:name w:val="9CF74E75016F448FAEC0AFFE073BB4F8"/>
        <w:category>
          <w:name w:val="Allmänt"/>
          <w:gallery w:val="placeholder"/>
        </w:category>
        <w:types>
          <w:type w:val="bbPlcHdr"/>
        </w:types>
        <w:behaviors>
          <w:behavior w:val="content"/>
        </w:behaviors>
        <w:guid w:val="{3107375E-36D9-46C4-ADBD-5F550AAEEE9C}"/>
      </w:docPartPr>
      <w:docPartBody>
        <w:p w:rsidR="00442A45" w:rsidRDefault="00442A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A9"/>
    <w:rsid w:val="00442A45"/>
    <w:rsid w:val="00902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1B51686EC34CA883790E08A844FDDD">
    <w:name w:val="391B51686EC34CA883790E08A844FDDD"/>
  </w:style>
  <w:style w:type="paragraph" w:customStyle="1" w:styleId="CE87B309561444D1B370D7D502D549EC">
    <w:name w:val="CE87B309561444D1B370D7D502D549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A130977C694A1DA2BDF7FA2BCE3998">
    <w:name w:val="54A130977C694A1DA2BDF7FA2BCE3998"/>
  </w:style>
  <w:style w:type="paragraph" w:customStyle="1" w:styleId="C3BC9D9EB0E940D09753A1639347C643">
    <w:name w:val="C3BC9D9EB0E940D09753A1639347C643"/>
  </w:style>
  <w:style w:type="paragraph" w:customStyle="1" w:styleId="A11799879C1E46B88226FEAE977F0218">
    <w:name w:val="A11799879C1E46B88226FEAE977F0218"/>
  </w:style>
  <w:style w:type="paragraph" w:customStyle="1" w:styleId="08A1F4F4576E4E85AA5307DB89F8155D">
    <w:name w:val="08A1F4F4576E4E85AA5307DB89F8155D"/>
  </w:style>
  <w:style w:type="paragraph" w:customStyle="1" w:styleId="E44FCD54A1804A3295D91C5237034B0D">
    <w:name w:val="E44FCD54A1804A3295D91C5237034B0D"/>
  </w:style>
  <w:style w:type="paragraph" w:customStyle="1" w:styleId="AC476FA73D804D2080E372B77BF652A9">
    <w:name w:val="AC476FA73D804D2080E372B77BF65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54BF9-2BE4-4B27-AEB3-B1A154B6B6BD}"/>
</file>

<file path=customXml/itemProps2.xml><?xml version="1.0" encoding="utf-8"?>
<ds:datastoreItem xmlns:ds="http://schemas.openxmlformats.org/officeDocument/2006/customXml" ds:itemID="{08C1C5FE-5372-4D61-A2C8-52C544A9BC32}"/>
</file>

<file path=customXml/itemProps3.xml><?xml version="1.0" encoding="utf-8"?>
<ds:datastoreItem xmlns:ds="http://schemas.openxmlformats.org/officeDocument/2006/customXml" ds:itemID="{FCDC78B1-9C6F-40F5-AB11-B4524BEA744A}"/>
</file>

<file path=docProps/app.xml><?xml version="1.0" encoding="utf-8"?>
<Properties xmlns="http://schemas.openxmlformats.org/officeDocument/2006/extended-properties" xmlns:vt="http://schemas.openxmlformats.org/officeDocument/2006/docPropsVTypes">
  <Template>Normal</Template>
  <TotalTime>6</TotalTime>
  <Pages>2</Pages>
  <Words>268</Words>
  <Characters>1590</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S1427 Svenska Kraftnät</vt:lpstr>
      <vt:lpstr>
      </vt:lpstr>
    </vt:vector>
  </TitlesOfParts>
  <Company>Sveriges riksdag</Company>
  <LinksUpToDate>false</LinksUpToDate>
  <CharactersWithSpaces>1851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