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03D4A" w:rsidRDefault="003426B3" w14:paraId="394D8F2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509806B5D81457F93BB92D8CD9B54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9b0dc1e-d39b-40ac-8056-6e0a8c4eb605"/>
        <w:id w:val="-1535800947"/>
        <w:lock w:val="sdtLocked"/>
      </w:sdtPr>
      <w:sdtEndPr/>
      <w:sdtContent>
        <w:p w:rsidR="00355AB2" w:rsidRDefault="00945816" w14:paraId="222879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införande av ett obligatoriskt tjänstgöringsår för unga vuxna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FB9B8A50B04C908C6F85B32B8637D0"/>
        </w:placeholder>
        <w:text/>
      </w:sdtPr>
      <w:sdtEndPr/>
      <w:sdtContent>
        <w:p w:rsidRPr="009B062B" w:rsidR="006D79C9" w:rsidP="00333E95" w:rsidRDefault="006D79C9" w14:paraId="4DFAC26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5188" w:rsidP="006B5188" w:rsidRDefault="006B5188" w14:paraId="5BF95E08" w14:textId="20548BEC">
      <w:pPr>
        <w:pStyle w:val="Normalutanindragellerluft"/>
      </w:pPr>
      <w:r>
        <w:t>Sverige står inför flera samhällsutmaningar som kräver engagemang och insatser från medborgarna. Ett obligatoriskt tjänstgöringsår för unga vuxna inom ramen för total</w:t>
      </w:r>
      <w:r w:rsidR="00C146A7">
        <w:softHyphen/>
      </w:r>
      <w:r>
        <w:t xml:space="preserve">försvarsplikten skulle kunna stärka samhällsgemenskapen, öka försvarsförmågan och bidra till viktiga samhällsfunktioner. </w:t>
      </w:r>
    </w:p>
    <w:p w:rsidR="006B5188" w:rsidP="00C146A7" w:rsidRDefault="006B5188" w14:paraId="08993380" w14:textId="4F0E5FBE">
      <w:r>
        <w:t xml:space="preserve">Ett obligatoriskt </w:t>
      </w:r>
      <w:proofErr w:type="spellStart"/>
      <w:r>
        <w:t>tjänstgöringsår</w:t>
      </w:r>
      <w:proofErr w:type="spellEnd"/>
      <w:r>
        <w:t xml:space="preserve"> skulle ge unga värdefulla erfarenheter och kompe</w:t>
      </w:r>
      <w:r w:rsidR="00C146A7">
        <w:softHyphen/>
      </w:r>
      <w:r>
        <w:t>tenser som gynnar både individen och samhället. Det skulle kunna omfatta såväl värn- som civilplikt och medföra tjänstgöring inom försvaret, vården, äldreomsorgen eller andra samhällsviktiga sektorer.</w:t>
      </w:r>
    </w:p>
    <w:p w:rsidR="006B5188" w:rsidP="00C146A7" w:rsidRDefault="006B5188" w14:paraId="785959C3" w14:textId="5534AD92">
      <w:r>
        <w:t xml:space="preserve">Genom att engagera unga i samhällstjänst kan vi stärka demokratin, öka förståelsen </w:t>
      </w:r>
      <w:r w:rsidRPr="00C146A7">
        <w:rPr>
          <w:spacing w:val="-2"/>
        </w:rPr>
        <w:t xml:space="preserve">mellan såväl generationer som grupper och därmed bygga ett mer sammanhållet Sverige. </w:t>
      </w:r>
      <w:r>
        <w:t>Det skulle också motverka utanförskap och ge unga en bättre start i arbetslivet.</w:t>
      </w:r>
    </w:p>
    <w:p w:rsidRPr="00422B9E" w:rsidR="00422B9E" w:rsidP="00C146A7" w:rsidRDefault="004323B0" w14:paraId="28019CDA" w14:textId="77C35ABC">
      <w:r>
        <w:t>En utredning</w:t>
      </w:r>
      <w:r w:rsidR="006B5188">
        <w:t xml:space="preserve"> bör därför tillsätta</w:t>
      </w:r>
      <w:r>
        <w:t>s</w:t>
      </w:r>
      <w:r w:rsidR="006B5188">
        <w:t xml:space="preserve"> </w:t>
      </w:r>
      <w:r>
        <w:t>i syfte</w:t>
      </w:r>
      <w:r w:rsidR="006B5188">
        <w:t xml:space="preserve"> att undersöka förutsättningarna för att införa ett obligatoriskt tjänstgöringsår i Sverige, inklusive att granska juridiska, ekonomiska och praktiska aspekter</w:t>
      </w:r>
      <w:r>
        <w:t xml:space="preserve"> av detsamma</w:t>
      </w:r>
      <w:r w:rsidR="006B518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9FB8A9AB7B49F08A899B2B30BBBD1D"/>
        </w:placeholder>
      </w:sdtPr>
      <w:sdtEndPr/>
      <w:sdtContent>
        <w:p w:rsidR="00103D4A" w:rsidP="00103D4A" w:rsidRDefault="00103D4A" w14:paraId="212BC530" w14:textId="77777777"/>
        <w:p w:rsidR="00103D4A" w:rsidP="00103D4A" w:rsidRDefault="003426B3" w14:paraId="325B0324" w14:textId="7CD4B5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5AB2" w14:paraId="46725A43" w14:textId="77777777">
        <w:trPr>
          <w:cantSplit/>
        </w:trPr>
        <w:tc>
          <w:tcPr>
            <w:tcW w:w="50" w:type="pct"/>
            <w:vAlign w:val="bottom"/>
          </w:tcPr>
          <w:p w:rsidR="00355AB2" w:rsidRDefault="00945816" w14:paraId="23C25758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355AB2" w:rsidRDefault="00355AB2" w14:paraId="719D9BE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7D068BA" w14:textId="68944BE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632D" w14:textId="77777777" w:rsidR="001F242B" w:rsidRDefault="001F242B" w:rsidP="000C1CAD">
      <w:pPr>
        <w:spacing w:line="240" w:lineRule="auto"/>
      </w:pPr>
      <w:r>
        <w:separator/>
      </w:r>
    </w:p>
  </w:endnote>
  <w:endnote w:type="continuationSeparator" w:id="0">
    <w:p w14:paraId="71A32DEB" w14:textId="77777777" w:rsidR="001F242B" w:rsidRDefault="001F24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F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31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1EE3" w14:textId="443F9560" w:rsidR="00262EA3" w:rsidRPr="00103D4A" w:rsidRDefault="00262EA3" w:rsidP="00103D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5203" w14:textId="77777777" w:rsidR="001F242B" w:rsidRDefault="001F242B" w:rsidP="000C1CAD">
      <w:pPr>
        <w:spacing w:line="240" w:lineRule="auto"/>
      </w:pPr>
      <w:r>
        <w:separator/>
      </w:r>
    </w:p>
  </w:footnote>
  <w:footnote w:type="continuationSeparator" w:id="0">
    <w:p w14:paraId="15AFB862" w14:textId="77777777" w:rsidR="001F242B" w:rsidRDefault="001F24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61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C94B24" wp14:editId="60547D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7F8FE" w14:textId="73F2CB17" w:rsidR="00262EA3" w:rsidRDefault="003426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FA30511C7F4DB6AC18291029A4D8DE"/>
                              </w:placeholder>
                              <w:text/>
                            </w:sdtPr>
                            <w:sdtEndPr/>
                            <w:sdtContent>
                              <w:r w:rsidR="006B518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1DA8BFBE364BBFBDA85ACAAF401D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C94B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97F8FE" w14:textId="73F2CB17" w:rsidR="00262EA3" w:rsidRDefault="003426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FA30511C7F4DB6AC18291029A4D8DE"/>
                        </w:placeholder>
                        <w:text/>
                      </w:sdtPr>
                      <w:sdtEndPr/>
                      <w:sdtContent>
                        <w:r w:rsidR="006B518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1DA8BFBE364BBFBDA85ACAAF401DF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63DC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708B" w14:textId="77777777" w:rsidR="00262EA3" w:rsidRDefault="00262EA3" w:rsidP="008563AC">
    <w:pPr>
      <w:jc w:val="right"/>
    </w:pPr>
  </w:p>
  <w:p w14:paraId="099D48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2C8F" w14:textId="77777777" w:rsidR="00262EA3" w:rsidRDefault="003426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6C922D" wp14:editId="74307F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5F6C06" w14:textId="1B88BABD" w:rsidR="00262EA3" w:rsidRDefault="003426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3D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B518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EC0089C" w14:textId="77777777" w:rsidR="00262EA3" w:rsidRPr="008227B3" w:rsidRDefault="003426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1707C2" w14:textId="3163CE53" w:rsidR="00262EA3" w:rsidRPr="008227B3" w:rsidRDefault="003426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D4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D4A">
          <w:t>:756</w:t>
        </w:r>
      </w:sdtContent>
    </w:sdt>
  </w:p>
  <w:p w14:paraId="26919B6F" w14:textId="4154B4E7" w:rsidR="00262EA3" w:rsidRDefault="003426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FA30511C7F4DB6AC18291029A4D8DE"/>
        </w:placeholder>
        <w15:appearance w15:val="hidden"/>
        <w:text/>
      </w:sdtPr>
      <w:sdtEndPr/>
      <w:sdtContent>
        <w:r w:rsidR="00103D4A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51DA8BFBE364BBFBDA85ACAAF401DF2"/>
      </w:placeholder>
      <w:text/>
    </w:sdtPr>
    <w:sdtEndPr/>
    <w:sdtContent>
      <w:p w14:paraId="3B04B1D7" w14:textId="3BED20AD" w:rsidR="00262EA3" w:rsidRDefault="006B5188" w:rsidP="00283E0F">
        <w:pPr>
          <w:pStyle w:val="FSHRub2"/>
        </w:pPr>
        <w:r>
          <w:t>Obligatoriskt tjänstgöringsår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2747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1788162">
    <w:abstractNumId w:val="9"/>
  </w:num>
  <w:num w:numId="2" w16cid:durableId="733553756">
    <w:abstractNumId w:val="8"/>
  </w:num>
  <w:num w:numId="3" w16cid:durableId="288902773">
    <w:abstractNumId w:val="16"/>
  </w:num>
  <w:num w:numId="4" w16cid:durableId="1119226419">
    <w:abstractNumId w:val="14"/>
  </w:num>
  <w:num w:numId="5" w16cid:durableId="2023164050">
    <w:abstractNumId w:val="17"/>
  </w:num>
  <w:num w:numId="6" w16cid:durableId="841166524">
    <w:abstractNumId w:val="18"/>
  </w:num>
  <w:num w:numId="7" w16cid:durableId="1730179695">
    <w:abstractNumId w:val="11"/>
  </w:num>
  <w:num w:numId="8" w16cid:durableId="1402603090">
    <w:abstractNumId w:val="12"/>
  </w:num>
  <w:num w:numId="9" w16cid:durableId="998968056">
    <w:abstractNumId w:val="15"/>
  </w:num>
  <w:num w:numId="10" w16cid:durableId="1902673277">
    <w:abstractNumId w:val="22"/>
  </w:num>
  <w:num w:numId="11" w16cid:durableId="1337154904">
    <w:abstractNumId w:val="21"/>
  </w:num>
  <w:num w:numId="12" w16cid:durableId="1829982266">
    <w:abstractNumId w:val="21"/>
  </w:num>
  <w:num w:numId="13" w16cid:durableId="513034253">
    <w:abstractNumId w:val="3"/>
  </w:num>
  <w:num w:numId="14" w16cid:durableId="1121846138">
    <w:abstractNumId w:val="2"/>
  </w:num>
  <w:num w:numId="15" w16cid:durableId="495464766">
    <w:abstractNumId w:val="1"/>
  </w:num>
  <w:num w:numId="16" w16cid:durableId="896819291">
    <w:abstractNumId w:val="0"/>
  </w:num>
  <w:num w:numId="17" w16cid:durableId="523204620">
    <w:abstractNumId w:val="7"/>
  </w:num>
  <w:num w:numId="18" w16cid:durableId="1870794582">
    <w:abstractNumId w:val="6"/>
  </w:num>
  <w:num w:numId="19" w16cid:durableId="274755150">
    <w:abstractNumId w:val="5"/>
  </w:num>
  <w:num w:numId="20" w16cid:durableId="1768574756">
    <w:abstractNumId w:val="4"/>
  </w:num>
  <w:num w:numId="21" w16cid:durableId="250162108">
    <w:abstractNumId w:val="21"/>
  </w:num>
  <w:num w:numId="22" w16cid:durableId="2120560495">
    <w:abstractNumId w:val="21"/>
  </w:num>
  <w:num w:numId="23" w16cid:durableId="1017583316">
    <w:abstractNumId w:val="21"/>
  </w:num>
  <w:num w:numId="24" w16cid:durableId="860899962">
    <w:abstractNumId w:val="21"/>
  </w:num>
  <w:num w:numId="25" w16cid:durableId="1979677444">
    <w:abstractNumId w:val="21"/>
  </w:num>
  <w:num w:numId="26" w16cid:durableId="621234318">
    <w:abstractNumId w:val="22"/>
  </w:num>
  <w:num w:numId="27" w16cid:durableId="1338995051">
    <w:abstractNumId w:val="22"/>
  </w:num>
  <w:num w:numId="28" w16cid:durableId="227234331">
    <w:abstractNumId w:val="22"/>
  </w:num>
  <w:num w:numId="29" w16cid:durableId="878206778">
    <w:abstractNumId w:val="22"/>
  </w:num>
  <w:num w:numId="30" w16cid:durableId="374815922">
    <w:abstractNumId w:val="21"/>
  </w:num>
  <w:num w:numId="31" w16cid:durableId="158664778">
    <w:abstractNumId w:val="21"/>
  </w:num>
  <w:num w:numId="32" w16cid:durableId="1711611618">
    <w:abstractNumId w:val="22"/>
  </w:num>
  <w:num w:numId="33" w16cid:durableId="902646265">
    <w:abstractNumId w:val="21"/>
  </w:num>
  <w:num w:numId="34" w16cid:durableId="1821996223">
    <w:abstractNumId w:val="18"/>
  </w:num>
  <w:num w:numId="35" w16cid:durableId="1421484444">
    <w:abstractNumId w:val="18"/>
    <w:lvlOverride w:ilvl="0">
      <w:startOverride w:val="1"/>
    </w:lvlOverride>
  </w:num>
  <w:num w:numId="36" w16cid:durableId="146017265">
    <w:abstractNumId w:val="19"/>
  </w:num>
  <w:num w:numId="37" w16cid:durableId="737290896">
    <w:abstractNumId w:val="18"/>
    <w:lvlOverride w:ilvl="0">
      <w:startOverride w:val="1"/>
    </w:lvlOverride>
  </w:num>
  <w:num w:numId="38" w16cid:durableId="1285035773">
    <w:abstractNumId w:val="13"/>
  </w:num>
  <w:num w:numId="39" w16cid:durableId="768891106">
    <w:abstractNumId w:val="10"/>
  </w:num>
  <w:num w:numId="40" w16cid:durableId="188266858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518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3D4A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42B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6E8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6B3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AB2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F79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B0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188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05D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816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6A7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0BC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C69B5"/>
  <w15:chartTrackingRefBased/>
  <w15:docId w15:val="{F0B4950D-C9B4-491F-9454-91CF3902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9806B5D81457F93BB92D8CD9B5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07BAF-44C9-4B83-8056-B50E6F3E223D}"/>
      </w:docPartPr>
      <w:docPartBody>
        <w:p w:rsidR="00AA1B77" w:rsidRDefault="00BC7794">
          <w:pPr>
            <w:pStyle w:val="5509806B5D81457F93BB92D8CD9B54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FB9B8A50B04C908C6F85B32B863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2856F-2D56-49AB-B008-95E338BDEF9E}"/>
      </w:docPartPr>
      <w:docPartBody>
        <w:p w:rsidR="00AA1B77" w:rsidRDefault="00BC7794">
          <w:pPr>
            <w:pStyle w:val="BEFB9B8A50B04C908C6F85B32B8637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FA30511C7F4DB6AC18291029A4D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C29D4-74DA-4151-BEC4-C0FFACB14CF6}"/>
      </w:docPartPr>
      <w:docPartBody>
        <w:p w:rsidR="00AA1B77" w:rsidRDefault="00BC7794">
          <w:pPr>
            <w:pStyle w:val="5AFA30511C7F4DB6AC18291029A4D8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1DA8BFBE364BBFBDA85ACAAF401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41178-07C6-435C-B731-3733E6B8FBBA}"/>
      </w:docPartPr>
      <w:docPartBody>
        <w:p w:rsidR="00AA1B77" w:rsidRDefault="00BC7794">
          <w:pPr>
            <w:pStyle w:val="551DA8BFBE364BBFBDA85ACAAF401DF2"/>
          </w:pPr>
          <w:r>
            <w:t xml:space="preserve"> </w:t>
          </w:r>
        </w:p>
      </w:docPartBody>
    </w:docPart>
    <w:docPart>
      <w:docPartPr>
        <w:name w:val="339FB8A9AB7B49F08A899B2B30BBB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30154-71E9-4473-9866-828F88FD8FED}"/>
      </w:docPartPr>
      <w:docPartBody>
        <w:p w:rsidR="005B464E" w:rsidRDefault="005B46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94"/>
    <w:rsid w:val="005B464E"/>
    <w:rsid w:val="006D405D"/>
    <w:rsid w:val="00AA1B77"/>
    <w:rsid w:val="00B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509806B5D81457F93BB92D8CD9B5452">
    <w:name w:val="5509806B5D81457F93BB92D8CD9B5452"/>
  </w:style>
  <w:style w:type="paragraph" w:customStyle="1" w:styleId="BEFB9B8A50B04C908C6F85B32B8637D0">
    <w:name w:val="BEFB9B8A50B04C908C6F85B32B8637D0"/>
  </w:style>
  <w:style w:type="paragraph" w:customStyle="1" w:styleId="5AFA30511C7F4DB6AC18291029A4D8DE">
    <w:name w:val="5AFA30511C7F4DB6AC18291029A4D8DE"/>
  </w:style>
  <w:style w:type="paragraph" w:customStyle="1" w:styleId="551DA8BFBE364BBFBDA85ACAAF401DF2">
    <w:name w:val="551DA8BFBE364BBFBDA85ACAAF401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6F5C0-7115-4275-824A-B52BDCD3B5D4}"/>
</file>

<file path=customXml/itemProps2.xml><?xml version="1.0" encoding="utf-8"?>
<ds:datastoreItem xmlns:ds="http://schemas.openxmlformats.org/officeDocument/2006/customXml" ds:itemID="{E0A244D9-44C8-4490-A7E0-8226FA811C28}"/>
</file>

<file path=customXml/itemProps3.xml><?xml version="1.0" encoding="utf-8"?>
<ds:datastoreItem xmlns:ds="http://schemas.openxmlformats.org/officeDocument/2006/customXml" ds:itemID="{9C47D2E7-0260-4B88-BAEF-F16013807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1132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Obligatoriskt tjänstgöringsår</vt:lpstr>
      <vt:lpstr>
      </vt:lpstr>
    </vt:vector>
  </TitlesOfParts>
  <Company>Sveriges riksdag</Company>
  <LinksUpToDate>false</LinksUpToDate>
  <CharactersWithSpaces>1293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